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g" ContentType="image/jp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Default Extension="png" ContentType="image/png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611" w:lineRule="exact"/>
        <w:ind w:left="4020" w:right="1746"/>
        <w:jc w:val="center"/>
        <w:rPr>
          <w:rFonts w:ascii="Arial" w:hAnsi="Arial" w:cs="Arial" w:eastAsia="Arial"/>
          <w:sz w:val="160"/>
          <w:szCs w:val="160"/>
        </w:rPr>
      </w:pPr>
      <w:rPr/>
      <w:r>
        <w:rPr>
          <w:rFonts w:ascii="Arial" w:hAnsi="Arial" w:cs="Arial" w:eastAsia="Arial"/>
          <w:sz w:val="160"/>
          <w:szCs w:val="160"/>
          <w:color w:val="004A8F"/>
          <w:spacing w:val="0"/>
          <w:w w:val="126"/>
          <w:position w:val="-8"/>
        </w:rPr>
        <w:t>E</w:t>
      </w:r>
      <w:r>
        <w:rPr>
          <w:rFonts w:ascii="Arial" w:hAnsi="Arial" w:cs="Arial" w:eastAsia="Arial"/>
          <w:sz w:val="160"/>
          <w:szCs w:val="160"/>
          <w:color w:val="000000"/>
          <w:spacing w:val="0"/>
          <w:w w:val="100"/>
          <w:position w:val="0"/>
        </w:rPr>
      </w:r>
    </w:p>
    <w:p>
      <w:pPr>
        <w:spacing w:before="0" w:after="0" w:line="597" w:lineRule="exact"/>
        <w:ind w:left="3166" w:right="1000"/>
        <w:jc w:val="center"/>
        <w:rPr>
          <w:rFonts w:ascii="Times New Roman" w:hAnsi="Times New Roman" w:cs="Times New Roman" w:eastAsia="Times New Roman"/>
          <w:sz w:val="72"/>
          <w:szCs w:val="72"/>
        </w:rPr>
      </w:pPr>
      <w:rPr/>
      <w:r>
        <w:rPr>
          <w:rFonts w:ascii="Times New Roman" w:hAnsi="Times New Roman" w:cs="Times New Roman" w:eastAsia="Times New Roman"/>
          <w:sz w:val="72"/>
          <w:szCs w:val="72"/>
          <w:color w:val="231F20"/>
          <w:spacing w:val="9"/>
          <w:w w:val="67"/>
          <w:b/>
          <w:bCs/>
          <w:position w:val="4"/>
        </w:rPr>
        <w:t>ΕΦΗΜΕΡΙ∆Α</w:t>
      </w:r>
      <w:r>
        <w:rPr>
          <w:rFonts w:ascii="Times New Roman" w:hAnsi="Times New Roman" w:cs="Times New Roman" w:eastAsia="Times New Roman"/>
          <w:sz w:val="72"/>
          <w:szCs w:val="72"/>
          <w:color w:val="000000"/>
          <w:spacing w:val="0"/>
          <w:w w:val="100"/>
          <w:position w:val="0"/>
        </w:rPr>
      </w:r>
    </w:p>
    <w:p>
      <w:pPr>
        <w:spacing w:before="0" w:after="0" w:line="697" w:lineRule="exact"/>
        <w:ind w:left="2172" w:right="6"/>
        <w:jc w:val="center"/>
        <w:rPr>
          <w:rFonts w:ascii="Times New Roman" w:hAnsi="Times New Roman" w:cs="Times New Roman" w:eastAsia="Times New Roman"/>
          <w:sz w:val="72"/>
          <w:szCs w:val="72"/>
        </w:rPr>
      </w:pPr>
      <w:rPr/>
      <w:r>
        <w:rPr>
          <w:rFonts w:ascii="Times New Roman" w:hAnsi="Times New Roman" w:cs="Times New Roman" w:eastAsia="Times New Roman"/>
          <w:sz w:val="72"/>
          <w:szCs w:val="72"/>
          <w:color w:val="231F20"/>
          <w:spacing w:val="6"/>
          <w:w w:val="69"/>
          <w:b/>
          <w:bCs/>
          <w:position w:val="2"/>
        </w:rPr>
        <w:t>ΤΗ</w:t>
      </w:r>
      <w:r>
        <w:rPr>
          <w:rFonts w:ascii="Times New Roman" w:hAnsi="Times New Roman" w:cs="Times New Roman" w:eastAsia="Times New Roman"/>
          <w:sz w:val="72"/>
          <w:szCs w:val="72"/>
          <w:color w:val="231F20"/>
          <w:spacing w:val="0"/>
          <w:w w:val="69"/>
          <w:b/>
          <w:bCs/>
          <w:position w:val="2"/>
        </w:rPr>
        <w:t>Σ</w:t>
      </w:r>
      <w:r>
        <w:rPr>
          <w:rFonts w:ascii="Times New Roman" w:hAnsi="Times New Roman" w:cs="Times New Roman" w:eastAsia="Times New Roman"/>
          <w:sz w:val="72"/>
          <w:szCs w:val="72"/>
          <w:color w:val="231F20"/>
          <w:spacing w:val="27"/>
          <w:w w:val="69"/>
          <w:b/>
          <w:bCs/>
          <w:position w:val="2"/>
        </w:rPr>
        <w:t> </w:t>
      </w:r>
      <w:r>
        <w:rPr>
          <w:rFonts w:ascii="Times New Roman" w:hAnsi="Times New Roman" w:cs="Times New Roman" w:eastAsia="Times New Roman"/>
          <w:sz w:val="72"/>
          <w:szCs w:val="72"/>
          <w:color w:val="231F20"/>
          <w:spacing w:val="9"/>
          <w:w w:val="67"/>
          <w:b/>
          <w:bCs/>
          <w:position w:val="2"/>
        </w:rPr>
        <w:t>ΚΥΒΕΡΝΗΣΕΩΣ</w:t>
      </w:r>
      <w:r>
        <w:rPr>
          <w:rFonts w:ascii="Times New Roman" w:hAnsi="Times New Roman" w:cs="Times New Roman" w:eastAsia="Times New Roman"/>
          <w:sz w:val="72"/>
          <w:szCs w:val="72"/>
          <w:color w:val="000000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089" w:right="-69"/>
        <w:jc w:val="center"/>
        <w:rPr>
          <w:rFonts w:ascii="Times New Roman" w:hAnsi="Times New Roman" w:cs="Times New Roman" w:eastAsia="Times New Roman"/>
          <w:sz w:val="38"/>
          <w:szCs w:val="38"/>
        </w:rPr>
      </w:pPr>
      <w:rPr/>
      <w:r>
        <w:rPr/>
        <w:pict>
          <v:group style="position:absolute;margin-left:67.530998pt;margin-top:41.497311pt;width:468.716pt;height:14.173pt;mso-position-horizontal-relative:page;mso-position-vertical-relative:paragraph;z-index:-4911" coordorigin="1351,830" coordsize="9374,283">
            <v:group style="position:absolute;left:4762;top:835;width:2551;height:268" coordorigin="4762,835" coordsize="2551,268">
              <v:shape style="position:absolute;left:4762;top:835;width:2551;height:268" coordorigin="4762,835" coordsize="2551,268" path="m4762,1103l7313,1103,7313,835,4762,835,4762,1103e" filled="t" fillcolor="#004A8F" stroked="f">
                <v:path arrowok="t"/>
                <v:fill/>
              </v:shape>
            </v:group>
            <v:group style="position:absolute;left:1361;top:835;width:9354;height:2" coordorigin="1361,835" coordsize="9354,2">
              <v:shape style="position:absolute;left:1361;top:835;width:9354;height:2" coordorigin="1361,835" coordsize="9354,0" path="m1361,835l4762,835,7313,835,10715,835e" filled="f" stroked="t" strokeweight=".5pt" strokecolor="#231F20">
                <v:path arrowok="t"/>
              </v:shape>
            </v:group>
            <v:group style="position:absolute;left:1361;top:1103;width:9354;height:2" coordorigin="1361,1103" coordsize="9354,2">
              <v:shape style="position:absolute;left:1361;top:1103;width:9354;height:2" coordorigin="1361,1103" coordsize="9354,0" path="m1361,1103l4762,1103,7313,1103,10715,1103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38"/>
          <w:szCs w:val="38"/>
          <w:color w:val="004A8F"/>
          <w:spacing w:val="2"/>
          <w:w w:val="84"/>
          <w:b/>
          <w:bCs/>
        </w:rPr>
        <w:t>ΤΗ</w:t>
      </w:r>
      <w:r>
        <w:rPr>
          <w:rFonts w:ascii="Times New Roman" w:hAnsi="Times New Roman" w:cs="Times New Roman" w:eastAsia="Times New Roman"/>
          <w:sz w:val="38"/>
          <w:szCs w:val="38"/>
          <w:color w:val="004A8F"/>
          <w:spacing w:val="0"/>
          <w:w w:val="84"/>
          <w:b/>
          <w:bCs/>
        </w:rPr>
        <w:t>Σ</w:t>
      </w:r>
      <w:r>
        <w:rPr>
          <w:rFonts w:ascii="Times New Roman" w:hAnsi="Times New Roman" w:cs="Times New Roman" w:eastAsia="Times New Roman"/>
          <w:sz w:val="38"/>
          <w:szCs w:val="38"/>
          <w:color w:val="004A8F"/>
          <w:spacing w:val="15"/>
          <w:w w:val="84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4A8F"/>
          <w:spacing w:val="2"/>
          <w:w w:val="84"/>
          <w:b/>
          <w:bCs/>
        </w:rPr>
        <w:t>ΕΛΛΗΝΙΚΗ</w:t>
      </w:r>
      <w:r>
        <w:rPr>
          <w:rFonts w:ascii="Times New Roman" w:hAnsi="Times New Roman" w:cs="Times New Roman" w:eastAsia="Times New Roman"/>
          <w:sz w:val="38"/>
          <w:szCs w:val="38"/>
          <w:color w:val="004A8F"/>
          <w:spacing w:val="0"/>
          <w:w w:val="84"/>
          <w:b/>
          <w:bCs/>
        </w:rPr>
        <w:t>Σ</w:t>
      </w:r>
      <w:r>
        <w:rPr>
          <w:rFonts w:ascii="Times New Roman" w:hAnsi="Times New Roman" w:cs="Times New Roman" w:eastAsia="Times New Roman"/>
          <w:sz w:val="38"/>
          <w:szCs w:val="38"/>
          <w:color w:val="004A8F"/>
          <w:spacing w:val="-15"/>
          <w:w w:val="84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4A8F"/>
          <w:spacing w:val="2"/>
          <w:w w:val="83"/>
          <w:b/>
          <w:bCs/>
        </w:rPr>
        <w:t>∆ΗΜΟΚΡΑΤΙΑΣ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19167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560" w:bottom="280" w:left="1260" w:right="1080"/>
          <w:cols w:num="2" w:equalWidth="0">
            <w:col w:w="7420" w:space="1471"/>
            <w:col w:w="689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51" w:lineRule="exact"/>
        <w:ind w:left="554" w:right="-20"/>
        <w:jc w:val="left"/>
        <w:tabs>
          <w:tab w:pos="3840" w:val="left"/>
          <w:tab w:pos="75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  <w:position w:val="1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  <w:position w:val="1"/>
        </w:rPr>
        <w:t>Μαΐου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position w:val="1"/>
        </w:rPr>
        <w:t>2020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position w:val="1"/>
        </w:rPr>
      </w:r>
      <w:r>
        <w:rPr>
          <w:rFonts w:ascii="Arial" w:hAnsi="Arial" w:cs="Arial" w:eastAsia="Arial"/>
          <w:sz w:val="22"/>
          <w:szCs w:val="22"/>
          <w:color w:val="FFFFFF"/>
          <w:spacing w:val="6"/>
          <w:w w:val="87"/>
          <w:position w:val="-1"/>
        </w:rPr>
        <w:t>ΤΕ</w:t>
      </w:r>
      <w:r>
        <w:rPr>
          <w:rFonts w:ascii="Arial" w:hAnsi="Arial" w:cs="Arial" w:eastAsia="Arial"/>
          <w:sz w:val="22"/>
          <w:szCs w:val="22"/>
          <w:color w:val="FFFFFF"/>
          <w:spacing w:val="4"/>
          <w:w w:val="87"/>
          <w:position w:val="-1"/>
        </w:rPr>
        <w:t>Υ</w:t>
      </w:r>
      <w:r>
        <w:rPr>
          <w:rFonts w:ascii="Arial" w:hAnsi="Arial" w:cs="Arial" w:eastAsia="Arial"/>
          <w:sz w:val="22"/>
          <w:szCs w:val="22"/>
          <w:color w:val="FFFFFF"/>
          <w:spacing w:val="-1"/>
          <w:w w:val="87"/>
          <w:position w:val="-1"/>
        </w:rPr>
        <w:t>Χ</w:t>
      </w:r>
      <w:r>
        <w:rPr>
          <w:rFonts w:ascii="Arial" w:hAnsi="Arial" w:cs="Arial" w:eastAsia="Arial"/>
          <w:sz w:val="22"/>
          <w:szCs w:val="22"/>
          <w:color w:val="FFFFFF"/>
          <w:spacing w:val="6"/>
          <w:w w:val="87"/>
          <w:position w:val="-1"/>
        </w:rPr>
        <w:t>Ο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87"/>
          <w:position w:val="-1"/>
        </w:rPr>
        <w:t>Σ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87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7"/>
          <w:w w:val="87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7"/>
          <w:w w:val="100"/>
          <w:position w:val="-1"/>
        </w:rPr>
        <w:t>ΔΕ</w:t>
      </w:r>
      <w:r>
        <w:rPr>
          <w:rFonts w:ascii="Arial" w:hAnsi="Arial" w:cs="Arial" w:eastAsia="Arial"/>
          <w:sz w:val="22"/>
          <w:szCs w:val="22"/>
          <w:color w:val="FFFFFF"/>
          <w:spacing w:val="9"/>
          <w:w w:val="100"/>
          <w:position w:val="-1"/>
        </w:rPr>
        <w:t>Υ</w:t>
      </w:r>
      <w:r>
        <w:rPr>
          <w:rFonts w:ascii="Arial" w:hAnsi="Arial" w:cs="Arial" w:eastAsia="Arial"/>
          <w:sz w:val="22"/>
          <w:szCs w:val="22"/>
          <w:color w:val="FFFFFF"/>
          <w:spacing w:val="7"/>
          <w:w w:val="100"/>
          <w:position w:val="-1"/>
        </w:rPr>
        <w:t>ΤΕΡ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position w:val="-1"/>
        </w:rPr>
        <w:t>Ο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  <w:position w:val="-1"/>
        </w:rPr>
        <w:t>Αρ.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  <w:position w:val="-1"/>
        </w:rPr>
        <w:t>Φύλ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  <w:position w:val="-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  <w:position w:val="-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position w:val="-1"/>
        </w:rPr>
        <w:t>1864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560" w:bottom="280" w:left="1260" w:right="1080"/>
        </w:sectPr>
      </w:pPr>
      <w:rPr/>
    </w:p>
    <w:p>
      <w:pPr>
        <w:spacing w:before="27" w:after="0" w:line="240" w:lineRule="auto"/>
        <w:ind w:left="554" w:right="2787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004A8F"/>
          <w:spacing w:val="3"/>
          <w:w w:val="92"/>
        </w:rPr>
        <w:t>ΑΠΟ</w:t>
      </w:r>
      <w:r>
        <w:rPr>
          <w:rFonts w:ascii="Arial" w:hAnsi="Arial" w:cs="Arial" w:eastAsia="Arial"/>
          <w:sz w:val="23"/>
          <w:szCs w:val="23"/>
          <w:color w:val="004A8F"/>
          <w:spacing w:val="-3"/>
          <w:w w:val="92"/>
        </w:rPr>
        <w:t>Φ</w:t>
      </w:r>
      <w:r>
        <w:rPr>
          <w:rFonts w:ascii="Arial" w:hAnsi="Arial" w:cs="Arial" w:eastAsia="Arial"/>
          <w:sz w:val="23"/>
          <w:szCs w:val="23"/>
          <w:color w:val="004A8F"/>
          <w:spacing w:val="3"/>
          <w:w w:val="89"/>
        </w:rPr>
        <w:t>ΑΣΕΙΣ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54" w:right="2236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8.030998pt;margin-top:12.46489pt;width:113.385pt;height:.1pt;mso-position-horizontal-relative:page;mso-position-vertical-relative:paragraph;z-index:-4912" coordorigin="1361,249" coordsize="2268,2">
            <v:shape style="position:absolute;left:1361;top:249;width:2268;height:2" coordorigin="1361,249" coordsize="2268,0" path="m1361,249l3628,249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Αριθμ.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47458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7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2020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0" w:after="0" w:line="253" w:lineRule="auto"/>
        <w:ind w:left="554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ρισμός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ροϋποθέσεω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τεχνικών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μάτω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αναγ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αίων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ομερειών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υδάτινου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είου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λασσας,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λασσας,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εύσιμων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αμώ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3" w:lineRule="auto"/>
        <w:ind w:left="554" w:right="258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ΥΠΟΥΡ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ΟΝΟΜΙΚΩΝ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554" w:right="10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ΠΕΡΙΒΑΛ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ΕΝΕΡΓΕΙΑΣ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ΤΕΡΙΚΩΝ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7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υπόψη: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40" w:lineRule="auto"/>
        <w:ind w:left="271" w:right="-6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1.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(285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Α΄)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3" w:after="0" w:line="253" w:lineRule="auto"/>
        <w:ind w:left="10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«Αιγι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λες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εις»,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(285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Α΄),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ροποποιήθηκε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35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4607/2019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(65Α΄),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16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τέθηκε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37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4607/2019,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42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4607/2019.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10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6"/>
        </w:rPr>
        <w:t>2.</w:t>
      </w:r>
      <w:r>
        <w:rPr>
          <w:rFonts w:ascii="Arial" w:hAnsi="Arial" w:cs="Arial" w:eastAsia="Arial"/>
          <w:sz w:val="20"/>
          <w:szCs w:val="20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31/2018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(61Α΄)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«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λές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τικής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εκπαίδε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σης,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γηση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άδειας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αγοσ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ρεωτική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αγοσ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ες».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101" w:right="-52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6"/>
        </w:rPr>
        <w:t>3.</w:t>
      </w:r>
      <w:r>
        <w:rPr>
          <w:rFonts w:ascii="Arial" w:hAnsi="Arial" w:cs="Arial" w:eastAsia="Arial"/>
          <w:sz w:val="20"/>
          <w:szCs w:val="20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142/2017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(ΦΕΚ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181Α΄)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«Ο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νισμός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νομικώ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».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10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4.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83/2019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(121Α΄)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«Δι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ρισμός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ροέ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Κυβέ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νησης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ωτών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φυπο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γώ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»,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(δι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126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Α΄).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10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5"/>
        </w:rPr>
        <w:t>5.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339/18-07-2019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(3051Β΄)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οινή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ωθυπο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«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θεση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ρμοδιοτήτων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φυπο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γό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νομικώ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Από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Βεσ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ρόπου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ο».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10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6.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νισμό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20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(444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Β΄),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10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7.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26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«Επέκ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αση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ρμοδιο-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τήτων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Ελλ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νικής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οφυ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ακής»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4597/2019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(35Α΄),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3" w:after="0" w:line="248" w:lineRule="auto"/>
        <w:ind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ρθ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14,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16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4676/2020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(ΦΕΚ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67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’)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2133.3/20460/27-03-2020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γκύκ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ιο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Ναυτ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Νησιωτικής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ιτικής.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8" w:lineRule="auto"/>
        <w:ind w:right="5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01.890015pt;margin-top:-33.907093pt;width:.1pt;height:493.701pt;mso-position-horizontal-relative:page;mso-position-vertical-relative:paragraph;z-index:-4910" coordorigin="6038,-678" coordsize="2,9874">
            <v:shape style="position:absolute;left:6038;top:-678;width:2;height:9874" coordorigin="6038,-678" coordsize="0,9874" path="m6038,-678l6038,9196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8.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4(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Υ1γ/</w:t>
      </w:r>
      <w:r>
        <w:rPr>
          <w:rFonts w:ascii="Arial" w:hAnsi="Arial" w:cs="Arial" w:eastAsia="Arial"/>
          <w:sz w:val="20"/>
          <w:szCs w:val="20"/>
          <w:color w:val="231F20"/>
          <w:spacing w:val="-24"/>
          <w:w w:val="8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.Π./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.47829/21-06-2017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(2161B΄)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Δ1γ/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7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.Π./37278</w:t>
      </w:r>
      <w:r>
        <w:rPr>
          <w:rFonts w:ascii="Arial" w:hAnsi="Arial" w:cs="Arial" w:eastAsia="Arial"/>
          <w:sz w:val="20"/>
          <w:szCs w:val="20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36879/25-06-2019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Τμήμα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γιεινής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Διεύθυνσης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γιεινής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νικής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Διεύθυνσης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Ζωής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2" w:lineRule="exact"/>
        <w:ind w:left="135" w:right="5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6"/>
        </w:rPr>
        <w:t>9.</w:t>
      </w:r>
      <w:r>
        <w:rPr>
          <w:rFonts w:ascii="Arial" w:hAnsi="Arial" w:cs="Arial" w:eastAsia="Arial"/>
          <w:sz w:val="20"/>
          <w:szCs w:val="20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3028/2002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(153Α΄)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«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ασία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αιοτήτων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ιτι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τικής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33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4"/>
        </w:rPr>
        <w:t>Κληρ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νομιάς».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35" w:right="54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10.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ΥΠΠ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Α/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8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ΑΠΚ/ΔΙΠ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Α/ΤΠ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ΑΕ/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202547/138776/4298/2358/7-5-2020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13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ιτισμού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7"/>
        </w:rPr>
        <w:t>11.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ρμόδιων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ηρεσιών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ιτισμού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11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2971/2001.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7"/>
        </w:rPr>
        <w:t>12.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22063/747/03-05-2017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ιας,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Δ/νση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τικής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ιτικής.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13.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646/2015,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3944/2015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1630/2016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οφάσεις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υμβου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ρατείας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Τμήμα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Ε΄).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33" w:right="5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14.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4/2018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(7Α΄)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«Ο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γανισμός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10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ιτισμού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Αθλητισμού»,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7"/>
        </w:rPr>
        <w:t>15.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132/2017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(160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’)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γανισμός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ιας,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16.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141/2017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(180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’)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«Ο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γανι-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σμός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Εσωτερικώ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»,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8"/>
        </w:rPr>
        <w:t>17.</w:t>
      </w:r>
      <w:r>
        <w:rPr>
          <w:rFonts w:ascii="Arial" w:hAnsi="Arial" w:cs="Arial" w:eastAsia="Arial"/>
          <w:sz w:val="20"/>
          <w:szCs w:val="20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αναγ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νιαίας,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ρθ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γικής,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σματικής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ρισης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18.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νός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πάνη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ρατι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ροϋπ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γισμο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φασ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ουμε: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419" w:right="704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ρήσης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7" w:after="0" w:line="240" w:lineRule="auto"/>
        <w:ind w:right="56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δάτινου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260" w:right="1080"/>
          <w:cols w:num="2" w:equalWidth="0">
            <w:col w:w="4638" w:space="281"/>
            <w:col w:w="4661"/>
          </w:cols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19168"/>
          <w:pgMar w:header="1187" w:footer="1076858664" w:top="1440" w:bottom="280" w:left="1080" w:right="1240"/>
          <w:headerReference w:type="even" r:id="rId7"/>
          <w:headerReference w:type="odd" r:id="rId8"/>
          <w:pgSz w:w="11920" w:h="16840"/>
        </w:sectPr>
      </w:pPr>
      <w:rPr/>
    </w:p>
    <w:p>
      <w:pPr>
        <w:spacing w:before="31" w:after="0" w:line="243" w:lineRule="auto"/>
        <w:ind w:left="11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3.385986pt;margin-top:93.542999pt;width:.1pt;height:680.315pt;mso-position-horizontal-relative:page;mso-position-vertical-relative:page;z-index:-4909" coordorigin="5868,1871" coordsize="2,13606">
            <v:shape style="position:absolute;left:5868;top:1871;width:2;height:13606" coordorigin="5868,1871" coordsize="0,13606" path="m5868,1871l586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(285Α΄),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(285Α΄),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ροποποιήθηκε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35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4607/2019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(65Α΄)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νόμο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σιοδοτημ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γάνο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ασία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γω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ρίσμα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ακτώ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ράκτιων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ζωνώ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ροϋπόθεση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ζο-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ιδιαίτερα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ρακτηρι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τμήμα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ρισμό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αγαθο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χθιες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ζώ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ραχωρεί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αυτές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οκτή-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σει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ρακτήρα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ρόπο.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ότερα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ασίας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ηλεκ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νικών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ρασιώ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ρεσίες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νομικώ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ασία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ρασίας,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αναγ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αία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ομέρεια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ρυθμ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ράφου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left="11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ροποποιήθηκε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31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4607/2019.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οπός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0" w:after="0" w:line="243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τινου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τηριοτήτων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εξυπηρε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αναψυχή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ιδί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εκμί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άσσι-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ποθέτηση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εζο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αθισμάτω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γία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οκινο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ρυμουλ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αναψυκτηρίο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ασία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ισχύει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λλων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τηριοτήτω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ροβλέ-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εις,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ιφέρει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νομοθεσία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ζώνης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3" w:lineRule="auto"/>
        <w:ind w:left="564" w:right="24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8" w:after="0" w:line="245" w:lineRule="auto"/>
        <w:ind w:left="11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χθιας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2" w:lineRule="auto"/>
        <w:ind w:right="64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αμών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Δήμοι,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χωρική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ρμοδιότη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οποίων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ρίσ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γω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χώροι,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περαιτέ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1.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φι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δημοτικές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ανώνυμες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ρίες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θρου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266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3463/2006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(11Α΄),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αμβά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ιδία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χωρίς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περαιτέ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4"/>
        </w:rPr>
        <w:t>2.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Κύρια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ύμα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γανωμ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τικές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(camping),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εκμε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λευτές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οκινούμ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ρυμουλ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αναψυκτηρίου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αθλητι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σωματεία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νωρισμ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νική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ραμματεία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τηριοτήτω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συναφείς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εξυπηρέτηση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αναψυχή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οινού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4.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άσσιων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νισμού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20,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Β)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μόδιες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ηλεκ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νικών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ρασιώ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ράφου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-34" w:right="99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ισχύει.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1ου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(Ιανο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ριος,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Φε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ριος,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ρτιος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ιος)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ρμόδιες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2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1.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φι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δημοτικές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ανώνυμες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ρίες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θρου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266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3463/2006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(11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Α΄),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αμβά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ιδία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χωρίς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περαιτέ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4"/>
        </w:rPr>
        <w:t>2.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Κύρια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ύμα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γανωμ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τικές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(camping),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εκμε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λευτές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οκινούμ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ρυμουλ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αναψυκτηρίου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αθλητι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σωματεία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νωρισμ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νική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ραμματεία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τηριοτήτω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συναφείς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εξυπηρέτηση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αναψυχή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οινού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4.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άσσιων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νισμού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20,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30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ρεωτι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διαθέ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ουν: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α)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γική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νημερότη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ρια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αήμερου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(30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ημέρες),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άδεια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γίας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οποίηση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γίας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νομι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νδιαφέρ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γ)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080" w:right="1240"/>
          <w:cols w:num="2" w:equalWidth="0">
            <w:col w:w="4647" w:space="282"/>
            <w:col w:w="4671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240" w:right="1060"/>
          <w:pgSz w:w="11920" w:h="16840"/>
        </w:sectPr>
      </w:pPr>
      <w:rPr/>
    </w:p>
    <w:p>
      <w:pPr>
        <w:spacing w:before="31" w:after="0" w:line="240" w:lineRule="auto"/>
        <w:ind w:left="12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01.890015pt;margin-top:93.542999pt;width:.1pt;height:680.315pt;mso-position-horizontal-relative:page;mso-position-vertical-relative:page;z-index:-4908" coordorigin="6038,1871" coordsize="2,13606">
            <v:shape style="position:absolute;left:6038;top:1871;width:2;height:13606" coordorigin="6038,1871" coordsize="0,13606" path="m6038,1871l603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Δ.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8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υπαγόμ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ές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ρήσεις,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ροκει-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πεί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οποιητι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περί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ής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δήμο.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Τα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πάνω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υποβ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28" w:lineRule="exact"/>
        <w:ind w:left="574" w:right="47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Τρό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Είδος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7" w:after="0" w:line="228" w:lineRule="exact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Κάθε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αμώ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ρασία,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ισχύει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5" w:lineRule="exact"/>
        <w:ind w:left="29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28" w:lineRule="exact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ειοδοτικής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ρασίας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(μη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ροι).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ρασία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Δήμω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νικών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τημάτων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περί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ρασιών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270/1981(77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Α΄),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θέμα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ρασί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μέσ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τω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Κτηματικώ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ηρεσιώ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ουθεί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δι-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αδι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ασί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όφασ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ράφο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ρθρο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τιμή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εκκίνησης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ρασίας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αγμα,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αναφέρε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τέθηκε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37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4607/2019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42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4607/2019.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ψης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ρασίας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ειοδότη,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τιμή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εκκίνησης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ρότερη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(50%)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ώθηκε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χική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ρασία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ρότερη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16Α,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τέθηκε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37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4607/2019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42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4607/2019,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υπερθεματι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τής,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ο/η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σύζυγος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αίμα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αγχι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τείας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δεύτερου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βαθμο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ρείες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οποίες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συμμετέ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πάν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οκλεί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ρασία.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μέσο.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ρκεια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ρασίας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υπερβαί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ρκεια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291" w:right="-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Απευθείας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χωρίς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12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ρασία,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Κτηματικών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ηρεσιώ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32" w:lineRule="exact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4"/>
        </w:rPr>
        <w:t>Α.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Κύρια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ύμα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γανωμ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τικές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(camping),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αναψυχής,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4" w:lineRule="auto"/>
        <w:ind w:right="7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αθλητι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σωματεία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νωρισμ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νική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ραμματεία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σιων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εων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τες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αιτηθούν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ευθείας,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δυνα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οτεραιότη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οποιο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δήποτε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νομοθεσία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δημοτικές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266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3463/2006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(11Α΄),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οκλή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σεων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γω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χώρος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δύνα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ραχωρηθεί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ριοθετεί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νοητές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ραμμές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βαίνουν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ραμμή.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λες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ρές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ριοθε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ραμμή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τη)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λληλη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(5)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ραμμή.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3" w:firstLine="21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ρκεια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υπερβαί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ρκεια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3" w:after="0" w:line="246" w:lineRule="auto"/>
        <w:ind w:right="76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σα,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ίμνη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σιμο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αμό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κύρια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ύμα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γανωμ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τικές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(camping),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αθλητι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σωματεία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νωρισμ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νική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ραμματεία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άσσιων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τηριοποιού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γούν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νόμιμα,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νισμού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20,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τημα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αναφέρ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ρθρο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ύπ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ρήσεων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εδαφίου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ρίων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εύθερη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ζώνη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άχι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(2)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ρίων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ρόσοψη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ότερη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έξι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(6)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εύθερη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ζώνη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μειώ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(50%)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αση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εύθερης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ζώνης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ροσμε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ξύ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ασκεί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εδαφίου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ρεμβ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δημοτική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οδός,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ιδι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διατηρεί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3" w:lineRule="auto"/>
        <w:ind w:left="-34" w:right="109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ίδιο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ισχύει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ξύ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ρεμβ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ατεία.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ξύ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ασκεί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τηριότη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μεσ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βεί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ιδιωτι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ακίνη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ακίνη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ανήκει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ιδιωτική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σία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ρείας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πων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560" w:bottom="280" w:left="1240" w:right="1060"/>
          <w:cols w:num="2" w:equalWidth="0">
            <w:col w:w="4658" w:space="282"/>
            <w:col w:w="4680"/>
          </w:cols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080" w:right="1240"/>
          <w:pgSz w:w="11920" w:h="16840"/>
        </w:sectPr>
      </w:pPr>
      <w:rPr/>
    </w:p>
    <w:p>
      <w:pPr>
        <w:spacing w:before="31" w:after="0" w:line="255" w:lineRule="auto"/>
        <w:ind w:left="11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3.385986pt;margin-top:93.542999pt;width:.1pt;height:680.315pt;mso-position-horizontal-relative:page;mso-position-vertical-relative:page;z-index:-4907" coordorigin="5868,1871" coordsize="2,13606">
            <v:shape style="position:absolute;left:5868;top:1871;width:2;height:13606" coordorigin="5868,1871" coordsize="0,13606" path="m5868,1871l586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μία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«Ε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ρεία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Ακινήτων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Α.Ε.»,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αιτεί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γηθεί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όκτηση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ακινή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αση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ρηματικής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τηριότη-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ροκειμ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οκτηθεί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ιδιότη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-19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κύρια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51" w:lineRule="auto"/>
        <w:ind w:left="11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ύμα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γανωμ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τικές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ασκη-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(camping)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ασσίων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αναψυχής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συναφο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εί-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ρησης,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τερα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δοση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ειδικής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άδειας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βάσει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νισμού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ριθμό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20,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1" w:lineRule="auto"/>
        <w:ind w:left="76" w:right="-20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νομι-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ρόσωπο,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διαθέτει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νόμιμες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άδειες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ρίσεις,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νισμό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20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οπό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ασσίων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αναψυχής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ναφο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ρησης.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συγκε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τηριότη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ασκεί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ρισμ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τμήμα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χωρηθ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(20%)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ικής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αγμα,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υπερβαί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γούν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τημα,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ίσο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ρότερο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οινοποιεί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Προ-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υποβ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νομιμότη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ας.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τωθεί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υψη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ότερο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γούν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αμβάν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νομοθεσία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σία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νισμού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20,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η.</w:t>
      </w:r>
      <w:r>
        <w:rPr>
          <w:rFonts w:ascii="Arial" w:hAnsi="Arial" w:cs="Arial" w:eastAsia="Arial"/>
          <w:sz w:val="20"/>
          <w:szCs w:val="20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θύνη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τήρηση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φέρει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ραχωρησιού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ευθυνόμ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οινού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όκληρ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οκλείουν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ρηση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ρηματία,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ίδια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χή,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άσσιων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αναψυχής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συναφο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ρησης,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νισμού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20,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11" w:right="346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Έν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7" w:after="0" w:line="251" w:lineRule="auto"/>
        <w:ind w:left="76" w:right="-19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σή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Εφημερίδα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Κυβε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νήσε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τις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11" w:right="354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31.12.2022.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51" w:lineRule="auto"/>
        <w:ind w:left="76" w:right="-19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δυνατή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περισσότερα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έτη,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συμβάσεων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0" w:lineRule="auto"/>
        <w:ind w:right="69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ημερομ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νίες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4" w:after="0" w:line="240" w:lineRule="auto"/>
        <w:ind w:right="15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31.12.2020,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31.12.2021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31.12.2022.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50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1ου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(Ιανο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ριος,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ρτιος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ιος)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οκλη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ωθεί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ρασίας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ραχωρήσεις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left="17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Από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Μαΐου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ραχωρήσεις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6" w:lineRule="auto"/>
        <w:ind w:right="6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ματικές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ηρεσίες.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Δήμοι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ρεμείς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αιτήσεις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οποίες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αχθεί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ρμόδιες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ηρεσίες.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Ιουνίου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σίες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οκλη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αιτηθείσες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ραχωρήσεις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(συναφθεί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σης),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ίσης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αιχμής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θερινής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περιό-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ανά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χή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οψίες.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ρύθμισης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γουμ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ράφου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εξαι-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κύριων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ιακών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υμάτω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γανωμ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τικών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σεων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(camping),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αθλητικών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σωματείων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νωρισμ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νική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8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ραμματεία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άσσιων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οποίων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αδειοδότηση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ηριότη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οκλη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ώθηκε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πάνω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ροθεσμία.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αγμα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3" w:after="0" w:line="246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αμών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ροσδι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τέθηκε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37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4607/2019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296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42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4607/2019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6" w:lineRule="auto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Απαγ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ρεύε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ρισμός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βάση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τεμάχια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λών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αθισμάτω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συμψηφισμός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οποιαδήποτε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χή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υπηρεσιών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Ελλ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Δημόσιο.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7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εξής: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6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1.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γανο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ματική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2.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α.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ηρεσίες,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γούν</w:t>
      </w:r>
      <w:r>
        <w:rPr>
          <w:rFonts w:ascii="Arial" w:hAnsi="Arial" w:cs="Arial" w:eastAsia="Arial"/>
          <w:sz w:val="20"/>
          <w:szCs w:val="20"/>
          <w:color w:val="231F20"/>
          <w:spacing w:val="4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πεδο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Διεύθυνσης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Τμήμα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Β΄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γούν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πεδο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τμήμα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γηση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080" w:right="1240"/>
          <w:cols w:num="2" w:equalWidth="0">
            <w:col w:w="4647" w:space="282"/>
            <w:col w:w="4671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240" w:right="1060"/>
          <w:pgSz w:w="11920" w:h="16840"/>
        </w:sectPr>
      </w:pPr>
      <w:rPr/>
    </w:p>
    <w:p>
      <w:pPr>
        <w:spacing w:before="31" w:after="0" w:line="242" w:lineRule="auto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01.890015pt;margin-top:93.542999pt;width:.1pt;height:680.315pt;mso-position-horizontal-relative:page;mso-position-vertical-relative:page;z-index:-4906" coordorigin="6038,1871" coordsize="2,13606">
            <v:shape style="position:absolute;left:6038;top:1871;width:2;height:13606" coordorigin="6038,1871" coordsize="0,13606" path="m6038,1871l603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οδίδε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(60%)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.Α.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(40%)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Δημόσιο.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ποσο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εξής: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ίδιοι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Δήμοι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σιμοποιούν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ραχωρηθ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(40%)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εσό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τηριοτήτων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θρου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2,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ροκύ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γισμο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οποίοι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οινοποιού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ρμόδιες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νός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ρισή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86" w:right="-20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γω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αβιβα-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φι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δημοτική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ανώνυμη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ρεία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266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3463/2006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(11Α΄),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ποσο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(40%)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εσό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οποιεί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ίδια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δημοτική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ανώνυμη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ρεία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τηριοτήτων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ρεύε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δήποτε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δημοτική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ανώνυμη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ρεία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οινοποιεί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γισμό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νός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δοσή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συμμ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πάνω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ση,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ηρεσία,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θέτει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γή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2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άμεσα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ετικών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Χρηματικών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γων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4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ποσά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λλει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βεβαί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Δημόσια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νομική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ρεσία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(Δ.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.).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νοετείς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(3)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ισόποσες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δόσεις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αίτημα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νδιαφερομ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ώτης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δόσης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άμεσα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βλητέας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σύμβασης.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δόσεις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νιαίες,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βαί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Δημόσια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νομική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(Δ.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.)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ράδειγμα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αβλητέων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δόσεων: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ύμβαση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3"/>
        </w:rPr>
        <w:t>1η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δόση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10-04-2020,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δόση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31-05-2020,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3η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δόση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30-06-2020).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διετείς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αναφέρε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8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δεύτερο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31-3-2021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βληθεί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αίτημα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νδιαφερομ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σύναψη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σύμβασής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δόσεις,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ποσά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άμεσα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βεβαί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Δημόσια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νομική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(Δ.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8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.),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ώτης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βλητέας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31-3-2021,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νώ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δόσεις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νιαίες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ράδειγμα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βλητέων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δόσεων: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21" w:right="-6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δόση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31-03-2021,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δόση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30-04-2021,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0" w:lineRule="auto"/>
        <w:ind w:left="12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3η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δόση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31-05-2021)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2" w:lineRule="auto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περιθώρια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οποίοι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3" w:lineRule="auto"/>
        <w:ind w:right="7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ερήσεων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νημε-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σουν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άμεσα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ρόθεσμης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ευθύνη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νδιαφερομ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τω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μιας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δόσης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παύει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ισχύει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αμβάν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νομοθεσία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ασίας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ρθρο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27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2001,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ροποποιή-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θηκε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39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4607/2019).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νοι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χώροι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43" w:lineRule="auto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χώροι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α.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ρισή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ανήκει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ρείς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Ταμεία,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γανισμο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χώροι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φί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ισχύ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7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φί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νόμιμες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ραχωρήσεις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νομοθεσία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εκμε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ρτία,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βιομη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ανικές,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βιοτεχνικές,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ιακές,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λευτικές,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ομικές,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ιευτικές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ιες,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βάσει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ικής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έσης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αυτών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Δημόσιο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βάσει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νομερο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αυτών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άσεις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πηρε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Εθνικής</w:t>
      </w:r>
      <w:r>
        <w:rPr>
          <w:rFonts w:ascii="Arial" w:hAnsi="Arial" w:cs="Arial" w:eastAsia="Arial"/>
          <w:sz w:val="20"/>
          <w:szCs w:val="20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Άμυνας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λειας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λεί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ρακτήρας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58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δ.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εκτ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γα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ευ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αδείας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αθ’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υπέρβαση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εωμ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γικές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θήκες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7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–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ρημ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ακτές)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τίθε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θέμα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λειας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ραχωρεί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λες,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ες,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εζο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αθίσμα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ατες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ες,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μή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ρότερο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(5)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συνο-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ρότερο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(150)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ραγωνικών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ισχύ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άδειες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γίας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ρησης,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ροποποιήθηκε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31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4607/2019,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auto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πάνω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ρισμοί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ραχωρήσεων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πευθείας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ρασία).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21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10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41" w:lineRule="auto"/>
        <w:ind w:right="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ροποποιήθηκε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35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4607/2019</w:t>
      </w:r>
      <w:r>
        <w:rPr>
          <w:rFonts w:ascii="Arial" w:hAnsi="Arial" w:cs="Arial" w:eastAsia="Arial"/>
          <w:sz w:val="20"/>
          <w:szCs w:val="20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γός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ρεί,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όφασή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ιδί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ικινδυνότη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ας,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λειας,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ρικής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σίας,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οινωνι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ικής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σημασίας,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τερα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τεκμηριωμ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νωμοδότηση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.Α.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ρμόδιας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ηρεσίας.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εξαι-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ρέσεις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ρούν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(5)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έτη,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ροδο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οποίων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εις.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240" w:right="1060"/>
          <w:cols w:num="2" w:equalWidth="0">
            <w:col w:w="4658" w:space="281"/>
            <w:col w:w="4681"/>
          </w:cols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080" w:right="1240"/>
          <w:pgSz w:w="11920" w:h="16840"/>
        </w:sectPr>
      </w:pPr>
      <w:rPr/>
    </w:p>
    <w:p>
      <w:pPr>
        <w:spacing w:before="31" w:after="0" w:line="251" w:lineRule="auto"/>
        <w:ind w:left="111" w:right="-53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3.385986pt;margin-top:93.542999pt;width:.1pt;height:680.315pt;mso-position-horizontal-relative:page;mso-position-vertical-relative:page;z-index:-4905" coordorigin="5868,1871" coordsize="2,13606">
            <v:shape style="position:absolute;left:5868;top:1871;width:2;height:13606" coordorigin="5868,1871" coordsize="0,13606" path="m5868,1871l586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w w:val="8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γός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ροποποιεί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ανά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όφασή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θήκη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έων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ρέσε-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ράφου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φί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δοσης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γικής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Απόφασης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γουμ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εδαφίο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ρεση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51" w:lineRule="auto"/>
        <w:ind w:left="564" w:right="7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αμών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αθε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ειδικής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σίας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7" w:after="0" w:line="251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αθε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ιτισμού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αυτές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γική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ΥΠΠ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</w:rPr>
        <w:t>Α/</w:t>
      </w:r>
      <w:r>
        <w:rPr>
          <w:rFonts w:ascii="Arial" w:hAnsi="Arial" w:cs="Arial" w:eastAsia="Arial"/>
          <w:sz w:val="20"/>
          <w:szCs w:val="20"/>
          <w:color w:val="231F20"/>
          <w:spacing w:val="-24"/>
          <w:w w:val="8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ΑΠΚ/ΔΙΠ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Α/ΤΠ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ΑΕ/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202547/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1" w:lineRule="auto"/>
        <w:ind w:left="111" w:right="-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138776/4298/2358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/7-5-2020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αναφερόμ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(ΠΑ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ΑΡΤΗ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1).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11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χθης,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πυθμ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υπέδαφος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βυθού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ίμνης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σιμου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οποίων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ρίσ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χώροι,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μνημεία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ποι,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ραίτητη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ροϋπόθεση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ρμόδιων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υπηρεσιών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ιτισμού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Αθλητισμο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1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χθης,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πυθμ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υπέδα-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βυθού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ίμνης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σιμου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χθεί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δίκτ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Natura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2000,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υψη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υπερβαί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(30%)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διατήρησης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ατευτέο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νο.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ραβίαση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ιφέρει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ανάκληση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1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αθε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ιας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ισχύει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.22063/747/3.5.2017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ΥΠΕΝ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(ΠΑ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8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2).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λη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αση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αμβάν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ατε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αιτεί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1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τήρησης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τεθεί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(ΠΑ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ΑΡΤΗ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2)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αθ’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ύλ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μόδιες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σουν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υποβάθμιση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ετε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άμεσα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51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φί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ρέας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ρισης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Προ-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ατε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χής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4519/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2018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(29Α΄),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ριν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οποιαδήποτε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αιτεί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9" w:lineRule="exact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Δήμων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8" w:after="0" w:line="224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μεριμνούν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αθημερινό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ρισμό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ρμοδιότη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άς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ποθέτηση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ίων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ριμμάτων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εξασφά-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θητικής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χώρου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ακτής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ρικής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ασης,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νοια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31/2018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(61Α΄)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ρεού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τηρούν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άνω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αγοσ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τώ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ποθέτηση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λληλων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ρατηρητηρίων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αγοσ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τών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νικ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λειας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ζομ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όσων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κινού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Δήμοι,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γάνων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ση,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πατήσεις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αυθα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ρετες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εμβάσεις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ώνουν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άμεσα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ροκειμ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σουν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σίας,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νομοθεσία.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Δήμοι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ρεωμ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ίδα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ραβίαση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τω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ρίω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ραχώρη-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σκ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χθη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χθια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ζώνη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εύθερ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ρήσ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αυθα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ρέτ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υπέρβασ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ληφθ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5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αβίβασης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ρηση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266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3463/2006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(11Α΄),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συνυπεύθυνοι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σεις.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συμβατι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ρκεια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μπο-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ρεί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υπερβαί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5" w:lineRule="exact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νικών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τυνομικών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χών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26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τυνομικές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νικές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γάνων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τώνουν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πατήσεις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αυθα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ρετες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εμβάσεις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νουν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άμεσα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νομοθεσία.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5" w:lineRule="exact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ρισμοί-υπ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σεις-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παγ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υπερού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26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ραχωρηθεί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τηριοτήτων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υπόκει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άτω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ρισμο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ς-υπ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σεις-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παγ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σεις: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α)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Απαγ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ρεύε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οποιαδήποτε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έμβαση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σική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γία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βιοτι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αμών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ρακτήρα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αυτώ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080" w:right="1240"/>
          <w:cols w:num="2" w:equalWidth="0">
            <w:col w:w="4648" w:space="281"/>
            <w:col w:w="4671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240" w:right="1060"/>
          <w:pgSz w:w="11920" w:h="16840"/>
        </w:sectPr>
      </w:pPr>
      <w:rPr/>
    </w:p>
    <w:p>
      <w:pPr>
        <w:spacing w:before="31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01.890015pt;margin-top:93.542999pt;width:.1pt;height:680.315pt;mso-position-horizontal-relative:page;mso-position-vertical-relative:page;z-index:-4904" coordorigin="6038,1871" coordsize="2,13606">
            <v:shape style="position:absolute;left:6038;top:1871;width:2;height:13606" coordorigin="6038,1871" coordsize="0,13606" path="m6038,1871l603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χθης,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ίμνης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σιμου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αμού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δυνατή,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τηριοτήτων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εξυπηρε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αναψυχή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ιδί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εκμί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άσσιων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αναψ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χής,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γία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οκινούμε-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ρυμουλ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αναψυκτηρίο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εζο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αθισμάτω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εύθερη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οινού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εδάφο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ασία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γ)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τυξη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άσσιων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αναψυχής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ράφο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(60%)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ρόπο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εξασφ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εύθερη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ρόσβαση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οινού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λλη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ύπ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εύθε-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ρης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ζώνης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ραμμή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άχι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(5)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δ)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ό,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χθη,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χθια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ζώνη,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δάτι-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ίμνης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σιμου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χθεί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δίκτ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Natura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8"/>
        </w:rPr>
        <w:t>2000,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υψη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υπερβαί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(30%)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διατήρησης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τευτέο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τικείμ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νο.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ραβίαση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ιφέρει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ανάκληση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ε)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ύπ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ρήσεων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εδαφίου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ρίων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εύθερη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ζώνη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άχι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(2)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ς.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ρόσοψη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ρότερη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έξι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(6)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εύθερη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ζώνη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(50%)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ρίων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τ)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ραχωρεί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λες,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εζο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αθίσμα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τες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ες,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μή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τερο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(5)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ρότερο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(150)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ραγωνικών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ισχύ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άδειες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γίας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ρησης,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9"/>
          <w:w w:val="87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ρισμοί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(γ)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τ)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ραχωρήσεις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ράφου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21" w:right="174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ισχύει.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2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4"/>
        </w:rPr>
        <w:t>η)</w:t>
      </w:r>
      <w:r>
        <w:rPr>
          <w:rFonts w:ascii="Arial" w:hAnsi="Arial" w:cs="Arial" w:eastAsia="Arial"/>
          <w:sz w:val="20"/>
          <w:szCs w:val="20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ρισμοί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Δημόσια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Κτή-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ρακτηρι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θεί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δοθεί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υμβου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Κ΄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ακτι-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κής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6/14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Φε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ρίου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1968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(33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Α΄).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30" w:lineRule="exact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θ)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μεριμνούν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αθημερινό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σμό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θητική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χώρου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ακτής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6" w:after="0" w:line="228" w:lineRule="exact"/>
        <w:ind w:right="75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μεριμνούν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λεια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χώρο.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ι)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τηρούν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τεχνικές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ροδια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φές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αναφερόμ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ΑΡΤΗ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75"/>
        </w:rPr>
        <w:t>«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ΤΕΧΝΙΚΕΣ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ΠΡΟΔΙΑΓ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ΑΦΕΣ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ΑΣΚΕ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ΔΙΑΜΟΡΦΩΣΕΩΝ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ΑΠΛΗ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ΧΡΗΣΗ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ΕΝ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ΑΙΓΙΑ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ΠΑ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ΑΛΙΑΣ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ΠΕΡΙΟΡΙ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ΜΟΙ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ΣΥΣ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ΑΣΕΙΣ».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7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ια)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ιφύ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εων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(γ)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5(δ)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αβιβάσει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μερι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συνάψει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οποια-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δήποτε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έση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γι’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χωρίς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αγμα,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αση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ραχωρήθηκε.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(λήξη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συμβατικής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έσης)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χώροι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7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χική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αση,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αφα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ρουμ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ποθετηθεί</w:t>
      </w:r>
      <w:r>
        <w:rPr>
          <w:rFonts w:ascii="Arial" w:hAnsi="Arial" w:cs="Arial" w:eastAsia="Arial"/>
          <w:sz w:val="20"/>
          <w:szCs w:val="20"/>
          <w:color w:val="231F20"/>
          <w:spacing w:val="4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ιγ)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ύμβαση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χωρίς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φέρει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ροσυπ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ηρεσίας,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ράφε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7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ρησιμοποιήσει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χώρο.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-34" w:right="109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υπόκει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ρισμο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ρτημάτων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ραβάσε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νομοθεσίας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285),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ροποποιηθεί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ισχύει,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εξ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αγμα,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σίας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5" w:lineRule="exact"/>
        <w:ind w:right="7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σας.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28" w:lineRule="exact"/>
        <w:ind w:left="454" w:right="78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ασία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αβίβασης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7" w:after="0" w:line="228" w:lineRule="exact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χθης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χθιας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ζώνης,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δάτινου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ιμνοθ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ασσας,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ιμνών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σιμων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αμών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ιν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ρασίας,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ρησης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ωνα.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ρθρο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α)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ροσυπ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υπερο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left="-34" w:right="109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ροσδι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υπερο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είδος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πευθείας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μη),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ρκεια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θέση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αγμ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6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ραχωρεί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ιδιότη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ός,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.λ.),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είδος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βλητέο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μα.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ίσης,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ριθμοί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ατικών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Δήμου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ποσώ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βληθ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σύμβασης.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χώρος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ποτυπώ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αι,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αγμ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λεια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υπόβαθρο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ρθο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7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11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4281/2014,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υπόβαθρο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ρτη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γή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«OPEN»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ΕΚ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ΑΕ.,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ή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560" w:bottom="280" w:left="1240" w:right="1060"/>
          <w:cols w:num="2" w:equalWidth="0">
            <w:col w:w="4658" w:space="282"/>
            <w:col w:w="4680"/>
          </w:cols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080" w:right="1240"/>
          <w:pgSz w:w="11920" w:h="16840"/>
        </w:sectPr>
      </w:pPr>
      <w:rPr/>
    </w:p>
    <w:p>
      <w:pPr>
        <w:spacing w:before="31" w:after="0" w:line="240" w:lineRule="auto"/>
        <w:ind w:left="111" w:right="-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3.385986pt;margin-top:93.542999pt;width:.1pt;height:680.315pt;mso-position-horizontal-relative:page;mso-position-vertical-relative:page;z-index:-4903" coordorigin="5868,1871" coordsize="2,13606">
            <v:shape style="position:absolute;left:5868;top:1871;width:2;height:13606" coordorigin="5868,1871" coordsize="0,13606" path="m5868,1871l586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πασμα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ράμμα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ρισμού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ραμμών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όπου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φί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αι,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αίτησης,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θεωρεί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ζί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2" w:lineRule="auto"/>
        <w:ind w:left="11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Τόσο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ρασίας,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αθεί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χώρο.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281" w:right="-7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ύμβαση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0" w:lineRule="auto"/>
        <w:ind w:left="111" w:right="26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(όμ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0" w:lineRule="auto"/>
        <w:ind w:left="28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1α.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2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αβίβασης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χωρίς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ρασία,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ουθεί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εξής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διαδι-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σία: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γότερο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(7)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γάσιμων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υποβ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αίτησης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νδιαφερομ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οικείος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Δήμος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λλει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ρόσφ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μέσο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τηλεομοιοτυ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-mail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.λ.)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εδίου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σύμβασης,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συνοδε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αίτηση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νδιαφερομ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υπόβαθρο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ρτη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πασμα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ράμμα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ρισμού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ραμμών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ροϊ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ρεο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(7)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γάσιμων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εδίο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ρόσφ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μέσο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τηλεομοιοτυ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-mail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.λ.),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εάν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περιε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σύμβασης.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ρακτης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ροθεσμίας,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τεκμα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ηρεσίας.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ματικής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νομοθεσίας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περί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όφασης,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υποδεικνύει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σύναψη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δυνατή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ροβεί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γή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οποιο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δήποτε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σύμβασης,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τίκει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ις,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συμπερ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αμβανομ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ραφο,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υποδε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συνοδε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σημείωμά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ψ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υπερο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ότυπο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Δ.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τική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2" w:lineRule="auto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τεκμα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γω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ροθεσμίας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(7)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γάσι-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σημείωμα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(2)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ημερ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γιακών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λήξης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ροθεσμίας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6" w:after="0" w:line="228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οικείος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Δήμος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ποινή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ανάκλησης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νσωματ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σει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έδιο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σύμβασης,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υποδ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ικν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ροποποι-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ήσεις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ηρεσίας,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ριθμό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οτύπου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έδιο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ραμμ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υπερο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(3)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ρία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ραφα,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ροσυπ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συνοδε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αίτηση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νδιαφερομ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όφα-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υπόβαθρο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πασμα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ράμμα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ρισμού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μών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ότυπο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ότυπο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όδε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ποσού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Δ.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8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όδε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ποσο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4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τική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ράφ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νδι-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αφερόμ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αυτές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νδιαφερόμ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νοι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υποβ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αίτηση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ηρεσία,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συνοδε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υπόβαθρο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πασμα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ράμμα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ρισμού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ραμμών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ποτυπώ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χώρος,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αναφ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αγμ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θρου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σας.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ρομή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ροϋποθέσεων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αυτές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7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δίδει,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ωμή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σημειώμα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ποσών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όμιση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οδεικτικών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ωμής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ξύ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6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2.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ύμβαση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ιν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ρασίας.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2α.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ουθεί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εξής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ασία: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γότερο</w:t>
      </w:r>
      <w:r>
        <w:rPr>
          <w:rFonts w:ascii="Arial" w:hAnsi="Arial" w:cs="Arial" w:eastAsia="Arial"/>
          <w:sz w:val="20"/>
          <w:szCs w:val="20"/>
          <w:color w:val="231F20"/>
          <w:spacing w:val="4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(7)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γάσιμων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ριν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νόμο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ροκήρυξης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ρασίας,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οικείος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Δήμος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λλει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8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ρόσφ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μέσο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7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τηλεομοιοτυ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-mail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.λ.)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εδίου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ροκήρυξης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ρασίας,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θέση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αγμ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ραχωρεί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ιδιότη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είδος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ριο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ώτης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ράς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συνοδε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υπόβα-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θρο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πασμα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ράμμα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ρισμού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ραμμών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080" w:right="1240"/>
          <w:cols w:num="2" w:equalWidth="0">
            <w:col w:w="4648" w:space="282"/>
            <w:col w:w="4670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240" w:right="1060"/>
          <w:pgSz w:w="11920" w:h="16840"/>
        </w:sectPr>
      </w:pPr>
      <w:rPr/>
    </w:p>
    <w:p>
      <w:pPr>
        <w:spacing w:before="31" w:after="0" w:line="244" w:lineRule="auto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01.890015pt;margin-top:93.542999pt;width:.1pt;height:680.315pt;mso-position-horizontal-relative:page;mso-position-vertical-relative:page;z-index:-4902" coordorigin="6038,1871" coordsize="2,13606">
            <v:shape style="position:absolute;left:6038;top:1871;width:2;height:13606" coordorigin="6038,1871" coordsize="0,13606" path="m6038,1871l603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(7)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γάσιμων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ροκήρυξης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ρόσφ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μέσο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τηλεομοιοτυ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-mail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.λ.)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εάν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περιε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ροκήρυξης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νομοθεσία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περί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όφαση.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ρακτης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ροθεσμίας,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τεκμα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περιε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ροκήρυξης.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46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νος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6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νομοθεσίας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περί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υποδεικνύει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οικείο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ρασίας,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εφόσ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δυνατή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συγκε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ροβεί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οποιο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δήποτε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ροκήρυξης,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εις,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συμπερ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αμβανομ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γής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τιμής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εκκίνησης.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οκλή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ασίας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σίας,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Δήμος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ρόσφ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μέσο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τηλεομοιοτυ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-mail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.λ.)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ψ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ιτευχθ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ειοδότη,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ροκειμ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ρόσφ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μέσο,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οί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σημείωμα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ψ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υπερού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μοσίου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ποσο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άγμα-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ροκειμ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βληθεί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Δ.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εια,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Δήμος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οικεία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τική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Πρακτι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ακύ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ρασίας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συναφθείσα,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εκτ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λεση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Πρακτι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ειοδότη,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ρία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(3)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ραφα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ροσυπ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αυτών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ηρεσίας,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συνοδε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γητι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όφασης,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υπόβαθρο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ρθο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ασμα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ράμμα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ρισμού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ραμμών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ότυπο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ότυπο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όδε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ποσού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Δ.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8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6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43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όδε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ποσο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left="12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νσωμα-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τωθεί,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ποινή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ανάκλησής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υποδε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ηρεσίας,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ροαναφερθ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97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ματική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ηρεσία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ουθεί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εξής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ασία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ράφου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ροποποιήθηκε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21" w:right="27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31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4607/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2019.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0" w:lineRule="auto"/>
        <w:ind w:left="291" w:right="-6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1β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6" w:lineRule="auto"/>
        <w:ind w:left="121" w:right="-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2β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οινοποιού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(10)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σύναψή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μέριμνα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ηρεσίας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όσες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ραχωρήσεις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γίν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ρτηση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ροκηρύ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συμβάσεων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Διαύ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μέριμνα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όσες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ραχωρήσεις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ματικές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ρτηση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Διαύ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εια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μέριμνα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Κτηματικών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ηρεσιώ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τηρούν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ήρες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ίο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ραχωρήσεων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ροσυπ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ιν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ρασίας.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ίσης,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οφεί-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τηρούν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ηλεκ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ίο,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Πληροφο-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79"/>
        </w:rPr>
        <w:t>Ψ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7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.ΔΗ.ΠΕ.Ε.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7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(Ψηφιακές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Περιο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Εθνικών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Κληροδοτημάτων),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ριθμό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ID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συμβάσεις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ήρη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τηματική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ούθηση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δημιο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ξιών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τιμών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142/2017.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0" w:lineRule="auto"/>
        <w:ind w:right="117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Πρό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ραχώρησης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3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ράφου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ρήσης,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ποθέτηση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οκινούμ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ρυμουλ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αναψυκτηρίων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ς),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εφοδιασμ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λληλη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άδεια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ραφές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4(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Υ1γ/</w:t>
      </w:r>
      <w:r>
        <w:rPr>
          <w:rFonts w:ascii="Arial" w:hAnsi="Arial" w:cs="Arial" w:eastAsia="Arial"/>
          <w:sz w:val="20"/>
          <w:szCs w:val="20"/>
          <w:color w:val="231F20"/>
          <w:spacing w:val="-24"/>
          <w:w w:val="8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.Π./οι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.47829/21-06-2017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(2161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B΄)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Δ1γ/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.Π./37278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36879/25-06-2019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Τμή-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γιεινής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νομικών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γχων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Διεύθυ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γιεινής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νικής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Διεύθυνσης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Ζωής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left="-34" w:right="109" w:firstLine="170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χώρος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αμβά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αναψυκτήριο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υπερβαί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.μ.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άχι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(100)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ατε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ρήσεις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νοδ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ιακές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ρήσεις,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αναψυχής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.)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ίσης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άχι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(100)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ξύ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ραχωρήσεις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ατων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αναψυκτηρίων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περί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υπαίθριου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409/1999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νωμοδ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τηση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ΝΣ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3"/>
          <w:w w:val="8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δυνατή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θέτηση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ξύ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ινου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πέδο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όπου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6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ρασίας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ξη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εζο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αθισμάτω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τίνα.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χώρος,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αμβά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τίνα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πεδο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.μ.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6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ασσίων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αναψυχής,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εξυπηρέτηση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ρησιού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εμβαδ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πέδου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.μ.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240" w:right="1060"/>
          <w:cols w:num="2" w:equalWidth="0">
            <w:col w:w="4658" w:space="281"/>
            <w:col w:w="4681"/>
          </w:cols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080" w:right="1240"/>
          <w:pgSz w:w="11920" w:h="16840"/>
        </w:sectPr>
      </w:pPr>
      <w:rPr/>
    </w:p>
    <w:p>
      <w:pPr>
        <w:spacing w:before="34" w:after="0" w:line="230" w:lineRule="exact"/>
        <w:ind w:left="11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3.385986pt;margin-top:93.542999pt;width:.1pt;height:680.315pt;mso-position-horizontal-relative:page;mso-position-vertical-relative:page;z-index:-4901" coordorigin="5868,1871" coordsize="2,13606">
            <v:shape style="position:absolute;left:5868;top:1871;width:2;height:13606" coordorigin="5868,1871" coordsize="0,13606" path="m5868,1871l5868,15477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εκμί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ασσίων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μέσων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ψυχής,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ειδικής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σκ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νής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τύπου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κιόσκι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(με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αθερή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ασκευή)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ποθέτηση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τικών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σων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(α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ομικών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σιβίων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.)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ιφα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είας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10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.μ.,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ραχωρούμ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9" w:lineRule="exact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νάκληση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ραχώρησης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30" w:lineRule="exact"/>
        <w:ind w:left="111" w:right="-5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υπόκει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πά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οτε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νομερή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κληση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Δημόσιο: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30" w:lineRule="exact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α)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υπέρτερου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συμφέρ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εθνικής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άμυνας,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ξης,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λειας,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είας,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αιοτήτων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περιβ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γής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ικών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χωρικών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δίων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άσσιου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χωρο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ξι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εδίο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4546/2018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(101Α΄),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ρακτήρα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ζημί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Δημόσιο.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30" w:lineRule="exact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αιού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ραβι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νόμου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περι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οσμο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τεθεί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ροβαί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οπο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ραχωρηθ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ακινή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ρεωτι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ραχώρηση,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ζημί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Δημόσιο,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δοση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ετικής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νομικώ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ρμ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ρθρα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27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30" w:lineRule="exact"/>
        <w:ind w:left="111" w:right="-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29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αμβάν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Δημόσιο.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30" w:lineRule="exact"/>
        <w:ind w:left="111" w:right="-54" w:firstLine="21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ανάκληση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υπέρ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συναφθείσας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σύμβα-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διά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τημα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λήξη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9" w:lineRule="exact"/>
        <w:ind w:left="5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Εξυπηρετήσεις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ΑΜΕΑ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30" w:lineRule="exact"/>
        <w:ind w:left="11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αι,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ράφου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2971/2001,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τέθηκε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32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4607/2019,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Προϊ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διας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Κτηματικής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ηρεσίας,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οινοποιεί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Λιμ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νική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χή,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ραχώρηση,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τμημάτων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.Α.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α΄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βαθμο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τερα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αίτηση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οικείου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εκτ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λεση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γων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αυτώ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πακτωμέ-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έδαφος,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διευ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ύνουν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ρόσβαση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όμων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ειδικές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ανάγκες,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δημόσιας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λειας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οινο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Κάθε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Δήμος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εξασφ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ρόσβαση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ομα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ειδικές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ανάγκες,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άχι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μία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χωρικής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ρμοδιότη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ας.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αιτεί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τήρηση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ασίας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2971/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2001,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ισχύει.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ρέας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ρισης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υπηρεσία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ίου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ιτισμού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Αθλητισμού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τε,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ρίσκε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κηρυγμ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γηθεί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ριση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ουθεί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εκτ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λεση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17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28" w:lineRule="exact"/>
        <w:ind w:left="454" w:right="23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Ειδικές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4" w:lineRule="exact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2020,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πανδημίας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28" w:lineRule="exact"/>
        <w:ind w:right="6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α)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χωρική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ρμοδιότη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α,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οκλη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ασης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ίας,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ρασιών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15/07/2020.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Από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16/07/2020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31/08/2020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ρήσης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κλει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ρμόδιες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ηρεσίες.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μοι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ρεμείς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αιτήσεις,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οποίες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συ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χθεί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σύμβαση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Δήμο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ρι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15/7/2020,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γάσιμων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ημε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ών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ρμόδιες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Κτηματικές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ηρεσίες.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ρεση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2020,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ψ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ποσο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40%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άγμα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ος,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ροβλ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οινής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γικής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όφασης.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οδίδε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2971/2001.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w w:val="89"/>
        </w:rPr>
        <w:t>γ)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αγμα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2020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εφ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9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(3)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ισόποσες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νιαίες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δόσεις.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ώτη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δόση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σύναψη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ότυπο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ότυπο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ξης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συνοδεύει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σύμβαση,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δόσεις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βεβαί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Δ.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8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8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ια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έτη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φερόμ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ρθρο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σας.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δ)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Κα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ρεση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οκλει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2020,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όσοι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συνάψει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θωτήρια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ραχώρησης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ασης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2019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ριθμ.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ΔΠ0007378/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0454ΒΕΞ2017/11-5-2017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οινής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γικής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όφασης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όπ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ροποποιήθηκε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31/12/2019,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δύνα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συνά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ψ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σεις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ίδιες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σεις.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αίτηση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συνοδεύε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εύθυνη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Δήλ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ση,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τες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βεβαιώνουν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ψη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χώρου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ισχύ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ϋποθέσεων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γούμ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ραχώρησης.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ζί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αίτηση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υποβ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λε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ικ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τί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ραφο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ράμμα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2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γούμ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μί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θωτής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ρεού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ομίσει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γητι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45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νών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φή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ρμόδια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Κτηματική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ηρεσία.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ξύ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ουμ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νων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γητικώ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3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θούν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θωτή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νών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ραφή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σύμβασης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αμβά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ρμόδιων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υπηρεσιών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ΥΠ.Π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5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ρ.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11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13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2971/2001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3028/2002.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ραίτητη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ροϋπό-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θεση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σύμ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ωνη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νώμη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τηρηθεί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ροι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χικής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ρισης.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8" w:lineRule="exact"/>
        <w:ind w:right="6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τωθεί</w:t>
      </w:r>
      <w:r>
        <w:rPr>
          <w:rFonts w:ascii="Arial" w:hAnsi="Arial" w:cs="Arial" w:eastAsia="Arial"/>
          <w:sz w:val="20"/>
          <w:szCs w:val="20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ότι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ομι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θέ-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ρθά,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ραχώρηση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αί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αμβάν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ρθρου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27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2971/2001.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080" w:right="1240"/>
          <w:cols w:num="2" w:equalWidth="0">
            <w:col w:w="4648" w:space="282"/>
            <w:col w:w="4670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7" w:footer="1076858664" w:top="1440" w:bottom="280" w:left="1240" w:right="1060"/>
          <w:pgSz w:w="11920" w:h="16840"/>
        </w:sectPr>
      </w:pPr>
      <w:rPr/>
    </w:p>
    <w:p>
      <w:pPr>
        <w:spacing w:before="31" w:after="0" w:line="261" w:lineRule="auto"/>
        <w:ind w:left="121" w:right="-5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01.890015pt;margin-top:3.429853pt;width:.1pt;height:120pt;mso-position-horizontal-relative:page;mso-position-vertical-relative:paragraph;z-index:-4900" coordorigin="6038,69" coordsize="2,2400">
            <v:shape style="position:absolute;left:6038;top:69;width:2;height:2400" coordorigin="6038,69" coordsize="0,2400" path="m6038,69l6038,2469e" filled="f" stroked="t" strokeweight=".5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μι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θ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σει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έκ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αιγι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γι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2020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αίσι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σία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τω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ιτών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πανδημία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ριθμ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Δ1α/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ΓΠ.οι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.30603/15.5.202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οινή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τω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γών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νομικώ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τυξη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2"/>
        </w:rPr>
        <w:t>Επ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νδ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σεω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Προ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σίας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ίτη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Παιδεία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Θρησκευμάτω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γασία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Κοινωνικώ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οθέσεω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εία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Εσωτερικώ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θέμα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61" w:lineRule="auto"/>
        <w:ind w:left="121" w:right="-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84"/>
        </w:rPr>
        <w:t>«Καν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τήρηση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7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άσεω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γανωμ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ιδιωτικές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7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σύν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7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8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ράτειας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περιο-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ρισμ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κωρ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νοϊο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vid-19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»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1"/>
        </w:rPr>
        <w:t>(Β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΄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1861).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1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Άρθρο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0" w:after="0" w:line="240" w:lineRule="auto"/>
        <w:ind w:left="45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κές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ξ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εις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auto"/>
        <w:ind w:right="7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υπο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αθι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τυ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9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άδειες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λλων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χών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υπηρεσιών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ρέων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όπου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άσκηση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τηριοτήτων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οινό-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ρη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χώρο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οποίο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ραχωρήθηκε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αίωμα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71" w:lineRule="auto"/>
        <w:ind w:right="7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πα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μέρος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ούν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ρτήμα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240" w:right="1060"/>
          <w:cols w:num="2" w:equalWidth="0">
            <w:col w:w="4658" w:space="282"/>
            <w:col w:w="4680"/>
          </w:cols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4048" w:right="4016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w w:val="120"/>
        </w:rPr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0"/>
          <w:u w:val="single" w:color="302C2D"/>
        </w:rPr>
        <w:t>nAPAPTHMA</w:t>
      </w:r>
      <w:r>
        <w:rPr>
          <w:rFonts w:ascii="Times New Roman" w:hAnsi="Times New Roman" w:cs="Times New Roman" w:eastAsia="Times New Roman"/>
          <w:sz w:val="17"/>
          <w:szCs w:val="17"/>
          <w:color w:val="302C2D"/>
          <w:spacing w:val="9"/>
          <w:w w:val="120"/>
          <w:u w:val="single" w:color="302C2D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  <w:u w:val="single" w:color="302C2D"/>
        </w:rPr>
        <w:t>1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</w:rPr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365" w:right="2358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</w:rPr>
        <w:t>A*-QA1H</w:t>
      </w:r>
      <w:r>
        <w:rPr>
          <w:rFonts w:ascii="Verdana" w:hAnsi="Verdana" w:cs="Verdana" w:eastAsia="Verdana"/>
          <w:sz w:val="17"/>
          <w:szCs w:val="17"/>
          <w:color w:val="302C2D"/>
          <w:spacing w:val="10"/>
          <w:w w:val="11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</w:rPr>
        <w:t>R*-RaX-R</w:t>
      </w:r>
      <w:r>
        <w:rPr>
          <w:rFonts w:ascii="Verdana" w:hAnsi="Verdana" w:cs="Verdana" w:eastAsia="Verdana"/>
          <w:sz w:val="17"/>
          <w:szCs w:val="17"/>
          <w:color w:val="302C2D"/>
          <w:spacing w:val="-13"/>
          <w:w w:val="11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*-Y^0^1`-R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7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4"/>
        </w:rPr>
        <w:t>KA^</w:t>
      </w:r>
      <w:r>
        <w:rPr>
          <w:rFonts w:ascii="Verdana" w:hAnsi="Verdana" w:cs="Verdana" w:eastAsia="Verdana"/>
          <w:sz w:val="17"/>
          <w:szCs w:val="17"/>
          <w:color w:val="302C2D"/>
          <w:spacing w:val="12"/>
          <w:w w:val="84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5"/>
        </w:rPr>
        <w:t>AGYH0^1`-R</w:t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51" w:right="1245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spacing w:val="0"/>
          <w:w w:val="84"/>
        </w:rPr>
        <w:t>A+43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4"/>
        </w:rPr>
        <w:t>.</w:t>
      </w:r>
      <w:r>
        <w:rPr>
          <w:rFonts w:ascii="Verdana" w:hAnsi="Verdana" w:cs="Verdana" w:eastAsia="Verdana"/>
          <w:sz w:val="17"/>
          <w:szCs w:val="17"/>
          <w:color w:val="302C2D"/>
          <w:spacing w:val="14"/>
          <w:w w:val="84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9"/>
        </w:rPr>
        <w:t>R**-A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</w:rPr>
        <w:t>/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4"/>
        </w:rPr>
        <w:t>X.A*K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</w:rPr>
        <w:t>/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5"/>
        </w:rPr>
        <w:t>.^*KA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</w:rPr>
        <w:t>/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4"/>
        </w:rPr>
        <w:t>0*KA_`A/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</w:rPr>
        <w:t>/202547/138776/4298/2358/7-5-2020</w:t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59" w:right="550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spacing w:val="0"/>
          <w:w w:val="93"/>
        </w:rPr>
        <w:t>K23O+4567,</w:t>
      </w:r>
      <w:r>
        <w:rPr>
          <w:rFonts w:ascii="Verdana" w:hAnsi="Verdana" w:cs="Verdana" w:eastAsia="Verdana"/>
          <w:sz w:val="17"/>
          <w:szCs w:val="17"/>
          <w:color w:val="302C2D"/>
          <w:spacing w:val="38"/>
          <w:w w:val="9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3"/>
        </w:rPr>
        <w:t>2+=24OAOA4&gt;?V</w:t>
      </w:r>
      <w:r>
        <w:rPr>
          <w:rFonts w:ascii="Verdana" w:hAnsi="Verdana" w:cs="Verdana" w:eastAsia="Verdana"/>
          <w:sz w:val="17"/>
          <w:szCs w:val="17"/>
          <w:color w:val="302C2D"/>
          <w:spacing w:val="44"/>
          <w:w w:val="8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=?+wV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,</w:t>
      </w:r>
      <w:r>
        <w:rPr>
          <w:rFonts w:ascii="Verdana" w:hAnsi="Verdana" w:cs="Verdana" w:eastAsia="Verdana"/>
          <w:sz w:val="17"/>
          <w:szCs w:val="17"/>
          <w:color w:val="302C2D"/>
          <w:spacing w:val="11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3"/>
        </w:rPr>
        <w:t>6VD6;BwV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3"/>
        </w:rPr>
        <w:t>  </w:t>
      </w:r>
      <w:r>
        <w:rPr>
          <w:rFonts w:ascii="Verdana" w:hAnsi="Verdana" w:cs="Verdana" w:eastAsia="Verdana"/>
          <w:sz w:val="17"/>
          <w:szCs w:val="17"/>
          <w:color w:val="302C2D"/>
          <w:spacing w:val="9"/>
          <w:w w:val="8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3"/>
        </w:rPr>
        <w:t>&gt;24</w:t>
      </w:r>
      <w:r>
        <w:rPr>
          <w:rFonts w:ascii="Verdana" w:hAnsi="Verdana" w:cs="Verdana" w:eastAsia="Verdana"/>
          <w:sz w:val="17"/>
          <w:szCs w:val="17"/>
          <w:color w:val="302C2D"/>
          <w:spacing w:val="7"/>
          <w:w w:val="8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3"/>
        </w:rPr>
        <w:t>45&lt;O+4&gt;?V</w:t>
      </w:r>
      <w:r>
        <w:rPr>
          <w:rFonts w:ascii="Verdana" w:hAnsi="Verdana" w:cs="Verdana" w:eastAsia="Verdana"/>
          <w:sz w:val="17"/>
          <w:szCs w:val="17"/>
          <w:color w:val="302C2D"/>
          <w:spacing w:val="1"/>
          <w:w w:val="8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&lt;78wV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6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8"/>
        </w:rPr>
        <w:t>2V@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11"/>
          <w:w w:val="7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8"/>
        </w:rPr>
        <w:t>&lt;DV</w:t>
      </w:r>
      <w:r>
        <w:rPr>
          <w:rFonts w:ascii="Verdana" w:hAnsi="Verdana" w:cs="Verdana" w:eastAsia="Verdana"/>
          <w:sz w:val="17"/>
          <w:szCs w:val="17"/>
          <w:color w:val="302C2D"/>
          <w:spacing w:val="46"/>
          <w:w w:val="7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8"/>
        </w:rPr>
        <w:t>;84&gt;+@&lt;;42</w:t>
      </w:r>
      <w:r>
        <w:rPr>
          <w:rFonts w:ascii="Verdana" w:hAnsi="Verdana" w:cs="Verdana" w:eastAsia="Verdana"/>
          <w:sz w:val="17"/>
          <w:szCs w:val="17"/>
          <w:color w:val="302C2D"/>
          <w:spacing w:val="35"/>
          <w:w w:val="7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8"/>
        </w:rPr>
        <w:t>8OG</w:t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72" w:lineRule="auto"/>
        <w:ind w:left="577" w:right="568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spacing w:val="0"/>
          <w:w w:val="81"/>
        </w:rPr>
        <w:t>;J24+OUV&lt;24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1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11"/>
          <w:w w:val="81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&lt;D,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82+2=?+D5D,</w:t>
      </w:r>
      <w:r>
        <w:rPr>
          <w:rFonts w:ascii="Verdana" w:hAnsi="Verdana" w:cs="Verdana" w:eastAsia="Verdana"/>
          <w:sz w:val="17"/>
          <w:szCs w:val="17"/>
          <w:color w:val="302C2D"/>
          <w:spacing w:val="-3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&lt;D,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28AE,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8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=+E5D,</w:t>
      </w:r>
      <w:r>
        <w:rPr>
          <w:rFonts w:ascii="Verdana" w:hAnsi="Verdana" w:cs="Verdana" w:eastAsia="Verdana"/>
          <w:sz w:val="17"/>
          <w:szCs w:val="17"/>
          <w:color w:val="302C2D"/>
          <w:spacing w:val="-7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24A42AOU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</w:rPr>
        <w:t>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-12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91"/>
        </w:rPr>
        <w:t>82+2AB2,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91"/>
        </w:rPr>
        <w:t>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91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6"/>
          <w:w w:val="91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7=3D,</w:t>
      </w:r>
      <w:r>
        <w:rPr>
          <w:rFonts w:ascii="Verdana" w:hAnsi="Verdana" w:cs="Verdana" w:eastAsia="Verdana"/>
          <w:sz w:val="17"/>
          <w:szCs w:val="17"/>
          <w:color w:val="302C2D"/>
          <w:spacing w:val="2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3"/>
        </w:rPr>
        <w:t>&gt;24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20"/>
          <w:w w:val="7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90"/>
        </w:rPr>
        <w:t>82+7=342,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9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F?VD,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57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6;A@AwV</w:t>
      </w:r>
      <w:r>
        <w:rPr>
          <w:rFonts w:ascii="Verdana" w:hAnsi="Verdana" w:cs="Verdana" w:eastAsia="Verdana"/>
          <w:sz w:val="17"/>
          <w:szCs w:val="17"/>
          <w:color w:val="302C2D"/>
          <w:spacing w:val="16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A46V?V</w:t>
      </w:r>
      <w:r>
        <w:rPr>
          <w:rFonts w:ascii="Verdana" w:hAnsi="Verdana" w:cs="Verdana" w:eastAsia="Verdana"/>
          <w:sz w:val="17"/>
          <w:szCs w:val="17"/>
          <w:color w:val="302C2D"/>
          <w:spacing w:val="46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3"/>
        </w:rPr>
        <w:t>&gt;24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3"/>
        </w:rPr>
        <w:t>  </w:t>
      </w:r>
      <w:r>
        <w:rPr>
          <w:rFonts w:ascii="Verdana" w:hAnsi="Verdana" w:cs="Verdana" w:eastAsia="Verdana"/>
          <w:sz w:val="17"/>
          <w:szCs w:val="17"/>
          <w:color w:val="302C2D"/>
          <w:spacing w:val="20"/>
          <w:w w:val="7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8A;U546wV</w:t>
      </w:r>
      <w:r>
        <w:rPr>
          <w:rFonts w:ascii="Verdana" w:hAnsi="Verdana" w:cs="Verdana" w:eastAsia="Verdana"/>
          <w:sz w:val="17"/>
          <w:szCs w:val="17"/>
          <w:color w:val="302C2D"/>
          <w:spacing w:val="22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8O&lt;26?V</w:t>
      </w:r>
      <w:r>
        <w:rPr>
          <w:rFonts w:ascii="Verdana" w:hAnsi="Verdana" w:cs="Verdana" w:eastAsia="Verdana"/>
          <w:sz w:val="17"/>
          <w:szCs w:val="17"/>
          <w:color w:val="302C2D"/>
          <w:spacing w:val="59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A42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  </w:t>
      </w:r>
      <w:r>
        <w:rPr>
          <w:rFonts w:ascii="Verdana" w:hAnsi="Verdana" w:cs="Verdana" w:eastAsia="Verdana"/>
          <w:sz w:val="17"/>
          <w:szCs w:val="17"/>
          <w:color w:val="302C2D"/>
          <w:spacing w:val="1"/>
          <w:w w:val="8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&lt;DV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 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@5&gt;D5D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  </w:t>
      </w:r>
      <w:r>
        <w:rPr>
          <w:rFonts w:ascii="Verdana" w:hAnsi="Verdana" w:cs="Verdana" w:eastAsia="Verdana"/>
          <w:sz w:val="17"/>
          <w:szCs w:val="17"/>
          <w:color w:val="302C2D"/>
          <w:spacing w:val="32"/>
          <w:w w:val="8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C+25&lt;D+4O&lt;E&lt;wV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0"/>
        </w:rPr>
        <w:t>  </w:t>
      </w:r>
      <w:r>
        <w:rPr>
          <w:rFonts w:ascii="Verdana" w:hAnsi="Verdana" w:cs="Verdana" w:eastAsia="Verdana"/>
          <w:sz w:val="17"/>
          <w:szCs w:val="17"/>
          <w:color w:val="302C2D"/>
          <w:spacing w:val="27"/>
          <w:w w:val="8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8"/>
        </w:rPr>
        <w:t>8OG</w:t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0" w:lineRule="auto"/>
        <w:ind w:left="593" w:right="-20"/>
        <w:jc w:val="left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spacing w:val="0"/>
          <w:w w:val="88"/>
        </w:rPr>
        <w:t>;JG8D+;&lt;OUV</w:t>
      </w:r>
      <w:r>
        <w:rPr>
          <w:rFonts w:ascii="Verdana" w:hAnsi="Verdana" w:cs="Verdana" w:eastAsia="Verdana"/>
          <w:sz w:val="17"/>
          <w:szCs w:val="17"/>
          <w:color w:val="302C2D"/>
          <w:spacing w:val="22"/>
          <w:w w:val="8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8"/>
        </w:rPr>
        <w:t>&lt;OG,</w:t>
      </w:r>
      <w:r>
        <w:rPr>
          <w:rFonts w:ascii="Verdana" w:hAnsi="Verdana" w:cs="Verdana" w:eastAsia="Verdana"/>
          <w:sz w:val="17"/>
          <w:szCs w:val="17"/>
          <w:color w:val="302C2D"/>
          <w:spacing w:val="-9"/>
          <w:w w:val="8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8"/>
        </w:rPr>
        <w:t>AOG76;VOG,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8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15"/>
          <w:w w:val="8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E</w:t>
      </w:r>
      <w:r>
        <w:rPr>
          <w:rFonts w:ascii="Verdana" w:hAnsi="Verdana" w:cs="Verdana" w:eastAsia="Verdana"/>
          <w:sz w:val="17"/>
          <w:szCs w:val="17"/>
          <w:color w:val="302C2D"/>
          <w:spacing w:val="5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8"/>
        </w:rPr>
        <w:t>&lt;DV</w:t>
      </w:r>
      <w:r>
        <w:rPr>
          <w:rFonts w:ascii="Verdana" w:hAnsi="Verdana" w:cs="Verdana" w:eastAsia="Verdana"/>
          <w:sz w:val="17"/>
          <w:szCs w:val="17"/>
          <w:color w:val="302C2D"/>
          <w:spacing w:val="15"/>
          <w:w w:val="7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2V2IG=E</w:t>
      </w:r>
      <w:r>
        <w:rPr>
          <w:rFonts w:ascii="Verdana" w:hAnsi="Verdana" w:cs="Verdana" w:eastAsia="Verdana"/>
          <w:sz w:val="17"/>
          <w:szCs w:val="17"/>
          <w:color w:val="302C2D"/>
          <w:spacing w:val="1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5"/>
        </w:rPr>
        <w:t>&lt;OG</w:t>
      </w:r>
      <w:r>
        <w:rPr>
          <w:rFonts w:ascii="Verdana" w:hAnsi="Verdana" w:cs="Verdana" w:eastAsia="Verdana"/>
          <w:sz w:val="17"/>
          <w:szCs w:val="17"/>
          <w:color w:val="302C2D"/>
          <w:spacing w:val="17"/>
          <w:w w:val="75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5"/>
        </w:rPr>
        <w:t>&gt;O4VOU</w:t>
      </w:r>
      <w:r>
        <w:rPr>
          <w:rFonts w:ascii="Verdana" w:hAnsi="Verdana" w:cs="Verdana" w:eastAsia="Verdana"/>
          <w:sz w:val="17"/>
          <w:szCs w:val="17"/>
          <w:color w:val="302C2D"/>
          <w:spacing w:val="24"/>
          <w:w w:val="75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</w:rPr>
        <w:t>(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9"/>
        </w:rPr>
        <w:t>@+3+O</w:t>
      </w:r>
      <w:r>
        <w:rPr>
          <w:rFonts w:ascii="Verdana" w:hAnsi="Verdana" w:cs="Verdana" w:eastAsia="Verdana"/>
          <w:sz w:val="17"/>
          <w:szCs w:val="17"/>
          <w:color w:val="302C2D"/>
          <w:spacing w:val="4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13</w:t>
      </w:r>
      <w:r>
        <w:rPr>
          <w:rFonts w:ascii="Verdana" w:hAnsi="Verdana" w:cs="Verdana" w:eastAsia="Verdana"/>
          <w:sz w:val="17"/>
          <w:szCs w:val="17"/>
          <w:color w:val="302C2D"/>
          <w:spacing w:val="8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75"/>
        </w:rPr>
        <w:t>&lt;OG</w:t>
      </w:r>
      <w:r>
        <w:rPr>
          <w:rFonts w:ascii="Verdana" w:hAnsi="Verdana" w:cs="Verdana" w:eastAsia="Verdana"/>
          <w:sz w:val="17"/>
          <w:szCs w:val="17"/>
          <w:color w:val="302C2D"/>
          <w:spacing w:val="17"/>
          <w:w w:val="75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V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.</w:t>
      </w:r>
      <w:r>
        <w:rPr>
          <w:rFonts w:ascii="Verdana" w:hAnsi="Verdana" w:cs="Verdana" w:eastAsia="Verdana"/>
          <w:sz w:val="17"/>
          <w:szCs w:val="17"/>
          <w:color w:val="302C2D"/>
          <w:spacing w:val="-9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</w:rPr>
        <w:t>2971/2001).</w:t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pgMar w:header="1187" w:footer="1076858664" w:top="1440" w:bottom="280" w:left="1080" w:right="1240"/>
          <w:pgSz w:w="11920" w:h="16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right="556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3B383A"/>
          <w:w w:val="105"/>
        </w:rPr>
        <w:t>Hl!lvfa</w:t>
      </w:r>
      <w:r>
        <w:rPr>
          <w:rFonts w:ascii="Arial" w:hAnsi="Arial" w:cs="Arial" w:eastAsia="Arial"/>
          <w:sz w:val="16"/>
          <w:szCs w:val="16"/>
          <w:color w:val="3B383A"/>
          <w:spacing w:val="5"/>
          <w:w w:val="105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98"/>
        </w:rPr>
        <w:t>07/05/2020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5" w:after="0" w:line="240" w:lineRule="auto"/>
        <w:ind w:right="573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color w:val="4D4B4D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color w:val="4D4B4D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color w:val="4D4B4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101"/>
        </w:rPr>
        <w:t>YnnOAII'6AnK/61nKAffnKAXMAE/202547/138776/4298/2358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15" w:after="0" w:line="192" w:lineRule="exact"/>
        <w:ind w:right="535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shape style="position:absolute;margin-left:127.68pt;margin-top:9.22686pt;width:33.599998pt;height:31.68pt;mso-position-horizontal-relative:page;mso-position-vertical-relative:paragraph;z-index:-4899" type="#_x0000_t75">
            <v:imagedata r:id="rId11" o:title=""/>
          </v:shape>
        </w:pict>
      </w:r>
      <w:r>
        <w:rPr>
          <w:rFonts w:ascii="Arial" w:hAnsi="Arial" w:cs="Arial" w:eastAsia="Arial"/>
          <w:sz w:val="16"/>
          <w:szCs w:val="16"/>
          <w:color w:val="3B383A"/>
          <w:spacing w:val="0"/>
          <w:w w:val="95"/>
          <w:position w:val="-1"/>
        </w:rPr>
        <w:t>HJvvi</w:t>
      </w:r>
      <w:r>
        <w:rPr>
          <w:rFonts w:ascii="Arial" w:hAnsi="Arial" w:cs="Arial" w:eastAsia="Arial"/>
          <w:sz w:val="16"/>
          <w:szCs w:val="16"/>
          <w:color w:val="3B383A"/>
          <w:spacing w:val="5"/>
          <w:w w:val="95"/>
          <w:position w:val="-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5"/>
          <w:position w:val="-1"/>
        </w:rPr>
        <w:t>'EKOom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5"/>
          <w:position w:val="-1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5"/>
          <w:position w:val="-1"/>
        </w:rPr>
        <w:t>c;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5"/>
          <w:w w:val="95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98"/>
          <w:position w:val="-1"/>
        </w:rPr>
        <w:t>07/05/2020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19179"/>
          <w:pgMar w:header="1187" w:footer="0" w:top="1440" w:bottom="280" w:left="1240" w:right="1060"/>
          <w:headerReference w:type="odd" r:id="rId9"/>
          <w:headerReference w:type="even" r:id="rId10"/>
          <w:pgSz w:w="11920" w:h="16840"/>
        </w:sectPr>
      </w:pPr>
      <w:rPr/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8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9"/>
        </w:rPr>
        <w:t>EAAHNIK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9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9"/>
        </w:rPr>
        <w:t>AHMOh:PATIA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41" w:lineRule="auto"/>
        <w:ind w:left="679" w:right="-46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24"/>
        </w:rPr>
        <w:t>YIIOYrn;J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24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9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24"/>
        </w:rPr>
        <w:t>llOAITll:MO\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24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-18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KAI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6"/>
        </w:rPr>
        <w:t>A@AHTII:MOY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22"/>
        </w:rPr>
        <w:t>rENIKI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2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-9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0"/>
        </w:rPr>
        <w:t>AIEYGYNl:ll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17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10"/>
        </w:rPr>
        <w:t>APXAIOHJT!t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1"/>
          <w:w w:val="110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36"/>
        </w:rPr>
        <w:t>&amp;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3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14"/>
        </w:rPr>
        <w:t>llOAITII:TIKIIl::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4"/>
        </w:rPr>
        <w:t>KAHPONOMIAl: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40" w:lineRule="auto"/>
        <w:ind w:left="669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4"/>
        </w:rPr>
        <w:t>&lt;\IEY0YNl: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4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14"/>
        </w:rPr>
        <w:t>IJPOil:TOPIKfi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31"/>
          <w:w w:val="114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14"/>
        </w:rPr>
        <w:t>&amp;</w:t>
      </w:r>
      <w:r>
        <w:rPr>
          <w:rFonts w:ascii="Arial" w:hAnsi="Arial" w:cs="Arial" w:eastAsia="Arial"/>
          <w:sz w:val="14"/>
          <w:szCs w:val="14"/>
          <w:color w:val="3B383A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14"/>
        </w:rPr>
        <w:t>Ki\Al:IK!tN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left="669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4"/>
        </w:rPr>
        <w:t>APXAIOTIIH1N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48" w:lineRule="auto"/>
        <w:ind w:left="669" w:right="279" w:firstLine="-1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5"/>
        </w:rPr>
        <w:t>TMIIM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15"/>
        </w:rPr>
        <w:t>llPOI'l:TOPIKfl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KAI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2"/>
        </w:rPr>
        <w:t>KAAl:IKflN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0"/>
        </w:rPr>
        <w:t>APXAIOAOI"IK!l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6"/>
        </w:rPr>
        <w:t>XflP!lN,MNHI\IEIU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6"/>
        </w:rPr>
        <w:t> </w:t>
      </w:r>
      <w:r>
        <w:rPr>
          <w:rFonts w:ascii="Arial" w:hAnsi="Arial" w:cs="Arial" w:eastAsia="Arial"/>
          <w:sz w:val="15"/>
          <w:szCs w:val="15"/>
          <w:color w:val="3B383A"/>
          <w:spacing w:val="0"/>
          <w:w w:val="116"/>
        </w:rPr>
        <w:t>&amp;</w:t>
      </w:r>
      <w:r>
        <w:rPr>
          <w:rFonts w:ascii="Arial" w:hAnsi="Arial" w:cs="Arial" w:eastAsia="Arial"/>
          <w:sz w:val="15"/>
          <w:szCs w:val="15"/>
          <w:color w:val="3B383A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2"/>
        </w:rPr>
        <w:t>APXAIOAOrJI&lt;fl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24"/>
        </w:rPr>
        <w:t>EPHlN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4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A011NA.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626"/>
          <w:w w:val="142"/>
        </w:rPr>
        <w:t>llpo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2"/>
          <w:w w:val="175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EOvtK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4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T\lltoypatp£lo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3" w:lineRule="exact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yta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SttllOOitu&lt;11l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ctlEK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11"/>
        </w:rPr>
        <w:t>KOIN.: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40" w:lineRule="auto"/>
        <w:ind w:left="19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6"/>
        </w:rPr>
        <w:t>J"potpel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Ynoupyou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2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JloAtttaJtOti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9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A0AT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tiOJIOU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J"pocpr.i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rcvtKO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8"/>
        </w:rPr>
        <w:t>rpalJJJatta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78"/>
        </w:rPr>
        <w:t>llOAITIOJtOti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3" w:lineRule="exact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w w:val="118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6"/>
          <w:w w:val="118"/>
        </w:rPr>
        <w:t>.</w:t>
      </w:r>
      <w:r>
        <w:rPr>
          <w:rFonts w:ascii="Arial" w:hAnsi="Arial" w:cs="Arial" w:eastAsia="Arial"/>
          <w:sz w:val="15"/>
          <w:szCs w:val="15"/>
          <w:color w:val="2A2626"/>
          <w:spacing w:val="0"/>
          <w:w w:val="116"/>
        </w:rPr>
        <w:t>I</w:t>
      </w:r>
      <w:r>
        <w:rPr>
          <w:rFonts w:ascii="Arial" w:hAnsi="Arial" w:cs="Arial" w:eastAsia="Arial"/>
          <w:sz w:val="15"/>
          <w:szCs w:val="15"/>
          <w:color w:val="2A2626"/>
          <w:spacing w:val="-19"/>
          <w:w w:val="116"/>
        </w:rPr>
        <w:t>"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3"/>
        </w:rPr>
        <w:t>MilK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5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6"/>
        </w:rPr>
        <w:t>4.6BMA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4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0"/>
          <w:w w:val="106"/>
        </w:rPr>
        <w:t>Bl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560" w:bottom="280" w:left="1240" w:right="1060"/>
          <w:cols w:num="2" w:equalWidth="0">
            <w:col w:w="4033" w:space="895"/>
            <w:col w:w="4692"/>
          </w:cols>
        </w:sectPr>
      </w:pPr>
      <w:rPr/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39" w:lineRule="auto"/>
        <w:ind w:left="832" w:right="118" w:firstLine="1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9"/>
        </w:rPr>
        <w:t>AcctiOu••aT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9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75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22"/>
        </w:rPr>
        <w:t>K.: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22"/>
        </w:rPr>
        <w:t> </w:t>
      </w:r>
      <w:r>
        <w:rPr>
          <w:rFonts w:ascii="Arial" w:hAnsi="Arial" w:cs="Arial" w:eastAsia="Arial"/>
          <w:sz w:val="15"/>
          <w:szCs w:val="15"/>
          <w:color w:val="3B383A"/>
          <w:spacing w:val="0"/>
          <w:w w:val="101"/>
        </w:rPr>
        <w:t>T'lAIT\l!!l</w:t>
      </w:r>
      <w:r>
        <w:rPr>
          <w:rFonts w:ascii="Arial" w:hAnsi="Arial" w:cs="Arial" w:eastAsia="Arial"/>
          <w:sz w:val="15"/>
          <w:szCs w:val="15"/>
          <w:color w:val="3B383A"/>
          <w:spacing w:val="0"/>
          <w:w w:val="102"/>
        </w:rPr>
        <w:t>a</w:t>
      </w:r>
      <w:r>
        <w:rPr>
          <w:rFonts w:ascii="Arial" w:hAnsi="Arial" w:cs="Arial" w:eastAsia="Arial"/>
          <w:sz w:val="15"/>
          <w:szCs w:val="15"/>
          <w:color w:val="3B383A"/>
          <w:spacing w:val="-2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83A"/>
          <w:spacing w:val="0"/>
          <w:w w:val="255"/>
        </w:rPr>
        <w:t>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9" w:after="0" w:line="240" w:lineRule="auto"/>
        <w:ind w:left="842" w:right="-20"/>
        <w:jc w:val="lef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2A2626"/>
          <w:w w:val="124"/>
        </w:rPr>
        <w:t>'J'Ij</w:t>
      </w:r>
      <w:r>
        <w:rPr>
          <w:rFonts w:ascii="Times New Roman" w:hAnsi="Times New Roman" w:cs="Times New Roman" w:eastAsia="Times New Roman"/>
          <w:sz w:val="11"/>
          <w:szCs w:val="11"/>
          <w:color w:val="2A2626"/>
          <w:w w:val="125"/>
        </w:rPr>
        <w:t>)</w:t>
      </w:r>
      <w:r>
        <w:rPr>
          <w:rFonts w:ascii="Times New Roman" w:hAnsi="Times New Roman" w:cs="Times New Roman" w:eastAsia="Times New Roman"/>
          <w:sz w:val="11"/>
          <w:szCs w:val="11"/>
          <w:color w:val="2A2626"/>
          <w:w w:val="124"/>
        </w:rPr>
        <w:t>.t</w:t>
      </w:r>
      <w:r>
        <w:rPr>
          <w:rFonts w:ascii="Times New Roman" w:hAnsi="Times New Roman" w:cs="Times New Roman" w:eastAsia="Times New Roman"/>
          <w:sz w:val="11"/>
          <w:szCs w:val="11"/>
          <w:color w:val="2A2626"/>
          <w:w w:val="125"/>
        </w:rPr>
        <w:t>(</w:t>
      </w:r>
      <w:r>
        <w:rPr>
          <w:rFonts w:ascii="Times New Roman" w:hAnsi="Times New Roman" w:cs="Times New Roman" w:eastAsia="Times New Roman"/>
          <w:sz w:val="11"/>
          <w:szCs w:val="11"/>
          <w:color w:val="2A2626"/>
          <w:w w:val="124"/>
        </w:rPr>
        <w:t>ji</w:t>
      </w:r>
      <w:r>
        <w:rPr>
          <w:rFonts w:ascii="Times New Roman" w:hAnsi="Times New Roman" w:cs="Times New Roman" w:eastAsia="Times New Roman"/>
          <w:sz w:val="11"/>
          <w:szCs w:val="11"/>
          <w:color w:val="2A2626"/>
          <w:w w:val="125"/>
        </w:rPr>
        <w:t>(0</w:t>
      </w:r>
      <w:r>
        <w:rPr>
          <w:rFonts w:ascii="Times New Roman" w:hAnsi="Times New Roman" w:cs="Times New Roman" w:eastAsia="Times New Roman"/>
          <w:sz w:val="11"/>
          <w:szCs w:val="11"/>
          <w:color w:val="2A2626"/>
          <w:spacing w:val="-14"/>
          <w:w w:val="124"/>
        </w:rPr>
        <w:t>\</w:t>
      </w:r>
      <w:r>
        <w:rPr>
          <w:rFonts w:ascii="Times New Roman" w:hAnsi="Times New Roman" w:cs="Times New Roman" w:eastAsia="Times New Roman"/>
          <w:sz w:val="11"/>
          <w:szCs w:val="11"/>
          <w:color w:val="4D4B4D"/>
          <w:spacing w:val="0"/>
          <w:w w:val="187"/>
        </w:rPr>
        <w:t>'0: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27" w:after="0" w:line="164" w:lineRule="exact"/>
        <w:ind w:left="842" w:right="-46" w:firstLine="1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5"/>
        </w:rPr>
        <w:t>J1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7"/>
          <w:w w:val="65"/>
        </w:rPr>
        <w:t>&gt;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6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43"/>
          <w:w w:val="65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6"/>
          <w:w w:val="6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JpOtpOplc:c;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75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2"/>
        </w:rPr>
        <w:t>H)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1"/>
        </w:rPr>
        <w:t>.r.l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2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1"/>
        </w:rPr>
        <w:t>1'p.M"'1: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MnOUJII!OUAiv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20-22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3" w:lineRule="exact"/>
        <w:ind w:left="29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9"/>
        </w:rPr>
        <w:t>10682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7" w:lineRule="exact"/>
        <w:ind w:left="10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3B383A"/>
          <w:w w:val="90"/>
        </w:rPr>
        <w:t>210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100"/>
        </w:rPr>
        <w:t>82.01.417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68" w:lineRule="exact"/>
        <w:ind w:left="1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213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13.22.479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64" w:lineRule="exact"/>
        <w:ind w:right="5728" w:firstLine="1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w w:val="72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5"/>
          <w:w w:val="72"/>
        </w:rPr>
        <w:t>3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0"/>
          <w:w w:val="17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MT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&gt;.cMKtl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 </w:t>
      </w:r>
      <w:hyperlink r:id="rId12">
        <w:r>
          <w:rPr>
            <w:rFonts w:ascii="Times New Roman" w:hAnsi="Times New Roman" w:cs="Times New Roman" w:eastAsia="Times New Roman"/>
            <w:sz w:val="15"/>
            <w:szCs w:val="15"/>
            <w:color w:val="3B383A"/>
            <w:spacing w:val="0"/>
            <w:w w:val="106"/>
          </w:rPr>
          <w:t>dpbr@culture.gr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1920" w:h="16840"/>
          <w:pgMar w:top="560" w:bottom="280" w:left="1240" w:right="1060"/>
          <w:cols w:num="2" w:equalWidth="0">
            <w:col w:w="1803" w:space="966"/>
            <w:col w:w="6851"/>
          </w:cols>
        </w:sectPr>
      </w:pPr>
      <w:rPr/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0" w:after="0" w:line="253" w:lineRule="auto"/>
        <w:ind w:left="1561" w:right="904" w:firstLine="-911"/>
        <w:jc w:val="left"/>
        <w:tabs>
          <w:tab w:pos="156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@EMA: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Ko9opt&lt;1J16&lt;;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apxato&gt;.oytK!O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  <w:i/>
        </w:rPr>
        <w:t>opwv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t\'ljiJciW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76"/>
        </w:rPr>
        <w:t>IOtOptKW\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76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76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t01r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(I)V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76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19"/>
        </w:rPr>
        <w:t>av{t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9"/>
        </w:rPr>
        <w:t>TIJ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9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9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"/>
          <w:w w:val="6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OttKp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nttO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ltO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cl;atpoi&gt;Vt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(U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63"/>
        </w:rPr>
        <w:t>til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natXJ:Xl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P'lml&lt;;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12"/>
        </w:rPr>
        <w:t>Til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M&gt;.•i&lt;;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0"/>
        </w:rPr>
        <w:t>XJlii&lt;IIJ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8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otytW..Ou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4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r.apa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0"/>
          <w:w w:val="83"/>
        </w:rPr>
        <w:t>&gt;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8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lo&lt;;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4"/>
        </w:rPr>
        <w:t>6;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4"/>
        </w:rPr>
        <w:t>(0.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4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nap6;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0ta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61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\'TJS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nMttvo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atotxclo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6"/>
        </w:rPr>
        <w:t>tl'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7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0"/>
        </w:rPr>
        <w:t>Ol&amp;Aaaoa&lt;;.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4" w:lineRule="exact"/>
        <w:ind w:left="1561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3"/>
          <w:w w:val="118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0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-6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tJtvoO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J}..aooa&lt;;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82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3"/>
        </w:rPr>
        <w:t>ALJIVIJ&lt;;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n&gt;.tootJtO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5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nota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Joti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yt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ti'J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6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6&lt;JI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tlmii&gt;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XlattiPtOnit&lt;u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1"/>
        </w:rPr>
        <w:t>Urtl]pW'lit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41"/>
        </w:rPr>
        <w:t>tOt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4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3"/>
        </w:rPr>
        <w:t>..ou61Jr.voc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4" w:lineRule="exact"/>
        <w:ind w:left="1561" w:right="961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tl'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(v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6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m·awuxtl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Kol\•oti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tt&lt;;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7"/>
        </w:rPr>
        <w:t>Statll!;ct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7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1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lpOpo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12"/>
          <w:w w:val="93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7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29711200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0"/>
          <w:w w:val="93"/>
        </w:rPr>
        <w:t>6nax;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-13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6"/>
        </w:rPr>
        <w:t>tpOltononiO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ra: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0"/>
        </w:rPr>
        <w:t>toxtict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26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•c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99"/>
        </w:rPr>
        <w:t>tt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41"/>
        </w:rPr>
        <w:t>l&gt;tat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41"/>
        </w:rPr>
        <w:t>tl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9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3"/>
        </w:rPr>
        <w:t>(1.,0pou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4607/201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0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ctll!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9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65/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'/24-04-2019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9"/>
          <w:w w:val="101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1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251" w:right="-20"/>
        <w:jc w:val="left"/>
        <w:rPr>
          <w:rFonts w:ascii="Times New Roman" w:hAnsi="Times New Roman" w:cs="Times New Roman" w:eastAsia="Times New Roman"/>
          <w:sz w:val="13.439453"/>
          <w:szCs w:val="13.439453"/>
        </w:rPr>
      </w:pPr>
      <w:rPr/>
      <w:r>
        <w:rPr/>
        <w:pict>
          <v:shape style="width:39.360001pt;height:6.72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13.439453"/>
          <w:szCs w:val="13.439453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9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w w:val="122"/>
        </w:rPr>
        <w:t>l!xovra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w w:val="83"/>
        </w:rPr>
        <w:t>un6w11: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w w:val="100"/>
        </w:rPr>
      </w:r>
    </w:p>
    <w:p>
      <w:pPr>
        <w:spacing w:before="77" w:after="0" w:line="240" w:lineRule="auto"/>
        <w:ind w:left="669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2A2626"/>
          <w:spacing w:val="0"/>
          <w:w w:val="163"/>
        </w:rPr>
        <w:t>I.</w:t>
      </w:r>
      <w:r>
        <w:rPr>
          <w:rFonts w:ascii="Arial" w:hAnsi="Arial" w:cs="Arial" w:eastAsia="Arial"/>
          <w:sz w:val="14"/>
          <w:szCs w:val="14"/>
          <w:color w:val="2A2626"/>
          <w:spacing w:val="-20"/>
          <w:w w:val="1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56"/>
        </w:rPr>
        <w:t>Tt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lhut&lt;'.t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r.t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0"/>
          <w:w w:val="175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7" w:after="0" w:line="240" w:lineRule="auto"/>
        <w:ind w:left="65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3B383A"/>
          <w:spacing w:val="0"/>
          <w:w w:val="100"/>
        </w:rPr>
        <w:t>u)</w:t>
      </w:r>
      <w:r>
        <w:rPr>
          <w:rFonts w:ascii="Arial" w:hAnsi="Arial" w:cs="Arial" w:eastAsia="Arial"/>
          <w:sz w:val="13"/>
          <w:szCs w:val="13"/>
          <w:color w:val="3B383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3B383A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1"/>
        </w:rPr>
        <w:t>302812002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2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1"/>
        </w:rPr>
        <w:t>ctlE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1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11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99"/>
        </w:rPr>
        <w:t>153/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'/28-06-2002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«l'ta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TIJ\'npoataala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1"/>
        </w:rPr>
        <w:t>T&lt;o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1"/>
        </w:rPr>
        <w:t>Ap;.:atonitoo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ytvtt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73"/>
        </w:rPr>
        <w:t>TTJ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7"/>
        </w:rPr>
        <w:t>llo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1"/>
          <w:w w:val="97"/>
        </w:rPr>
        <w:t>&gt;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6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5"/>
        </w:rPr>
        <w:t>mattdJc;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K&gt;.IJpoVOJH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86" w:after="0" w:line="240" w:lineRule="auto"/>
        <w:ind w:left="65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4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4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4"/>
        </w:rPr>
        <w:t>&lt;lt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&lt;JU'fl.'ti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Ptltt\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6p0po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83A"/>
          <w:spacing w:val="-2"/>
          <w:w w:val="268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6"/>
        </w:rPr>
        <w:t>uutail.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3B383A"/>
          <w:spacing w:val="0"/>
          <w:w w:val="100"/>
        </w:rPr>
        <w:t>jl)</w:t>
      </w:r>
      <w:r>
        <w:rPr>
          <w:rFonts w:ascii="Arial" w:hAnsi="Arial" w:cs="Arial" w:eastAsia="Arial"/>
          <w:sz w:val="14"/>
          <w:szCs w:val="14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TTJ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K.Y.A.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3"/>
        </w:rPr>
        <w:t>vnnOII"NOl:/49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103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6"/>
          <w:w w:val="103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3"/>
        </w:rPr>
        <w:t>0/28-11·9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3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3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4&gt;E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9"/>
        </w:rPr>
        <w:t>743/8'129-11-90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0"/>
          <w:w w:val="9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«El;cdpsa•l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5"/>
        </w:rPr>
        <w:t>!llt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5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5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0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n&amp;pt0p101J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4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1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tpui&gt;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8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unoypacp&lt;iw».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3B383A"/>
          <w:spacing w:val="0"/>
          <w:w w:val="100"/>
          <w:i/>
        </w:rPr>
        <w:t>y)</w:t>
      </w:r>
      <w:r>
        <w:rPr>
          <w:rFonts w:ascii="Arial" w:hAnsi="Arial" w:cs="Arial" w:eastAsia="Arial"/>
          <w:sz w:val="13"/>
          <w:szCs w:val="13"/>
          <w:color w:val="3B383A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116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4/19-01-201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101"/>
        </w:rPr>
        <w:t>8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6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ct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85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-5"/>
          <w:w w:val="17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8"/>
        </w:rPr>
        <w:t>E.K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6"/>
        </w:rPr>
        <w:t>7/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3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'/2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14"/>
          <w:w w:val="10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·01-2018)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5"/>
        </w:rPr>
        <w:t>«OpyavtolJ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5"/>
        </w:rPr>
        <w:t>Ynoupycio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Jlo&gt;.tttalJO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73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'ltta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11"/>
        </w:rPr>
        <w:t>tot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6"/>
          <w:w w:val="111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48"/>
        </w:rPr>
        <w:t>&gt;&gt;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49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6r.co.;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taxi&gt;r.t.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7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4"/>
          <w:szCs w:val="14"/>
          <w:color w:val="3B383A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3B383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3B383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4622/201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4&gt;E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133/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·n-08-2019)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ccEnm: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3"/>
          <w:w w:val="91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5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"/>
          <w:w w:val="5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uc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1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6"/>
        </w:rPr>
        <w:t>Kpt'noc;: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6"/>
        </w:rPr>
        <w:t>opyav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6"/>
        </w:rPr>
        <w:t>(I)(JIJ.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&gt;.tttoupyla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Stacp{M;ta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9"/>
          <w:w w:val="88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76"/>
        </w:rPr>
        <w:t>TTJ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KuPtP\'TJGTJc;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7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0"/>
          <w:w w:val="106"/>
          <w:i/>
        </w:rPr>
        <w:t>twv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84" w:after="0" w:line="240" w:lineRule="auto"/>
        <w:ind w:left="65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1"/>
        </w:rPr>
        <w:t>K'I&gt;Jlr.PvtlttK&lt;i&gt;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6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opyllvu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35"/>
        </w:rPr>
        <w:t>n1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io.'l:l't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6"/>
          <w:w w:val="77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3"/>
        </w:rPr>
        <w:t>...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219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I&gt;I]JIOOt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4"/>
        </w:rPr>
        <w:t>StoitOJ&lt;IIJ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».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7" w:after="0" w:line="293" w:lineRule="auto"/>
        <w:ind w:left="640" w:right="902" w:firstLine="10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3B383A"/>
          <w:spacing w:val="0"/>
          <w:w w:val="100"/>
        </w:rPr>
        <w:t>c)</w:t>
      </w:r>
      <w:r>
        <w:rPr>
          <w:rFonts w:ascii="Arial" w:hAnsi="Arial" w:cs="Arial" w:eastAsia="Arial"/>
          <w:sz w:val="13"/>
          <w:szCs w:val="13"/>
          <w:color w:val="3B383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{q&gt;Qpo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§2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81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5"/>
          <w:w w:val="8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B383A"/>
          <w:spacing w:val="-19"/>
          <w:w w:val="113"/>
        </w:rPr>
        <w:t>N</w:t>
      </w:r>
      <w:r>
        <w:rPr>
          <w:rFonts w:ascii="Arial" w:hAnsi="Arial" w:cs="Arial" w:eastAsia="Arial"/>
          <w:sz w:val="15"/>
          <w:szCs w:val="15"/>
          <w:color w:val="646466"/>
          <w:spacing w:val="0"/>
          <w:w w:val="191"/>
        </w:rPr>
        <w:t>.</w:t>
      </w:r>
      <w:r>
        <w:rPr>
          <w:rFonts w:ascii="Arial" w:hAnsi="Arial" w:cs="Arial" w:eastAsia="Arial"/>
          <w:sz w:val="15"/>
          <w:szCs w:val="15"/>
          <w:color w:val="64646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297112001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7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ctlE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285/A'/19-12-2001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4"/>
        </w:rPr>
        <w:t>&lt;&lt;Atyta&gt;i&gt;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0"/>
          <w:w w:val="17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napalia&lt;;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I(Q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68"/>
        </w:rPr>
        <w:t> </w:t>
      </w:r>
      <w:r>
        <w:rPr>
          <w:rFonts w:ascii="Arial" w:hAnsi="Arial" w:cs="Arial" w:eastAsia="Arial"/>
          <w:sz w:val="16"/>
          <w:szCs w:val="16"/>
          <w:color w:val="3B383A"/>
          <w:spacing w:val="0"/>
          <w:w w:val="68"/>
        </w:rPr>
        <w:t>cW..£&lt;;</w:t>
      </w:r>
      <w:r>
        <w:rPr>
          <w:rFonts w:ascii="Arial" w:hAnsi="Arial" w:cs="Arial" w:eastAsia="Arial"/>
          <w:sz w:val="16"/>
          <w:szCs w:val="16"/>
          <w:color w:val="3B383A"/>
          <w:spacing w:val="-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litat69;t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»,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3"/>
        </w:rPr>
        <w:t>611&lt;0&lt;;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2"/>
        </w:rPr>
        <w:t>l:;.:r.t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6"/>
        </w:rPr>
        <w:t>tpononotiJOci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5"/>
        </w:rPr>
        <w:t>occ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5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13"/>
          <w:w w:val="6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65"/>
        </w:rPr>
        <w:t>t&lt;JXi&gt;tt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65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7"/>
          <w:w w:val="65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36"/>
        </w:rPr>
        <w:t>(I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36"/>
        </w:rPr>
        <w:t>t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18"/>
          <w:w w:val="136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36"/>
        </w:rPr>
        <w:t>tO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-11"/>
          <w:w w:val="13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t'tpOp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84"/>
        </w:rPr>
        <w:t>v.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4607/201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4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4"/>
        </w:rPr>
        <w:t>4&gt;E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4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24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65/A'/24-04-2019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D4B4D"/>
          <w:spacing w:val="0"/>
          <w:w w:val="73"/>
        </w:rPr>
        <w:t>eel</w:t>
      </w:r>
      <w:r>
        <w:rPr>
          <w:rFonts w:ascii="Times New Roman" w:hAnsi="Times New Roman" w:cs="Times New Roman" w:eastAsia="Times New Roman"/>
          <w:sz w:val="17"/>
          <w:szCs w:val="17"/>
          <w:color w:val="4D4B4D"/>
          <w:spacing w:val="0"/>
          <w:w w:val="7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color w:val="4D4B4D"/>
          <w:spacing w:val="11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Ktip&lt;IXJT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73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73"/>
        </w:rPr>
        <w:t>TTJ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l:uj!tpWVI«&lt;;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yt&lt;t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   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"/>
          <w:w w:val="73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00"/>
        </w:rPr>
        <w:t>TIJV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AotattKil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8"/>
        </w:rPr>
        <w:t>Tp6.ntt;a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8"/>
        </w:rPr>
        <w:t>Yno&amp;lll&lt;il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8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-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8"/>
        </w:rPr>
        <w:t>..:m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4"/>
        </w:rPr>
        <w:t>Em:vlit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5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4"/>
        </w:rPr>
        <w:t>ar.&lt;ov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0"/>
          <w:w w:val="72"/>
        </w:rPr>
        <w:t>11.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13"/>
          <w:w w:val="7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2"/>
        </w:rPr>
        <w:t>Evaplt6vt1Tfl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30"/>
          <w:w w:val="7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ootKa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3B383A"/>
          <w:spacing w:val="0"/>
          <w:w w:val="96"/>
        </w:rPr>
        <w:t>.n.A.</w:t>
      </w:r>
      <w:r>
        <w:rPr>
          <w:rFonts w:ascii="Times New Roman" w:hAnsi="Times New Roman" w:cs="Times New Roman" w:eastAsia="Times New Roman"/>
          <w:sz w:val="21"/>
          <w:szCs w:val="21"/>
          <w:color w:val="3B383A"/>
          <w:spacing w:val="-9"/>
          <w:w w:val="9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4"/>
        </w:rPr>
        <w:t>11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4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22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3B383A"/>
          <w:spacing w:val="0"/>
          <w:w w:val="80"/>
        </w:rPr>
        <w:t>Til"</w:t>
      </w:r>
      <w:r>
        <w:rPr>
          <w:rFonts w:ascii="Arial" w:hAnsi="Arial" w:cs="Arial" w:eastAsia="Arial"/>
          <w:sz w:val="16"/>
          <w:szCs w:val="16"/>
          <w:color w:val="3B383A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80"/>
        </w:rPr>
        <w:t>OlirlYia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83"/>
        </w:rPr>
        <w:t>20161106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-11"/>
          <w:w w:val="83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color w:val="646466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color w:val="64646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color w:val="2A26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4"/>
        </w:rPr>
        <w:t>E1·oco11at&lt;OOI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4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1"/>
          <w:w w:val="6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4"/>
        </w:rPr>
        <w:t>t&lt;tlV</w:t>
      </w:r>
      <w:r>
        <w:rPr>
          <w:rFonts w:ascii="Times New Roman" w:hAnsi="Times New Roman" w:cs="Times New Roman" w:eastAsia="Times New Roman"/>
          <w:sz w:val="17"/>
          <w:szCs w:val="17"/>
          <w:color w:val="3B383A"/>
          <w:spacing w:val="0"/>
          <w:w w:val="64"/>
        </w:rPr>
        <w:t> </w:t>
      </w:r>
      <w:r>
        <w:rPr>
          <w:rFonts w:ascii="Arial" w:hAnsi="Arial" w:cs="Arial" w:eastAsia="Arial"/>
          <w:sz w:val="13"/>
          <w:szCs w:val="13"/>
          <w:color w:val="3B383A"/>
          <w:spacing w:val="0"/>
          <w:w w:val="89"/>
        </w:rPr>
        <w:t>(</w:t>
      </w:r>
      <w:r>
        <w:rPr>
          <w:rFonts w:ascii="Arial" w:hAnsi="Arial" w:cs="Arial" w:eastAsia="Arial"/>
          <w:sz w:val="13"/>
          <w:szCs w:val="13"/>
          <w:color w:val="3B383A"/>
          <w:spacing w:val="0"/>
          <w:w w:val="89"/>
        </w:rPr>
        <w:t>JIJild&lt;O\'</w:t>
      </w:r>
      <w:r>
        <w:rPr>
          <w:rFonts w:ascii="Arial" w:hAnsi="Arial" w:cs="Arial" w:eastAsia="Arial"/>
          <w:sz w:val="13"/>
          <w:szCs w:val="13"/>
          <w:color w:val="3B383A"/>
          <w:spacing w:val="0"/>
          <w:w w:val="89"/>
        </w:rPr>
        <w:t> </w:t>
      </w:r>
      <w:r>
        <w:rPr>
          <w:rFonts w:ascii="Arial" w:hAnsi="Arial" w:cs="Arial" w:eastAsia="Arial"/>
          <w:sz w:val="13"/>
          <w:szCs w:val="13"/>
          <w:color w:val="3B383A"/>
          <w:spacing w:val="2"/>
          <w:w w:val="8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3B383A"/>
          <w:spacing w:val="0"/>
          <w:w w:val="100"/>
        </w:rPr>
        <w:t>4</w:t>
      </w:r>
      <w:r>
        <w:rPr>
          <w:rFonts w:ascii="Arial" w:hAnsi="Arial" w:cs="Arial" w:eastAsia="Arial"/>
          <w:sz w:val="13"/>
          <w:szCs w:val="13"/>
          <w:color w:val="3B383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8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0"/>
          <w:w w:val="100"/>
          <w:i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6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apOpo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1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)V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apOpoo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3B383A"/>
          <w:spacing w:val="-15"/>
          <w:w w:val="125"/>
        </w:rPr>
        <w:t>6</w:t>
      </w:r>
      <w:r>
        <w:rPr>
          <w:rFonts w:ascii="Arial" w:hAnsi="Arial" w:cs="Arial" w:eastAsia="Arial"/>
          <w:sz w:val="13"/>
          <w:szCs w:val="13"/>
          <w:color w:val="4D4B4D"/>
          <w:spacing w:val="0"/>
          <w:w w:val="77"/>
        </w:rPr>
        <w:t>..</w:t>
      </w:r>
      <w:r>
        <w:rPr>
          <w:rFonts w:ascii="Arial" w:hAnsi="Arial" w:cs="Arial" w:eastAsia="Arial"/>
          <w:sz w:val="13"/>
          <w:szCs w:val="13"/>
          <w:color w:val="4D4B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3B383A"/>
          <w:spacing w:val="0"/>
          <w:w w:val="121"/>
        </w:rPr>
        <w:t>I(QI</w:t>
      </w:r>
      <w:r>
        <w:rPr>
          <w:rFonts w:ascii="Times New Roman" w:hAnsi="Times New Roman" w:cs="Times New Roman" w:eastAsia="Times New Roman"/>
          <w:sz w:val="9"/>
          <w:szCs w:val="9"/>
          <w:color w:val="3B383A"/>
          <w:spacing w:val="25"/>
          <w:w w:val="121"/>
        </w:rPr>
        <w:t> </w:t>
      </w:r>
      <w:r>
        <w:rPr>
          <w:rFonts w:ascii="Arial" w:hAnsi="Arial" w:cs="Arial" w:eastAsia="Arial"/>
          <w:sz w:val="13"/>
          <w:szCs w:val="13"/>
          <w:color w:val="3B383A"/>
          <w:spacing w:val="0"/>
          <w:w w:val="100"/>
        </w:rPr>
        <w:t>8</w:t>
      </w:r>
      <w:r>
        <w:rPr>
          <w:rFonts w:ascii="Arial" w:hAnsi="Arial" w:cs="Arial" w:eastAsia="Arial"/>
          <w:sz w:val="13"/>
          <w:szCs w:val="13"/>
          <w:color w:val="3B383A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B383A"/>
          <w:spacing w:val="0"/>
          <w:w w:val="74"/>
        </w:rPr>
        <w:t>TTJ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4"/>
        </w:rPr>
        <w:t>06T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4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4"/>
        </w:rPr>
        <w:t>Yi«&lt;;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3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93"/>
        </w:rPr>
        <w:t>106412016,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0"/>
          <w:w w:val="100"/>
        </w:rPr>
        <w:t>IV.</w:t>
      </w:r>
      <w:r>
        <w:rPr>
          <w:rFonts w:ascii="Times New Roman" w:hAnsi="Times New Roman" w:cs="Times New Roman" w:eastAsia="Times New Roman"/>
          <w:sz w:val="14"/>
          <w:szCs w:val="14"/>
          <w:color w:val="2A26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Tpo!lonohl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JT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'.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2971/200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45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ill.r..;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Star&lt;d;r.•s»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7" w:after="0" w:line="360" w:lineRule="auto"/>
        <w:ind w:left="640" w:right="967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4"/>
          <w:szCs w:val="14"/>
          <w:color w:val="3B383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116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70/201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ctlE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0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6"/>
        </w:rPr>
        <w:t>114/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-18"/>
          <w:w w:val="194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2"/>
        </w:rPr>
        <w:t>/22-09-2015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75"/>
        </w:rPr>
        <w:t>ccAva&lt;:n'&gt;ma&lt;II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75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2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3"/>
        </w:rPr>
        <w:t>tCI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3"/>
        </w:rPr>
        <w:t>)V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3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Ynoupyr.((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8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1"/>
        </w:rPr>
        <w:t>Jlo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43"/>
          <w:w w:val="101"/>
        </w:rPr>
        <w:t>}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6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3"/>
        </w:rPr>
        <w:t>ttta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toti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AO&gt;.IJttOlJOU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Ynolio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tW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0"/>
          <w:w w:val="89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9"/>
        </w:rPr>
        <w:t>Mr.ta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9"/>
        </w:rPr>
        <w:t>jiOp&lt;ilV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8"/>
        </w:rPr>
        <w:t>6tKttiwv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0"/>
          <w:w w:val="9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9"/>
        </w:rPr>
        <w:t>Aypotttoi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Av6m1Jl;ll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76"/>
        </w:rPr>
        <w:t>K(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75"/>
        </w:rPr>
        <w:t>lt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9"/>
        </w:rPr>
        <w:t>Tpo&lt;j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9"/>
        </w:rPr>
        <w:t>IIJCI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"/>
          <w:w w:val="7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7"/>
        </w:rPr>
        <w:t>...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0"/>
          <w:w w:val="12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6"/>
        </w:rPr>
        <w:t>Mr.tatpap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7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98"/>
        </w:rPr>
        <w:t>revt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21"/>
        </w:rPr>
        <w:t>rrallllatd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2"/>
          <w:w w:val="12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Uto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tl'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3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;tm•la&lt;;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7"/>
        </w:rPr>
        <w:t>at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7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2"/>
          <w:w w:val="12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3"/>
        </w:rPr>
        <w:t>Ynoupyr.l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1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Ot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)(OVO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8"/>
        </w:rPr>
        <w:t>Iia&lt;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4"/>
          <w:w w:val="78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54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5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Avimnll;rt&lt;;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37"/>
        </w:rPr>
        <w:t>"a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138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3"/>
          <w:w w:val="104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9"/>
        </w:rPr>
        <w:t>upta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9"/>
        </w:rPr>
        <w:t>toti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15"/>
          <w:w w:val="100"/>
        </w:rPr>
        <w:t>»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7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47" w:lineRule="exact"/>
        <w:ind w:left="65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116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8312019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9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ctlE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9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l2JIA'19-07-2019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14"/>
        </w:rPr>
        <w:t>«6topta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t6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A•&gt;tutpotOpo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2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0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til&lt;;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6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Kul}tpVIJmt;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Ynoupyrov,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2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4"/>
        </w:rPr>
        <w:t>Avwt1.1Jpoot6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4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Ynoupy(ov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87" w:after="0" w:line="240" w:lineRule="auto"/>
        <w:ind w:left="65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3B383A"/>
          <w:w w:val="209"/>
        </w:rPr>
        <w:t>\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-14"/>
          <w:w w:val="210"/>
        </w:rPr>
        <w:t>'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05"/>
        </w:rPr>
        <w:t>(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04"/>
        </w:rPr>
        <w:t>jiUI!OIIp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0"/>
          <w:w w:val="104"/>
        </w:rPr>
        <w:t>'lllV</w:t>
      </w:r>
      <w:r>
        <w:rPr>
          <w:rFonts w:ascii="Times New Roman" w:hAnsi="Times New Roman" w:cs="Times New Roman" w:eastAsia="Times New Roman"/>
          <w:sz w:val="11"/>
          <w:szCs w:val="11"/>
          <w:color w:val="3B383A"/>
          <w:spacing w:val="-5"/>
          <w:w w:val="105"/>
        </w:rPr>
        <w:t>»</w:t>
      </w:r>
      <w:r>
        <w:rPr>
          <w:rFonts w:ascii="Times New Roman" w:hAnsi="Times New Roman" w:cs="Times New Roman" w:eastAsia="Times New Roman"/>
          <w:sz w:val="11"/>
          <w:szCs w:val="11"/>
          <w:color w:val="4D4B4D"/>
          <w:spacing w:val="0"/>
          <w:w w:val="73"/>
        </w:rPr>
        <w:t>..</w:t>
      </w:r>
      <w:r>
        <w:rPr>
          <w:rFonts w:ascii="Times New Roman" w:hAnsi="Times New Roman" w:cs="Times New Roman" w:eastAsia="Times New Roman"/>
          <w:sz w:val="11"/>
          <w:szCs w:val="11"/>
          <w:color w:val="4D4B4D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0"/>
          <w:w w:val="87"/>
        </w:rPr>
        <w:t>6nw:;</w:t>
      </w:r>
      <w:r>
        <w:rPr>
          <w:rFonts w:ascii="Times New Roman" w:hAnsi="Times New Roman" w:cs="Times New Roman" w:eastAsia="Times New Roman"/>
          <w:sz w:val="16"/>
          <w:szCs w:val="16"/>
          <w:color w:val="3B383A"/>
          <w:spacing w:val="-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0"/>
        </w:rPr>
        <w:t>taxU&amp;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"/>
          <w:w w:val="8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646466"/>
          <w:spacing w:val="0"/>
          <w:w w:val="11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5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116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84/201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ctlll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8"/>
        </w:rPr>
        <w:t>1231A'/17-07-2019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8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"/>
          <w:w w:val="9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c&lt;I: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&gt;OTa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JT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7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KOI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0"/>
        </w:rPr>
        <w:t>Katlrm'TJ&lt;II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0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9"/>
        </w:rPr>
        <w:t>rcvtKW\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9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5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89"/>
        </w:rPr>
        <w:t>rpajl,tQ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4"/>
          <w:w w:val="8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9"/>
        </w:rPr>
        <w:t>Eilin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89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18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59"/>
        </w:rPr>
        <w:t>KCI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59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5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5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EtStKti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9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rpalJIJO!Et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il\•!Evtaiwv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6tot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'TtttKcl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9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To,ttw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Yl!oupych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v».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8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7"/>
          <w:position w:val="-5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2"/>
          <w:w w:val="67"/>
          <w:position w:val="-5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3"/>
          <w:position w:val="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8"/>
          <w:position w:val="0"/>
        </w:rPr>
        <w:t>aptOp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8"/>
          <w:position w:val="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8"/>
          <w:w w:val="98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  <w:position w:val="0"/>
        </w:rPr>
        <w:t>YnllOA/YI10YPI"Orl397848/12122-07-201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  <w:position w:val="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  <w:position w:val="0"/>
        </w:rPr>
        <w:t>&lt;l!E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  <w:position w:val="0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8"/>
          <w:w w:val="81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4"/>
          <w:position w:val="0"/>
        </w:rPr>
        <w:t>485N.0.6.6.126-07-2019)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  <w:position w:val="0"/>
        </w:rPr>
        <w:t>Kotvil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  <w:position w:val="0"/>
        </w:rPr>
        <w:t>A116cpa&lt;11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68"/>
          <w:position w:val="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1"/>
          <w:w w:val="68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  <w:position w:val="0"/>
        </w:rPr>
        <w:t>llp&lt;oOnnoupyo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  <w:position w:val="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1"/>
          <w:w w:val="9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  <w:position w:val="0"/>
        </w:rPr>
        <w:t>Kat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36" w:after="0" w:line="360" w:lineRule="auto"/>
        <w:ind w:left="640" w:right="985" w:firstLine="1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0"/>
        </w:rPr>
        <w:t>Yn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npyoti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1"/>
        </w:rPr>
        <w:t>Jlo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7"/>
          <w:w w:val="102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6"/>
          <w:w w:val="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5"/>
        </w:rPr>
        <w:t>mo,toti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lt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8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5"/>
        </w:rPr>
        <w:t>AO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8"/>
          <w:w w:val="85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5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7"/>
          <w:w w:val="5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6"/>
        </w:rPr>
        <w:t>'lTtOJIOi&gt;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«6tOPl&lt;Jil0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M£taKXljtoti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rcvtKO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7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rpa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tflaTta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16"/>
        </w:rPr>
        <w:t>llo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23"/>
          <w:w w:val="117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6"/>
          <w:w w:val="17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6"/>
          <w:w w:val="11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5"/>
        </w:rPr>
        <w:t>poi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6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OT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8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Ynoupycl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15"/>
        </w:rPr>
        <w:t>ll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8"/>
          <w:w w:val="11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70"/>
        </w:rPr>
        <w:t>AI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5"/>
          <w:w w:val="6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0"/>
          <w:w w:val="106"/>
        </w:rPr>
        <w:t>IO</w:t>
      </w:r>
      <w:r>
        <w:rPr>
          <w:rFonts w:ascii="Times New Roman" w:hAnsi="Times New Roman" w:cs="Times New Roman" w:eastAsia="Times New Roman"/>
          <w:sz w:val="15"/>
          <w:szCs w:val="15"/>
          <w:color w:val="2A2626"/>
          <w:spacing w:val="-7"/>
          <w:w w:val="10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0"/>
        </w:rPr>
        <w:t>KOI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AO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3"/>
          <w:w w:val="81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1"/>
        </w:rPr>
        <w:t>TtOIJOl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2"/>
        </w:rPr>
        <w:t>))).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6" w:lineRule="exact"/>
        <w:ind w:left="6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Tu;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OlJ6cp&lt;IIV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0"/>
        </w:rPr>
        <w:t>yvoopoSotrjaeu;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0"/>
          <w:w w:val="90"/>
        </w:rPr>
        <w:t>-roll</w:t>
      </w:r>
      <w:r>
        <w:rPr>
          <w:rFonts w:ascii="Times New Roman" w:hAnsi="Times New Roman" w:cs="Times New Roman" w:eastAsia="Times New Roman"/>
          <w:sz w:val="15"/>
          <w:szCs w:val="15"/>
          <w:color w:val="4D4B4D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5"/>
        </w:rPr>
        <w:t>K&amp;VTptKO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9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APXatoloywo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3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88"/>
        </w:rPr>
        <w:t>!u11flon&gt;.lou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5"/>
          <w:w w:val="8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5"/>
        </w:rPr>
        <w:t>6nw.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4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2"/>
        </w:rPr>
        <w:t>StaTU1!cti01]K&lt;l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72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8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3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3"/>
        </w:rPr>
        <w:t>\Ut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93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5"/>
          <w:w w:val="9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3B383A"/>
          <w:spacing w:val="0"/>
          <w:w w:val="249"/>
        </w:rPr>
        <w:t>tt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6"/>
        </w:rPr>
        <w:t>op.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28/21-08-201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0t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B383A"/>
          <w:spacing w:val="0"/>
          <w:w w:val="123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560" w:bottom="280" w:left="1240" w:right="1060"/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867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F2B2D"/>
          <w:w w:val="9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8"/>
        </w:rPr>
        <w:t>OO)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8"/>
        </w:rPr>
        <w:t>tcal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7/19-02-202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(0£J.1«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3"/>
        </w:rPr>
        <w:t>2•)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0"/>
          <w:w w:val="139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-6"/>
          <w:w w:val="138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3"/>
        </w:rPr>
        <w:t>paf,w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0"/>
          <w:w w:val="103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-rou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24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82" w:right="3854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7"/>
        </w:rPr>
        <w:t>AnO&lt;J&gt;AI:IZOYME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&lt;:phuat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tcaOoptoJ.16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-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9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ouJ.tlj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)wv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 </w:t>
      </w:r>
      <w:r>
        <w:rPr>
          <w:rFonts w:ascii="Arial" w:hAnsi="Arial" w:cs="Arial" w:eastAsia="Arial"/>
          <w:sz w:val="13"/>
          <w:szCs w:val="13"/>
          <w:color w:val="444244"/>
          <w:spacing w:val="0"/>
          <w:w w:val="158"/>
        </w:rPr>
        <w:t>li</w:t>
      </w:r>
      <w:r>
        <w:rPr>
          <w:rFonts w:ascii="Arial" w:hAnsi="Arial" w:cs="Arial" w:eastAsia="Arial"/>
          <w:sz w:val="13"/>
          <w:szCs w:val="13"/>
          <w:color w:val="444244"/>
          <w:spacing w:val="0"/>
          <w:w w:val="158"/>
        </w:rPr>
        <w:t>t</w:t>
      </w:r>
      <w:r>
        <w:rPr>
          <w:rFonts w:ascii="Arial" w:hAnsi="Arial" w:cs="Arial" w:eastAsia="Arial"/>
          <w:sz w:val="13"/>
          <w:szCs w:val="13"/>
          <w:color w:val="444244"/>
          <w:spacing w:val="-18"/>
          <w:w w:val="15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5"/>
        </w:rPr>
        <w:t>OI&gt;VIIJ.IJ.18v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6"/>
          <w:w w:val="6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1"/>
        </w:rPr>
        <w:t>KatclA.oy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anMU..£{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9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avanoonacrt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91"/>
        </w:rPr>
        <w:t>11t.po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TlJ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0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n:apo\Joa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6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6"/>
        </w:rPr>
        <w:t>-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4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apxmo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&gt;ytKrov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7" w:after="0" w:line="348" w:lineRule="auto"/>
        <w:ind w:left="839" w:right="701" w:firstLine="1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Wpwv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9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0"/>
        </w:rPr>
        <w:t>IIY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0"/>
        </w:rPr>
        <w:t>IIEiw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KUI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lotOplKW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9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8"/>
        </w:rPr>
        <w:t>T61t&lt;O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8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8"/>
        </w:rPr>
        <w:t>avO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6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8"/>
        </w:rPr>
        <w:t>tl]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9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1;1!1Kp6.t&amp;lll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5"/>
        </w:rPr>
        <w:t>11011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5"/>
          <w:w w:val="6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F,SatpoUvtlll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Tl]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napaxroplJO!J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7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fll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8"/>
          <w:w w:val="8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444244"/>
          <w:spacing w:val="0"/>
          <w:w w:val="74"/>
        </w:rPr>
        <w:t>arc</w:t>
      </w:r>
      <w:r>
        <w:rPr>
          <w:rFonts w:ascii="Times New Roman" w:hAnsi="Times New Roman" w:cs="Times New Roman" w:eastAsia="Times New Roman"/>
          <w:sz w:val="16"/>
          <w:szCs w:val="16"/>
          <w:color w:val="444244"/>
          <w:spacing w:val="0"/>
          <w:w w:val="75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444244"/>
          <w:spacing w:val="0"/>
          <w:w w:val="74"/>
        </w:rPr>
        <w:t>..ft</w:t>
      </w:r>
      <w:r>
        <w:rPr>
          <w:rFonts w:ascii="Times New Roman" w:hAnsi="Times New Roman" w:cs="Times New Roman" w:eastAsia="Times New Roman"/>
          <w:sz w:val="16"/>
          <w:szCs w:val="16"/>
          <w:color w:val="444244"/>
          <w:spacing w:val="0"/>
          <w:w w:val="75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44424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444244"/>
          <w:spacing w:val="0"/>
          <w:w w:val="82"/>
        </w:rPr>
        <w:t>XPTJOll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Ul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'laAoll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llllpaAitt&lt;;,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1"/>
        </w:rPr>
        <w:t>Oxi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1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1"/>
        </w:rPr>
        <w:t>tJS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8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rraf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6x9ta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6"/>
        </w:rPr>
        <w:t>!Ovtt&lt;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"/>
          <w:w w:val="76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828285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8282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2828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ooanvo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OTotxtio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8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r!Js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O(r)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9"/>
        </w:rPr>
        <w:t>..aooa&lt;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"/>
          <w:w w:val="79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828285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8282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28285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AtllV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()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OftAaa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J..u;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444244"/>
          <w:spacing w:val="0"/>
          <w:w w:val="80"/>
        </w:rPr>
        <w:t>A.ljl\''1';</w:t>
      </w:r>
      <w:r>
        <w:rPr>
          <w:rFonts w:ascii="Times New Roman" w:hAnsi="Times New Roman" w:cs="Times New Roman" w:eastAsia="Times New Roman"/>
          <w:sz w:val="14"/>
          <w:szCs w:val="14"/>
          <w:color w:val="444244"/>
          <w:spacing w:val="0"/>
          <w:w w:val="8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color w:val="444244"/>
          <w:spacing w:val="5"/>
          <w:w w:val="80"/>
        </w:rPr>
        <w:t> </w:t>
      </w:r>
      <w:r>
        <w:rPr>
          <w:rFonts w:ascii="Arial" w:hAnsi="Arial" w:cs="Arial" w:eastAsia="Arial"/>
          <w:sz w:val="10"/>
          <w:szCs w:val="10"/>
          <w:color w:val="444244"/>
          <w:spacing w:val="0"/>
          <w:w w:val="134"/>
        </w:rPr>
        <w:t>Kat</w:t>
      </w:r>
      <w:r>
        <w:rPr>
          <w:rFonts w:ascii="Arial" w:hAnsi="Arial" w:cs="Arial" w:eastAsia="Arial"/>
          <w:sz w:val="10"/>
          <w:szCs w:val="10"/>
          <w:color w:val="444244"/>
          <w:spacing w:val="19"/>
          <w:w w:val="13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nuootj.tO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rrora,to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yta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2F2B2D"/>
          <w:spacing w:val="0"/>
          <w:w w:val="148"/>
        </w:rPr>
        <w:t>tfiV</w:t>
      </w:r>
      <w:r>
        <w:rPr>
          <w:rFonts w:ascii="Arial" w:hAnsi="Arial" w:cs="Arial" w:eastAsia="Arial"/>
          <w:sz w:val="10"/>
          <w:szCs w:val="10"/>
          <w:color w:val="2F2B2D"/>
          <w:spacing w:val="32"/>
          <w:w w:val="14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444244"/>
          <w:spacing w:val="0"/>
          <w:w w:val="83"/>
        </w:rPr>
        <w:t>OO'toJGtl</w:t>
      </w:r>
      <w:r>
        <w:rPr>
          <w:rFonts w:ascii="Times New Roman" w:hAnsi="Times New Roman" w:cs="Times New Roman" w:eastAsia="Times New Roman"/>
          <w:sz w:val="14"/>
          <w:szCs w:val="14"/>
          <w:color w:val="444244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paottJplOtl'Jt&lt;O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ltOil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tl;llltl]Pf.tOti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7"/>
        </w:rPr>
        <w:t>TOll&lt;;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8"/>
          <w:w w:val="6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A01!6J.ItV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3"/>
        </w:rPr>
        <w:t>()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Il&lt;;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5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fll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lVffi!IUX!i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3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7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KOIV()U,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KUtcl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7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t«;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8"/>
        </w:rPr>
        <w:t>lituta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8"/>
        </w:rPr>
        <w:t>tl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tp0po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F2B2D"/>
          <w:spacing w:val="0"/>
          <w:w w:val="88"/>
        </w:rPr>
        <w:t>13</w:t>
      </w:r>
      <w:r>
        <w:rPr>
          <w:rFonts w:ascii="Arial" w:hAnsi="Arial" w:cs="Arial" w:eastAsia="Arial"/>
          <w:sz w:val="15"/>
          <w:szCs w:val="15"/>
          <w:color w:val="2F2B2D"/>
          <w:spacing w:val="-8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tOll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9"/>
          <w:w w:val="88"/>
        </w:rPr>
        <w:t> </w:t>
      </w:r>
      <w:r>
        <w:rPr>
          <w:rFonts w:ascii="Arial" w:hAnsi="Arial" w:cs="Arial" w:eastAsia="Arial"/>
          <w:sz w:val="15"/>
          <w:szCs w:val="15"/>
          <w:color w:val="444244"/>
          <w:spacing w:val="-10"/>
          <w:w w:val="113"/>
        </w:rPr>
        <w:t>N</w:t>
      </w:r>
      <w:r>
        <w:rPr>
          <w:rFonts w:ascii="Arial" w:hAnsi="Arial" w:cs="Arial" w:eastAsia="Arial"/>
          <w:sz w:val="15"/>
          <w:szCs w:val="15"/>
          <w:color w:val="626466"/>
          <w:spacing w:val="7"/>
          <w:w w:val="19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8"/>
        </w:rPr>
        <w:t>2971/2001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82" w:lineRule="exact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444244"/>
          <w:spacing w:val="0"/>
          <w:w w:val="91"/>
        </w:rPr>
        <w:t>(</w:t>
      </w:r>
      <w:r>
        <w:rPr>
          <w:rFonts w:ascii="Arial" w:hAnsi="Arial" w:cs="Arial" w:eastAsia="Arial"/>
          <w:sz w:val="15"/>
          <w:szCs w:val="15"/>
          <w:color w:val="444244"/>
          <w:spacing w:val="0"/>
          <w:w w:val="91"/>
        </w:rPr>
        <w:t>ii&gt;EK</w:t>
      </w:r>
      <w:r>
        <w:rPr>
          <w:rFonts w:ascii="Arial" w:hAnsi="Arial" w:cs="Arial" w:eastAsia="Arial"/>
          <w:sz w:val="15"/>
          <w:szCs w:val="15"/>
          <w:color w:val="444244"/>
          <w:spacing w:val="5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8"/>
        </w:rPr>
        <w:t>285/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4"/>
          <w:w w:val="99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-18"/>
          <w:w w:val="194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7"/>
        </w:rPr>
        <w:t>119-12-2001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44244"/>
          <w:spacing w:val="0"/>
          <w:w w:val="56"/>
          <w:i/>
        </w:rPr>
        <w:t>&lt;moo.;</w:t>
      </w:r>
      <w:r>
        <w:rPr>
          <w:rFonts w:ascii="Times New Roman" w:hAnsi="Times New Roman" w:cs="Times New Roman" w:eastAsia="Times New Roman"/>
          <w:sz w:val="19"/>
          <w:szCs w:val="19"/>
          <w:color w:val="444244"/>
          <w:spacing w:val="-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9"/>
        </w:rPr>
        <w:t>C;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9"/>
        </w:rPr>
        <w:t>tt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3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9"/>
        </w:rPr>
        <w:t>tponorrOtllOci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-10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5"/>
        </w:rPr>
        <w:t>Knlt&lt;J;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5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5"/>
        </w:rPr>
        <w:t>Iitlllt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95"/>
        </w:rPr>
        <w:t> </w:t>
      </w:r>
      <w:r>
        <w:rPr>
          <w:rFonts w:ascii="Arial" w:hAnsi="Arial" w:cs="Arial" w:eastAsia="Arial"/>
          <w:sz w:val="13"/>
          <w:szCs w:val="13"/>
          <w:color w:val="444244"/>
          <w:spacing w:val="0"/>
          <w:w w:val="98"/>
        </w:rPr>
        <w:t>n&lt;;</w:t>
      </w:r>
      <w:r>
        <w:rPr>
          <w:rFonts w:ascii="Arial" w:hAnsi="Arial" w:cs="Arial" w:eastAsia="Arial"/>
          <w:sz w:val="13"/>
          <w:szCs w:val="13"/>
          <w:color w:val="44424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l&gt;t&lt;tt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li«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7"/>
          <w:w w:val="100"/>
        </w:rPr>
        <w:t>;</w:t>
      </w:r>
      <w:r>
        <w:rPr>
          <w:rFonts w:ascii="Times New Roman" w:hAnsi="Times New Roman" w:cs="Times New Roman" w:eastAsia="Times New Roman"/>
          <w:sz w:val="11"/>
          <w:szCs w:val="11"/>
          <w:color w:val="444244"/>
          <w:spacing w:val="0"/>
          <w:w w:val="100"/>
        </w:rPr>
        <w:t>1011</w:t>
      </w:r>
      <w:r>
        <w:rPr>
          <w:rFonts w:ascii="Times New Roman" w:hAnsi="Times New Roman" w:cs="Times New Roman" w:eastAsia="Times New Roman"/>
          <w:sz w:val="11"/>
          <w:szCs w:val="11"/>
          <w:color w:val="4442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6p9poll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4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44244"/>
          <w:spacing w:val="0"/>
          <w:w w:val="79"/>
        </w:rPr>
        <w:t>31</w:t>
      </w:r>
      <w:r>
        <w:rPr>
          <w:rFonts w:ascii="Arial" w:hAnsi="Arial" w:cs="Arial" w:eastAsia="Arial"/>
          <w:sz w:val="15"/>
          <w:szCs w:val="15"/>
          <w:color w:val="444244"/>
          <w:spacing w:val="19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79"/>
        </w:rPr>
        <w:t>TOll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-5"/>
          <w:w w:val="79"/>
        </w:rPr>
        <w:t> </w:t>
      </w:r>
      <w:r>
        <w:rPr>
          <w:rFonts w:ascii="Arial" w:hAnsi="Arial" w:cs="Arial" w:eastAsia="Arial"/>
          <w:sz w:val="15"/>
          <w:szCs w:val="15"/>
          <w:color w:val="444244"/>
          <w:spacing w:val="0"/>
          <w:w w:val="100"/>
        </w:rPr>
        <w:t>N</w:t>
      </w:r>
      <w:r>
        <w:rPr>
          <w:rFonts w:ascii="Arial" w:hAnsi="Arial" w:cs="Arial" w:eastAsia="Arial"/>
          <w:sz w:val="15"/>
          <w:szCs w:val="15"/>
          <w:color w:val="444244"/>
          <w:spacing w:val="0"/>
          <w:w w:val="100"/>
        </w:rPr>
        <w:t>.</w:t>
      </w:r>
      <w:r>
        <w:rPr>
          <w:rFonts w:ascii="Arial" w:hAnsi="Arial" w:cs="Arial" w:eastAsia="Arial"/>
          <w:sz w:val="15"/>
          <w:szCs w:val="15"/>
          <w:color w:val="44424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9"/>
        </w:rPr>
        <w:t>4607/201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8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44244"/>
          <w:spacing w:val="0"/>
          <w:w w:val="85"/>
        </w:rPr>
        <w:t>(</w:t>
      </w:r>
      <w:r>
        <w:rPr>
          <w:rFonts w:ascii="Arial" w:hAnsi="Arial" w:cs="Arial" w:eastAsia="Arial"/>
          <w:sz w:val="15"/>
          <w:szCs w:val="15"/>
          <w:color w:val="444244"/>
          <w:spacing w:val="0"/>
          <w:w w:val="85"/>
        </w:rPr>
        <w:t>&lt;IIEK</w:t>
      </w:r>
      <w:r>
        <w:rPr>
          <w:rFonts w:ascii="Arial" w:hAnsi="Arial" w:cs="Arial" w:eastAsia="Arial"/>
          <w:sz w:val="15"/>
          <w:szCs w:val="15"/>
          <w:color w:val="444244"/>
          <w:spacing w:val="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8"/>
        </w:rPr>
        <w:t>65/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4"/>
        </w:rPr>
        <w:t>'/24-04-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8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3"/>
        </w:rPr>
        <w:t>2019).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7" w:after="0" w:line="240" w:lineRule="auto"/>
        <w:ind w:left="858" w:right="-20"/>
        <w:jc w:val="left"/>
        <w:tabs>
          <w:tab w:pos="69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2F2B2D"/>
          <w:spacing w:val="0"/>
          <w:w w:val="136"/>
        </w:rPr>
        <w:t>8)</w:t>
      </w:r>
      <w:r>
        <w:rPr>
          <w:rFonts w:ascii="Arial" w:hAnsi="Arial" w:cs="Arial" w:eastAsia="Arial"/>
          <w:sz w:val="13"/>
          <w:szCs w:val="13"/>
          <w:color w:val="2F2B2D"/>
          <w:spacing w:val="-6"/>
          <w:w w:val="13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EyKpiv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'T«l111t«p&lt;IXWpf101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9"/>
        </w:rPr>
        <w:t>ttrrAftt;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1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1"/>
        </w:rPr>
        <w:t>plJOlJt;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atylaM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Katn«pnliat;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yt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3"/>
        </w:rPr>
        <w:t>lipnotlJpt6TlJTf.&lt;;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</w:r>
      <w:r>
        <w:rPr>
          <w:rFonts w:ascii="Arial" w:hAnsi="Arial" w:cs="Arial" w:eastAsia="Arial"/>
          <w:sz w:val="11"/>
          <w:szCs w:val="11"/>
          <w:color w:val="444244"/>
          <w:spacing w:val="0"/>
          <w:w w:val="100"/>
        </w:rPr>
        <w:t>7rfl/</w:t>
      </w:r>
      <w:r>
        <w:rPr>
          <w:rFonts w:ascii="Arial" w:hAnsi="Arial" w:cs="Arial" w:eastAsia="Arial"/>
          <w:sz w:val="11"/>
          <w:szCs w:val="11"/>
          <w:color w:val="444244"/>
          <w:spacing w:val="0"/>
          <w:w w:val="100"/>
        </w:rPr>
        <w:t>)</w:t>
      </w:r>
      <w:r>
        <w:rPr>
          <w:rFonts w:ascii="Arial" w:hAnsi="Arial" w:cs="Arial" w:eastAsia="Arial"/>
          <w:sz w:val="11"/>
          <w:szCs w:val="11"/>
          <w:color w:val="444244"/>
          <w:spacing w:val="0"/>
          <w:w w:val="100"/>
        </w:rPr>
        <w:t>.</w:t>
      </w:r>
      <w:r>
        <w:rPr>
          <w:rFonts w:ascii="Arial" w:hAnsi="Arial" w:cs="Arial" w:eastAsia="Arial"/>
          <w:sz w:val="11"/>
          <w:szCs w:val="11"/>
          <w:color w:val="444244"/>
          <w:spacing w:val="0"/>
          <w:w w:val="100"/>
        </w:rPr>
        <w:t> </w:t>
      </w:r>
      <w:r>
        <w:rPr>
          <w:rFonts w:ascii="Arial" w:hAnsi="Arial" w:cs="Arial" w:eastAsia="Arial"/>
          <w:sz w:val="11"/>
          <w:szCs w:val="11"/>
          <w:color w:val="44424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tOll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apOpo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86" w:after="0" w:line="342" w:lineRule="auto"/>
        <w:ind w:left="848" w:right="682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4607/201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&lt;!IE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4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65/A'/24-04-2019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4"/>
        </w:rPr>
        <w:t>Till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4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8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74"/>
        </w:rPr>
        <w:t>K6TW9t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3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4"/>
        </w:rPr>
        <w:t>9tof.OO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4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ll!il!tOil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0£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UP;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UIOAoyu&lt;:olJ&lt;;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17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1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17"/>
        </w:rPr>
        <w:t>WpO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6"/>
        </w:rPr>
        <w:t>VIt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7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9"/>
        </w:rPr>
        <w:t>TIJ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9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8"/>
          <w:w w:val="6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ltpOiin60E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Jl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tttcpt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7"/>
        </w:rPr>
        <w:t>opt09tfl10l]t;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1"/>
          <w:w w:val="9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6"/>
        </w:rPr>
        <w:t>TIITllleltl•l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6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"/>
          <w:w w:val="7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F2B2D"/>
          <w:spacing w:val="0"/>
          <w:w w:val="76"/>
          <w:i/>
        </w:rPr>
        <w:t>npot</w:t>
      </w:r>
      <w:r>
        <w:rPr>
          <w:rFonts w:ascii="Times New Roman" w:hAnsi="Times New Roman" w:cs="Times New Roman" w:eastAsia="Times New Roman"/>
          <w:sz w:val="16"/>
          <w:szCs w:val="16"/>
          <w:color w:val="2F2B2D"/>
          <w:spacing w:val="0"/>
          <w:w w:val="76"/>
          <w:i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color w:val="2F2B2D"/>
          <w:spacing w:val="0"/>
          <w:w w:val="76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F2B2D"/>
          <w:spacing w:val="11"/>
          <w:w w:val="76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76"/>
        </w:rPr>
        <w:t>rrapa;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76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76"/>
        </w:rPr>
        <w:t>UlpTIOTl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14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ar-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0"/>
        </w:rPr>
        <w:t>tl&lt;;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7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0"/>
        </w:rPr>
        <w:t>ClpllOOW&lt;;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YltT]ptoi£&lt;;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YfinOA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0"/>
        </w:rPr>
        <w:t>OT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8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nl.aiot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4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tl:,CtaotJ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o;tttll&lt;OW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UITI]IIOTW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9"/>
          <w:w w:val="72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44244"/>
          <w:spacing w:val="0"/>
          <w:w w:val="68"/>
        </w:rPr>
        <w:t>&lt;»&lt;;</w:t>
      </w:r>
      <w:r>
        <w:rPr>
          <w:rFonts w:ascii="Times New Roman" w:hAnsi="Times New Roman" w:cs="Times New Roman" w:eastAsia="Times New Roman"/>
          <w:sz w:val="13"/>
          <w:szCs w:val="13"/>
          <w:color w:val="444244"/>
          <w:spacing w:val="0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tl:,ft;: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867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11"/>
        </w:rPr>
        <w:t>n&amp;wllpa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5"/>
        </w:rPr>
        <w:t>Emxvtullft&lt;;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MtllOI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9"/>
        </w:rPr>
        <w:t>0CPIIU:iKoU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5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w w:val="97"/>
        </w:rPr>
        <w:t>2.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5"/>
        </w:rPr>
        <w:t>'Op110&lt;;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6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Aor111a&gt;&lt;r1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6t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7"/>
        </w:rPr>
        <w:t>)11ou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\aupcwttJ&lt;t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.;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5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w w:val="110"/>
        </w:rPr>
        <w:t>3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5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3"/>
        </w:rPr>
        <w:t>'Opj.!O&lt;;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5"/>
        </w:rPr>
        <w:t>Atj.lt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5"/>
        </w:rPr>
        <w:t>)v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fiuoa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2"/>
        </w:rPr>
        <w:t>t.fn.to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2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Aauptwm:ft&lt;;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w w:val="116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4"/>
          <w:w w:val="11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9"/>
        </w:rPr>
        <w:t>'OpjHJ&lt;;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9"/>
        </w:rPr>
        <w:t>finuvrai;t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-4"/>
          <w:w w:val="9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MtllOI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Aullpf:omKfts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5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444244"/>
          <w:spacing w:val="0"/>
          <w:w w:val="91"/>
          <w:i/>
        </w:rPr>
        <w:t>5</w:t>
      </w:r>
      <w:r>
        <w:rPr>
          <w:rFonts w:ascii="Arial" w:hAnsi="Arial" w:cs="Arial" w:eastAsia="Arial"/>
          <w:sz w:val="13"/>
          <w:szCs w:val="13"/>
          <w:color w:val="444244"/>
          <w:spacing w:val="5"/>
          <w:w w:val="91"/>
          <w:i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'Opllo&lt;;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0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t:loptKOU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6ft1101l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7"/>
        </w:rPr>
        <w:t>AollpE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8"/>
        </w:rPr>
        <w:t>(I)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7"/>
        </w:rPr>
        <w:t>IftKft&lt;;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5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15"/>
        </w:rPr>
        <w:t>rlupalia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TtyKaKio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8"/>
          <w:w w:val="91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0"/>
          <w:w w:val="17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4"/>
        </w:rPr>
        <w:t>6tillOll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3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K(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5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5"/>
        </w:rPr>
        <w:t>napal.la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27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5"/>
        </w:rPr>
        <w:t>Kcm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5"/>
        </w:rPr>
        <w:t>ZaKpo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8"/>
          <w:w w:val="10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11ou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E11rF.!o;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86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flapat.ia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E11POKaj.lnou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2"/>
        </w:rPr>
        <w:t>6(J!IOU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:!:Tttcia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1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62646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0"/>
        </w:rPr>
        <w:t>rlapul.ia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4"/>
        </w:rPr>
        <w:t>&lt;llrcl.ta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t.itlto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MuK6vou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86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444244"/>
          <w:spacing w:val="0"/>
          <w:w w:val="196"/>
        </w:rPr>
        <w:t>r)</w:t>
      </w:r>
      <w:r>
        <w:rPr>
          <w:rFonts w:ascii="Arial" w:hAnsi="Arial" w:cs="Arial" w:eastAsia="Arial"/>
          <w:sz w:val="13"/>
          <w:szCs w:val="13"/>
          <w:color w:val="444244"/>
          <w:spacing w:val="-38"/>
          <w:w w:val="1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EmnA.to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8"/>
        </w:rPr>
        <w:t>ltTlillClta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5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4"/>
        </w:rPr>
        <w:t>ltClPCXXWplJo:T]&lt;;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9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upxCltOAoyiKOO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0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x&lt;»pwv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0"/>
        </w:rPr>
        <w:t>tvtntdw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4"/>
        </w:rPr>
        <w:t>KQI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6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4"/>
        </w:rPr>
        <w:t>totoptKOOV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8"/>
          <w:w w:val="74"/>
        </w:rPr>
        <w:t> </w:t>
      </w:r>
      <w:r>
        <w:rPr>
          <w:rFonts w:ascii="Arial" w:hAnsi="Arial" w:cs="Arial" w:eastAsia="Arial"/>
          <w:sz w:val="10"/>
          <w:szCs w:val="10"/>
          <w:color w:val="444244"/>
          <w:spacing w:val="0"/>
          <w:w w:val="119"/>
        </w:rPr>
        <w:t>t6n</w:t>
      </w:r>
      <w:r>
        <w:rPr>
          <w:rFonts w:ascii="Arial" w:hAnsi="Arial" w:cs="Arial" w:eastAsia="Arial"/>
          <w:sz w:val="10"/>
          <w:szCs w:val="10"/>
          <w:color w:val="444244"/>
          <w:spacing w:val="0"/>
          <w:w w:val="119"/>
        </w:rPr>
        <w:t>(J)</w:t>
      </w:r>
      <w:r>
        <w:rPr>
          <w:rFonts w:ascii="Arial" w:hAnsi="Arial" w:cs="Arial" w:eastAsia="Arial"/>
          <w:sz w:val="10"/>
          <w:szCs w:val="10"/>
          <w:color w:val="444244"/>
          <w:spacing w:val="0"/>
          <w:w w:val="119"/>
        </w:rPr>
        <w:t>V</w:t>
      </w:r>
      <w:r>
        <w:rPr>
          <w:rFonts w:ascii="Arial" w:hAnsi="Arial" w:cs="Arial" w:eastAsia="Arial"/>
          <w:sz w:val="10"/>
          <w:szCs w:val="10"/>
          <w:color w:val="44424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)'I«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7"/>
        </w:rPr>
        <w:t>TlJ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7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5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7"/>
        </w:rPr>
        <w:t>aOKIJGfl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8"/>
        </w:rPr>
        <w:t>SpuOTlJPlOTftHOV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9" w:after="0" w:line="310" w:lineRule="auto"/>
        <w:ind w:left="839" w:right="701" w:firstLine="-1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5"/>
        </w:rPr>
        <w:t>-tlJ&lt;;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§4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ap9po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1"/>
        </w:rPr>
        <w:t>tOll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4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4607/201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9"/>
        </w:rPr>
        <w:t>rrou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444244"/>
          <w:spacing w:val="0"/>
          <w:w w:val="60"/>
        </w:rPr>
        <w:t>of.V</w:t>
      </w:r>
      <w:r>
        <w:rPr>
          <w:rFonts w:ascii="Arial" w:hAnsi="Arial" w:cs="Arial" w:eastAsia="Arial"/>
          <w:sz w:val="20"/>
          <w:szCs w:val="20"/>
          <w:color w:val="44424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ntptla11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avovrm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6"/>
        </w:rPr>
        <w:t>&lt;ITlJ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6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3"/>
          <w:w w:val="6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6"/>
        </w:rPr>
        <w:t>napolicm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3"/>
        </w:rPr>
        <w:t>flpa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23"/>
        </w:rPr>
        <w:t>ovmt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Ktttlt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6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nf.pirrrcoott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1"/>
          <w:w w:val="90"/>
        </w:rPr>
        <w:t> </w:t>
      </w:r>
      <w:r>
        <w:rPr>
          <w:rFonts w:ascii="Arial" w:hAnsi="Arial" w:cs="Arial" w:eastAsia="Arial"/>
          <w:sz w:val="11"/>
          <w:szCs w:val="11"/>
          <w:color w:val="444244"/>
          <w:spacing w:val="0"/>
          <w:w w:val="100"/>
        </w:rPr>
        <w:t>K&lt;tt</w:t>
      </w:r>
      <w:r>
        <w:rPr>
          <w:rFonts w:ascii="Arial" w:hAnsi="Arial" w:cs="Arial" w:eastAsia="Arial"/>
          <w:sz w:val="11"/>
          <w:szCs w:val="11"/>
          <w:color w:val="44424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5"/>
        </w:rPr>
        <w:t>nuJ.IIj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5"/>
        </w:rPr>
        <w:t>{ui'Oitt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nc;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4"/>
        </w:rPr>
        <w:t>KEi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4"/>
        </w:rPr>
        <w:t>tLvf:c;lltarul;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84"/>
        </w:rPr>
        <w:t>;tc;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5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5"/>
        </w:rPr>
        <w:t>apOp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5"/>
        </w:rPr>
        <w:t>N.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3028/2002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An6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6"/>
        </w:rPr>
        <w:t>tt&lt;;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14"/>
        </w:rPr>
        <w:t>otural;st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8"/>
        </w:rPr>
        <w:t>Tilt;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napooow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"/>
          <w:w w:val="10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3"/>
        </w:rPr>
        <w:t>npoKaA.siratlinrr&lt;lVT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44244"/>
          <w:spacing w:val="0"/>
          <w:w w:val="100"/>
          <w:i/>
        </w:rPr>
        <w:t>a£</w:t>
      </w:r>
      <w:r>
        <w:rPr>
          <w:rFonts w:ascii="Times New Roman" w:hAnsi="Times New Roman" w:cs="Times New Roman" w:eastAsia="Times New Roman"/>
          <w:sz w:val="12"/>
          <w:szCs w:val="12"/>
          <w:color w:val="44424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color w:val="44424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apa&lt;;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KpunKoilnpoilno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..oymllou.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7" w:after="0" w:line="169" w:lineRule="exact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2F2B2D"/>
          <w:spacing w:val="1"/>
          <w:w w:val="135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9"/>
        </w:rPr>
        <w:t>1Capouo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5"/>
        </w:rPr>
        <w:t>Arr6cpn&lt;1t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5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9"/>
        </w:rPr>
        <w:t>val&gt;'lllOGlSu8£l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on]v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1Jit£p!O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84"/>
        </w:rPr>
        <w:t>nt&lt;;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Kullepvt'Jatoo.;.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1187" w:footer="0" w:top="1440" w:bottom="280" w:left="1080" w:right="1240"/>
          <w:pgSz w:w="11920" w:h="16840"/>
        </w:sectPr>
      </w:pPr>
      <w:rPr/>
    </w:p>
    <w:p>
      <w:pPr>
        <w:spacing w:before="40" w:after="0" w:line="240" w:lineRule="auto"/>
        <w:ind w:left="839" w:right="-63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w w:val="89"/>
        </w:rPr>
        <w:t>l:llV1JIIIIivll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5"/>
          <w:w w:val="89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18"/>
        </w:rPr>
        <w:t>tva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68"/>
        </w:rPr>
        <w:t>KUTclAoYU&lt;;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yta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2"/>
        </w:rPr>
        <w:t>&lt;rUVOlJIIOOil:UOI]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3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7" w:after="0" w:line="240" w:lineRule="auto"/>
        <w:ind w:left="84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44244"/>
          <w:w w:val="96"/>
        </w:rPr>
        <w:t>£aw-rsptKI}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44244"/>
          <w:spacing w:val="0"/>
          <w:w w:val="100"/>
        </w:rPr>
        <w:t>du.tVOjltj:</w:t>
      </w:r>
      <w:r>
        <w:rPr>
          <w:rFonts w:ascii="Times New Roman" w:hAnsi="Times New Roman" w:cs="Times New Roman" w:eastAsia="Times New Roman"/>
          <w:sz w:val="13"/>
          <w:szCs w:val="13"/>
          <w:color w:val="44424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9"/>
        </w:rPr>
        <w:t>t.lllKAfflltilla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100"/>
        </w:rPr>
        <w:t>1(2)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6" w:lineRule="auto"/>
        <w:ind w:left="815" w:right="1353" w:firstLine="-815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F2B2D"/>
          <w:spacing w:val="0"/>
          <w:w w:val="126"/>
        </w:rPr>
        <w:t>H</w:t>
      </w:r>
      <w:r>
        <w:rPr>
          <w:rFonts w:ascii="Arial" w:hAnsi="Arial" w:cs="Arial" w:eastAsia="Arial"/>
          <w:sz w:val="15"/>
          <w:szCs w:val="15"/>
          <w:color w:val="2F2B2D"/>
          <w:spacing w:val="-25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4"/>
        </w:rPr>
        <w:t>Ynoupyoc;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7"/>
        </w:rPr>
        <w:t>fioAinopo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0"/>
        </w:rPr>
        <w:t>Kc.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7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10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3"/>
        </w:rPr>
        <w:t>AOJ.11nopoi'</w:t>
      </w:r>
      <w:r>
        <w:rPr>
          <w:rFonts w:ascii="Times New Roman" w:hAnsi="Times New Roman" w:cs="Times New Roman" w:eastAsia="Times New Roman"/>
          <w:sz w:val="15"/>
          <w:szCs w:val="15"/>
          <w:color w:val="444244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100"/>
        </w:rPr>
        <w:t>iva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F2B2D"/>
          <w:spacing w:val="0"/>
          <w:w w:val="71"/>
        </w:rPr>
        <w:t>Mr.vl'ic.i&gt;VlJ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560" w:bottom="280" w:left="1080" w:right="1240"/>
          <w:cols w:num="2" w:equalWidth="0">
            <w:col w:w="3860" w:space="1698"/>
            <w:col w:w="4042"/>
          </w:cols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768.851807pt;margin-top:67.627731pt;width:.1pt;height:468.597834pt;mso-position-horizontal-relative:page;mso-position-vertical-relative:page;z-index:-4898" coordorigin="15377,1353" coordsize="2,9372">
            <v:shape style="position:absolute;left:15377;top:1353;width:2;height:9372" coordorigin="15377,1353" coordsize="0,9372" path="m15377,10725l15377,1353e" filled="f" stroked="t" strokeweight="1.919088pt" strokecolor="#00488C">
              <v:path arrowok="t"/>
            </v:shape>
          </v:group>
          <w10:wrap type="none"/>
        </w:pict>
      </w:r>
      <w:r>
        <w:rPr>
          <w:sz w:val="22"/>
          <w:szCs w:val="22"/>
        </w:rPr>
      </w:r>
    </w:p>
    <w:p>
      <w:pPr>
        <w:spacing w:before="48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343133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1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343133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8.130455pt;margin-top:4.210162pt;width:640.495727pt;height:305.044525pt;mso-position-horizontal-relative:page;mso-position-vertical-relative:paragraph;z-index:-489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13" w:hRule="exact"/>
                    </w:trPr>
                    <w:tc>
                      <w:tcPr>
                        <w:tcW w:w="1965" w:type="dxa"/>
                        <w:tcBorders>
                          <w:top w:val="single" w:sz="7.676352" w:space="0" w:color="343434"/>
                          <w:bottom w:val="single" w:sz="7.676352" w:space="0" w:color="443F44"/>
                          <w:left w:val="single" w:sz="7.676352" w:space="0" w:color="2B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23" w:after="0" w:line="240" w:lineRule="auto"/>
                          <w:ind w:left="661" w:right="68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0"/>
                            <w:w w:val="94"/>
                            <w:b/>
                            <w:bCs/>
                            <w:i/>
                          </w:rPr>
                          <w:t>NOMOI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7.676352" w:space="0" w:color="343434"/>
                          <w:bottom w:val="single" w:sz="7.676352" w:space="0" w:color="443F44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3" w:after="0" w:line="240" w:lineRule="auto"/>
                          <w:ind w:left="635" w:right="63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0"/>
                            <w:w w:val="81"/>
                            <w:b/>
                            <w:bCs/>
                            <w:i/>
                          </w:rPr>
                          <w:t>JJHMO.I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84" w:type="dxa"/>
                        <w:tcBorders>
                          <w:top w:val="single" w:sz="7.676352" w:space="0" w:color="343434"/>
                          <w:bottom w:val="single" w:sz="7.676352" w:space="0" w:color="443F44"/>
                          <w:left w:val="single" w:sz="7.676352" w:space="0" w:color="2B2B2B"/>
                          <w:right w:val="single" w:sz="7.676352" w:space="0" w:color="2F2F2F"/>
                        </w:tcBorders>
                      </w:tcPr>
                      <w:p>
                        <w:pPr>
                          <w:spacing w:before="23" w:after="0" w:line="240" w:lineRule="auto"/>
                          <w:ind w:left="1854" w:right="1865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0"/>
                            <w:w w:val="96"/>
                            <w:b/>
                            <w:bCs/>
                            <w:i/>
                          </w:rPr>
                          <w:t>6EIH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7.676352" w:space="0" w:color="4F4B4F"/>
                          <w:bottom w:val="single" w:sz="7.676352" w:space="0" w:color="443F44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3" w:after="0" w:line="240" w:lineRule="auto"/>
                          <w:ind w:left="1681" w:right="167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0"/>
                            <w:w w:val="91"/>
                            <w:b/>
                            <w:bCs/>
                            <w:i/>
                          </w:rPr>
                          <w:t>SEIMIK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0"/>
                            <w:w w:val="91"/>
                            <w:b/>
                            <w:bCs/>
                            <w:i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-9"/>
                            <w:w w:val="91"/>
                            <w:b/>
                            <w:bCs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0"/>
                            <w:w w:val="106"/>
                            <w:b/>
                            <w:bCs/>
                            <w:i/>
                          </w:rPr>
                          <w:t>nltAII/0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20" w:hRule="exact"/>
                    </w:trPr>
                    <w:tc>
                      <w:tcPr>
                        <w:tcW w:w="1965" w:type="dxa"/>
                        <w:tcBorders>
                          <w:top w:val="single" w:sz="7.676352" w:space="0" w:color="443F44"/>
                          <w:bottom w:val="single" w:sz="7.676352" w:space="0" w:color="4B4B4B"/>
                          <w:left w:val="single" w:sz="7.676352" w:space="0" w:color="2B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18" w:after="0" w:line="240" w:lineRule="auto"/>
                          <w:ind w:left="708" w:right="703"/>
                          <w:jc w:val="center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343133"/>
                            <w:spacing w:val="0"/>
                            <w:w w:val="83"/>
                            <w:b/>
                            <w:bCs/>
                          </w:rPr>
                          <w:t>EBPOY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7.676352" w:space="0" w:color="443F44"/>
                          <w:bottom w:val="single" w:sz="7.676352" w:space="0" w:color="4B4B4B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7" w:after="0" w:line="240" w:lineRule="auto"/>
                          <w:ind w:left="32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AAE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avlipo(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mOAil&lt;;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84" w:type="dxa"/>
                        <w:tcBorders>
                          <w:top w:val="single" w:sz="7.676352" w:space="0" w:color="443F44"/>
                          <w:bottom w:val="single" w:sz="7.676352" w:space="0" w:color="4B4B4B"/>
                          <w:left w:val="single" w:sz="7.676352" w:space="0" w:color="2B2B2B"/>
                          <w:right w:val="single" w:sz="7.676352" w:space="0" w:color="2F2F2F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7"/>
                          </w:rPr>
                          <w:t>APX&lt;llOAOYlK6&lt;;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0"/>
                          </w:rPr>
                          <w:t>xwpoc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8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apxatac;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Zwvr]&lt;;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7.676352" w:space="0" w:color="443F44"/>
                          <w:bottom w:val="single" w:sz="7.676352" w:space="0" w:color="342F34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320" w:lineRule="auto"/>
                          <w:ind w:left="53" w:right="396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4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4499/12-6-196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$EK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239/B/30-6-1964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"/>
                            <w:w w:val="10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YnnE/APX/Al/$19/24888/802/4-7-198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7"/>
                          </w:rPr>
                          <w:t>515/8/3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63"/>
                            <w:w w:val="108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1"/>
                            <w:w w:val="256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6"/>
                          </w:rPr>
                          <w:t>7·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55" w:lineRule="exact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1984)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YnnO/APX/A1/$43/35767/2164/17-10-200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9"/>
                            <w:w w:val="10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$EK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7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6"/>
                          </w:rPr>
                          <w:t>1456/8/2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107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10-2001)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54" w:hRule="exact"/>
                    </w:trPr>
                    <w:tc>
                      <w:tcPr>
                        <w:tcW w:w="1965" w:type="dxa"/>
                        <w:tcBorders>
                          <w:top w:val="single" w:sz="7.676352" w:space="0" w:color="4B4B4B"/>
                          <w:bottom w:val="single" w:sz="7.676352" w:space="0" w:color="2F2B2F"/>
                          <w:left w:val="single" w:sz="7.676352" w:space="0" w:color="2B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18" w:after="0" w:line="240" w:lineRule="auto"/>
                          <w:ind w:left="717" w:right="693"/>
                          <w:jc w:val="center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343133"/>
                            <w:spacing w:val="0"/>
                            <w:w w:val="83"/>
                            <w:b/>
                            <w:bCs/>
                          </w:rPr>
                          <w:t>EBPOY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7.676352" w:space="0" w:color="4B4B4B"/>
                          <w:bottom w:val="single" w:sz="7.676352" w:space="0" w:color="2F2B2F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7" w:after="0" w:line="240" w:lineRule="auto"/>
                          <w:ind w:left="33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AAE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avlipo(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moAI]&lt;;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84" w:type="dxa"/>
                        <w:tcBorders>
                          <w:top w:val="single" w:sz="7.676352" w:space="0" w:color="4B4B4B"/>
                          <w:bottom w:val="single" w:sz="7.676352" w:space="0" w:color="2F2B2F"/>
                          <w:left w:val="single" w:sz="7.676352" w:space="0" w:color="2B2B2B"/>
                          <w:right w:val="single" w:sz="7.676352" w:space="0" w:color="2F2F2F"/>
                        </w:tcBorders>
                      </w:tcPr>
                      <w:p>
                        <w:pPr>
                          <w:spacing w:before="2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76"/>
                          </w:rPr>
                          <w:t>ApX&lt;IlOAOVlKD&lt;;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3"/>
                          </w:rPr>
                          <w:t>XWPO&lt;;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npotaroptK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9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-rou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.ma&lt;;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5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MciKpl]&lt;;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KQl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A&lt;Il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8"/>
                          </w:rPr>
                          <w:t>KuKAWTt&lt;I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7.676352" w:space="0" w:color="342F34"/>
                          <w:bottom w:val="single" w:sz="7.676352" w:space="0" w:color="2F2B2F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306" w:lineRule="auto"/>
                          <w:ind w:left="72" w:right="496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Al/1!&gt;31/32060/3135/2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4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3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1974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993/8/7-10..1974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3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2002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$EK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492/tl/14·6-2002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85" w:hRule="exact"/>
                    </w:trPr>
                    <w:tc>
                      <w:tcPr>
                        <w:tcW w:w="1965" w:type="dxa"/>
                        <w:tcBorders>
                          <w:top w:val="single" w:sz="7.676352" w:space="0" w:color="2F2B2F"/>
                          <w:bottom w:val="single" w:sz="7.676352" w:space="0" w:color="545454"/>
                          <w:left w:val="single" w:sz="7.676352" w:space="0" w:color="2B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8" w:after="0" w:line="240" w:lineRule="auto"/>
                          <w:ind w:left="717" w:right="693"/>
                          <w:jc w:val="center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343133"/>
                            <w:spacing w:val="0"/>
                            <w:w w:val="83"/>
                            <w:b/>
                            <w:bCs/>
                          </w:rPr>
                          <w:t>E8POY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7.676352" w:space="0" w:color="2F2B2F"/>
                          <w:bottom w:val="single" w:sz="7.676352" w:space="0" w:color="545454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7" w:after="0" w:line="240" w:lineRule="auto"/>
                          <w:ind w:left="53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3"/>
                          </w:rPr>
                          <w:t>Ia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3"/>
                          </w:rPr>
                          <w:t>-to8pciKI"J&lt;;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84" w:type="dxa"/>
                        <w:tcBorders>
                          <w:top w:val="single" w:sz="7.676352" w:space="0" w:color="2F2B2F"/>
                          <w:bottom w:val="single" w:sz="7.676352" w:space="0" w:color="545454"/>
                          <w:left w:val="single" w:sz="7.676352" w:space="0" w:color="2B2B2B"/>
                          <w:right w:val="single" w:sz="7.676352" w:space="0" w:color="2F2F2F"/>
                        </w:tcBorders>
                      </w:tcPr>
                      <w:p>
                        <w:pPr>
                          <w:spacing w:before="2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Apxcno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.oyLKoc;xwpoc;atl]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8tor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«KEpa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-ttliaptci»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7.676352" w:space="0" w:color="2F2B2F"/>
                          <w:bottom w:val="single" w:sz="7.676352" w:space="0" w:color="545454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"/>
                            <w:w w:val="9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vnnO/APX/A1/&lt;!&gt;19/36626/1820/24-09-199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0"/>
                          </w:rPr>
                          <w:t>&lt;!&gt;EK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6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0"/>
                          </w:rPr>
                          <w:t>671/8'/2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5"/>
                            <w:w w:val="111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256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10-1990)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66" w:hRule="exact"/>
                    </w:trPr>
                    <w:tc>
                      <w:tcPr>
                        <w:tcW w:w="1965" w:type="dxa"/>
                        <w:tcBorders>
                          <w:top w:val="single" w:sz="7.676352" w:space="0" w:color="545454"/>
                          <w:bottom w:val="single" w:sz="7.676352" w:space="0" w:color="342F34"/>
                          <w:left w:val="single" w:sz="7.676352" w:space="0" w:color="2B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8" w:after="0" w:line="240" w:lineRule="auto"/>
                          <w:ind w:left="727" w:right="694"/>
                          <w:jc w:val="center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343133"/>
                            <w:spacing w:val="0"/>
                            <w:w w:val="81"/>
                            <w:b/>
                            <w:bCs/>
                          </w:rPr>
                          <w:t>EBPOY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7.676352" w:space="0" w:color="545454"/>
                          <w:bottom w:val="single" w:sz="7.676352" w:space="0" w:color="342F34"/>
                          <w:left w:val="single" w:sz="7.676352" w:space="0" w:color="2F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27" w:after="0" w:line="240" w:lineRule="auto"/>
                          <w:ind w:left="53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Ia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-to8paKI]&lt;;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84" w:type="dxa"/>
                        <w:tcBorders>
                          <w:top w:val="single" w:sz="7.676352" w:space="0" w:color="545454"/>
                          <w:bottom w:val="single" w:sz="7.676352" w:space="0" w:color="342F34"/>
                          <w:left w:val="single" w:sz="7.676352" w:space="0" w:color="2F2B2B"/>
                          <w:right w:val="single" w:sz="7.676352" w:space="0" w:color="2F2F2F"/>
                        </w:tcBorders>
                      </w:tcPr>
                      <w:p>
                        <w:pPr>
                          <w:spacing w:before="2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1"/>
                          </w:rPr>
                          <w:t>ApxatOAOVLKoc;xwpo&lt;;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8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133"/>
                            <w:spacing w:val="0"/>
                            <w:w w:val="81"/>
                          </w:rPr>
                          <w:t>OTil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133"/>
                            <w:spacing w:val="4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atort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9"/>
                          </w:rPr>
                          <w:t>«&lt;l&gt;ovtci&lt;;»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7.676352" w:space="0" w:color="545454"/>
                          <w:bottom w:val="single" w:sz="11.514528" w:space="0" w:color="545454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98"/>
                          </w:rPr>
                          <w:t>vnnOA/APX/A1/&lt;!&gt;43/19547/1009/26-04-199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99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$EK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0"/>
                          </w:rPr>
                          <w:t>355/8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0"/>
                            <w:w w:val="11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8"/>
                          </w:rPr>
                          <w:t>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"/>
                            <w:w w:val="10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9"/>
                          </w:rPr>
                          <w:t>05·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1994)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79" w:hRule="exact"/>
                    </w:trPr>
                    <w:tc>
                      <w:tcPr>
                        <w:tcW w:w="1965" w:type="dxa"/>
                        <w:tcBorders>
                          <w:top w:val="single" w:sz="7.676352" w:space="0" w:color="342F34"/>
                          <w:bottom w:val="single" w:sz="7.676352" w:space="0" w:color="3B3B3B"/>
                          <w:left w:val="single" w:sz="7.676352" w:space="0" w:color="2B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18" w:after="0" w:line="240" w:lineRule="auto"/>
                          <w:ind w:left="645" w:right="-20"/>
                          <w:jc w:val="left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POAOnHI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7.676352" w:space="0" w:color="342F34"/>
                          <w:bottom w:val="single" w:sz="7.676352" w:space="0" w:color="3B3B3B"/>
                          <w:left w:val="single" w:sz="7.676352" w:space="0" w:color="2F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17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96"/>
                          </w:rPr>
                          <w:t>MapwvEiac;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27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4"/>
                          </w:rPr>
                          <w:t>Ianwv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84" w:type="dxa"/>
                        <w:tcBorders>
                          <w:top w:val="single" w:sz="7.676352" w:space="0" w:color="342F34"/>
                          <w:bottom w:val="single" w:sz="7.676352" w:space="0" w:color="3B3B3B"/>
                          <w:left w:val="single" w:sz="7.676352" w:space="0" w:color="2F2B2B"/>
                          <w:right w:val="single" w:sz="7.676352" w:space="0" w:color="2F2F2F"/>
                        </w:tcBorders>
                      </w:tcPr>
                      <w:p>
                        <w:pPr>
                          <w:spacing w:before="27" w:after="0" w:line="294" w:lineRule="auto"/>
                          <w:ind w:left="82" w:right="2033" w:firstLine="-1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5"/>
                          </w:rPr>
                          <w:t>Apxcno:\oytKO&lt;;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9"/>
                          </w:rPr>
                          <w:t>Xwpoc;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Iuva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6"/>
                          </w:rPr>
                          <w:t>ll&lt;;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avaroAlKO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opt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0"/>
                          </w:rPr>
                          <w:t>I111.lf:i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6"/>
                            <w:w w:val="8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3"/>
                            <w:spacing w:val="0"/>
                            <w:w w:val="136"/>
                          </w:rPr>
                          <w:t>0: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93" w:lineRule="auto"/>
                          <w:ind w:left="82" w:right="121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X=632115,1V=452431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K&lt;I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7"/>
                            <w:w w:val="9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ounK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5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6p10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3"/>
                          </w:rPr>
                          <w:t>Ir]ll£{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4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52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0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X=626636,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IV=4526356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11.514528" w:space="0" w:color="545454"/>
                          <w:bottom w:val="single" w:sz="7.676352" w:space="0" w:color="3B3B3B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5"/>
                            <w:w w:val="8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2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YnOO/APX/81/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8"/>
                          </w:rPr>
                          <w:t>(1)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37/63158/132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0"/>
                            <w:w w:val="98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n.E/17-1-198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4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77/B/28-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10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4"/>
                            <w:w w:val="107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8"/>
                          </w:rPr>
                          <w:t>1986)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41" w:hRule="exact"/>
                    </w:trPr>
                    <w:tc>
                      <w:tcPr>
                        <w:tcW w:w="1965" w:type="dxa"/>
                        <w:tcBorders>
                          <w:top w:val="single" w:sz="7.676352" w:space="0" w:color="3B3B3B"/>
                          <w:bottom w:val="single" w:sz="7.676352" w:space="0" w:color="545457"/>
                          <w:left w:val="single" w:sz="7.676352" w:space="0" w:color="2B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13" w:after="0" w:line="240" w:lineRule="auto"/>
                          <w:ind w:left="645" w:right="-20"/>
                          <w:jc w:val="left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POAOnHI</w:t>
                        </w:r>
                        <w:r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7.676352" w:space="0" w:color="3B3B3B"/>
                          <w:bottom w:val="single" w:sz="7.676352" w:space="0" w:color="545457"/>
                          <w:left w:val="single" w:sz="7.676352" w:space="0" w:color="2F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32" w:after="0" w:line="240" w:lineRule="auto"/>
                          <w:ind w:left="60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KOJlOl:I]V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84" w:type="dxa"/>
                        <w:tcBorders>
                          <w:top w:val="single" w:sz="7.676352" w:space="0" w:color="3B3B3B"/>
                          <w:bottom w:val="single" w:sz="7.676352" w:space="0" w:color="545457"/>
                          <w:left w:val="single" w:sz="7.676352" w:space="0" w:color="2F2B2B"/>
                          <w:right w:val="single" w:sz="7.676352" w:space="0" w:color="2F2F2F"/>
                        </w:tcBorders>
                      </w:tcPr>
                      <w:p>
                        <w:pPr>
                          <w:spacing w:before="22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2"/>
                          </w:rPr>
                          <w:t>ApX&lt;XlOAOYlKO&lt;;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4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9"/>
                          </w:rPr>
                          <w:t>Xwpoc;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A{Katac;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7.676352" w:space="0" w:color="3B3B3B"/>
                          <w:bottom w:val="single" w:sz="7.676352" w:space="0" w:color="545457"/>
                          <w:left w:val="single" w:sz="7.676352" w:space="0" w:color="2F2F2F"/>
                          <w:right w:val="nil" w:sz="6" w:space="0" w:color="auto"/>
                        </w:tcBorders>
                      </w:tcPr>
                      <w:p>
                        <w:pPr>
                          <w:spacing w:before="3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5"/>
                            <w:w w:val="8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2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YnAIE&gt;nAjr.MnK/AinKA/TAX/1!&gt;43/91102/22716/4911/4396/12·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8"/>
                          </w:rPr>
                          <w:t>9-2012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$EK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298/AAn/21-09-2012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0"/>
          <w:szCs w:val="10"/>
          <w:color w:val="343133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133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133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133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58" w:lineRule="exact"/>
        <w:ind w:right="97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88"/>
          <w:b/>
          <w:bCs/>
          <w:position w:val="-1"/>
        </w:rPr>
        <w:t>::I: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39" w:lineRule="exact"/>
        <w:ind w:right="9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98"/>
        <w:jc w:val="righ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40" w:lineRule="auto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</w:rPr>
        <w:t>.,..,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40" w:lineRule="auto"/>
        <w:ind w:right="107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1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11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0" w:lineRule="exact"/>
        <w:ind w:right="99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93" w:lineRule="exact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-49"/>
          <w:w w:val="89"/>
          <w:b/>
          <w:bCs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0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31"/>
          <w:w w:val="53"/>
          <w:position w:val="0"/>
        </w:rPr>
        <w:t>,</w:t>
      </w:r>
      <w:r>
        <w:rPr>
          <w:rFonts w:ascii="Arial" w:hAnsi="Arial" w:cs="Arial" w:eastAsia="Arial"/>
          <w:sz w:val="15"/>
          <w:szCs w:val="15"/>
          <w:color w:val="00498E"/>
          <w:spacing w:val="-26"/>
          <w:w w:val="89"/>
          <w:b/>
          <w:bCs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14"/>
          <w:w w:val="53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00498E"/>
          <w:spacing w:val="-30"/>
          <w:w w:val="88"/>
          <w:b/>
          <w:bCs/>
          <w:position w:val="4"/>
        </w:rPr>
        <w:t>I</w:t>
      </w:r>
      <w:r>
        <w:rPr>
          <w:rFonts w:ascii="Arial" w:hAnsi="Arial" w:cs="Arial" w:eastAsia="Arial"/>
          <w:sz w:val="22"/>
          <w:szCs w:val="22"/>
          <w:color w:val="00498E"/>
          <w:spacing w:val="-8"/>
          <w:w w:val="53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00498E"/>
          <w:spacing w:val="-43"/>
          <w:w w:val="89"/>
          <w:b/>
          <w:bCs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0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2" w:after="0" w:line="68" w:lineRule="exact"/>
        <w:ind w:right="2632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257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35"/>
          <w:w w:val="257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257"/>
        </w:rPr>
        <w:t>---</w:t>
      </w:r>
      <w:r>
        <w:rPr>
          <w:rFonts w:ascii="Times New Roman" w:hAnsi="Times New Roman" w:cs="Times New Roman" w:eastAsia="Times New Roman"/>
          <w:sz w:val="6"/>
          <w:szCs w:val="6"/>
          <w:spacing w:val="28"/>
          <w:w w:val="257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316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7" w:after="0" w:line="240" w:lineRule="auto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343133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343133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343133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343133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343133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right="10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133"/>
          <w:spacing w:val="-57"/>
          <w:w w:val="17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color w:val="343133"/>
          <w:spacing w:val="-33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343133"/>
          <w:spacing w:val="-21"/>
          <w:w w:val="170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343133"/>
          <w:spacing w:val="-54"/>
          <w:w w:val="140"/>
          <w:position w:val="-6"/>
        </w:rPr>
        <w:t>.</w:t>
      </w:r>
      <w:r>
        <w:rPr>
          <w:rFonts w:ascii="Arial" w:hAnsi="Arial" w:cs="Arial" w:eastAsia="Arial"/>
          <w:sz w:val="10"/>
          <w:szCs w:val="10"/>
          <w:color w:val="343133"/>
          <w:spacing w:val="0"/>
          <w:w w:val="170"/>
          <w:position w:val="0"/>
        </w:rPr>
        <w:t>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pgMar w:header="1182" w:footer="1076858664" w:top="1920" w:bottom="280" w:left="1860" w:right="1080"/>
          <w:headerReference w:type="odd" r:id="rId14"/>
          <w:pgSz w:w="16840" w:h="11920" w:orient="landscape"/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7" w:after="0" w:line="240" w:lineRule="auto"/>
        <w:ind w:right="12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769.091736pt;margin-top:-3.032289pt;width:.1pt;height:468.118204pt;mso-position-horizontal-relative:page;mso-position-vertical-relative:paragraph;z-index:-4896" coordorigin="15382,-61" coordsize="2,9362">
            <v:shape style="position:absolute;left:15382;top:-61;width:2;height:9362" coordorigin="15382,-61" coordsize="0,9362" path="m15382,9302l15382,-61e" filled="f" stroked="t" strokeweight="1.439316pt" strokecolor="#00488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0"/>
          <w:szCs w:val="10"/>
          <w:color w:val="282426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282426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282426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282426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82426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106" w:lineRule="exact"/>
        <w:ind w:right="12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0"/>
          <w:w w:val="170"/>
          <w:position w:val="-1"/>
        </w:rPr>
        <w:t>())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45" w:lineRule="exact"/>
        <w:ind w:right="139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159515pt;margin-top:49.251469pt;width:615.067806pt;height:343.41487pt;mso-position-horizontal-relative:page;mso-position-vertical-relative:paragraph;z-index:-489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036" w:hRule="exact"/>
                    </w:trPr>
                    <w:tc>
                      <w:tcPr>
                        <w:tcW w:w="1866" w:type="dxa"/>
                        <w:tcBorders>
                          <w:top w:val="single" w:sz="7.676352" w:space="0" w:color="484848"/>
                          <w:bottom w:val="single" w:sz="11.514528" w:space="0" w:color="606060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18" w:after="0" w:line="240" w:lineRule="auto"/>
                          <w:ind w:left="5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POilOnHI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7.676352" w:space="0" w:color="484848"/>
                          <w:bottom w:val="single" w:sz="7.676352" w:space="0" w:color="3F3F3F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46" w:after="0" w:line="240" w:lineRule="auto"/>
                          <w:ind w:left="45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Ko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3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8"/>
                          </w:rPr>
                          <w:t>oUJv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7.676352" w:space="0" w:color="2B2B2B"/>
                          <w:bottom w:val="single" w:sz="7.676352" w:space="0" w:color="282828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343" w:lineRule="auto"/>
                          <w:ind w:left="67" w:right="912" w:firstLine="1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14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13"/>
                          </w:rPr>
                          <w:t>.[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9"/>
                          </w:rPr>
                          <w:t>Mou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9"/>
                          </w:rPr>
                          <w:t>Wt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3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9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6"/>
                          </w:rPr>
                          <w:t>Evtoc;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7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80"/>
                          </w:rPr>
                          <w:t>ZWVI'JI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9"/>
                            <w:w w:val="8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6"/>
                            <w:w w:val="10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4"/>
                          </w:rPr>
                          <w:t>pooracriac;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6"/>
                          </w:rPr>
                          <w:t>Apxato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6"/>
                          </w:rPr>
                          <w:t>OVIKO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0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apxaiac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9"/>
                            <w:w w:val="111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Itpu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2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6"/>
                          </w:rPr>
                          <w:t>l'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6"/>
                          </w:rPr>
                          <w:t>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" w:after="0" w:line="328" w:lineRule="auto"/>
                          <w:ind w:left="67" w:right="106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101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4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9"/>
                          </w:rPr>
                          <w:t>6pt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37"/>
                          </w:rPr>
                          <w:t>I'l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"/>
                            <w:w w:val="13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37"/>
                          </w:rPr>
                          <w:t>E[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3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8"/>
                            <w:w w:val="13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8"/>
                            <w:w w:val="162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9"/>
                            <w:w w:val="205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1"/>
                          </w:rPr>
                          <w:t>X=608464,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3"/>
                          </w:rPr>
                          <w:t>IV=4532571,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OUttKO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opt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!I'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Ei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4"/>
                          </w:rPr>
                          <w:t>33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"/>
                            <w:w w:val="113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X=607351,1V=4531984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2B2B2B"/>
                          <w:bottom w:val="single" w:sz="7.676352" w:space="0" w:color="282828"/>
                          <w:left w:val="single" w:sz="7.676352" w:space="0" w:color="2B2828"/>
                          <w:right w:val="single" w:sz="7.676352" w:space="0" w:color="2B282B"/>
                        </w:tcBorders>
                      </w:tcPr>
                      <w:p>
                        <w:pPr>
                          <w:spacing w:before="46" w:after="0" w:line="328" w:lineRule="auto"/>
                          <w:ind w:left="58" w:right="9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3"/>
                            <w:w w:val="8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0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2"/>
                          </w:rPr>
                          <w:t>vnnO/APX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9"/>
                            <w:w w:val="11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4"/>
                          </w:rPr>
                          <w:t>A1/&lt;l&gt;19/61144/3598/9-12-1997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8"/>
                          </w:rPr>
                          <w:t>vnnO/APX/Al/&lt;l&gt;19/61148/3600/14-11-199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9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lllEK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45/B'/28-0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62"/>
                            <w:w w:val="11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0"/>
                            <w:w w:val="343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9"/>
                          </w:rPr>
                          <w:t>1998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343" w:hRule="exact"/>
                    </w:trPr>
                    <w:tc>
                      <w:tcPr>
                        <w:tcW w:w="1866" w:type="dxa"/>
                        <w:tcBorders>
                          <w:top w:val="single" w:sz="11.514528" w:space="0" w:color="606060"/>
                          <w:bottom w:val="single" w:sz="7.676352" w:space="0" w:color="342F2F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4" w:after="0" w:line="240" w:lineRule="auto"/>
                          <w:ind w:left="6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KABAAAI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7.676352" w:space="0" w:color="3F3F3F"/>
                          <w:bottom w:val="single" w:sz="11.514528" w:space="0" w:color="5B5B60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36" w:after="0" w:line="240" w:lineRule="auto"/>
                          <w:ind w:left="536" w:right="50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0ooou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7.676352" w:space="0" w:color="282828"/>
                          <w:bottom w:val="single" w:sz="11.514528" w:space="0" w:color="5B5B60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4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avato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tK6c;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1"/>
                          </w:rPr>
                          <w:t>6pj.l0&lt;;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T'll;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4"/>
                          </w:rPr>
                          <w:t>AAuK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4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85"/>
                          </w:rPr>
                          <w:t>0EOAOVOV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eaoou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282828"/>
                          <w:bottom w:val="single" w:sz="7.676352" w:space="0" w:color="3B3838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46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4"/>
                            <w:w w:val="9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vnnO/APX/&lt;l&gt;31/2816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7"/>
                            <w:w w:val="10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/2649/74/2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4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20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33"/>
                            <w:w w:val="20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1977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9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14"/>
                          </w:rPr>
                          <w:t>166/B/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15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5"/>
                          </w:rPr>
                          <w:t>3.1977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6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0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9"/>
                            <w:w w:val="10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nOA/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3"/>
                            <w:w w:val="11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5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0"/>
                            <w:w w:val="15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1"/>
                            <w:w w:val="117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t.B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8"/>
                            <w:w w:val="1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M/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2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8"/>
                          </w:rPr>
                          <w:t>AXMAE/125672/64758/4459/2041/1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3"/>
                            <w:w w:val="109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2"/>
                          </w:rPr>
                          <w:t>-7-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9" w:after="0" w:line="343" w:lineRule="auto"/>
                          <w:ind w:left="58" w:right="1003" w:firstLine="1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18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4"/>
                            <w:w w:val="9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9763/3.11.196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9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7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0"/>
                          </w:rPr>
                          <w:t>415/B/1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11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11.1962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4"/>
                            <w:w w:val="9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0"/>
                          </w:rPr>
                          <w:t>14306/532/10.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11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8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9"/>
                          </w:rPr>
                          <w:t>1985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7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9"/>
                          </w:rPr>
                          <w:t>244/B/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1"/>
                            <w:w w:val="11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5.1985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1866" w:type="dxa"/>
                        <w:tcBorders>
                          <w:top w:val="single" w:sz="7.676352" w:space="0" w:color="342F2F"/>
                          <w:bottom w:val="single" w:sz="7.676352" w:space="0" w:color="4F4F4F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9" w:after="0" w:line="240" w:lineRule="auto"/>
                          <w:ind w:left="6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KABAAAI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11.514528" w:space="0" w:color="5B5B60"/>
                          <w:bottom w:val="single" w:sz="7.676352" w:space="0" w:color="2B282B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31" w:after="0" w:line="240" w:lineRule="auto"/>
                          <w:ind w:left="536" w:right="50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0ooou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11.514528" w:space="0" w:color="5B5B60"/>
                          <w:bottom w:val="single" w:sz="7.676352" w:space="0" w:color="2B282B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6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6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5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2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KoAno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otl'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9£ol'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«Ay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Etp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vrp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!J..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9"/>
                            <w:w w:val="9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48"/>
                            <w:w w:val="13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Atj.lEVO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3B3838"/>
                          <w:bottom w:val="single" w:sz="7.676352" w:space="0" w:color="2B282B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4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6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6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"/>
                            <w:w w:val="16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67"/>
                          </w:rPr>
                          <w:t>tp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6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KatOXWIIEvi'J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69" w:hRule="exact"/>
                    </w:trPr>
                    <w:tc>
                      <w:tcPr>
                        <w:tcW w:w="1866" w:type="dxa"/>
                        <w:tcBorders>
                          <w:top w:val="single" w:sz="7.676352" w:space="0" w:color="4F4F4F"/>
                          <w:bottom w:val="single" w:sz="7.676352" w:space="0" w:color="443F44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9" w:after="0" w:line="240" w:lineRule="auto"/>
                          <w:ind w:left="6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KABAAAI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7.676352" w:space="0" w:color="2B282B"/>
                          <w:bottom w:val="single" w:sz="11.514528" w:space="0" w:color="606064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36" w:after="0" w:line="240" w:lineRule="auto"/>
                          <w:ind w:left="536" w:right="50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eaoou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7.676352" w:space="0" w:color="2B282B"/>
                          <w:bottom w:val="single" w:sz="7.676352" w:space="0" w:color="3F3F3F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328" w:lineRule="auto"/>
                          <w:ind w:left="67" w:right="249" w:firstLine="1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62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Komoc;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8"/>
                          </w:rPr>
                          <w:t>«KoAollt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9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otr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5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Aotpioa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1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9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5"/>
                          </w:rPr>
                          <w:t>avato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tK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ntpac;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80"/>
                          </w:rPr>
                          <w:t>TOV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  <w:i/>
                          </w:rPr>
                          <w:t>twc;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3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4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4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9"/>
                            <w:w w:val="14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87"/>
                          </w:rPr>
                          <w:t>cj&gt;uatK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87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9"/>
                          </w:rPr>
                          <w:t>ptj.la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2B282B"/>
                          <w:bottom w:val="single" w:sz="7.676352" w:space="0" w:color="2F2B2B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7" w:after="0" w:line="331" w:lineRule="auto"/>
                          <w:ind w:left="67" w:right="55" w:firstLine="-1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9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4"/>
                          </w:rPr>
                          <w:t>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8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2"/>
                          </w:rPr>
                          <w:t>YnnO/APX/&lt;l&gt;31/2816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9"/>
                            <w:w w:val="10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4"/>
                          </w:rPr>
                          <w:t>/2649/74/2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3"/>
                            <w:w w:val="115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10"/>
                            <w:w w:val="10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0"/>
                            <w:w w:val="18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12"/>
                            <w:w w:val="12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1977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7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4"/>
                          </w:rPr>
                          <w:t>166/B/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15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2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5"/>
                          </w:rPr>
                          <w:t>3.1977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YnOOA/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1"/>
                            <w:w w:val="10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6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0"/>
                            <w:w w:val="16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9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"/>
                            <w:w w:val="10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t.B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8"/>
                            <w:w w:val="1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M/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1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5"/>
                          </w:rPr>
                          <w:t>AXMAE/125672/6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10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1"/>
                          </w:rPr>
                          <w:t>758/4459/2041/1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1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15"/>
                            <w:w w:val="15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3"/>
                            <w:w w:val="118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0"/>
                            <w:w w:val="15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5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1866" w:type="dxa"/>
                        <w:tcBorders>
                          <w:top w:val="single" w:sz="7.676352" w:space="0" w:color="443F44"/>
                          <w:bottom w:val="single" w:sz="7.676352" w:space="0" w:color="342F2F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9" w:after="0" w:line="240" w:lineRule="auto"/>
                          <w:ind w:left="6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KABAAAI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11.514528" w:space="0" w:color="606064"/>
                          <w:bottom w:val="single" w:sz="7.676352" w:space="0" w:color="342F2F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31" w:after="0" w:line="240" w:lineRule="auto"/>
                          <w:ind w:left="536" w:right="50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eaoou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7.676352" w:space="0" w:color="3F3F3F"/>
                          <w:bottom w:val="single" w:sz="7.676352" w:space="0" w:color="342F2F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82426"/>
                            <w:spacing w:val="0"/>
                            <w:w w:val="87"/>
                          </w:rPr>
                          <w:t>T11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82426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82426"/>
                            <w:spacing w:val="0"/>
                            <w:w w:val="98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82426"/>
                            <w:spacing w:val="1"/>
                            <w:w w:val="98"/>
                          </w:rPr>
                          <w:t>«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8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8"/>
                          </w:rPr>
                          <w:t>.[a&lt;;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atf!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Star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0"/>
                          </w:rPr>
                          <w:t>&lt;&lt;Ay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"/>
                            <w:w w:val="9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0"/>
                          </w:rPr>
                          <w:t>Bao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0"/>
                          </w:rPr>
                          <w:t>EtO&lt;;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0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29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8"/>
                          </w:rPr>
                          <w:t>6./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7"/>
                            <w:w w:val="12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0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Atj.l.EVa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2F2B2B"/>
                          <w:bottom w:val="single" w:sz="7.676352" w:space="0" w:color="342F2F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1866" w:type="dxa"/>
                        <w:tcBorders>
                          <w:top w:val="single" w:sz="7.676352" w:space="0" w:color="342F2F"/>
                          <w:bottom w:val="single" w:sz="7.676352" w:space="0" w:color="2F2F2F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9" w:after="0" w:line="240" w:lineRule="auto"/>
                          <w:ind w:left="6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KABAAAI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7.676352" w:space="0" w:color="342F2F"/>
                          <w:bottom w:val="single" w:sz="7.676352" w:space="0" w:color="2F2F2F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36" w:after="0" w:line="240" w:lineRule="auto"/>
                          <w:ind w:left="536" w:right="50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eaoou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7.676352" w:space="0" w:color="342F2F"/>
                          <w:bottom w:val="single" w:sz="7.676352" w:space="0" w:color="2F2F2F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TIJrill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0"/>
                            <w:w w:val="10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.iac;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8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4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Kaotp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5"/>
                          </w:rPr>
                          <w:t>AvaKtopoun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5"/>
                          </w:rPr>
                          <w:t>ll&lt;;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342F2F"/>
                          <w:bottom w:val="single" w:sz="7.676352" w:space="0" w:color="2F2F2F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710" w:hRule="exact"/>
                    </w:trPr>
                    <w:tc>
                      <w:tcPr>
                        <w:tcW w:w="1866" w:type="dxa"/>
                        <w:tcBorders>
                          <w:top w:val="single" w:sz="7.676352" w:space="0" w:color="2F2F2F"/>
                          <w:bottom w:val="single" w:sz="7.676352" w:space="0" w:color="2F2B2B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9" w:after="0" w:line="240" w:lineRule="auto"/>
                          <w:ind w:left="6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KABAAAI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7.676352" w:space="0" w:color="2F2F2F"/>
                          <w:bottom w:val="single" w:sz="7.676352" w:space="0" w:color="2F2B2B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36" w:after="0" w:line="240" w:lineRule="auto"/>
                          <w:ind w:left="536" w:right="50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1"/>
                          </w:rPr>
                          <w:t>eaoou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7.676352" w:space="0" w:color="2F2F2F"/>
                          <w:bottom w:val="single" w:sz="11.514528" w:space="0" w:color="606060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TIJrill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.lac;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atouc;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Aj.lj.lo1.ocj&gt;ouc;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2F2F2F"/>
                          <w:bottom w:val="single" w:sz="11.514528" w:space="0" w:color="606060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9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YnnO/APX/Al/&lt;l&gt;18/30727/2204/6-1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4"/>
                            <w:w w:val="10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13"/>
                            <w:w w:val="10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1995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8"/>
                          </w:rPr>
                          <w:t>&lt;t&gt;EK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8"/>
                          </w:rPr>
                          <w:t>1053/B'/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9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w w:val="105"/>
                          </w:rPr>
                          <w:t>21-1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4"/>
                            <w:w w:val="10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12"/>
                            <w:w w:val="15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8"/>
                          </w:rPr>
                          <w:t>1995)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10" w:hRule="exact"/>
                    </w:trPr>
                    <w:tc>
                      <w:tcPr>
                        <w:tcW w:w="1866" w:type="dxa"/>
                        <w:tcBorders>
                          <w:top w:val="single" w:sz="7.676352" w:space="0" w:color="2F2B2B"/>
                          <w:bottom w:val="single" w:sz="7.676352" w:space="0" w:color="544F54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17" w:after="0" w:line="240" w:lineRule="auto"/>
                          <w:ind w:left="52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IOANNINON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7.676352" w:space="0" w:color="2F2B2B"/>
                          <w:bottom w:val="single" w:sz="7.676352" w:space="0" w:color="2B2828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27" w:after="0" w:line="240" w:lineRule="auto"/>
                          <w:ind w:left="461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4"/>
                          </w:rPr>
                          <w:t>nwvwviou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11.514528" w:space="0" w:color="606060"/>
                          <w:bottom w:val="single" w:sz="7.676352" w:space="0" w:color="2B2828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1"/>
                          </w:rPr>
                          <w:t>ApxatO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1"/>
                          </w:rPr>
                          <w:t>OVlKO&lt;;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3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8"/>
                          </w:rPr>
                          <w:t>xwpoc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7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8"/>
                          </w:rPr>
                          <w:t>trl&lt;;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Vllaloac;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norallO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KaAOilCt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11.514528" w:space="0" w:color="606060"/>
                          <w:bottom w:val="single" w:sz="7.676352" w:space="0" w:color="2B2828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76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0"/>
                          </w:rPr>
                          <w:t>1651/B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"/>
                            <w:w w:val="11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7"/>
                          </w:rPr>
                          <w:t>/1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4"/>
                            <w:w w:val="11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25254"/>
                            <w:spacing w:val="-16"/>
                            <w:w w:val="12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</w:rPr>
                          <w:t>11-2003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80" w:hRule="exact"/>
                    </w:trPr>
                    <w:tc>
                      <w:tcPr>
                        <w:tcW w:w="1866" w:type="dxa"/>
                        <w:vMerge w:val="restart"/>
                        <w:tcBorders>
                          <w:top w:val="single" w:sz="7.676352" w:space="0" w:color="544F54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17" w:after="0" w:line="240" w:lineRule="auto"/>
                          <w:ind w:left="52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lOA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4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NINON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2" w:type="dxa"/>
                        <w:vMerge w:val="restart"/>
                        <w:tcBorders>
                          <w:top w:val="single" w:sz="7.676352" w:space="0" w:color="2B2828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>
                          <w:spacing w:before="36" w:after="0" w:line="240" w:lineRule="auto"/>
                          <w:ind w:left="48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8"/>
                          </w:rPr>
                          <w:t>Zayopiou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1" w:type="dxa"/>
                        <w:vMerge w:val="restart"/>
                        <w:tcBorders>
                          <w:top w:val="single" w:sz="7.676352" w:space="0" w:color="2B2828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ApxatO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OVlKO&lt;;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9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xwpoc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2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Mov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Ini'J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5"/>
                          </w:rPr>
                          <w:t>Otwnooac;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12"/>
                            <w:w w:val="10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20"/>
                          </w:rPr>
                          <w:t>nap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0"/>
                            <w:w w:val="1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98"/>
                          </w:rPr>
                          <w:t>lOY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nota1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4"/>
                          </w:rPr>
                          <w:t>ooj.laTfl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19" w:type="dxa"/>
                        <w:tcBorders>
                          <w:top w:val="single" w:sz="7.676352" w:space="0" w:color="2B2828"/>
                          <w:bottom w:val="nil" w:sz="6" w:space="0" w:color="auto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0"/>
                          </w:rPr>
                          <w:t>Y.A.15904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4"/>
                            <w:w w:val="11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10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5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3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3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1962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2"/>
                          </w:rPr>
                          <w:t>&lt;I&gt;EK473/B'/17-12-1962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9" w:after="0" w:line="28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before="0" w:after="0" w:line="85" w:lineRule="exact"/>
                          <w:ind w:right="-48"/>
                          <w:jc w:val="righ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25"/>
                            <w:position w:val="-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866" w:type="dxa"/>
                        <w:vMerge/>
                        <w:tcBorders>
                          <w:bottom w:val="single" w:sz="7.676352" w:space="0" w:color="383838"/>
                          <w:left w:val="single" w:sz="7.676352" w:space="0" w:color="2F2F2F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12" w:type="dxa"/>
                        <w:vMerge/>
                        <w:tcBorders>
                          <w:bottom w:val="single" w:sz="7.676352" w:space="0" w:color="383838"/>
                          <w:left w:val="single" w:sz="7.676352" w:space="0" w:color="2B2828"/>
                          <w:right w:val="single" w:sz="7.676352" w:space="0" w:color="343434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251" w:type="dxa"/>
                        <w:vMerge/>
                        <w:tcBorders>
                          <w:bottom w:val="nil" w:sz="6" w:space="0" w:color="auto"/>
                          <w:left w:val="single" w:sz="7.676352" w:space="0" w:color="343434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519" w:type="dxa"/>
                        <w:tcBorders>
                          <w:top w:val="nil" w:sz="6" w:space="0" w:color="auto"/>
                          <w:bottom w:val="nil" w:sz="6" w:space="0" w:color="auto"/>
                          <w:left w:val="single" w:sz="7.676352" w:space="0" w:color="2B2828"/>
                          <w:right w:val="nil" w:sz="6" w:space="0" w:color="auto"/>
                        </w:tcBorders>
                      </w:tcPr>
                      <w:p>
                        <w:pPr>
                          <w:spacing w:before="31" w:after="0" w:line="130" w:lineRule="atLeast"/>
                          <w:ind w:left="4486" w:right="-38"/>
                          <w:jc w:val="righ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2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2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2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8"/>
                            <w:szCs w:val="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44" w:lineRule="exact"/>
                          <w:ind w:left="117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576"/>
                          </w:rPr>
                          <w:t>---------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5"/>
          <w:szCs w:val="15"/>
          <w:color w:val="282426"/>
          <w:spacing w:val="0"/>
          <w:w w:val="134"/>
        </w:rPr>
        <w:t>tv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1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75"/>
          <w:b/>
          <w:bCs/>
        </w:rPr>
        <w:t>t:rJ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39" w:lineRule="exact"/>
        <w:ind w:right="10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  <w:position w:val="-3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92" w:lineRule="exact"/>
        <w:ind w:right="113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32"/>
          <w:w w:val="103"/>
          <w:position w:val="6"/>
        </w:rPr>
        <w:t>t</w:t>
      </w:r>
      <w:r>
        <w:rPr>
          <w:rFonts w:ascii="Arial" w:hAnsi="Arial" w:cs="Arial" w:eastAsia="Arial"/>
          <w:sz w:val="22"/>
          <w:szCs w:val="22"/>
          <w:color w:val="00498E"/>
          <w:spacing w:val="-2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29"/>
          <w:w w:val="103"/>
          <w:position w:val="6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4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34"/>
          <w:w w:val="104"/>
          <w:position w:val="6"/>
        </w:rPr>
        <w:t>r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44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14"/>
          <w:w w:val="104"/>
          <w:position w:val="6"/>
        </w:rPr>
        <w:t>J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39" w:lineRule="exact"/>
        <w:ind w:right="115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0498E"/>
          <w:spacing w:val="0"/>
          <w:w w:val="54"/>
        </w:rPr>
        <w:t>::";l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4" w:lineRule="exact"/>
        <w:ind w:right="11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498E"/>
          <w:spacing w:val="0"/>
          <w:w w:val="64"/>
          <w:b/>
          <w:bCs/>
          <w:position w:val="-3"/>
        </w:rPr>
        <w:t>::c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77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-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20" w:lineRule="exact"/>
        <w:ind w:right="89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0"/>
          <w:w w:val="87"/>
          <w:position w:val="-2"/>
        </w:rPr>
        <w:t>!3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94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1" w:lineRule="exact"/>
        <w:ind w:right="11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82426"/>
          <w:spacing w:val="0"/>
          <w:w w:val="246"/>
          <w:b/>
          <w:bCs/>
          <w:position w:val="-1"/>
        </w:rPr>
        <w:t>-l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59" w:lineRule="exact"/>
        <w:ind w:right="188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282426"/>
          <w:w w:val="86"/>
          <w:i/>
          <w:position w:val="-1"/>
        </w:rPr>
        <w:t>(</w:t>
      </w:r>
      <w:r>
        <w:rPr>
          <w:rFonts w:ascii="Arial" w:hAnsi="Arial" w:cs="Arial" w:eastAsia="Arial"/>
          <w:sz w:val="8"/>
          <w:szCs w:val="8"/>
          <w:color w:val="282426"/>
          <w:w w:val="85"/>
          <w:i/>
          <w:position w:val="-1"/>
        </w:rPr>
        <w:t>1'J</w:t>
      </w:r>
      <w:r>
        <w:rPr>
          <w:rFonts w:ascii="Arial" w:hAnsi="Arial" w:cs="Arial" w:eastAsia="Arial"/>
          <w:sz w:val="8"/>
          <w:szCs w:val="8"/>
          <w:color w:val="000000"/>
          <w:w w:val="100"/>
          <w:position w:val="0"/>
        </w:rPr>
      </w:r>
    </w:p>
    <w:p>
      <w:pPr>
        <w:spacing w:before="0" w:after="0" w:line="219" w:lineRule="exact"/>
        <w:ind w:right="142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color w:val="282426"/>
          <w:spacing w:val="-72"/>
          <w:w w:val="198"/>
          <w:position w:val="-2"/>
        </w:rPr>
        <w:t>x</w:t>
      </w:r>
      <w:r>
        <w:rPr>
          <w:rFonts w:ascii="Arial" w:hAnsi="Arial" w:cs="Arial" w:eastAsia="Arial"/>
          <w:sz w:val="16"/>
          <w:szCs w:val="16"/>
          <w:color w:val="282426"/>
          <w:spacing w:val="0"/>
          <w:w w:val="109"/>
          <w:position w:val="6"/>
        </w:rPr>
        <w:t>e­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6" w:after="0" w:line="240" w:lineRule="auto"/>
        <w:ind w:right="13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282426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426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426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51" w:footer="0" w:top="1080" w:bottom="280" w:left="2320" w:right="1060"/>
          <w:headerReference w:type="even" r:id="rId15"/>
          <w:pgSz w:w="16840" w:h="11920" w:orient="landscape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8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262324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4" w:lineRule="exact"/>
        <w:ind w:right="11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262324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076858664" w:top="1920" w:bottom="280" w:left="2420" w:right="1080"/>
          <w:headerReference w:type="odd" r:id="rId16"/>
          <w:pgSz w:w="16840" w:h="11920" w:orient="landscape"/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768.851807pt;margin-top:67.627731pt;width:.1pt;height:468.597834pt;mso-position-horizontal-relative:page;mso-position-vertical-relative:page;z-index:-4894" coordorigin="15377,1353" coordsize="2,9372">
            <v:shape style="position:absolute;left:15377;top:1353;width:2;height:9372" coordorigin="15377,1353" coordsize="0,9372" path="m15377,10725l15377,1353e" filled="f" stroked="t" strokeweight="1.919088pt" strokecolor="#00488C">
              <v:path arrowok="t"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8" w:lineRule="exact"/>
        <w:ind w:left="2968" w:right="102" w:firstLine="-2466"/>
        <w:jc w:val="left"/>
        <w:tabs>
          <w:tab w:pos="2960" w:val="left"/>
          <w:tab w:pos="4660" w:val="left"/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82"/>
          <w:b/>
          <w:bCs/>
          <w:position w:val="1"/>
        </w:rPr>
        <w:t>OIEPIAI</w:t>
      </w:r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26"/>
          <w:position w:val="0"/>
        </w:rPr>
        <w:t>nu6va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26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26"/>
          <w:position w:val="0"/>
        </w:rPr>
        <w:t>-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2"/>
          <w:position w:val="0"/>
        </w:rPr>
        <w:t>ApxatoXoyU&lt;6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4"/>
          <w:position w:val="0"/>
        </w:rPr>
        <w:t>xwpo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61"/>
          <w:position w:val="0"/>
        </w:rPr>
        <w:t>OTI"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62"/>
          <w:position w:val="0"/>
        </w:rPr>
        <w:t>J</w:t>
      </w:r>
      <w:r>
        <w:rPr>
          <w:rFonts w:ascii="Arial" w:hAnsi="Arial" w:cs="Arial" w:eastAsia="Arial"/>
          <w:sz w:val="15"/>
          <w:szCs w:val="15"/>
          <w:color w:val="363434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69"/>
          <w:position w:val="0"/>
        </w:rPr>
        <w:t>BEOI"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69"/>
          <w:position w:val="0"/>
        </w:rPr>
        <w:t>J</w:t>
      </w:r>
      <w:r>
        <w:rPr>
          <w:rFonts w:ascii="Arial" w:hAnsi="Arial" w:cs="Arial" w:eastAsia="Arial"/>
          <w:sz w:val="15"/>
          <w:szCs w:val="15"/>
          <w:color w:val="363434"/>
          <w:spacing w:val="11"/>
          <w:w w:val="69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0"/>
          <w:position w:val="0"/>
        </w:rPr>
        <w:t>«Koutooupo»</w:t>
      </w:r>
      <w:r>
        <w:rPr>
          <w:rFonts w:ascii="Arial" w:hAnsi="Arial" w:cs="Arial" w:eastAsia="Arial"/>
          <w:sz w:val="15"/>
          <w:szCs w:val="15"/>
          <w:color w:val="484649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0"/>
          <w:position w:val="0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88"/>
          <w:position w:val="-4"/>
        </w:rPr>
        <w:t>Y.A.</w:t>
      </w:r>
      <w:r>
        <w:rPr>
          <w:rFonts w:ascii="Arial" w:hAnsi="Arial" w:cs="Arial" w:eastAsia="Arial"/>
          <w:sz w:val="15"/>
          <w:szCs w:val="15"/>
          <w:color w:val="363434"/>
          <w:spacing w:val="-9"/>
          <w:w w:val="88"/>
          <w:position w:val="-4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4"/>
          <w:position w:val="-4"/>
        </w:rPr>
        <w:t>Y</w:t>
      </w:r>
      <w:r>
        <w:rPr>
          <w:rFonts w:ascii="Arial" w:hAnsi="Arial" w:cs="Arial" w:eastAsia="Arial"/>
          <w:sz w:val="15"/>
          <w:szCs w:val="15"/>
          <w:color w:val="363434"/>
          <w:spacing w:val="-2"/>
          <w:w w:val="95"/>
          <w:position w:val="-4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363434"/>
          <w:spacing w:val="0"/>
          <w:w w:val="113"/>
          <w:position w:val="-4"/>
        </w:rPr>
        <w:t>flO</w:t>
      </w:r>
      <w:r>
        <w:rPr>
          <w:rFonts w:ascii="Times New Roman" w:hAnsi="Times New Roman" w:cs="Times New Roman" w:eastAsia="Times New Roman"/>
          <w:sz w:val="15"/>
          <w:szCs w:val="15"/>
          <w:color w:val="363434"/>
          <w:spacing w:val="1"/>
          <w:w w:val="113"/>
          <w:position w:val="-4"/>
        </w:rPr>
        <w:t>/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7"/>
          <w:position w:val="-4"/>
        </w:rPr>
        <w:t>AP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8"/>
          <w:position w:val="-4"/>
        </w:rPr>
        <w:t>)(</w:t>
      </w:r>
      <w:r>
        <w:rPr>
          <w:rFonts w:ascii="Arial" w:hAnsi="Arial" w:cs="Arial" w:eastAsia="Arial"/>
          <w:sz w:val="15"/>
          <w:szCs w:val="15"/>
          <w:color w:val="363434"/>
          <w:spacing w:val="-16"/>
          <w:w w:val="98"/>
          <w:position w:val="-4"/>
        </w:rPr>
        <w:t>j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7"/>
          <w:position w:val="-4"/>
        </w:rPr>
        <w:t>A1/a&gt;43/2126S/11</w:t>
      </w:r>
      <w:r>
        <w:rPr>
          <w:rFonts w:ascii="Arial" w:hAnsi="Arial" w:cs="Arial" w:eastAsia="Arial"/>
          <w:sz w:val="15"/>
          <w:szCs w:val="15"/>
          <w:color w:val="363434"/>
          <w:spacing w:val="7"/>
          <w:w w:val="98"/>
          <w:position w:val="-4"/>
        </w:rPr>
        <w:t>5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6"/>
          <w:position w:val="-4"/>
        </w:rPr>
        <w:t>7/11·6·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6"/>
          <w:position w:val="-4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8"/>
        </w:rPr>
        <w:t>Ko;\.tv6pou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8"/>
        </w:rPr>
        <w:tab/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1999</w:t>
      </w:r>
      <w:r>
        <w:rPr>
          <w:rFonts w:ascii="Arial" w:hAnsi="Arial" w:cs="Arial" w:eastAsia="Arial"/>
          <w:sz w:val="15"/>
          <w:szCs w:val="15"/>
          <w:color w:val="363434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4"/>
          <w:position w:val="0"/>
        </w:rPr>
        <w:t>(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4"/>
          <w:position w:val="0"/>
        </w:rPr>
        <w:t>&lt;DEK</w:t>
      </w:r>
      <w:r>
        <w:rPr>
          <w:rFonts w:ascii="Arial" w:hAnsi="Arial" w:cs="Arial" w:eastAsia="Arial"/>
          <w:sz w:val="15"/>
          <w:szCs w:val="15"/>
          <w:color w:val="363434"/>
          <w:spacing w:val="3"/>
          <w:w w:val="7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1"/>
          <w:position w:val="0"/>
        </w:rPr>
        <w:t>1309/8/24·06·1999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  <w:position w:val="0"/>
        </w:rPr>
        <w:t>)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02" w:right="-67"/>
        <w:jc w:val="left"/>
        <w:tabs>
          <w:tab w:pos="2960" w:val="left"/>
          <w:tab w:pos="4660" w:val="left"/>
          <w:tab w:pos="91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0"/>
          <w:w w:val="100"/>
          <w:b/>
          <w:bCs/>
          <w:position w:val="2"/>
        </w:rPr>
        <w:t>KAITOPIAI</w:t>
      </w:r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0"/>
          <w:w w:val="100"/>
          <w:b/>
          <w:bCs/>
          <w:position w:val="2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0"/>
          <w:w w:val="100"/>
          <w:b/>
          <w:bCs/>
          <w:position w:val="2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2"/>
        </w:rPr>
        <w:t>Kacnopta</w:t>
      </w:r>
      <w:r>
        <w:rPr>
          <w:rFonts w:ascii="Arial" w:hAnsi="Arial" w:cs="Arial" w:eastAsia="Arial"/>
          <w:sz w:val="15"/>
          <w:szCs w:val="15"/>
          <w:color w:val="363434"/>
          <w:spacing w:val="-35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At</w:t>
      </w:r>
      <w:r>
        <w:rPr>
          <w:rFonts w:ascii="Arial" w:hAnsi="Arial" w:cs="Arial" w:eastAsia="Arial"/>
          <w:sz w:val="15"/>
          <w:szCs w:val="15"/>
          <w:color w:val="363434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vaioc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;</w:t>
      </w:r>
      <w:r>
        <w:rPr>
          <w:rFonts w:ascii="Arial" w:hAnsi="Arial" w:cs="Arial" w:eastAsia="Arial"/>
          <w:sz w:val="15"/>
          <w:szCs w:val="15"/>
          <w:color w:val="363434"/>
          <w:spacing w:val="26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OlKt0</w:t>
      </w:r>
      <w:r>
        <w:rPr>
          <w:rFonts w:ascii="Arial" w:hAnsi="Arial" w:cs="Arial" w:eastAsia="Arial"/>
          <w:sz w:val="15"/>
          <w:szCs w:val="15"/>
          <w:color w:val="363434"/>
          <w:spacing w:val="34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9"/>
          <w:position w:val="1"/>
        </w:rPr>
        <w:t>6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81"/>
          <w:position w:val="1"/>
        </w:rPr>
        <w:t>6101l'1AlOU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0"/>
          <w:position w:val="0"/>
        </w:rPr>
        <w:t>Y.A</w:t>
      </w:r>
      <w:r>
        <w:rPr>
          <w:rFonts w:ascii="Arial" w:hAnsi="Arial" w:cs="Arial" w:eastAsia="Arial"/>
          <w:sz w:val="15"/>
          <w:szCs w:val="15"/>
          <w:color w:val="363434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  <w:position w:val="0"/>
        </w:rPr>
        <w:t>15947/9.10.197</w:t>
      </w:r>
      <w:r>
        <w:rPr>
          <w:rFonts w:ascii="Arial" w:hAnsi="Arial" w:cs="Arial" w:eastAsia="Arial"/>
          <w:sz w:val="15"/>
          <w:szCs w:val="15"/>
          <w:color w:val="363434"/>
          <w:spacing w:val="-8"/>
          <w:w w:val="103"/>
          <w:position w:val="0"/>
        </w:rPr>
        <w:t>1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4"/>
          <w:position w:val="0"/>
        </w:rPr>
        <w:t>(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3"/>
          <w:position w:val="0"/>
        </w:rPr>
        <w:t>&lt;I&gt;EK</w:t>
      </w:r>
      <w:r>
        <w:rPr>
          <w:rFonts w:ascii="Arial" w:hAnsi="Arial" w:cs="Arial" w:eastAsia="Arial"/>
          <w:sz w:val="15"/>
          <w:szCs w:val="15"/>
          <w:color w:val="36343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  <w:position w:val="0"/>
        </w:rPr>
        <w:t>248/8/25.10.1971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3"/>
          <w:position w:val="0"/>
        </w:rPr>
        <w:t>)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02" w:right="-20"/>
        <w:jc w:val="left"/>
        <w:tabs>
          <w:tab w:pos="2960" w:val="left"/>
          <w:tab w:pos="4660" w:val="left"/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63434"/>
          <w:spacing w:val="0"/>
          <w:w w:val="100"/>
          <w:position w:val="2"/>
        </w:rPr>
        <w:t>KII</w:t>
      </w:r>
      <w:r>
        <w:rPr>
          <w:rFonts w:ascii="Times New Roman" w:hAnsi="Times New Roman" w:cs="Times New Roman" w:eastAsia="Times New Roman"/>
          <w:sz w:val="14"/>
          <w:szCs w:val="14"/>
          <w:color w:val="363434"/>
          <w:spacing w:val="0"/>
          <w:w w:val="100"/>
          <w:position w:val="2"/>
        </w:rPr>
        <w:t>\</w:t>
      </w:r>
      <w:r>
        <w:rPr>
          <w:rFonts w:ascii="Times New Roman" w:hAnsi="Times New Roman" w:cs="Times New Roman" w:eastAsia="Times New Roman"/>
          <w:sz w:val="14"/>
          <w:szCs w:val="14"/>
          <w:color w:val="363434"/>
          <w:spacing w:val="0"/>
          <w:w w:val="100"/>
          <w:position w:val="2"/>
        </w:rPr>
        <w:t>KII</w:t>
      </w:r>
      <w:r>
        <w:rPr>
          <w:rFonts w:ascii="Times New Roman" w:hAnsi="Times New Roman" w:cs="Times New Roman" w:eastAsia="Times New Roman"/>
          <w:sz w:val="14"/>
          <w:szCs w:val="14"/>
          <w:color w:val="363434"/>
          <w:spacing w:val="-2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63434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363434"/>
          <w:spacing w:val="0"/>
          <w:w w:val="100"/>
          <w:position w:val="2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7"/>
          <w:position w:val="1"/>
        </w:rPr>
        <w:t>KtAKi&lt;;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8"/>
          <w:position w:val="0"/>
        </w:rPr>
        <w:t>fla</w:t>
      </w:r>
      <w:r>
        <w:rPr>
          <w:rFonts w:ascii="Arial" w:hAnsi="Arial" w:cs="Arial" w:eastAsia="Arial"/>
          <w:sz w:val="15"/>
          <w:szCs w:val="15"/>
          <w:color w:val="262324"/>
          <w:spacing w:val="-17"/>
          <w:w w:val="108"/>
          <w:position w:val="0"/>
        </w:rPr>
        <w:t>p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8"/>
          <w:position w:val="0"/>
        </w:rPr>
        <w:t>6x9t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8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484649"/>
          <w:spacing w:val="-11"/>
          <w:w w:val="108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WVrt</w:t>
      </w:r>
      <w:r>
        <w:rPr>
          <w:rFonts w:ascii="Arial" w:hAnsi="Arial" w:cs="Arial" w:eastAsia="Arial"/>
          <w:sz w:val="15"/>
          <w:szCs w:val="15"/>
          <w:color w:val="36343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57"/>
          <w:position w:val="0"/>
        </w:rPr>
        <w:t>Alf..LVI"J&lt;;</w:t>
      </w:r>
      <w:r>
        <w:rPr>
          <w:rFonts w:ascii="Arial" w:hAnsi="Arial" w:cs="Arial" w:eastAsia="Arial"/>
          <w:sz w:val="15"/>
          <w:szCs w:val="15"/>
          <w:color w:val="363434"/>
          <w:spacing w:val="19"/>
          <w:w w:val="5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9"/>
          <w:position w:val="0"/>
        </w:rPr>
        <w:t>fltKpOAi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9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8"/>
          <w:w w:val="79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9"/>
          <w:position w:val="0"/>
        </w:rPr>
        <w:t>VrJ&lt;;</w:t>
      </w:r>
      <w:r>
        <w:rPr>
          <w:rFonts w:ascii="Arial" w:hAnsi="Arial" w:cs="Arial" w:eastAsia="Arial"/>
          <w:sz w:val="15"/>
          <w:szCs w:val="15"/>
          <w:color w:val="363434"/>
          <w:spacing w:val="20"/>
          <w:w w:val="79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9"/>
          <w:position w:val="0"/>
        </w:rPr>
        <w:t>OPXOlOAOYlKO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9"/>
          <w:position w:val="0"/>
        </w:rPr>
        <w:t>U</w:t>
      </w:r>
      <w:r>
        <w:rPr>
          <w:rFonts w:ascii="Arial" w:hAnsi="Arial" w:cs="Arial" w:eastAsia="Arial"/>
          <w:sz w:val="15"/>
          <w:szCs w:val="15"/>
          <w:color w:val="363434"/>
          <w:spacing w:val="-8"/>
          <w:w w:val="79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xwpou</w:t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8"/>
          <w:position w:val="0"/>
        </w:rPr>
        <w:t>ApxmolloytK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9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KatCU.otrca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9" w:after="0" w:line="240" w:lineRule="auto"/>
        <w:ind w:left="4676" w:right="-20"/>
        <w:jc w:val="left"/>
        <w:tabs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63434"/>
          <w:spacing w:val="0"/>
          <w:w w:val="82"/>
          <w:position w:val="2"/>
        </w:rPr>
        <w:t>MtKpOKQf..LltOU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82"/>
          <w:position w:val="0"/>
        </w:rPr>
        <w:t>UOl£popw</w:t>
      </w:r>
      <w:r>
        <w:rPr>
          <w:rFonts w:ascii="Arial" w:hAnsi="Arial" w:cs="Arial" w:eastAsia="Arial"/>
          <w:sz w:val="15"/>
          <w:szCs w:val="15"/>
          <w:color w:val="363434"/>
          <w:spacing w:val="30"/>
          <w:w w:val="8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aiKWV/!taAOlOXPlOTLQVLKWV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9" w:after="0" w:line="240" w:lineRule="auto"/>
        <w:ind w:right="2506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63434"/>
          <w:spacing w:val="0"/>
          <w:w w:val="98"/>
        </w:rPr>
        <w:t>xp6vwv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4" w:lineRule="auto"/>
        <w:ind w:left="4676" w:right="1463" w:firstLine="-4164"/>
        <w:jc w:val="left"/>
        <w:tabs>
          <w:tab w:pos="2960" w:val="left"/>
          <w:tab w:pos="4660" w:val="left"/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0"/>
          <w:w w:val="100"/>
          <w:b/>
          <w:bCs/>
          <w:position w:val="1"/>
        </w:rPr>
        <w:t>nPEBEZAI</w:t>
      </w:r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0"/>
          <w:position w:val="0"/>
        </w:rPr>
        <w:t>npt</w:t>
      </w:r>
      <w:r>
        <w:rPr>
          <w:rFonts w:ascii="Arial" w:hAnsi="Arial" w:cs="Arial" w:eastAsia="Arial"/>
          <w:sz w:val="15"/>
          <w:szCs w:val="15"/>
          <w:color w:val="26232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5"/>
          <w:szCs w:val="15"/>
          <w:color w:val="26232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0"/>
          <w:position w:val="0"/>
        </w:rPr>
        <w:t>ac;</w:t>
      </w:r>
      <w:r>
        <w:rPr>
          <w:rFonts w:ascii="Arial" w:hAnsi="Arial" w:cs="Arial" w:eastAsia="Arial"/>
          <w:sz w:val="15"/>
          <w:szCs w:val="15"/>
          <w:color w:val="262324"/>
          <w:spacing w:val="-2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0"/>
          <w:position w:val="0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5"/>
          <w:position w:val="1"/>
        </w:rPr>
        <w:t>Atyt«A6c;-nap«Ai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6"/>
          <w:position w:val="1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-26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75"/>
          <w:position w:val="1"/>
        </w:rPr>
        <w:t>Ef..LttpOOBe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75"/>
          <w:position w:val="1"/>
        </w:rPr>
        <w:t>v</w:t>
      </w:r>
      <w:r>
        <w:rPr>
          <w:rFonts w:ascii="Arial" w:hAnsi="Arial" w:cs="Arial" w:eastAsia="Arial"/>
          <w:sz w:val="15"/>
          <w:szCs w:val="15"/>
          <w:color w:val="484649"/>
          <w:spacing w:val="-6"/>
          <w:w w:val="75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ta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15"/>
          <w:szCs w:val="15"/>
          <w:color w:val="363434"/>
          <w:spacing w:val="27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8"/>
          <w:position w:val="1"/>
        </w:rPr>
        <w:t>Kacnpo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9"/>
          <w:position w:val="1"/>
        </w:rPr>
        <w:t>u</w:t>
      </w:r>
      <w:r>
        <w:rPr>
          <w:rFonts w:ascii="Arial" w:hAnsi="Arial" w:cs="Arial" w:eastAsia="Arial"/>
          <w:sz w:val="15"/>
          <w:szCs w:val="15"/>
          <w:color w:val="363434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navroKpOCtop</w:t>
      </w:r>
      <w:r>
        <w:rPr>
          <w:rFonts w:ascii="Arial" w:hAnsi="Arial" w:cs="Arial" w:eastAsia="Arial"/>
          <w:sz w:val="15"/>
          <w:szCs w:val="15"/>
          <w:color w:val="363434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Kat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0"/>
          <w:position w:val="0"/>
        </w:rPr>
        <w:t>&lt;I&gt;EK</w:t>
      </w:r>
      <w:r>
        <w:rPr>
          <w:rFonts w:ascii="Arial" w:hAnsi="Arial" w:cs="Arial" w:eastAsia="Arial"/>
          <w:sz w:val="15"/>
          <w:szCs w:val="15"/>
          <w:color w:val="363434"/>
          <w:spacing w:val="3"/>
          <w:w w:val="7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  <w:position w:val="0"/>
        </w:rPr>
        <w:t>78/B'/23-02-1982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oe</w:t>
      </w:r>
      <w:r>
        <w:rPr>
          <w:rFonts w:ascii="Arial" w:hAnsi="Arial" w:cs="Arial" w:eastAsia="Arial"/>
          <w:sz w:val="15"/>
          <w:szCs w:val="15"/>
          <w:color w:val="363434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wvr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4"/>
          <w:position w:val="0"/>
        </w:rPr>
        <w:t>f..LiiKouc;</w:t>
      </w:r>
      <w:r>
        <w:rPr>
          <w:rFonts w:ascii="Arial" w:hAnsi="Arial" w:cs="Arial" w:eastAsia="Arial"/>
          <w:sz w:val="15"/>
          <w:szCs w:val="15"/>
          <w:color w:val="363434"/>
          <w:spacing w:val="-2"/>
          <w:w w:val="7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1"/>
          <w:position w:val="0"/>
        </w:rPr>
        <w:t>20f..L</w:t>
      </w:r>
      <w:r>
        <w:rPr>
          <w:rFonts w:ascii="Arial" w:hAnsi="Arial" w:cs="Arial" w:eastAsia="Arial"/>
          <w:sz w:val="15"/>
          <w:szCs w:val="15"/>
          <w:color w:val="363434"/>
          <w:spacing w:val="-5"/>
          <w:w w:val="71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eKattpw9e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1"/>
          <w:position w:val="0"/>
        </w:rPr>
        <w:t>v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11"/>
          <w:position w:val="0"/>
        </w:rPr>
        <w:t>autou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4676" w:right="1335" w:firstLine="-4164"/>
        <w:jc w:val="left"/>
        <w:tabs>
          <w:tab w:pos="2960" w:val="left"/>
          <w:tab w:pos="4660" w:val="left"/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2"/>
        </w:rPr>
        <w:t>nEPBEZAI</w:t>
      </w:r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2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2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flptpe</w:t>
      </w:r>
      <w:r>
        <w:rPr>
          <w:rFonts w:ascii="Arial" w:hAnsi="Arial" w:cs="Arial" w:eastAsia="Arial"/>
          <w:sz w:val="15"/>
          <w:szCs w:val="15"/>
          <w:color w:val="363434"/>
          <w:spacing w:val="17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ac;</w:t>
      </w:r>
      <w:r>
        <w:rPr>
          <w:rFonts w:ascii="Arial" w:hAnsi="Arial" w:cs="Arial" w:eastAsia="Arial"/>
          <w:sz w:val="15"/>
          <w:szCs w:val="15"/>
          <w:color w:val="363434"/>
          <w:spacing w:val="-34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5"/>
          <w:position w:val="1"/>
        </w:rPr>
        <w:t>Atyt«A6c;·nap«Ai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6"/>
          <w:position w:val="1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-26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0"/>
          <w:position w:val="1"/>
        </w:rPr>
        <w:t>EllJlpooBe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0"/>
          <w:position w:val="1"/>
        </w:rPr>
        <w:t>v</w:t>
      </w:r>
      <w:r>
        <w:rPr>
          <w:rFonts w:ascii="Arial" w:hAnsi="Arial" w:cs="Arial" w:eastAsia="Arial"/>
          <w:sz w:val="15"/>
          <w:szCs w:val="15"/>
          <w:color w:val="363434"/>
          <w:spacing w:val="6"/>
          <w:w w:val="9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0"/>
          <w:position w:val="1"/>
        </w:rPr>
        <w:t>npoJ..Iaxwv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0"/>
          <w:position w:val="1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-8"/>
          <w:w w:val="9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Bpuooullac;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0"/>
          <w:position w:val="0"/>
        </w:rPr>
        <w:t>&lt;I&gt;EK</w:t>
      </w:r>
      <w:r>
        <w:rPr>
          <w:rFonts w:ascii="Arial" w:hAnsi="Arial" w:cs="Arial" w:eastAsia="Arial"/>
          <w:sz w:val="15"/>
          <w:szCs w:val="15"/>
          <w:color w:val="363434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2"/>
          <w:position w:val="0"/>
        </w:rPr>
        <w:t>120/B'/22·03-1982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3"/>
          <w:position w:val="0"/>
        </w:rPr>
        <w:t>)</w:t>
      </w:r>
      <w:r>
        <w:rPr>
          <w:rFonts w:ascii="Arial" w:hAnsi="Arial" w:cs="Arial" w:eastAsia="Arial"/>
          <w:sz w:val="15"/>
          <w:szCs w:val="15"/>
          <w:color w:val="484649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9"/>
          <w:position w:val="0"/>
        </w:rPr>
        <w:t>(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9"/>
          <w:position w:val="0"/>
        </w:rPr>
        <w:t>neuKcma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9"/>
          <w:position w:val="0"/>
        </w:rPr>
        <w:t>)</w:t>
      </w:r>
      <w:r>
        <w:rPr>
          <w:rFonts w:ascii="Arial" w:hAnsi="Arial" w:cs="Arial" w:eastAsia="Arial"/>
          <w:sz w:val="15"/>
          <w:szCs w:val="15"/>
          <w:color w:val="363434"/>
          <w:spacing w:val="-10"/>
          <w:w w:val="99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8"/>
          <w:position w:val="0"/>
        </w:rPr>
        <w:t>Kat</w:t>
      </w:r>
      <w:r>
        <w:rPr>
          <w:rFonts w:ascii="Arial" w:hAnsi="Arial" w:cs="Arial" w:eastAsia="Arial"/>
          <w:sz w:val="15"/>
          <w:szCs w:val="15"/>
          <w:color w:val="363434"/>
          <w:spacing w:val="-2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oe</w:t>
      </w:r>
      <w:r>
        <w:rPr>
          <w:rFonts w:ascii="Arial" w:hAnsi="Arial" w:cs="Arial" w:eastAsia="Arial"/>
          <w:sz w:val="15"/>
          <w:szCs w:val="15"/>
          <w:color w:val="363434"/>
          <w:spacing w:val="-16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7"/>
          <w:position w:val="0"/>
        </w:rPr>
        <w:t>WVI"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7"/>
          <w:position w:val="0"/>
        </w:rPr>
        <w:t>J</w:t>
      </w:r>
      <w:r>
        <w:rPr>
          <w:rFonts w:ascii="Arial" w:hAnsi="Arial" w:cs="Arial" w:eastAsia="Arial"/>
          <w:sz w:val="15"/>
          <w:szCs w:val="15"/>
          <w:color w:val="363434"/>
          <w:spacing w:val="16"/>
          <w:w w:val="7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7"/>
          <w:position w:val="0"/>
        </w:rPr>
        <w:t>f..L</w:t>
      </w:r>
      <w:r>
        <w:rPr>
          <w:rFonts w:ascii="Arial" w:hAnsi="Arial" w:cs="Arial" w:eastAsia="Arial"/>
          <w:sz w:val="15"/>
          <w:szCs w:val="15"/>
          <w:color w:val="363434"/>
          <w:spacing w:val="1"/>
          <w:w w:val="7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7"/>
          <w:position w:val="0"/>
        </w:rPr>
        <w:t>Kouc;</w:t>
      </w:r>
      <w:r>
        <w:rPr>
          <w:rFonts w:ascii="Arial" w:hAnsi="Arial" w:cs="Arial" w:eastAsia="Arial"/>
          <w:sz w:val="15"/>
          <w:szCs w:val="15"/>
          <w:color w:val="363434"/>
          <w:spacing w:val="-5"/>
          <w:w w:val="7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7"/>
          <w:position w:val="0"/>
        </w:rPr>
        <w:t>20</w:t>
      </w:r>
      <w:r>
        <w:rPr>
          <w:rFonts w:ascii="Arial" w:hAnsi="Arial" w:cs="Arial" w:eastAsia="Arial"/>
          <w:sz w:val="15"/>
          <w:szCs w:val="15"/>
          <w:color w:val="363434"/>
          <w:spacing w:val="-1"/>
          <w:w w:val="107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7"/>
          <w:position w:val="0"/>
        </w:rPr>
        <w:t>£Katipw9e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7"/>
          <w:position w:val="0"/>
        </w:rPr>
        <w:t>v</w:t>
      </w:r>
      <w:r>
        <w:rPr>
          <w:rFonts w:ascii="Arial" w:hAnsi="Arial" w:cs="Arial" w:eastAsia="Arial"/>
          <w:sz w:val="15"/>
          <w:szCs w:val="15"/>
          <w:color w:val="363434"/>
          <w:spacing w:val="-8"/>
          <w:w w:val="10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aut'OU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12" w:right="-20"/>
        <w:jc w:val="left"/>
        <w:tabs>
          <w:tab w:pos="2960" w:val="left"/>
          <w:tab w:pos="4660" w:val="left"/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1"/>
        </w:rPr>
        <w:t>:ANE&gt;HI</w:t>
      </w:r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363434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Al36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pwv</w:t>
      </w:r>
      <w:r>
        <w:rPr>
          <w:rFonts w:ascii="Arial" w:hAnsi="Arial" w:cs="Arial" w:eastAsia="Arial"/>
          <w:sz w:val="15"/>
          <w:szCs w:val="15"/>
          <w:color w:val="363434"/>
          <w:spacing w:val="-39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0"/>
          <w:position w:val="0"/>
        </w:rPr>
        <w:t>nap«Ai</w:t>
      </w:r>
      <w:r>
        <w:rPr>
          <w:rFonts w:ascii="Arial" w:hAnsi="Arial" w:cs="Arial" w:eastAsia="Arial"/>
          <w:sz w:val="15"/>
          <w:szCs w:val="15"/>
          <w:color w:val="26232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26232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4"/>
          <w:position w:val="0"/>
        </w:rPr>
        <w:t>:tlonpllc;</w:t>
      </w:r>
      <w:r>
        <w:rPr>
          <w:rFonts w:ascii="Arial" w:hAnsi="Arial" w:cs="Arial" w:eastAsia="Arial"/>
          <w:sz w:val="15"/>
          <w:szCs w:val="15"/>
          <w:color w:val="363434"/>
          <w:spacing w:val="-2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l!.</w:t>
      </w:r>
      <w:r>
        <w:rPr>
          <w:rFonts w:ascii="Arial" w:hAnsi="Arial" w:cs="Arial" w:eastAsia="Arial"/>
          <w:sz w:val="15"/>
          <w:szCs w:val="15"/>
          <w:color w:val="363434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3"/>
          <w:position w:val="0"/>
        </w:rPr>
        <w:t>j.OU</w:t>
      </w:r>
      <w:r>
        <w:rPr>
          <w:rFonts w:ascii="Arial" w:hAnsi="Arial" w:cs="Arial" w:eastAsia="Arial"/>
          <w:sz w:val="15"/>
          <w:szCs w:val="15"/>
          <w:color w:val="363434"/>
          <w:spacing w:val="-6"/>
          <w:w w:val="93"/>
          <w:position w:val="0"/>
        </w:rPr>
        <w:t>,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3"/>
          <w:position w:val="0"/>
        </w:rPr>
        <w:t>evr6c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3"/>
          <w:position w:val="0"/>
        </w:rPr>
        <w:t>;</w:t>
      </w:r>
      <w:r>
        <w:rPr>
          <w:rFonts w:ascii="Arial" w:hAnsi="Arial" w:cs="Arial" w:eastAsia="Arial"/>
          <w:sz w:val="15"/>
          <w:szCs w:val="15"/>
          <w:color w:val="363434"/>
          <w:spacing w:val="-10"/>
          <w:w w:val="93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67"/>
          <w:position w:val="0"/>
        </w:rPr>
        <w:t>Trt&lt;;</w:t>
      </w:r>
      <w:r>
        <w:rPr>
          <w:rFonts w:ascii="Arial" w:hAnsi="Arial" w:cs="Arial" w:eastAsia="Arial"/>
          <w:sz w:val="15"/>
          <w:szCs w:val="15"/>
          <w:color w:val="363434"/>
          <w:spacing w:val="13"/>
          <w:w w:val="6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67"/>
          <w:position w:val="0"/>
        </w:rPr>
        <w:t>ZWVI"J&lt;;</w:t>
      </w:r>
      <w:r>
        <w:rPr>
          <w:rFonts w:ascii="Arial" w:hAnsi="Arial" w:cs="Arial" w:eastAsia="Arial"/>
          <w:sz w:val="15"/>
          <w:szCs w:val="15"/>
          <w:color w:val="363434"/>
          <w:spacing w:val="-2"/>
          <w:w w:val="6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A'</w:t>
      </w:r>
      <w:r>
        <w:rPr>
          <w:rFonts w:ascii="Arial" w:hAnsi="Arial" w:cs="Arial" w:eastAsia="Arial"/>
          <w:sz w:val="15"/>
          <w:szCs w:val="15"/>
          <w:color w:val="363434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npocnaoiac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15"/>
          <w:szCs w:val="15"/>
          <w:color w:val="363434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tOU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Y.A.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9" w:after="0" w:line="240" w:lineRule="auto"/>
        <w:ind w:left="4676" w:right="-20"/>
        <w:jc w:val="left"/>
        <w:tabs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63434"/>
          <w:spacing w:val="0"/>
          <w:w w:val="85"/>
          <w:position w:val="1"/>
        </w:rPr>
        <w:t>apxalOAOVlKO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85"/>
          <w:position w:val="1"/>
        </w:rPr>
        <w:t>U</w:t>
      </w:r>
      <w:r>
        <w:rPr>
          <w:rFonts w:ascii="Arial" w:hAnsi="Arial" w:cs="Arial" w:eastAsia="Arial"/>
          <w:sz w:val="15"/>
          <w:szCs w:val="15"/>
          <w:color w:val="363434"/>
          <w:spacing w:val="2"/>
          <w:w w:val="85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xwpou</w:t>
      </w:r>
      <w:r>
        <w:rPr>
          <w:rFonts w:ascii="Arial" w:hAnsi="Arial" w:cs="Arial" w:eastAsia="Arial"/>
          <w:sz w:val="15"/>
          <w:szCs w:val="15"/>
          <w:color w:val="363434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APli</w:t>
      </w:r>
      <w:r>
        <w:rPr>
          <w:rFonts w:ascii="Arial" w:hAnsi="Arial" w:cs="Arial" w:eastAsia="Arial"/>
          <w:sz w:val="15"/>
          <w:szCs w:val="15"/>
          <w:color w:val="363434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>pwv</w:t>
      </w:r>
      <w:r>
        <w:rPr>
          <w:rFonts w:ascii="Arial" w:hAnsi="Arial" w:cs="Arial" w:eastAsia="Arial"/>
          <w:sz w:val="15"/>
          <w:szCs w:val="15"/>
          <w:color w:val="363434"/>
          <w:spacing w:val="-23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23"/>
          <w:position w:val="0"/>
        </w:rPr>
        <w:t>vnnot</w:t>
      </w:r>
      <w:r>
        <w:rPr>
          <w:rFonts w:ascii="Arial" w:hAnsi="Arial" w:cs="Arial" w:eastAsia="Arial"/>
          <w:sz w:val="15"/>
          <w:szCs w:val="15"/>
          <w:color w:val="363434"/>
          <w:spacing w:val="-14"/>
          <w:w w:val="124"/>
          <w:position w:val="0"/>
        </w:rPr>
        <w:t>r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44"/>
          <w:position w:val="0"/>
        </w:rPr>
        <w:t>M</w:t>
      </w:r>
      <w:r>
        <w:rPr>
          <w:rFonts w:ascii="Arial" w:hAnsi="Arial" w:cs="Arial" w:eastAsia="Arial"/>
          <w:sz w:val="15"/>
          <w:szCs w:val="15"/>
          <w:color w:val="363434"/>
          <w:spacing w:val="-10"/>
          <w:w w:val="144"/>
          <w:position w:val="0"/>
        </w:rPr>
        <w:t>n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  <w:position w:val="0"/>
        </w:rPr>
        <w:t>K/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7"/>
          <w:position w:val="0"/>
        </w:rPr>
        <w:t>APX</w:t>
      </w:r>
      <w:r>
        <w:rPr>
          <w:rFonts w:ascii="Arial" w:hAnsi="Arial" w:cs="Arial" w:eastAsia="Arial"/>
          <w:sz w:val="15"/>
          <w:szCs w:val="15"/>
          <w:color w:val="363434"/>
          <w:spacing w:val="-9"/>
          <w:w w:val="97"/>
          <w:position w:val="0"/>
        </w:rPr>
        <w:t>/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4"/>
          <w:position w:val="0"/>
        </w:rPr>
        <w:t>Al/&lt;D19/8St19/4461/23·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9" w:after="0" w:line="280" w:lineRule="auto"/>
        <w:ind w:left="9205" w:right="33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63434"/>
        </w:rPr>
        <w:t>09·2009</w:t>
      </w:r>
      <w:r>
        <w:rPr>
          <w:rFonts w:ascii="Arial" w:hAnsi="Arial" w:cs="Arial" w:eastAsia="Arial"/>
          <w:sz w:val="15"/>
          <w:szCs w:val="15"/>
          <w:color w:val="363434"/>
          <w:spacing w:val="-2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6"/>
        </w:rPr>
        <w:t>(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6"/>
        </w:rPr>
        <w:t>&lt;DEK</w:t>
      </w:r>
      <w:r>
        <w:rPr>
          <w:rFonts w:ascii="Arial" w:hAnsi="Arial" w:cs="Arial" w:eastAsia="Arial"/>
          <w:sz w:val="15"/>
          <w:szCs w:val="15"/>
          <w:color w:val="363434"/>
          <w:spacing w:val="-2"/>
          <w:w w:val="76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</w:rPr>
        <w:t>469/AAfl/23·09·2009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8"/>
        </w:rPr>
        <w:t>vnnotrMnK/APX/Al/&lt;Dt9/88488/4362/28-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4" w:lineRule="exact"/>
        <w:ind w:right="666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63434"/>
        </w:rPr>
        <w:t>09·2009</w:t>
      </w:r>
      <w:r>
        <w:rPr>
          <w:rFonts w:ascii="Arial" w:hAnsi="Arial" w:cs="Arial" w:eastAsia="Arial"/>
          <w:sz w:val="15"/>
          <w:szCs w:val="15"/>
          <w:color w:val="363434"/>
          <w:spacing w:val="-2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6"/>
        </w:rPr>
        <w:t>(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6"/>
        </w:rPr>
        <w:t>&lt;DEK</w:t>
      </w:r>
      <w:r>
        <w:rPr>
          <w:rFonts w:ascii="Arial" w:hAnsi="Arial" w:cs="Arial" w:eastAsia="Arial"/>
          <w:sz w:val="15"/>
          <w:szCs w:val="15"/>
          <w:color w:val="363434"/>
          <w:spacing w:val="3"/>
          <w:w w:val="76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</w:rPr>
        <w:t>503/AAfl/2-10·2009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3"/>
        </w:rPr>
        <w:t>)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66" w:lineRule="auto"/>
        <w:ind w:left="4676" w:right="1361" w:firstLine="-4164"/>
        <w:jc w:val="left"/>
        <w:tabs>
          <w:tab w:pos="2960" w:val="left"/>
          <w:tab w:pos="4680" w:val="left"/>
          <w:tab w:pos="92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363434"/>
          <w:spacing w:val="0"/>
          <w:w w:val="127"/>
          <w:b/>
          <w:bCs/>
          <w:position w:val="1"/>
        </w:rPr>
        <w:t>:AN9HI</w:t>
      </w:r>
      <w:r>
        <w:rPr>
          <w:rFonts w:ascii="Arial" w:hAnsi="Arial" w:cs="Arial" w:eastAsia="Arial"/>
          <w:sz w:val="14"/>
          <w:szCs w:val="14"/>
          <w:color w:val="363434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63434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Al3li</w:t>
      </w:r>
      <w:r>
        <w:rPr>
          <w:rFonts w:ascii="Arial" w:hAnsi="Arial" w:cs="Arial" w:eastAsia="Arial"/>
          <w:sz w:val="15"/>
          <w:szCs w:val="15"/>
          <w:color w:val="36343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pwv</w:t>
      </w:r>
      <w:r>
        <w:rPr>
          <w:rFonts w:ascii="Arial" w:hAnsi="Arial" w:cs="Arial" w:eastAsia="Arial"/>
          <w:sz w:val="15"/>
          <w:szCs w:val="15"/>
          <w:color w:val="363434"/>
          <w:spacing w:val="-31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ab/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nap6x9t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5"/>
          <w:position w:val="0"/>
        </w:rPr>
        <w:t>Tf..L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5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5"/>
          <w:position w:val="0"/>
        </w:rPr>
        <w:t>t..Lat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5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5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At</w:t>
      </w:r>
      <w:r>
        <w:rPr>
          <w:rFonts w:ascii="Arial" w:hAnsi="Arial" w:cs="Arial" w:eastAsia="Arial"/>
          <w:sz w:val="15"/>
          <w:szCs w:val="15"/>
          <w:color w:val="363434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5"/>
          <w:position w:val="0"/>
        </w:rPr>
        <w:t>voBW..aooac;</w:t>
      </w:r>
      <w:r>
        <w:rPr>
          <w:rFonts w:ascii="Arial" w:hAnsi="Arial" w:cs="Arial" w:eastAsia="Arial"/>
          <w:sz w:val="15"/>
          <w:szCs w:val="15"/>
          <w:color w:val="363434"/>
          <w:spacing w:val="-2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83"/>
          <w:position w:val="0"/>
        </w:rPr>
        <w:t>Ka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84"/>
          <w:position w:val="0"/>
        </w:rPr>
        <w:t>L</w:t>
      </w:r>
      <w:r>
        <w:rPr>
          <w:rFonts w:ascii="Arial" w:hAnsi="Arial" w:cs="Arial" w:eastAsia="Arial"/>
          <w:sz w:val="15"/>
          <w:szCs w:val="15"/>
          <w:color w:val="363434"/>
          <w:spacing w:val="-27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14"/>
          <w:position w:val="0"/>
        </w:rPr>
        <w:t>napam</w:t>
      </w:r>
      <w:r>
        <w:rPr>
          <w:rFonts w:ascii="Arial" w:hAnsi="Arial" w:cs="Arial" w:eastAsia="Arial"/>
          <w:sz w:val="15"/>
          <w:szCs w:val="15"/>
          <w:color w:val="363434"/>
          <w:spacing w:val="9"/>
          <w:w w:val="114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14"/>
          <w:position w:val="0"/>
        </w:rPr>
        <w:t>neptox</w:t>
      </w:r>
      <w:r>
        <w:rPr>
          <w:rFonts w:ascii="Arial" w:hAnsi="Arial" w:cs="Arial" w:eastAsia="Arial"/>
          <w:sz w:val="15"/>
          <w:szCs w:val="15"/>
          <w:color w:val="363434"/>
          <w:spacing w:val="-43"/>
          <w:w w:val="11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4"/>
          <w:position w:val="0"/>
        </w:rPr>
        <w:t>(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4"/>
          <w:position w:val="0"/>
        </w:rPr>
        <w:t>&lt;DEK</w:t>
      </w:r>
      <w:r>
        <w:rPr>
          <w:rFonts w:ascii="Arial" w:hAnsi="Arial" w:cs="Arial" w:eastAsia="Arial"/>
          <w:sz w:val="15"/>
          <w:szCs w:val="15"/>
          <w:color w:val="363434"/>
          <w:spacing w:val="4"/>
          <w:w w:val="7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2"/>
          <w:position w:val="0"/>
        </w:rPr>
        <w:t>61/B'/31-01·1995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3"/>
          <w:position w:val="0"/>
        </w:rPr>
        <w:t>)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7"/>
          <w:position w:val="0"/>
        </w:rPr>
        <w:t>ApxaLOAOYLKO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77"/>
          <w:position w:val="0"/>
        </w:rPr>
        <w:t>U</w:t>
      </w:r>
      <w:r>
        <w:rPr>
          <w:rFonts w:ascii="Arial" w:hAnsi="Arial" w:cs="Arial" w:eastAsia="Arial"/>
          <w:sz w:val="15"/>
          <w:szCs w:val="15"/>
          <w:color w:val="363434"/>
          <w:spacing w:val="-3"/>
          <w:w w:val="7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xwpou</w:t>
      </w:r>
      <w:r>
        <w:rPr>
          <w:rFonts w:ascii="Arial" w:hAnsi="Arial" w:cs="Arial" w:eastAsia="Arial"/>
          <w:sz w:val="15"/>
          <w:szCs w:val="15"/>
          <w:color w:val="363434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4"/>
          <w:position w:val="0"/>
        </w:rPr>
        <w:t>f16pw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4"/>
          <w:position w:val="0"/>
        </w:rPr>
        <w:t>v</w:t>
      </w:r>
      <w:r>
        <w:rPr>
          <w:rFonts w:ascii="Arial" w:hAnsi="Arial" w:cs="Arial" w:eastAsia="Arial"/>
          <w:sz w:val="15"/>
          <w:szCs w:val="15"/>
          <w:color w:val="363434"/>
          <w:spacing w:val="-8"/>
          <w:w w:val="9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94"/>
          <w:position w:val="0"/>
        </w:rPr>
        <w:t>Kat</w:t>
      </w:r>
      <w:r>
        <w:rPr>
          <w:rFonts w:ascii="Arial" w:hAnsi="Arial" w:cs="Arial" w:eastAsia="Arial"/>
          <w:sz w:val="15"/>
          <w:szCs w:val="15"/>
          <w:color w:val="363434"/>
          <w:spacing w:val="-8"/>
          <w:w w:val="9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82"/>
          <w:position w:val="0"/>
        </w:rPr>
        <w:t>8LOTOvi6ac;</w:t>
      </w:r>
      <w:r>
        <w:rPr>
          <w:rFonts w:ascii="Arial" w:hAnsi="Arial" w:cs="Arial" w:eastAsia="Arial"/>
          <w:sz w:val="15"/>
          <w:szCs w:val="15"/>
          <w:color w:val="363434"/>
          <w:spacing w:val="-1"/>
          <w:w w:val="8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00"/>
          <w:position w:val="0"/>
        </w:rPr>
        <w:t>Xi</w:t>
      </w:r>
      <w:r>
        <w:rPr>
          <w:rFonts w:ascii="Arial" w:hAnsi="Arial" w:cs="Arial" w:eastAsia="Arial"/>
          <w:sz w:val="15"/>
          <w:szCs w:val="15"/>
          <w:color w:val="36343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63434"/>
          <w:spacing w:val="0"/>
          <w:w w:val="111"/>
          <w:position w:val="0"/>
        </w:rPr>
        <w:t>VIl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7" w:after="0" w:line="105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262324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left="32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62324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62324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left="32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131.474609pt;margin-top:9.999155pt;width:608.111111pt;height:256.601965pt;mso-position-horizontal-relative:page;mso-position-vertical-relative:paragraph;z-index:-4893" coordorigin="2629,200" coordsize="12162,5132">
            <v:group style="position:absolute;left:2653;top:238;width:6400;height:2" coordorigin="2653,238" coordsize="6400,2">
              <v:shape style="position:absolute;left:2653;top:238;width:6400;height:2" coordorigin="2653,238" coordsize="6400,0" path="m2653,238l9054,238e" filled="f" stroked="t" strokeweight=".959544pt" strokecolor="#282828">
                <v:path arrowok="t"/>
              </v:shape>
            </v:group>
            <v:group style="position:absolute;left:2663;top:219;width:2;height:5094" coordorigin="2663,219" coordsize="2,5094">
              <v:shape style="position:absolute;left:2663;top:219;width:2;height:5094" coordorigin="2663,219" coordsize="0,5094" path="m2663,5313l2663,219e" filled="f" stroked="t" strokeweight=".959544pt" strokecolor="#2F2B2B">
                <v:path arrowok="t"/>
              </v:shape>
            </v:group>
            <v:group style="position:absolute;left:5124;top:229;width:2;height:3012" coordorigin="5124,229" coordsize="2,3012">
              <v:shape style="position:absolute;left:5124;top:229;width:2;height:3012" coordorigin="5124,229" coordsize="0,3012" path="m5124,3241l5124,229e" filled="f" stroked="t" strokeweight=".959544pt" strokecolor="#2B282B">
                <v:path arrowok="t"/>
              </v:shape>
            </v:group>
            <v:group style="position:absolute;left:6832;top:229;width:2;height:2398" coordorigin="6832,229" coordsize="2,2398">
              <v:shape style="position:absolute;left:6832;top:229;width:2;height:2398" coordorigin="6832,229" coordsize="0,2398" path="m6832,2627l6832,229e" filled="f" stroked="t" strokeweight=".959544pt" strokecolor="#2F2F2F">
                <v:path arrowok="t"/>
              </v:shape>
            </v:group>
            <v:group style="position:absolute;left:6770;top:238;width:8003;height:2" coordorigin="6770,238" coordsize="8003,2">
              <v:shape style="position:absolute;left:6770;top:238;width:8003;height:2" coordorigin="6770,238" coordsize="8003,0" path="m6770,238l14773,238e" filled="f" stroked="t" strokeweight=".959544pt" strokecolor="#443F44">
                <v:path arrowok="t"/>
              </v:shape>
            </v:group>
            <v:group style="position:absolute;left:11357;top:238;width:2;height:5084" coordorigin="11357,238" coordsize="2,5084">
              <v:shape style="position:absolute;left:11357;top:238;width:2;height:5084" coordorigin="11357,238" coordsize="0,5084" path="m11357,5322l11357,238e" filled="f" stroked="t" strokeweight=".959544pt" strokecolor="#2B282B">
                <v:path arrowok="t"/>
              </v:shape>
            </v:group>
            <v:group style="position:absolute;left:11318;top:210;width:3435;height:2" coordorigin="11318,210" coordsize="3435,2">
              <v:shape style="position:absolute;left:11318;top:210;width:3435;height:2" coordorigin="11318,210" coordsize="3435,0" path="m11318,210l14753,210e" filled="f" stroked="t" strokeweight=".959544pt" strokecolor="#000000">
                <v:path arrowok="t"/>
              </v:shape>
            </v:group>
            <v:group style="position:absolute;left:14773;top:258;width:2;height:5065" coordorigin="14773,258" coordsize="2,5065">
              <v:shape style="position:absolute;left:14773;top:258;width:2;height:5065" coordorigin="14773,258" coordsize="0,5065" path="m14773,5322l14773,258e" filled="f" stroked="t" strokeweight=".959544pt" strokecolor="#342F34">
                <v:path arrowok="t"/>
              </v:shape>
            </v:group>
            <v:group style="position:absolute;left:2653;top:1059;width:4193;height:2" coordorigin="2653,1059" coordsize="4193,2">
              <v:shape style="position:absolute;left:2653;top:1059;width:4193;height:2" coordorigin="2653,1059" coordsize="4193,0" path="m2653,1059l6847,1059e" filled="f" stroked="t" strokeweight=".959544pt" strokecolor="#2B2828">
                <v:path arrowok="t"/>
              </v:shape>
            </v:group>
            <v:group style="position:absolute;left:6770;top:1063;width:4606;height:2" coordorigin="6770,1063" coordsize="4606,2">
              <v:shape style="position:absolute;left:6770;top:1063;width:4606;height:2" coordorigin="6770,1063" coordsize="4606,0" path="m6770,1063l11376,1063e" filled="f" stroked="t" strokeweight=".959544pt" strokecolor="#3B3B3B">
                <v:path arrowok="t"/>
              </v:shape>
            </v:group>
            <v:group style="position:absolute;left:11289;top:1068;width:1535;height:2" coordorigin="11289,1068" coordsize="1535,2">
              <v:shape style="position:absolute;left:11289;top:1068;width:1535;height:2" coordorigin="11289,1068" coordsize="1535,0" path="m11289,1068l12825,1068e" filled="f" stroked="t" strokeweight=".479772pt" strokecolor="#282328">
                <v:path arrowok="t"/>
              </v:shape>
            </v:group>
            <v:group style="position:absolute;left:2653;top:1644;width:11169;height:2" coordorigin="2653,1644" coordsize="11169,2">
              <v:shape style="position:absolute;left:2653;top:1644;width:11169;height:2" coordorigin="2653,1644" coordsize="11169,0" path="m2653,1644l13823,1644e" filled="f" stroked="t" strokeweight=".959544pt" strokecolor="#2F2B2B">
                <v:path arrowok="t"/>
              </v:shape>
            </v:group>
            <v:group style="position:absolute;left:2653;top:2330;width:4193;height:2" coordorigin="2653,2330" coordsize="4193,2">
              <v:shape style="position:absolute;left:2653;top:2330;width:4193;height:2" coordorigin="2653,2330" coordsize="4193,0" path="m2653,2330l6847,2330e" filled="f" stroked="t" strokeweight=".479772pt" strokecolor="#2B2828">
                <v:path arrowok="t"/>
              </v:shape>
            </v:group>
            <v:group style="position:absolute;left:6770;top:2344;width:8012;height:2" coordorigin="6770,2344" coordsize="8012,2">
              <v:shape style="position:absolute;left:6770;top:2344;width:8012;height:2" coordorigin="6770,2344" coordsize="8012,0" path="m6770,2344l14782,2344e" filled="f" stroked="t" strokeweight=".959544pt" strokecolor="#3F3B3F">
                <v:path arrowok="t"/>
              </v:shape>
            </v:group>
            <v:group style="position:absolute;left:2663;top:3217;width:2476;height:2" coordorigin="2663,3217" coordsize="2476,2">
              <v:shape style="position:absolute;left:2663;top:3217;width:2476;height:2" coordorigin="2663,3217" coordsize="2476,0" path="m2663,3217l5139,3217e" filled="f" stroked="t" strokeweight="1.439316pt" strokecolor="#5B5B5B">
                <v:path arrowok="t"/>
              </v:shape>
            </v:group>
            <v:group style="position:absolute;left:5062;top:3222;width:1785;height:2" coordorigin="5062,3222" coordsize="1785,2">
              <v:shape style="position:absolute;left:5062;top:3222;width:1785;height:2" coordorigin="5062,3222" coordsize="1785,0" path="m5062,3222l6847,3222e" filled="f" stroked="t" strokeweight=".959544pt" strokecolor="#444444">
                <v:path arrowok="t"/>
              </v:shape>
            </v:group>
            <v:group style="position:absolute;left:6842;top:229;width:2;height:5084" coordorigin="6842,229" coordsize="2,5084">
              <v:shape style="position:absolute;left:6842;top:229;width:2;height:5084" coordorigin="6842,229" coordsize="0,5084" path="m6842,5313l6842,229e" filled="f" stroked="t" strokeweight=".479772pt" strokecolor="#2B2B2B">
                <v:path arrowok="t"/>
              </v:shape>
            </v:group>
            <v:group style="position:absolute;left:6770;top:3222;width:4606;height:2" coordorigin="6770,3222" coordsize="4606,2">
              <v:shape style="position:absolute;left:6770;top:3222;width:4606;height:2" coordorigin="6770,3222" coordsize="4606,0" path="m6770,3222l11376,3222e" filled="f" stroked="t" strokeweight=".959544pt" strokecolor="#2B282B">
                <v:path arrowok="t"/>
              </v:shape>
            </v:group>
            <v:group style="position:absolute;left:10579;top:3231;width:4203;height:2" coordorigin="10579,3231" coordsize="4203,2">
              <v:shape style="position:absolute;left:10579;top:3231;width:4203;height:2" coordorigin="10579,3231" coordsize="4203,0" path="m10579,3231l14782,3231e" filled="f" stroked="t" strokeweight=".959544pt" strokecolor="#443F44">
                <v:path arrowok="t"/>
              </v:shape>
            </v:group>
            <v:group style="position:absolute;left:5134;top:3164;width:2;height:1017" coordorigin="5134,3164" coordsize="2,1017">
              <v:shape style="position:absolute;left:5134;top:3164;width:2;height:1017" coordorigin="5134,3164" coordsize="0,1017" path="m5134,4181l5134,3164e" filled="f" stroked="t" strokeweight=".479772pt" strokecolor="#343434">
                <v:path arrowok="t"/>
              </v:shape>
            </v:group>
            <v:group style="position:absolute;left:2663;top:3716;width:8713;height:2" coordorigin="2663,3716" coordsize="8713,2">
              <v:shape style="position:absolute;left:2663;top:3716;width:8713;height:2" coordorigin="2663,3716" coordsize="8713,0" path="m2663,3716l11376,3716e" filled="f" stroked="t" strokeweight=".479772pt" strokecolor="#2B282B">
                <v:path arrowok="t"/>
              </v:shape>
            </v:group>
            <v:group style="position:absolute;left:10589;top:3730;width:4193;height:2" coordorigin="10589,3730" coordsize="4193,2">
              <v:shape style="position:absolute;left:10589;top:3730;width:4193;height:2" coordorigin="10589,3730" coordsize="4193,0" path="m10589,3730l14782,3730e" filled="f" stroked="t" strokeweight=".959544pt" strokecolor="#3B3B3B">
                <v:path arrowok="t"/>
              </v:shape>
            </v:group>
            <v:group style="position:absolute;left:5100;top:4181;width:2;height:393" coordorigin="5100,4181" coordsize="2,393">
              <v:shape style="position:absolute;left:5100;top:4181;width:2;height:393" coordorigin="5100,4181" coordsize="0,393" path="m5100,4574l5100,4181e" filled="f" stroked="t" strokeweight=".479772pt" strokecolor="#000000">
                <v:path arrowok="t"/>
              </v:shape>
            </v:group>
            <v:group style="position:absolute;left:2673;top:4804;width:8703;height:2" coordorigin="2673,4804" coordsize="8703,2">
              <v:shape style="position:absolute;left:2673;top:4804;width:8703;height:2" coordorigin="2673,4804" coordsize="8703,0" path="m2673,4804l11376,4804e" filled="f" stroked="t" strokeweight=".959544pt" strokecolor="#3B3B3B">
                <v:path arrowok="t"/>
              </v:shape>
            </v:group>
            <v:group style="position:absolute;left:2634;top:4565;width:2;height:739" coordorigin="2634,4565" coordsize="2,739">
              <v:shape style="position:absolute;left:2634;top:4565;width:2;height:739" coordorigin="2634,4565" coordsize="0,739" path="m2634,5303l2634,4565e" filled="f" stroked="t" strokeweight=".479772pt" strokecolor="#000000">
                <v:path arrowok="t"/>
              </v:shape>
            </v:group>
            <v:group style="position:absolute;left:5100;top:4565;width:2;height:739" coordorigin="5100,4565" coordsize="2,739">
              <v:shape style="position:absolute;left:5100;top:4565;width:2;height:739" coordorigin="5100,4565" coordsize="0,739" path="m5100,5303l5100,4565e" filled="f" stroked="t" strokeweight=".479772pt" strokecolor="#342F2F">
                <v:path arrowok="t"/>
              </v:shape>
            </v:group>
            <v:group style="position:absolute;left:11299;top:4819;width:3483;height:2" coordorigin="11299,4819" coordsize="3483,2">
              <v:shape style="position:absolute;left:11299;top:4819;width:3483;height:2" coordorigin="11299,4819" coordsize="3483,0" path="m11299,4819l14782,4819e" filled="f" stroked="t" strokeweight=".959544pt" strokecolor="#2F2B2B">
                <v:path arrowok="t"/>
              </v:shape>
            </v:group>
            <v:group style="position:absolute;left:2673;top:5303;width:2466;height:2" coordorigin="2673,5303" coordsize="2466,2">
              <v:shape style="position:absolute;left:2673;top:5303;width:2466;height:2" coordorigin="2673,5303" coordsize="2466,0" path="m2673,5303l5139,5303e" filled="f" stroked="t" strokeweight=".959544pt" strokecolor="#484848">
                <v:path arrowok="t"/>
              </v:shape>
            </v:group>
            <v:group style="position:absolute;left:5004;top:5303;width:6371;height:2" coordorigin="5004,5303" coordsize="6371,2">
              <v:shape style="position:absolute;left:5004;top:5303;width:6371;height:2" coordorigin="5004,5303" coordsize="6371,0" path="m5004,5303l11376,5303e" filled="f" stroked="t" strokeweight=".959544pt" strokecolor="#2B2828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3"/>
          <w:szCs w:val="13"/>
          <w:color w:val="262324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68" w:lineRule="exact"/>
        <w:ind w:left="42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0"/>
          <w:w w:val="100"/>
          <w:position w:val="-1"/>
        </w:rPr>
        <w:t>::I: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8" w:lineRule="exact"/>
        <w:ind w:left="42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40" w:lineRule="auto"/>
        <w:ind w:left="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</w:rPr>
        <w:t>.,..,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40" w:lineRule="auto"/>
        <w:ind w:left="4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1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11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0" w:lineRule="exact"/>
        <w:ind w:left="4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98" w:lineRule="exact"/>
        <w:ind w:left="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4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38"/>
          <w:w w:val="53"/>
          <w:position w:val="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15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28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32"/>
          <w:w w:val="90"/>
          <w:position w:val="5"/>
        </w:rPr>
        <w:t>I</w:t>
      </w:r>
      <w:r>
        <w:rPr>
          <w:rFonts w:ascii="Arial" w:hAnsi="Arial" w:cs="Arial" w:eastAsia="Arial"/>
          <w:sz w:val="22"/>
          <w:szCs w:val="22"/>
          <w:color w:val="00498E"/>
          <w:spacing w:val="-6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0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262324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262324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262324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62324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94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62324"/>
          <w:spacing w:val="0"/>
          <w:w w:val="170"/>
          <w:position w:val="-2"/>
        </w:rPr>
        <w:t>())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63" w:lineRule="exact"/>
        <w:ind w:left="32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62324"/>
          <w:spacing w:val="0"/>
          <w:w w:val="121"/>
          <w:position w:val="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560" w:bottom="280" w:left="2420" w:right="1080"/>
          <w:cols w:num="2" w:equalWidth="0">
            <w:col w:w="12222" w:space="789"/>
            <w:col w:w="329"/>
          </w:cols>
        </w:sectPr>
      </w:pPr>
      <w:rPr/>
    </w:p>
    <w:p>
      <w:pPr>
        <w:spacing w:before="75" w:after="0" w:line="240" w:lineRule="auto"/>
        <w:ind w:left="111" w:right="-73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59.527pt;margin-top:18.650896pt;width:467.717pt;height:.1pt;mso-position-horizontal-relative:page;mso-position-vertical-relative:paragraph;z-index:-4892" coordorigin="1191,373" coordsize="9354,2">
            <v:shape style="position:absolute;left:1191;top:373;width:9354;height:2" coordorigin="1191,373" coordsize="9354,0" path="m1191,373l10545,373e" filled="f" stroked="t" strokeweight="1pt" strokecolor="#004A8F">
              <v:path arrowok="t"/>
            </v:shape>
          </v:group>
          <w10:wrap type="none"/>
        </w:pict>
      </w:r>
      <w:r>
        <w:rPr/>
        <w:pict>
          <v:group style="position:absolute;margin-left:59.528pt;margin-top:60.337898pt;width:467.716pt;height:626.456pt;mso-position-horizontal-relative:page;mso-position-vertical-relative:paragraph;z-index:-4891" coordorigin="1191,1207" coordsize="9354,12529">
            <v:shape style="position:absolute;left:1191;top:1207;width:9354;height:12529" type="#_x0000_t75">
              <v:imagedata r:id="rId18" o:title=""/>
            </v:shape>
            <v:group style="position:absolute;left:6861;top:12128;width:407;height:1421" coordorigin="6861,12128" coordsize="407,1421">
              <v:shape style="position:absolute;left:6861;top:12128;width:407;height:1421" coordorigin="6861,12128" coordsize="407,1421" path="m6861,13549l7268,13549,7268,12128,6861,12128,6861,13549e" filled="t" fillcolor="#FFFFFF" stroked="f">
                <v:path arrowok="t"/>
                <v:fill/>
              </v:shape>
            </v:group>
            <v:group style="position:absolute;left:6167;top:12142;width:407;height:1421" coordorigin="6167,12142" coordsize="407,1421">
              <v:shape style="position:absolute;left:6167;top:12142;width:407;height:1421" coordorigin="6167,12142" coordsize="407,1421" path="m6167,13563l6574,13563,6574,12142,6167,12142,6167,13563e" filled="t" fillcolor="#FFFFFF" stroked="f">
                <v:path arrowok="t"/>
                <v:fill/>
              </v:shape>
            </v:group>
            <v:group style="position:absolute;left:5458;top:12123;width:407;height:1421" coordorigin="5458,12123" coordsize="407,1421">
              <v:shape style="position:absolute;left:5458;top:12123;width:407;height:1421" coordorigin="5458,12123" coordsize="407,1421" path="m5458,13544l5865,13544,5865,12123,5458,12123,5458,13544e" filled="t" fillcolor="#FFFFFF" stroked="f">
                <v:path arrowok="t"/>
                <v:fill/>
              </v:shape>
            </v:group>
            <v:group style="position:absolute;left:7542;top:12134;width:407;height:1401" coordorigin="7542,12134" coordsize="407,1401">
              <v:shape style="position:absolute;left:7542;top:12134;width:407;height:1401" coordorigin="7542,12134" coordsize="407,1401" path="m7542,13535l7949,13535,7949,12134,7542,12134,7542,13535e" filled="t" fillcolor="#FFFFFF" stroked="f">
                <v:path arrowok="t"/>
                <v:fill/>
              </v:shape>
            </v:group>
            <v:group style="position:absolute;left:8250;top:12134;width:407;height:1401" coordorigin="8250,12134" coordsize="407,1401">
              <v:shape style="position:absolute;left:8250;top:12134;width:407;height:1401" coordorigin="8250,12134" coordsize="407,1401" path="m8250,13535l8657,13535,8657,12134,8250,12134,8250,13535e" filled="t" fillcolor="#FFFFFF" stroked="f">
                <v:path arrowok="t"/>
                <v:fill/>
              </v:shape>
            </v:group>
            <v:group style="position:absolute;left:8945;top:12120;width:407;height:1401" coordorigin="8945,12120" coordsize="407,1401">
              <v:shape style="position:absolute;left:8945;top:12120;width:407;height:1401" coordorigin="8945,12120" coordsize="407,1401" path="m8945,13521l9352,13521,9352,12120,8945,12120,8945,13521e" filled="t" fillcolor="#FFFFFF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571442pt;margin-top:662.838989pt;width:19.1997pt;height:69.361003pt;mso-position-horizontal-relative:page;mso-position-vertical-relative:page;z-index:-4890" type="#_x0000_t202" filled="f" stroked="f">
            <v:textbox style="layout-flow:vertical;mso-layout-flow-alt:bottom-to-top" inset="0,0,0,0">
              <w:txbxContent>
                <w:p>
                  <w:pPr>
                    <w:spacing w:before="0" w:after="0" w:line="304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ΦΘΟΙ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93"/>
                      <w:b/>
                      <w:bCs/>
                    </w:rPr>
                    <w:t>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ΤΙ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93"/>
                      <w:b/>
                      <w:bCs/>
                    </w:rPr>
                    <w:t>Δ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6"/>
                      <w:w w:val="93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ΑΙΤΩ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4"/>
                      <w:w w:val="100"/>
                      <w:b/>
                      <w:bCs/>
                    </w:rPr>
                    <w:t>Λ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2"/>
                      <w:w w:val="92"/>
                      <w:b/>
                      <w:bCs/>
                    </w:rPr>
                    <w:t>Ο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0"/>
                      <w:b/>
                      <w:bCs/>
                    </w:rPr>
                    <w:t>Α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85"/>
                      <w:b/>
                      <w:bCs/>
                    </w:rPr>
                    <w:t>Κ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1"/>
                      <w:b/>
                      <w:bCs/>
                    </w:rPr>
                    <w:t>ΑΡ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1"/>
                      <w:w w:val="91"/>
                      <w:b/>
                      <w:bCs/>
                    </w:rPr>
                    <w:t>Ν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4"/>
                      <w:b/>
                      <w:bCs/>
                    </w:rPr>
                    <w:t>ΑΝΙΑΣ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7.005432pt;margin-top:663.796997pt;width:19.1997pt;height:69.361003pt;mso-position-horizontal-relative:page;mso-position-vertical-relative:page;z-index:-4889" type="#_x0000_t202" filled="f" stroked="f">
            <v:textbox style="layout-flow:vertical;mso-layout-flow-alt:bottom-to-top" inset="0,0,0,0">
              <w:txbxContent>
                <w:p>
                  <w:pPr>
                    <w:spacing w:before="0" w:after="0" w:line="304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ΦΘΟΙ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93"/>
                      <w:b/>
                      <w:bCs/>
                    </w:rPr>
                    <w:t>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ΤΙ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93"/>
                      <w:b/>
                      <w:bCs/>
                    </w:rPr>
                    <w:t>Δ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6"/>
                      <w:w w:val="93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ΑΙΤΩ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4"/>
                      <w:w w:val="100"/>
                      <w:b/>
                      <w:bCs/>
                    </w:rPr>
                    <w:t>Λ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2"/>
                      <w:w w:val="92"/>
                      <w:b/>
                      <w:bCs/>
                    </w:rPr>
                    <w:t>Ο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0"/>
                      <w:b/>
                      <w:bCs/>
                    </w:rPr>
                    <w:t>Α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85"/>
                      <w:b/>
                      <w:bCs/>
                    </w:rPr>
                    <w:t>Κ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1"/>
                      <w:b/>
                      <w:bCs/>
                    </w:rPr>
                    <w:t>ΑΡ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1"/>
                      <w:w w:val="91"/>
                      <w:b/>
                      <w:bCs/>
                    </w:rPr>
                    <w:t>Ν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4"/>
                      <w:b/>
                      <w:bCs/>
                    </w:rPr>
                    <w:t>ΑΝΙΑΣ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1.729431pt;margin-top:663.088989pt;width:19.1997pt;height:69.361003pt;mso-position-horizontal-relative:page;mso-position-vertical-relative:page;z-index:-4888" type="#_x0000_t202" filled="f" stroked="f">
            <v:textbox style="layout-flow:vertical;mso-layout-flow-alt:bottom-to-top" inset="0,0,0,0">
              <w:txbxContent>
                <w:p>
                  <w:pPr>
                    <w:spacing w:before="0" w:after="0" w:line="304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ΦΘΟΙ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93"/>
                      <w:b/>
                      <w:bCs/>
                    </w:rPr>
                    <w:t>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ΤΙ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93"/>
                      <w:b/>
                      <w:bCs/>
                    </w:rPr>
                    <w:t>Δ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6"/>
                      <w:w w:val="93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ΑΙΤΩ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100"/>
                      <w:b/>
                      <w:bCs/>
                    </w:rPr>
                    <w:t>Λ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2"/>
                      <w:w w:val="92"/>
                      <w:b/>
                      <w:bCs/>
                    </w:rPr>
                    <w:t>Ο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0"/>
                      <w:b/>
                      <w:bCs/>
                    </w:rPr>
                    <w:t>Α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85"/>
                      <w:b/>
                      <w:bCs/>
                    </w:rPr>
                    <w:t>Κ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1"/>
                      <w:b/>
                      <w:bCs/>
                    </w:rPr>
                    <w:t>ΑΡ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1"/>
                      <w:w w:val="91"/>
                      <w:b/>
                      <w:bCs/>
                    </w:rPr>
                    <w:t>Ν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4"/>
                      <w:b/>
                      <w:bCs/>
                    </w:rPr>
                    <w:t>ΑΝΙΑΣ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5.745422pt;margin-top:662.380005pt;width:19.1997pt;height:69.361003pt;mso-position-horizontal-relative:page;mso-position-vertical-relative:page;z-index:-4887" type="#_x0000_t202" filled="f" stroked="f">
            <v:textbox style="layout-flow:vertical;mso-layout-flow-alt:bottom-to-top" inset="0,0,0,0">
              <w:txbxContent>
                <w:p>
                  <w:pPr>
                    <w:spacing w:before="0" w:after="0" w:line="304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ΦΘΟΙ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93"/>
                      <w:b/>
                      <w:bCs/>
                    </w:rPr>
                    <w:t>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ΤΙ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93"/>
                      <w:b/>
                      <w:bCs/>
                    </w:rPr>
                    <w:t>Δ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6"/>
                      <w:w w:val="93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ΑΙΤΩ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4"/>
                      <w:w w:val="100"/>
                      <w:b/>
                      <w:bCs/>
                    </w:rPr>
                    <w:t>Λ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2"/>
                      <w:w w:val="92"/>
                      <w:b/>
                      <w:bCs/>
                    </w:rPr>
                    <w:t>Ο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0"/>
                      <w:b/>
                      <w:bCs/>
                    </w:rPr>
                    <w:t>Α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85"/>
                      <w:b/>
                      <w:bCs/>
                    </w:rPr>
                    <w:t>Κ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1"/>
                      <w:b/>
                      <w:bCs/>
                    </w:rPr>
                    <w:t>ΑΡ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1"/>
                      <w:w w:val="91"/>
                      <w:b/>
                      <w:bCs/>
                    </w:rPr>
                    <w:t>Ν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4"/>
                      <w:b/>
                      <w:bCs/>
                    </w:rPr>
                    <w:t>ΑΝΙΑΣ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1.178436pt;margin-top:662.380005pt;width:19.1997pt;height:69.361003pt;mso-position-horizontal-relative:page;mso-position-vertical-relative:page;z-index:-4886" type="#_x0000_t202" filled="f" stroked="f">
            <v:textbox style="layout-flow:vertical;mso-layout-flow-alt:bottom-to-top" inset="0,0,0,0">
              <w:txbxContent>
                <w:p>
                  <w:pPr>
                    <w:spacing w:before="0" w:after="0" w:line="304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ΦΘΟΙ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93"/>
                      <w:b/>
                      <w:bCs/>
                    </w:rPr>
                    <w:t>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ΤΙ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93"/>
                      <w:b/>
                      <w:bCs/>
                    </w:rPr>
                    <w:t>Δ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6"/>
                      <w:w w:val="93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ΑΙΤΩ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100"/>
                      <w:b/>
                      <w:bCs/>
                    </w:rPr>
                    <w:t>Λ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2"/>
                      <w:w w:val="92"/>
                      <w:b/>
                      <w:bCs/>
                    </w:rPr>
                    <w:t>Ο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0"/>
                      <w:b/>
                      <w:bCs/>
                    </w:rPr>
                    <w:t>Α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85"/>
                      <w:b/>
                      <w:bCs/>
                    </w:rPr>
                    <w:t>Κ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1"/>
                      <w:b/>
                      <w:bCs/>
                    </w:rPr>
                    <w:t>ΑΡ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1"/>
                      <w:w w:val="91"/>
                      <w:b/>
                      <w:bCs/>
                    </w:rPr>
                    <w:t>Ν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4"/>
                      <w:b/>
                      <w:bCs/>
                    </w:rPr>
                    <w:t>ΑΝΙΑΣ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5.902435pt;margin-top:661.671021pt;width:19.1997pt;height:69.361003pt;mso-position-horizontal-relative:page;mso-position-vertical-relative:page;z-index:-4885" type="#_x0000_t202" filled="f" stroked="f">
            <v:textbox style="layout-flow:vertical;mso-layout-flow-alt:bottom-to-top" inset="0,0,0,0">
              <w:txbxContent>
                <w:p>
                  <w:pPr>
                    <w:spacing w:before="0" w:after="0" w:line="304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ΦΘΟΙ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93"/>
                      <w:b/>
                      <w:bCs/>
                    </w:rPr>
                    <w:t>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ΤΙ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93"/>
                      <w:b/>
                      <w:bCs/>
                    </w:rPr>
                    <w:t>Δ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3"/>
                      <w:b/>
                      <w:bCs/>
                    </w:rPr>
                    <w:t>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6"/>
                      <w:w w:val="93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100"/>
                      <w:b/>
                      <w:bCs/>
                    </w:rPr>
                    <w:t>ΑΙΤΩ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3"/>
                      <w:w w:val="100"/>
                      <w:b/>
                      <w:bCs/>
                    </w:rPr>
                    <w:t>Λ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2"/>
                      <w:w w:val="92"/>
                      <w:b/>
                      <w:bCs/>
                    </w:rPr>
                    <w:t>Ο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0"/>
                      <w:b/>
                      <w:bCs/>
                    </w:rPr>
                    <w:t>Α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2"/>
                      <w:w w:val="85"/>
                      <w:b/>
                      <w:bCs/>
                    </w:rPr>
                    <w:t>Κ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1"/>
                      <w:b/>
                      <w:bCs/>
                    </w:rPr>
                    <w:t>ΑΡ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-1"/>
                      <w:w w:val="91"/>
                      <w:b/>
                      <w:bCs/>
                    </w:rPr>
                    <w:t>Ν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231F20"/>
                      <w:spacing w:val="0"/>
                      <w:w w:val="94"/>
                      <w:b/>
                      <w:bCs/>
                    </w:rPr>
                    <w:t>ΑΝΙΑΣ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19184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9" w:after="0" w:line="240" w:lineRule="auto"/>
        <w:ind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004A8F"/>
          <w:spacing w:val="2"/>
          <w:w w:val="67"/>
          <w:b/>
          <w:bCs/>
        </w:rPr>
        <w:t>ΕΦΗΜΕΡΙ∆</w:t>
      </w:r>
      <w:r>
        <w:rPr>
          <w:rFonts w:ascii="Times New Roman" w:hAnsi="Times New Roman" w:cs="Times New Roman" w:eastAsia="Times New Roman"/>
          <w:sz w:val="20"/>
          <w:szCs w:val="20"/>
          <w:color w:val="004A8F"/>
          <w:spacing w:val="-29"/>
          <w:w w:val="67"/>
          <w:b/>
          <w:bCs/>
        </w:rPr>
        <w:t>Α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67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67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21"/>
          <w:w w:val="67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4A8F"/>
          <w:spacing w:val="2"/>
          <w:w w:val="67"/>
          <w:b/>
          <w:bCs/>
        </w:rPr>
        <w:t>Η</w:t>
      </w:r>
      <w:r>
        <w:rPr>
          <w:rFonts w:ascii="Times New Roman" w:hAnsi="Times New Roman" w:cs="Times New Roman" w:eastAsia="Times New Roman"/>
          <w:sz w:val="20"/>
          <w:szCs w:val="20"/>
          <w:color w:val="004A8F"/>
          <w:spacing w:val="0"/>
          <w:w w:val="67"/>
          <w:b/>
          <w:bCs/>
        </w:rPr>
        <w:t>Σ</w:t>
      </w:r>
      <w:r>
        <w:rPr>
          <w:rFonts w:ascii="Times New Roman" w:hAnsi="Times New Roman" w:cs="Times New Roman" w:eastAsia="Times New Roman"/>
          <w:sz w:val="20"/>
          <w:szCs w:val="20"/>
          <w:color w:val="004A8F"/>
          <w:spacing w:val="31"/>
          <w:w w:val="67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4A8F"/>
          <w:spacing w:val="3"/>
          <w:w w:val="67"/>
          <w:b/>
          <w:bCs/>
        </w:rPr>
        <w:t>ΚΥΒΕΡΝΗΣΕΩΣ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31F20"/>
          <w:spacing w:val="0"/>
          <w:w w:val="90"/>
        </w:rPr>
        <w:t>Τεύ</w:t>
      </w:r>
      <w:r>
        <w:rPr>
          <w:rFonts w:ascii="Arial" w:hAnsi="Arial" w:cs="Arial" w:eastAsia="Arial"/>
          <w:sz w:val="19"/>
          <w:szCs w:val="19"/>
          <w:color w:val="231F20"/>
          <w:spacing w:val="-4"/>
          <w:w w:val="90"/>
        </w:rPr>
        <w:t>χ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0"/>
        </w:rPr>
        <w:t>ος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19"/>
          <w:szCs w:val="19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3"/>
        </w:rPr>
        <w:t>’</w:t>
      </w:r>
      <w:r>
        <w:rPr>
          <w:rFonts w:ascii="Arial" w:hAnsi="Arial" w:cs="Arial" w:eastAsia="Arial"/>
          <w:sz w:val="19"/>
          <w:szCs w:val="19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>1864/15.05.2020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pgMar w:header="1351" w:footer="0" w:top="1080" w:bottom="280" w:left="1080" w:right="1240"/>
          <w:headerReference w:type="even" r:id="rId17"/>
          <w:pgSz w:w="11920" w:h="16840"/>
          <w:cols w:num="3" w:equalWidth="0">
            <w:col w:w="675" w:space="3026"/>
            <w:col w:w="2347" w:space="1351"/>
            <w:col w:w="2201"/>
          </w:cols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768.851807pt;margin-top:67.627731pt;width:.1pt;height:468.597834pt;mso-position-horizontal-relative:page;mso-position-vertical-relative:page;z-index:-4884" coordorigin="15377,1353" coordsize="2,9372">
            <v:shape style="position:absolute;left:15377;top:1353;width:2;height:9372" coordorigin="15377,1353" coordsize="0,9372" path="m15377,10725l15377,1353e" filled="f" stroked="t" strokeweight="1.919088pt" strokecolor="#00488C">
              <v:path arrowok="t"/>
            </v:shape>
          </v:group>
          <w10:wrap type="none"/>
        </w:pict>
      </w:r>
      <w:r>
        <w:rPr>
          <w:sz w:val="22"/>
          <w:szCs w:val="22"/>
        </w:rPr>
      </w:r>
    </w:p>
    <w:p>
      <w:pPr>
        <w:spacing w:before="48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343334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18"/>
        <w:jc w:val="right"/>
        <w:rPr>
          <w:rFonts w:ascii="Arial" w:hAnsi="Arial" w:cs="Arial" w:eastAsia="Arial"/>
          <w:sz w:val="11"/>
          <w:szCs w:val="1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9.07576pt;margin-top:11.87362pt;width:610.989743pt;height:306.003784pt;mso-position-horizontal-relative:page;mso-position-vertical-relative:paragraph;z-index:-488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245" w:hRule="exact"/>
                    </w:trPr>
                    <w:tc>
                      <w:tcPr>
                        <w:tcW w:w="1890" w:type="dxa"/>
                        <w:tcBorders>
                          <w:top w:val="single" w:sz="7.676352" w:space="0" w:color="3F3F3F"/>
                          <w:bottom w:val="single" w:sz="7.676352" w:space="0" w:color="2F2F2F"/>
                          <w:left w:val="single" w:sz="3.838176" w:space="0" w:color="2B2B2B"/>
                          <w:right w:val="single" w:sz="7.676352" w:space="0" w:color="342F2F"/>
                        </w:tcBorders>
                      </w:tcPr>
                      <w:p>
                        <w:pPr>
                          <w:spacing w:before="56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0"/>
                          </w:rPr>
                          <w:t>AN.ATIIKHI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74" w:type="dxa"/>
                        <w:tcBorders>
                          <w:top w:val="single" w:sz="7.676352" w:space="0" w:color="3F3F3F"/>
                          <w:bottom w:val="single" w:sz="7.676352" w:space="0" w:color="2F2F2F"/>
                          <w:left w:val="single" w:sz="7.676352" w:space="0" w:color="342F2F"/>
                          <w:right w:val="single" w:sz="7.676352" w:space="0" w:color="2B2B2B"/>
                        </w:tcBorders>
                      </w:tcPr>
                      <w:p>
                        <w:pPr>
                          <w:spacing w:before="56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Mapa9W\'a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14" w:type="dxa"/>
                        <w:tcBorders>
                          <w:top w:val="single" w:sz="7.676352" w:space="0" w:color="3F3F3F"/>
                          <w:bottom w:val="single" w:sz="7.676352" w:space="0" w:color="544F54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65" w:after="0" w:line="273" w:lineRule="auto"/>
                          <w:ind w:left="235" w:right="132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9tcl"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112"/>
                          </w:rPr>
                          <w:t>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2"/>
                          </w:rPr>
                          <w:t>Mnpe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4"/>
                          </w:rPr>
                          <w:t>Mapa9wvO&lt;;-Ntac;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4"/>
                          </w:rPr>
                          <w:t>MaKpl"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4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aLpeim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ttJ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7"/>
                          </w:rPr>
                          <w:t>tJa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53"/>
                          </w:rPr>
                          <w:t>til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7"/>
                          </w:rPr>
                          <w:t>napC!Ala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60"/>
                          </w:rPr>
                          <w:t>&lt;11&lt;;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4"/>
                          </w:rPr>
                          <w:t>Nttac;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2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4"/>
                          </w:rPr>
                          <w:t>MciKpl'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4"/>
                          </w:rPr>
                          <w:t>)c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avo.to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9"/>
                          </w:rPr>
                          <w:t>tKc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67"/>
                          </w:rPr>
                          <w:t>l:I'J&lt;;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"/>
                            <w:w w:val="6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7"/>
                          </w:rPr>
                          <w:t>Zwvl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7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3"/>
                          </w:rPr>
                          <w:t>anoMrou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7"/>
                          </w:rPr>
                          <w:t>npocrtaaiac;,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3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8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8"/>
                          </w:rPr>
                          <w:t>apx.atOAOVlKO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0"/>
                          </w:rPr>
                          <w:t>X.WPO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Mnpe(i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2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1"/>
                          </w:rPr>
                          <w:t>MciKpiJ&lt;;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603" w:type="dxa"/>
                        <w:gridSpan w:val="2"/>
                        <w:tcBorders>
                          <w:top w:val="single" w:sz="7.676352" w:space="0" w:color="3F3F3F"/>
                          <w:bottom w:val="single" w:sz="3.838176" w:space="0" w:color="343434"/>
                          <w:left w:val="single" w:sz="7.676352" w:space="0" w:color="28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4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A/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}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031/19954/2601/23-7-197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((J)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.E.K.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9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103"/>
                          </w:rPr>
                          <w:t>866/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10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E72"/>
                            <w:spacing w:val="-1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4"/>
                          </w:rPr>
                          <w:t>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4"/>
                            <w:w w:val="11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3"/>
                            <w:w w:val="109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1977)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9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vnnE/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}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02/828/14/2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1980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8"/>
                          </w:rPr>
                          <w:t>((J)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8"/>
                          </w:rPr>
                          <w:t>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366/B/11-4-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8" w:after="0" w:line="240" w:lineRule="auto"/>
                          <w:ind w:left="10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1980)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25" w:hRule="exact"/>
                    </w:trPr>
                    <w:tc>
                      <w:tcPr>
                        <w:tcW w:w="1890" w:type="dxa"/>
                        <w:tcBorders>
                          <w:top w:val="single" w:sz="7.676352" w:space="0" w:color="2F2F2F"/>
                          <w:bottom w:val="single" w:sz="7.676352" w:space="0" w:color="2F2F2F"/>
                          <w:left w:val="single" w:sz="3.838176" w:space="0" w:color="2B2B2B"/>
                          <w:right w:val="nil" w:sz="6" w:space="0" w:color="auto"/>
                        </w:tcBorders>
                      </w:tcPr>
                      <w:p>
                        <w:pPr>
                          <w:spacing w:before="48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2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0"/>
                          </w:rPr>
                          <w:t>AN.ATIIKHI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74" w:type="dxa"/>
                        <w:tcBorders>
                          <w:top w:val="single" w:sz="7.676352" w:space="0" w:color="2F2F2F"/>
                          <w:bottom w:val="single" w:sz="7.676352" w:space="0" w:color="2F2F2F"/>
                          <w:left w:val="nil" w:sz="6" w:space="0" w:color="auto"/>
                          <w:right w:val="single" w:sz="7.676352" w:space="0" w:color="2B2B2B"/>
                        </w:tcBorders>
                      </w:tcPr>
                      <w:p>
                        <w:pPr>
                          <w:spacing w:before="48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8"/>
                          </w:rPr>
                          <w:t>Mapa9wva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14" w:type="dxa"/>
                        <w:tcBorders>
                          <w:top w:val="single" w:sz="7.676352" w:space="0" w:color="544F54"/>
                          <w:bottom w:val="single" w:sz="7.676352" w:space="0" w:color="2F2F2F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58" w:after="0" w:line="270" w:lineRule="auto"/>
                          <w:ind w:left="245" w:right="446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9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9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l:IJ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tl"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1"/>
                          </w:rPr>
                          <w:t>napa.\.ia&lt;;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9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43334"/>
                            <w:spacing w:val="0"/>
                            <w:w w:val="100"/>
                          </w:rPr>
                          <w:t>li'JI;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43334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9"/>
                          </w:rPr>
                          <w:t>Ntac;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3"/>
                          </w:rPr>
                          <w:t>MaKpl]&lt;;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evr6c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3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t:O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t&lt;l]pUVIJ.EVOU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6"/>
                          </w:rPr>
                          <w:t>KllPUVIJEvo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apx.awkoytKO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4"/>
                            <w:i/>
                          </w:rPr>
                          <w:t>XWPOV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0"/>
                            <w:w w:val="74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3"/>
                          </w:rPr>
                          <w:t>NeoXtBlKO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3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3"/>
                          </w:rPr>
                          <w:t>OtKlOtJO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Niac;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MaKpll&lt;;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9"/>
                            <w:w w:val="9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v6na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0"/>
                            <w:w w:val="9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334"/>
                            <w:spacing w:val="0"/>
                            <w:w w:val="77"/>
                          </w:rPr>
                          <w:t>t:ll&lt;;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33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ooou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lli)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IJ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"/>
                            <w:w w:val="9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Aetl3a6tvo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343334"/>
                            <w:spacing w:val="0"/>
                            <w:w w:val="123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343334"/>
                            <w:spacing w:val="7"/>
                            <w:w w:val="12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22"/>
                          </w:rPr>
                          <w:t>6pet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2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5"/>
                          </w:rPr>
                          <w:t>o6ov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XEtl.uippac;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sz="3.838176" w:space="0" w:color="343434"/>
                          <w:bottom w:val="single" w:sz="3.838176" w:space="0" w:color="444444"/>
                          <w:left w:val="single" w:sz="7.676352" w:space="0" w:color="282828"/>
                          <w:right w:val="nil" w:sz="6" w:space="0" w:color="auto"/>
                        </w:tcBorders>
                      </w:tcPr>
                      <w:p>
                        <w:pPr>
                          <w:spacing w:before="72" w:after="0" w:line="266" w:lineRule="auto"/>
                          <w:ind w:left="249" w:right="-61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99"/>
                          </w:rPr>
                          <w:t>Y.A25666/984/30-5-195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5"/>
                            <w:w w:val="10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0"/>
                          </w:rPr>
                          <w:t>&lt;l&gt;EK184/B/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4"/>
                            <w:w w:val="91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11"/>
                            <w:w w:val="10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-14"/>
                            <w:w w:val="14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IDEK265/B/1-10-1957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2" w:type="dxa"/>
                        <w:vMerge w:val="restart"/>
                        <w:tcBorders>
                          <w:top w:val="single" w:sz="3.838176" w:space="0" w:color="343434"/>
                          <w:left w:val="nil" w:sz="6" w:space="0" w:color="auto"/>
                          <w:right w:val="single" w:sz="7.676352" w:space="0" w:color="2B2828"/>
                        </w:tcBorders>
                      </w:tcPr>
                      <w:p>
                        <w:pPr>
                          <w:spacing w:before="72" w:after="0" w:line="240" w:lineRule="auto"/>
                          <w:ind w:left="1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957)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-4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1957)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84" w:hRule="exact"/>
                    </w:trPr>
                    <w:tc>
                      <w:tcPr>
                        <w:tcW w:w="1890" w:type="dxa"/>
                        <w:tcBorders>
                          <w:top w:val="single" w:sz="7.676352" w:space="0" w:color="2F2F2F"/>
                          <w:bottom w:val="single" w:sz="7.676352" w:space="0" w:color="282328"/>
                          <w:left w:val="single" w:sz="3.838176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46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8"/>
                          </w:rPr>
                          <w:t>AN.AmKHI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74" w:type="dxa"/>
                        <w:tcBorders>
                          <w:top w:val="single" w:sz="7.676352" w:space="0" w:color="2F2F2F"/>
                          <w:bottom w:val="single" w:sz="7.676352" w:space="0" w:color="3F3B3B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75" w:after="0" w:line="313" w:lineRule="auto"/>
                          <w:ind w:left="240" w:right="338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3"/>
                          </w:rPr>
                          <w:t>IJO&lt;;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2"/>
                          </w:rPr>
                          <w:t>Incitw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6"/>
                            <w:w w:val="1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0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759"/>
                            <w:spacing w:val="0"/>
                            <w:w w:val="1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4"/>
                          </w:rPr>
                          <w:t>Apl:EJ.Uiioc;.t.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1"/>
                            <w:w w:val="8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9"/>
                          </w:rPr>
                          <w:t>E.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Apl:EIJtlioc;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14" w:type="dxa"/>
                        <w:tcBorders>
                          <w:top w:val="single" w:sz="7.676352" w:space="0" w:color="2F2F2F"/>
                          <w:bottom w:val="single" w:sz="11.514528" w:space="0" w:color="5B5B60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65" w:after="0" w:line="266" w:lineRule="auto"/>
                          <w:ind w:left="245" w:right="166" w:firstLine="-10"/>
                          <w:jc w:val="both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7"/>
                          </w:rPr>
                          <w:t>tiJilll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tl"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7"/>
                          </w:rPr>
                          <w:t>napC!Aiac;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5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6"/>
                          </w:rPr>
                          <w:t>£VT6&lt;;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4"/>
                          </w:rPr>
                          <w:t>KIJPUVIJEVO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5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apx.atOAOVlKO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5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6"/>
                          </w:rPr>
                          <w:t>tile;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9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Taupon6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Apti1Jt6oc;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8"/>
                            <w:w w:val="9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2"/>
                          </w:rPr>
                          <w:t>avaroktt&lt;c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4"/>
                          </w:rPr>
                          <w:t>v6tt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9"/>
                            <w:w w:val="11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7"/>
                          </w:rPr>
                          <w:t>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n£pt4&gt;paytJtvou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0"/>
                          </w:rPr>
                          <w:t>x.wpo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7"/>
                          </w:rPr>
                          <w:t>vaou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sz="3.838176" w:space="0" w:color="444444"/>
                          <w:bottom w:val="single" w:sz="7.676352" w:space="0" w:color="4B4B4B"/>
                          <w:left w:val="single" w:sz="7.676352" w:space="0" w:color="282828"/>
                          <w:right w:val="nil" w:sz="6" w:space="0" w:color="auto"/>
                        </w:tcBorders>
                      </w:tcPr>
                      <w:p>
                        <w:pPr>
                          <w:spacing w:before="70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99"/>
                          </w:rPr>
                          <w:t>Y.A.2566/984/30-5-195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2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6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265/B/110-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2" w:type="dxa"/>
                        <w:vMerge/>
                        <w:tcBorders>
                          <w:bottom w:val="single" w:sz="7.676352" w:space="0" w:color="4B4B4B"/>
                          <w:left w:val="nil" w:sz="6" w:space="0" w:color="auto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729" w:hRule="exact"/>
                    </w:trPr>
                    <w:tc>
                      <w:tcPr>
                        <w:tcW w:w="1890" w:type="dxa"/>
                        <w:tcBorders>
                          <w:top w:val="single" w:sz="7.676352" w:space="0" w:color="282328"/>
                          <w:bottom w:val="single" w:sz="7.676352" w:space="0" w:color="2F2B2B"/>
                          <w:left w:val="single" w:sz="3.838176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46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0"/>
                          </w:rPr>
                          <w:t>AN.ATIIKHI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74" w:type="dxa"/>
                        <w:tcBorders>
                          <w:top w:val="single" w:sz="7.676352" w:space="0" w:color="3F3B3B"/>
                          <w:bottom w:val="single" w:sz="11.514528" w:space="0" w:color="575757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65" w:after="0" w:line="253" w:lineRule="auto"/>
                          <w:ind w:left="249" w:right="47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MilO&lt;;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9"/>
                          </w:rPr>
                          <w:t>Aaupewttt&lt;r'lc;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14" w:type="dxa"/>
                        <w:tcBorders>
                          <w:top w:val="single" w:sz="11.514528" w:space="0" w:color="5B5B60"/>
                          <w:bottom w:val="single" w:sz="11.514528" w:space="0" w:color="575757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51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9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w w:val="9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334"/>
                            <w:spacing w:val="0"/>
                            <w:w w:val="186"/>
                          </w:rPr>
                          <w:t>til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2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1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"/>
                            <w:w w:val="11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5"/>
                          </w:rPr>
                          <w:t>v6na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OpiJO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0"/>
                          </w:rPr>
                          <w:t>ACIWclKij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43334"/>
                            <w:spacing w:val="0"/>
                            <w:w w:val="100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43334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7"/>
                          </w:rPr>
                          <w:t>CttJEO'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5"/>
                          </w:rPr>
                          <w:t>VEttvlaOijiJE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lOV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8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6"/>
                          </w:rPr>
                          <w:t>nept4&gt;payj.lEvO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4"/>
                          </w:rPr>
                          <w:t>apx.aLOAOVLKO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6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4"/>
                          </w:rPr>
                          <w:t>X.WpO.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603" w:type="dxa"/>
                        <w:gridSpan w:val="2"/>
                        <w:tcBorders>
                          <w:top w:val="single" w:sz="7.676352" w:space="0" w:color="4B4B4B"/>
                          <w:bottom w:val="single" w:sz="7.676352" w:space="0" w:color="2F2B2B"/>
                          <w:left w:val="single" w:sz="7.676352" w:space="0" w:color="28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65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852/B'/1980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9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3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175/AAn/2015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40" w:hRule="exact"/>
                    </w:trPr>
                    <w:tc>
                      <w:tcPr>
                        <w:tcW w:w="1890" w:type="dxa"/>
                        <w:tcBorders>
                          <w:top w:val="single" w:sz="7.676352" w:space="0" w:color="2F2B2B"/>
                          <w:bottom w:val="single" w:sz="7.676352" w:space="0" w:color="2B2828"/>
                          <w:left w:val="single" w:sz="3.838176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46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1"/>
                          </w:rPr>
                          <w:t>AN.ATIIKHI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74" w:type="dxa"/>
                        <w:tcBorders>
                          <w:top w:val="single" w:sz="11.514528" w:space="0" w:color="575757"/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51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3"/>
                          </w:rPr>
                          <w:t>IJO&lt;;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3"/>
                          </w:rPr>
                          <w:t>IapWVLKOU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14" w:type="dxa"/>
                        <w:tcBorders>
                          <w:top w:val="single" w:sz="11.514528" w:space="0" w:color="575757"/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51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4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1"/>
                          </w:rPr>
                          <w:t>at&lt;pw&lt;iJpt6unt&lt;c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7"/>
                          </w:rPr>
                          <w:t>t&lt;6mo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fleypevwv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603" w:type="dxa"/>
                        <w:gridSpan w:val="2"/>
                        <w:tcBorders>
                          <w:top w:val="single" w:sz="7.676352" w:space="0" w:color="2F2B2B"/>
                          <w:bottom w:val="single" w:sz="7.676352" w:space="0" w:color="4F4F4F"/>
                          <w:left w:val="single" w:sz="7.676352" w:space="0" w:color="28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65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852/B'/1980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9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3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2"/>
                          </w:rPr>
                          <w:t>175/AA0/2015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1890" w:type="dxa"/>
                        <w:vMerge w:val="restart"/>
                        <w:tcBorders>
                          <w:top w:val="single" w:sz="7.676352" w:space="0" w:color="2B2828"/>
                          <w:left w:val="single" w:sz="3.838176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56" w:after="0" w:line="240" w:lineRule="auto"/>
                          <w:ind w:left="27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0"/>
                          </w:rPr>
                          <w:t>AN.ATIIKHI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74" w:type="dxa"/>
                        <w:vMerge w:val="restart"/>
                        <w:tcBorders>
                          <w:top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19" w:after="0" w:line="257" w:lineRule="auto"/>
                          <w:ind w:left="259" w:right="335" w:firstLine="-10"/>
                          <w:jc w:val="both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343334"/>
                            <w:w w:val="62"/>
                          </w:rPr>
                          <w:t>.t.i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343334"/>
                            <w:spacing w:val="10"/>
                            <w:w w:val="62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65"/>
                          </w:rPr>
                          <w:t>tJO&lt;;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1"/>
                          </w:rPr>
                          <w:t>Incitwv-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0"/>
                          </w:rPr>
                          <w:t>Apt:EIJLO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1"/>
                          </w:rPr>
                          <w:t>(l(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4"/>
                            <w:w w:val="8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3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35"/>
                          </w:rPr>
                          <w:t>IU.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3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AptEIJLiiac;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14" w:type="dxa"/>
                        <w:vMerge w:val="restart"/>
                        <w:tcBorders>
                          <w:top w:val="single" w:sz="7.676352" w:space="0" w:color="2B2828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0" w:after="0" w:line="256" w:lineRule="exact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343334"/>
                            <w:w w:val="10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343334"/>
                            <w:spacing w:val="-3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55"/>
                          </w:rPr>
                          <w:t>nept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5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55"/>
                          </w:rPr>
                          <w:t>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8"/>
                            <w:w w:val="15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1"/>
                          </w:rPr>
                          <w:t>xwpoc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12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5"/>
                          </w:rPr>
                          <w:t>LKpo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lepou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5"/>
                          </w:rPr>
                          <w:t>tl]&lt;;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6"/>
                          </w:rPr>
                          <w:t>napC!Atac;.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9"/>
                          </w:rPr>
                          <w:t>v6no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53" w:lineRule="auto"/>
                          <w:ind w:left="254" w:right="885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6pt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8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KI'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PUYIJEVO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0"/>
                          </w:rPr>
                          <w:t>OPXCXLO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0"/>
                          </w:rPr>
                          <w:t>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X.Wpo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LEpO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Tl]&lt;;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Taupon6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.o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4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0"/>
                          </w:rPr>
                          <w:t>AptEIJLOo&lt;;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43334"/>
                            <w:spacing w:val="0"/>
                            <w:w w:val="90"/>
                            <w:i/>
                          </w:rPr>
                          <w:t>twc;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43334"/>
                            <w:spacing w:val="-29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65"/>
                          </w:rPr>
                          <w:t>1:11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6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5"/>
                            <w:w w:val="6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o66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5"/>
                          </w:rPr>
                          <w:t>IC!Aat-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0"/>
                          </w:rPr>
                          <w:t>ivoc;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603" w:type="dxa"/>
                        <w:gridSpan w:val="2"/>
                        <w:tcBorders>
                          <w:top w:val="single" w:sz="7.676352" w:space="0" w:color="4F4F4F"/>
                          <w:bottom w:val="nil" w:sz="6" w:space="0" w:color="auto"/>
                          <w:left w:val="single" w:sz="7.676352" w:space="0" w:color="28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65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82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11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2"/>
                          </w:rPr>
                          <w:t>265/B'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334"/>
                            <w:spacing w:val="0"/>
                            <w:w w:val="103"/>
                          </w:rPr>
                          <w:t>/1957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85" w:hRule="exact"/>
                    </w:trPr>
                    <w:tc>
                      <w:tcPr>
                        <w:tcW w:w="1890" w:type="dxa"/>
                        <w:vMerge/>
                        <w:tcBorders>
                          <w:bottom w:val="single" w:sz="7.676352" w:space="0" w:color="342F2F"/>
                          <w:left w:val="single" w:sz="3.838176" w:space="0" w:color="2B2B2B"/>
                          <w:right w:val="single" w:sz="7.676352" w:space="0" w:color="2B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74" w:type="dxa"/>
                        <w:vMerge/>
                        <w:tcBorders>
                          <w:bottom w:val="single" w:sz="7.676352" w:space="0" w:color="342F2F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014" w:type="dxa"/>
                        <w:vMerge/>
                        <w:tcBorders>
                          <w:bottom w:val="single" w:sz="7.676352" w:space="0" w:color="342F2F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0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single" w:sz="7.676352" w:space="0" w:color="282828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1"/>
          <w:szCs w:val="11"/>
          <w:color w:val="343334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334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334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68" w:lineRule="exact"/>
        <w:ind w:right="9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0"/>
          <w:w w:val="89"/>
          <w:position w:val="-1"/>
        </w:rPr>
        <w:t>::I: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8" w:lineRule="exact"/>
        <w:ind w:right="9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98"/>
        <w:jc w:val="righ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40" w:lineRule="auto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</w:rPr>
        <w:t>.,..,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65" w:lineRule="exact"/>
        <w:ind w:right="107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  <w:position w:val="9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2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9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2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9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9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2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9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80" w:lineRule="exact"/>
        <w:ind w:right="99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98" w:lineRule="exact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4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38"/>
          <w:w w:val="53"/>
          <w:position w:val="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15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28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32"/>
          <w:w w:val="90"/>
          <w:position w:val="5"/>
        </w:rPr>
        <w:t>I</w:t>
      </w:r>
      <w:r>
        <w:rPr>
          <w:rFonts w:ascii="Arial" w:hAnsi="Arial" w:cs="Arial" w:eastAsia="Arial"/>
          <w:sz w:val="22"/>
          <w:szCs w:val="22"/>
          <w:color w:val="00498E"/>
          <w:spacing w:val="-6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0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343334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343334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343334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343334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right="10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0"/>
          <w:w w:val="170"/>
        </w:rPr>
        <w:t>())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29" w:lineRule="exact"/>
        <w:ind w:right="111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133"/>
          <w:i/>
        </w:rPr>
        <w:t>l.n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1076858664" w:top="1920" w:bottom="280" w:left="2420" w:right="1080"/>
          <w:headerReference w:type="odd" r:id="rId19"/>
          <w:pgSz w:w="16840" w:h="11920" w:orient="landscape"/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3" w:after="0" w:line="240" w:lineRule="auto"/>
        <w:ind w:right="121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768.120239pt;margin-top:-2.736599pt;width:.1pt;height:466.803392pt;mso-position-horizontal-relative:page;mso-position-vertical-relative:paragraph;z-index:-4882" coordorigin="15362,-55" coordsize="2,9336">
            <v:shape style="position:absolute;left:15362;top:-55;width:2;height:9336" coordorigin="15362,-55" coordsize="0,9336" path="m15362,9281l15362,-55e" filled="f" stroked="t" strokeweight="1.218524pt" strokecolor="#0F5493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color w:val="524F4F"/>
          <w:spacing w:val="0"/>
          <w:w w:val="107"/>
        </w:rPr>
        <w:t>1.0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75" w:after="0" w:line="134" w:lineRule="exact"/>
        <w:ind w:right="129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524F4F"/>
          <w:spacing w:val="0"/>
          <w:w w:val="115"/>
          <w:position w:val="-1"/>
        </w:rPr>
        <w:t>00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28" w:lineRule="exact"/>
        <w:ind w:right="137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5.243233pt;margin-top:29.058115pt;width:633.480101pt;height:365.47091pt;mso-position-horizontal-relative:page;mso-position-vertical-relative:paragraph;z-index:-488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791" w:hRule="exact"/>
                    </w:trPr>
                    <w:tc>
                      <w:tcPr>
                        <w:tcW w:w="1945" w:type="dxa"/>
                        <w:tcBorders>
                          <w:top w:val="single" w:sz="7.311144" w:space="0" w:color="342F2F"/>
                          <w:bottom w:val="single" w:sz="7.311144" w:space="0" w:color="4F4B4B"/>
                          <w:left w:val="single" w:sz="7.311144" w:space="0" w:color="2F2B2B"/>
                          <w:right w:val="single" w:sz="7.311144" w:space="0" w:color="2F2B2B"/>
                        </w:tcBorders>
                      </w:tcPr>
                      <w:p>
                        <w:pPr>
                          <w:spacing w:before="48" w:after="0" w:line="240" w:lineRule="auto"/>
                          <w:ind w:left="2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w w:val="89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-4"/>
                            <w:w w:val="89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524F4F"/>
                            <w:spacing w:val="0"/>
                            <w:w w:val="117"/>
                            <w:b/>
                            <w:bCs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524F4F"/>
                            <w:spacing w:val="-1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82"/>
                            <w:b/>
                            <w:bCs/>
                          </w:rPr>
                          <w:t>ATIIKHI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.311144" w:space="0" w:color="383434"/>
                          <w:bottom w:val="single" w:sz="4.874096" w:space="0" w:color="3F3B3B"/>
                          <w:left w:val="single" w:sz="7.311144" w:space="0" w:color="2F2B2B"/>
                          <w:right w:val="single" w:sz="4.874096" w:space="0" w:color="342F34"/>
                        </w:tcBorders>
                      </w:tcPr>
                      <w:p>
                        <w:pPr>
                          <w:spacing w:before="63" w:after="0" w:line="240" w:lineRule="auto"/>
                          <w:ind w:left="24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Mapa8wva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34" w:type="dxa"/>
                        <w:tcBorders>
                          <w:top w:val="single" w:sz="7.311144" w:space="0" w:color="383434"/>
                          <w:bottom w:val="single" w:sz="7.311144" w:space="0" w:color="4F4B4B"/>
                          <w:left w:val="single" w:sz="4.874096" w:space="0" w:color="342F34"/>
                          <w:right w:val="single" w:sz="7.311144" w:space="0" w:color="383434"/>
                        </w:tcBorders>
                      </w:tcPr>
                      <w:p>
                        <w:pPr>
                          <w:spacing w:before="69" w:after="0" w:line="240" w:lineRule="auto"/>
                          <w:ind w:left="238" w:right="-20"/>
                          <w:jc w:val="left"/>
                          <w:tabs>
                            <w:tab w:pos="700" w:val="left"/>
                          </w:tabs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w w:val="9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w w:val="9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7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7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F3B3B"/>
                            <w:spacing w:val="0"/>
                            <w:w w:val="164"/>
                          </w:rPr>
                          <w:t>tr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F3B3B"/>
                            <w:spacing w:val="0"/>
                            <w:w w:val="16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F3B3B"/>
                            <w:spacing w:val="22"/>
                            <w:w w:val="16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6"/>
                          </w:rPr>
                          <w:t>XEpoov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1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oou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Kuvoooupa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7.311144" w:space="0" w:color="383434"/>
                          <w:bottom w:val="single" w:sz="7.311144" w:space="0" w:color="4F4B4B"/>
                          <w:left w:val="single" w:sz="7.311144" w:space="0" w:color="383434"/>
                          <w:right w:val="single" w:sz="2.437048" w:space="0" w:color="282323"/>
                        </w:tcBorders>
                      </w:tcPr>
                      <w:p>
                        <w:pPr>
                          <w:spacing w:before="87" w:after="0" w:line="240" w:lineRule="auto"/>
                          <w:ind w:left="8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8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11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9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9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5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AAn/13-04-2016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1945" w:type="dxa"/>
                        <w:vMerge w:val="restart"/>
                        <w:tcBorders>
                          <w:top w:val="single" w:sz="7.311144" w:space="0" w:color="4F4B4B"/>
                          <w:left w:val="single" w:sz="7.311144" w:space="0" w:color="2F2B2B"/>
                          <w:right w:val="single" w:sz="7.311144" w:space="0" w:color="2F2B2B"/>
                        </w:tcBorders>
                      </w:tcPr>
                      <w:p>
                        <w:pPr>
                          <w:spacing w:before="42" w:after="0" w:line="240" w:lineRule="auto"/>
                          <w:ind w:left="2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AN.ATIIKHI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38" w:type="dxa"/>
                        <w:vMerge w:val="restart"/>
                        <w:tcBorders>
                          <w:top w:val="single" w:sz="4.874096" w:space="0" w:color="3F3B3B"/>
                          <w:left w:val="single" w:sz="7.311144" w:space="0" w:color="2F2B2B"/>
                          <w:right w:val="single" w:sz="4.874096" w:space="0" w:color="342F34"/>
                        </w:tcBorders>
                      </w:tcPr>
                      <w:p>
                        <w:pPr>
                          <w:spacing w:before="60" w:after="0" w:line="240" w:lineRule="auto"/>
                          <w:ind w:left="24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Mapa8wva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34" w:type="dxa"/>
                        <w:vMerge w:val="restart"/>
                        <w:tcBorders>
                          <w:top w:val="single" w:sz="7.311144" w:space="0" w:color="4F4B4B"/>
                          <w:left w:val="single" w:sz="4.874096" w:space="0" w:color="342F34"/>
                          <w:right w:val="single" w:sz="7.311144" w:space="0" w:color="383434"/>
                        </w:tcBorders>
                      </w:tcPr>
                      <w:p>
                        <w:pPr>
                          <w:spacing w:before="63" w:after="0" w:line="259" w:lineRule="auto"/>
                          <w:ind w:left="238" w:right="117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w w:val="9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w w:val="9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7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7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282426"/>
                            <w:spacing w:val="0"/>
                            <w:w w:val="113"/>
                          </w:rPr>
                          <w:t>tl"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282426"/>
                            <w:spacing w:val="0"/>
                            <w:w w:val="11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3"/>
                          </w:rPr>
                          <w:t>napiL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3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3"/>
                          </w:rPr>
                          <w:t>ia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3"/>
                          </w:rPr>
                          <w:t>mu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6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3"/>
                          </w:rPr>
                          <w:t>0LKo6o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3"/>
                          </w:rPr>
                          <w:t>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8"/>
                            <w:w w:val="9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3"/>
                          </w:rPr>
                          <w:t>IuvEtaLpLo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34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8"/>
                          </w:rPr>
                          <w:t>liLK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8"/>
                          </w:rPr>
                          <w:t>lOTWV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7"/>
                          </w:rPr>
                          <w:t>ELoayyEAEWV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7"/>
                          </w:rPr>
                          <w:t>Eft.A&lt;l6ot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7"/>
                            <w:w w:val="77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F3B3B"/>
                            <w:spacing w:val="0"/>
                            <w:w w:val="135"/>
                            <w:i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F3B3B"/>
                            <w:spacing w:val="-19"/>
                            <w:w w:val="136"/>
                            <w:i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727070"/>
                            <w:spacing w:val="-9"/>
                            <w:w w:val="181"/>
                            <w:i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3"/>
                          </w:rPr>
                          <w:t>Mapa8wva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8"/>
                          </w:rPr>
                          <w:t>von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3"/>
                            <w:w w:val="10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F3B3B"/>
                            <w:spacing w:val="0"/>
                            <w:w w:val="79"/>
                          </w:rPr>
                          <w:t>1:11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F3B3B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0"/>
                          </w:rPr>
                          <w:t>!:loM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1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1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6"/>
                          </w:rPr>
                          <w:t>o6wv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0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10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7"/>
                            <w:w w:val="16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F3B3B"/>
                            <w:spacing w:val="0"/>
                            <w:w w:val="100"/>
                          </w:rPr>
                          <w:t>KaL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F3B3B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5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2"/>
                          </w:rPr>
                          <w:t>OL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5"/>
                            <w:w w:val="72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"/>
                            <w:w w:val="16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25"/>
                          </w:rPr>
                          <w:t>Iu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5"/>
                            <w:w w:val="126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1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2"/>
                            <w:w w:val="11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3"/>
                          </w:rPr>
                          <w:t>Mvw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opatw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apxaLot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3"/>
                          </w:rPr>
                          <w:t>twv.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7.311144" w:space="0" w:color="4F4B4B"/>
                          <w:bottom w:val="nil" w:sz="6" w:space="0" w:color="auto"/>
                          <w:left w:val="single" w:sz="7.311144" w:space="0" w:color="383434"/>
                          <w:right w:val="single" w:sz="2.437048" w:space="0" w:color="282323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03" w:hRule="exact"/>
                    </w:trPr>
                    <w:tc>
                      <w:tcPr>
                        <w:tcW w:w="1945" w:type="dxa"/>
                        <w:vMerge/>
                        <w:tcBorders>
                          <w:bottom w:val="single" w:sz="7.311144" w:space="0" w:color="4B4848"/>
                          <w:left w:val="single" w:sz="7.311144" w:space="0" w:color="2F2B2B"/>
                          <w:right w:val="single" w:sz="7.311144" w:space="0" w:color="2F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38" w:type="dxa"/>
                        <w:vMerge/>
                        <w:tcBorders>
                          <w:bottom w:val="single" w:sz="7.311144" w:space="0" w:color="4B4848"/>
                          <w:left w:val="single" w:sz="7.311144" w:space="0" w:color="2F2B2B"/>
                          <w:right w:val="single" w:sz="4.874096" w:space="0" w:color="342F34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134" w:type="dxa"/>
                        <w:vMerge/>
                        <w:tcBorders>
                          <w:bottom w:val="single" w:sz="7.311144" w:space="0" w:color="4B4848"/>
                          <w:left w:val="single" w:sz="4.874096" w:space="0" w:color="342F34"/>
                          <w:right w:val="single" w:sz="7.311144" w:space="0" w:color="383434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801" w:type="dxa"/>
                        <w:tcBorders>
                          <w:top w:val="nil" w:sz="6" w:space="0" w:color="auto"/>
                          <w:bottom w:val="single" w:sz="7.311144" w:space="0" w:color="4B4848"/>
                          <w:left w:val="single" w:sz="7.311144" w:space="0" w:color="383434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543" w:hRule="exact"/>
                    </w:trPr>
                    <w:tc>
                      <w:tcPr>
                        <w:tcW w:w="1945" w:type="dxa"/>
                        <w:tcBorders>
                          <w:top w:val="single" w:sz="7.311144" w:space="0" w:color="4B4848"/>
                          <w:bottom w:val="single" w:sz="7.311144" w:space="0" w:color="3F3B3B"/>
                          <w:left w:val="nil" w:sz="6" w:space="0" w:color="auto"/>
                          <w:right w:val="single" w:sz="4.874096" w:space="0" w:color="4B4848"/>
                        </w:tcBorders>
                      </w:tcPr>
                      <w:p>
                        <w:pPr>
                          <w:spacing w:before="42" w:after="0" w:line="240" w:lineRule="auto"/>
                          <w:ind w:left="2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83"/>
                            <w:b/>
                            <w:bCs/>
                          </w:rPr>
                          <w:t>AN.ATTIKHI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.311144" w:space="0" w:color="4B4848"/>
                          <w:bottom w:val="single" w:sz="7.311144" w:space="0" w:color="3F3B3B"/>
                          <w:left w:val="single" w:sz="4.874096" w:space="0" w:color="4B4848"/>
                          <w:right w:val="single" w:sz="4.874096" w:space="0" w:color="4F4B4F"/>
                        </w:tcBorders>
                      </w:tcPr>
                      <w:p>
                        <w:pPr>
                          <w:spacing w:before="57" w:after="0" w:line="240" w:lineRule="auto"/>
                          <w:ind w:left="23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AaupEWTLK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34" w:type="dxa"/>
                        <w:tcBorders>
                          <w:top w:val="single" w:sz="7.311144" w:space="0" w:color="4B4848"/>
                          <w:bottom w:val="single" w:sz="7.311144" w:space="0" w:color="3F3B3B"/>
                          <w:left w:val="single" w:sz="4.874096" w:space="0" w:color="4F4B4F"/>
                          <w:right w:val="single" w:sz="7.311144" w:space="0" w:color="383434"/>
                        </w:tcBorders>
                      </w:tcPr>
                      <w:p>
                        <w:pPr>
                          <w:spacing w:before="57" w:after="0" w:line="262" w:lineRule="auto"/>
                          <w:ind w:left="250" w:right="27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7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4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7"/>
                          </w:rPr>
                          <w:t>XEpoovrwoc;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uvovo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5"/>
                          </w:rPr>
                          <w:t>Kapa!:laK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anotEft.E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5"/>
                            <w:w w:val="8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Zwvr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9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61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6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npootaoiac;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7.311144" w:space="0" w:color="4B4848"/>
                          <w:bottom w:val="single" w:sz="7.311144" w:space="0" w:color="3F3B3B"/>
                          <w:left w:val="single" w:sz="7.311144" w:space="0" w:color="383434"/>
                          <w:right w:val="nil" w:sz="6" w:space="0" w:color="auto"/>
                        </w:tcBorders>
                      </w:tcPr>
                      <w:p>
                        <w:pPr>
                          <w:spacing w:before="57" w:after="0" w:line="240" w:lineRule="auto"/>
                          <w:ind w:left="23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8" w:after="0" w:line="325" w:lineRule="auto"/>
                          <w:ind w:left="244" w:right="8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w w:val="81"/>
                          </w:rPr>
                          <w:t>&lt;00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"/>
                            <w:w w:val="8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6"/>
                            <w:w w:val="145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30896/124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5"/>
                          </w:rPr>
                          <w:t>/11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0"/>
                            <w:w w:val="10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"/>
                            <w:w w:val="99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8"/>
                            <w:w w:val="9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4"/>
                            <w:w w:val="10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3"/>
                          </w:rPr>
                          <w:t>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7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72"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"/>
                            <w:w w:val="7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2"/>
                          </w:rPr>
                          <w:t>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4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9"/>
                          </w:rPr>
                          <w:t>852/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6"/>
                            <w:w w:val="99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A7A5A5"/>
                            <w:spacing w:val="-3"/>
                            <w:w w:val="161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45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8"/>
                            <w:w w:val="87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95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4"/>
                            <w:w w:val="9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4"/>
                            <w:w w:val="121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6"/>
                            <w:w w:val="119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6"/>
                          </w:rPr>
                          <w:t>1980)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6"/>
                          </w:rPr>
                          <w:t>Ynn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2"/>
                            <w:w w:val="9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1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0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6"/>
                            <w:w w:val="9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2"/>
                          </w:rPr>
                          <w:t>A1/&lt;D02/2205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9"/>
                            <w:w w:val="9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0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104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7"/>
                            <w:w w:val="98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18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2"/>
                            <w:w w:val="119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1"/>
                            <w:w w:val="9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8"/>
                            <w:w w:val="9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1996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2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3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56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"/>
                            <w:w w:val="9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1"/>
                            <w:w w:val="145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"/>
                            <w:w w:val="89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10"/>
                          </w:rPr>
                          <w:t>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1"/>
                            <w:w w:val="11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7"/>
                          </w:rPr>
                          <w:t>11-07-1996)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5"/>
                            <w:w w:val="102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8"/>
                            <w:w w:val="12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9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8"/>
                            <w:w w:val="10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0"/>
                            <w:w w:val="17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9"/>
                            <w:w w:val="147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7"/>
                          </w:rPr>
                          <w:t>rMn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"/>
                            <w:w w:val="11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t.lnKA/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90"/>
                          </w:rPr>
                          <w:t>Tn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3"/>
                            <w:w w:val="9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0"/>
                          </w:rPr>
                          <w:t>AXMAE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00"/>
                          </w:rPr>
                          <w:t>/&lt;057/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29" w:lineRule="exact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102"/>
                            <w:position w:val="1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102"/>
                            <w:position w:val="1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3"/>
                            <w:position w:val="1"/>
                          </w:rPr>
                          <w:t>734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0"/>
                            <w:w w:val="102"/>
                            <w:position w:val="1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  <w:position w:val="1"/>
                          </w:rPr>
                          <w:t>105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6"/>
                            <w:w w:val="98"/>
                            <w:position w:val="1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9"/>
                            <w:position w:val="1"/>
                          </w:rPr>
                          <w:t>27/9022/260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4"/>
                            <w:w w:val="100"/>
                            <w:position w:val="1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9"/>
                            <w:w w:val="169"/>
                            <w:position w:val="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  <w:position w:val="1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6"/>
                            <w:w w:val="98"/>
                            <w:position w:val="1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97"/>
                            <w:position w:val="1"/>
                          </w:rPr>
                          <w:t>-6-2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21"/>
                            <w:w w:val="97"/>
                            <w:position w:val="1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1"/>
                            <w:position w:val="1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73"/>
                            <w:position w:val="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73"/>
                            <w:position w:val="1"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7"/>
                            <w:w w:val="73"/>
                            <w:position w:val="1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7"/>
                            <w:w w:val="73"/>
                            <w:position w:val="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73"/>
                            <w:position w:val="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6"/>
                            <w:w w:val="73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99"/>
                            <w:position w:val="1"/>
                          </w:rPr>
                          <w:t>175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52"/>
                            <w:w w:val="99"/>
                            <w:position w:val="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"/>
                            <w:w w:val="84"/>
                            <w:position w:val="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-9"/>
                            <w:w w:val="161"/>
                            <w:position w:val="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7"/>
                            <w:w w:val="90"/>
                            <w:position w:val="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0"/>
                            <w:w w:val="161"/>
                            <w:position w:val="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135"/>
                            <w:position w:val="1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39"/>
                            <w:position w:val="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3"/>
                            <w:w w:val="139"/>
                            <w:position w:val="1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6"/>
                            <w:position w:val="1"/>
                          </w:rPr>
                          <w:t>19-8-2015)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1269" w:hRule="exact"/>
                    </w:trPr>
                    <w:tc>
                      <w:tcPr>
                        <w:tcW w:w="1945" w:type="dxa"/>
                        <w:tcBorders>
                          <w:top w:val="single" w:sz="7.311144" w:space="0" w:color="3F3B3B"/>
                          <w:bottom w:val="single" w:sz="7.311144" w:space="0" w:color="3B383B"/>
                          <w:left w:val="single" w:sz="7.311144" w:space="0" w:color="342F34"/>
                          <w:right w:val="nil" w:sz="6" w:space="0" w:color="auto"/>
                        </w:tcBorders>
                      </w:tcPr>
                      <w:p>
                        <w:pPr>
                          <w:spacing w:before="39" w:after="0" w:line="240" w:lineRule="auto"/>
                          <w:ind w:left="2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w w:val="84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3"/>
                            <w:w w:val="84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524F4F"/>
                            <w:spacing w:val="0"/>
                            <w:w w:val="117"/>
                            <w:b/>
                            <w:bCs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524F4F"/>
                            <w:spacing w:val="-1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83"/>
                            <w:b/>
                            <w:bCs/>
                          </w:rPr>
                          <w:t>ATIIKHI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.311144" w:space="0" w:color="3F3B3B"/>
                          <w:bottom w:val="single" w:sz="7.311144" w:space="0" w:color="3B383B"/>
                          <w:left w:val="nil" w:sz="6" w:space="0" w:color="auto"/>
                          <w:right w:val="single" w:sz="7.311144" w:space="0" w:color="383434"/>
                        </w:tcBorders>
                      </w:tcPr>
                      <w:p>
                        <w:pPr>
                          <w:spacing w:before="48" w:after="0" w:line="240" w:lineRule="auto"/>
                          <w:ind w:left="25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8"/>
                          </w:rPr>
                          <w:t>Iouvlou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34" w:type="dxa"/>
                        <w:tcBorders>
                          <w:top w:val="single" w:sz="7.311144" w:space="0" w:color="3F3B3B"/>
                          <w:bottom w:val="single" w:sz="7.311144" w:space="0" w:color="3B383B"/>
                          <w:left w:val="single" w:sz="7.311144" w:space="0" w:color="383434"/>
                          <w:right w:val="single" w:sz="7.311144" w:space="0" w:color="383434"/>
                        </w:tcBorders>
                      </w:tcPr>
                      <w:p>
                        <w:pPr>
                          <w:spacing w:before="60" w:after="0" w:line="240" w:lineRule="auto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5"/>
                          </w:rPr>
                          <w:t>ItrJV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4"/>
                          </w:rPr>
                          <w:t>nEpLOX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5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Iouvlo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2"/>
                            <w:w w:val="22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2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6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6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5"/>
                          </w:rPr>
                          <w:t>trJ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10"/>
                          </w:rPr>
                          <w:t>napiL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9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10"/>
                          </w:rPr>
                          <w:t>ia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9"/>
                          </w:rPr>
                          <w:t>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2" w:after="0" w:line="262" w:lineRule="auto"/>
                          <w:ind w:left="247" w:right="29" w:firstLine="-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5"/>
                          </w:rPr>
                          <w:t>-tnimE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0"/>
                          </w:rPr>
                          <w:t>OTI"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17"/>
                            <w:w w:val="6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4"/>
                          </w:rPr>
                          <w:t>WVr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4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9"/>
                            <w:w w:val="8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9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a66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rJtr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1"/>
                            <w:w w:val="98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26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anohlito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7"/>
                          </w:rPr>
                          <w:t>npoota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57"/>
                            <w:w w:val="10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0"/>
                            <w:w w:val="27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1"/>
                          </w:rPr>
                          <w:t>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1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5"/>
                          </w:rPr>
                          <w:t>apxaLOAOVLKO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7.311144" w:space="0" w:color="3F3B3B"/>
                          <w:bottom w:val="single" w:sz="7.311144" w:space="0" w:color="3B383B"/>
                          <w:left w:val="single" w:sz="7.311144" w:space="0" w:color="383434"/>
                          <w:right w:val="nil" w:sz="6" w:space="0" w:color="auto"/>
                        </w:tcBorders>
                      </w:tcPr>
                      <w:p>
                        <w:pPr>
                          <w:spacing w:before="54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8"/>
                            <w:w w:val="7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7"/>
                            <w:w w:val="16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2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6"/>
                          </w:rPr>
                          <w:t>&lt;D0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30896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1243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5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6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9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1980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1"/>
                          </w:rPr>
                          <w:t>&lt;D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8"/>
                            <w:w w:val="7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3"/>
                            <w:w w:val="7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852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89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25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38"/>
                            <w:w w:val="12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5"/>
                          </w:rPr>
                          <w:t>3-0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6"/>
                            <w:w w:val="95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-1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7"/>
                            <w:w w:val="98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5"/>
                          </w:rPr>
                          <w:t>80)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6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nno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52"/>
                            <w:w w:val="8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8"/>
                            <w:w w:val="8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0"/>
                            <w:w w:val="8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1I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86"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6"/>
                          </w:rPr>
                          <w:t>D02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9"/>
                          </w:rPr>
                          <w:t>6112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99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340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4"/>
                            <w:w w:val="97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1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22"/>
                            <w:w w:val="15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6"/>
                          </w:rPr>
                          <w:t>4-12-1995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2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1070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BI2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6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00"/>
                          </w:rPr>
                          <w:t>-12-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2" w:after="0" w:line="240" w:lineRule="auto"/>
                          <w:ind w:left="25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1995)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9" w:lineRule="exact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3"/>
                          </w:rPr>
                          <w:t>vnonAte/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9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4"/>
                            <w:w w:val="11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2"/>
                            <w:w w:val="11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13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24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t.tn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89"/>
                          </w:rPr>
                          <w:t>TnKA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5"/>
                            <w:w w:val="89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89"/>
                          </w:rPr>
                          <w:t>MAE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25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6"/>
                          </w:rPr>
                          <w:t>&lt;D5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3"/>
                            <w:w w:val="7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727070"/>
                            <w:spacing w:val="0"/>
                            <w:w w:val="107"/>
                            <w:i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25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97"/>
                          </w:rPr>
                          <w:t>17773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4"/>
                            <w:w w:val="97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25"/>
                            <w:w w:val="15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6"/>
                          </w:rPr>
                          <w:t>1057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9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4"/>
                          </w:rPr>
                          <w:t>7/902212609129-6-201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5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&lt;D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3"/>
                            <w:w w:val="8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"/>
                            <w:w w:val="8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0"/>
                          </w:rPr>
                          <w:t>175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A.A.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9"/>
                            <w:w w:val="99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3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4"/>
                            <w:w w:val="13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3"/>
                          </w:rPr>
                          <w:t>19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2"/>
                            <w:w w:val="10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5"/>
                            <w:w w:val="10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3"/>
                            <w:w w:val="105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4"/>
                          </w:rPr>
                          <w:t>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"/>
                            <w:w w:val="94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89" w:hRule="exact"/>
                    </w:trPr>
                    <w:tc>
                      <w:tcPr>
                        <w:tcW w:w="1945" w:type="dxa"/>
                        <w:tcBorders>
                          <w:top w:val="single" w:sz="7.311144" w:space="0" w:color="3B383B"/>
                          <w:bottom w:val="single" w:sz="7.311144" w:space="0" w:color="443F3F"/>
                          <w:left w:val="single" w:sz="7.311144" w:space="0" w:color="342F34"/>
                          <w:right w:val="single" w:sz="7.311144" w:space="0" w:color="383434"/>
                        </w:tcBorders>
                      </w:tcPr>
                      <w:p>
                        <w:pPr>
                          <w:spacing w:before="48" w:after="0" w:line="240" w:lineRule="auto"/>
                          <w:ind w:left="2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w w:val="84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3"/>
                            <w:w w:val="84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625E60"/>
                            <w:spacing w:val="0"/>
                            <w:w w:val="117"/>
                            <w:b/>
                            <w:bCs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625E60"/>
                            <w:spacing w:val="-14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78"/>
                            <w:b/>
                            <w:bCs/>
                          </w:rPr>
                          <w:t>ATTIKHI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.311144" w:space="0" w:color="3B383B"/>
                          <w:bottom w:val="single" w:sz="7.311144" w:space="0" w:color="443F3F"/>
                          <w:left w:val="single" w:sz="7.311144" w:space="0" w:color="383434"/>
                          <w:right w:val="single" w:sz="7.311144" w:space="0" w:color="383434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134" w:type="dxa"/>
                        <w:tcBorders>
                          <w:top w:val="single" w:sz="7.311144" w:space="0" w:color="3B383B"/>
                          <w:bottom w:val="single" w:sz="7.311144" w:space="0" w:color="443F3F"/>
                          <w:left w:val="single" w:sz="7.311144" w:space="0" w:color="383434"/>
                          <w:right w:val="single" w:sz="7.311144" w:space="0" w:color="383434"/>
                        </w:tcBorders>
                      </w:tcPr>
                      <w:p>
                        <w:pPr>
                          <w:spacing w:before="63" w:after="0" w:line="262" w:lineRule="auto"/>
                          <w:ind w:left="247" w:right="47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8"/>
                          </w:rPr>
                          <w:t>XEPOOVrJOO&lt;;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3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8"/>
                          </w:rPr>
                          <w:t>"tO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7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8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3"/>
                            <w:w w:val="20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5"/>
                            <w:w w:val="101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2"/>
                          </w:rPr>
                          <w:t>LKOAa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9"/>
                            <w:w w:val="7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8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2"/>
                            <w:w w:val="19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0"/>
                          </w:rPr>
                          <w:t>WVI"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3"/>
                          </w:rPr>
                          <w:t>A2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8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10"/>
                          </w:rPr>
                          <w:t>a66wt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7"/>
                            <w:w w:val="11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2"/>
                          </w:rPr>
                          <w:t>l1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1"/>
                            <w:w w:val="11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89"/>
                          </w:rPr>
                          <w:t>noft.u10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npoOTaoiac;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7.311144" w:space="0" w:color="3B383B"/>
                          <w:bottom w:val="single" w:sz="7.311144" w:space="0" w:color="443F3F"/>
                          <w:left w:val="single" w:sz="7.311144" w:space="0" w:color="383434"/>
                          <w:right w:val="nil" w:sz="6" w:space="0" w:color="auto"/>
                        </w:tcBorders>
                      </w:tcPr>
                      <w:p>
                        <w:pPr>
                          <w:spacing w:before="57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8"/>
                            <w:w w:val="7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7"/>
                            <w:w w:val="16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1"/>
                            <w:w w:val="99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4"/>
                            <w:w w:val="10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4"/>
                          </w:rPr>
                          <w:t>IAP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6"/>
                            <w:w w:val="9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1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3"/>
                          </w:rPr>
                          <w:t>A1I&lt;D02I61126I340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24"/>
                            <w:w w:val="94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6"/>
                          </w:rPr>
                          <w:t>114-12-1995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2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6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0/8129-12-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6" w:after="0" w:line="240" w:lineRule="auto"/>
                          <w:ind w:left="25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94"/>
                          </w:rPr>
                          <w:t>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2"/>
                            <w:w w:val="9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9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3" w:lineRule="exact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vnon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1"/>
                            <w:w w:val="4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3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36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7"/>
                            <w:w w:val="11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8"/>
                          </w:rPr>
                          <w:t>Mn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8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"/>
                            <w:w w:val="1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7"/>
                          </w:rPr>
                          <w:t>t.mKA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0"/>
                          </w:rPr>
                          <w:t>TnK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4"/>
                            <w:w w:val="9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9"/>
                            <w:w w:val="9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0"/>
                          </w:rPr>
                          <w:t>MAE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2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6"/>
                          </w:rPr>
                          <w:t>&lt;D5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6"/>
                            <w:w w:val="7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727070"/>
                            <w:spacing w:val="0"/>
                            <w:w w:val="107"/>
                            <w:i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0" w:after="0" w:line="240" w:lineRule="auto"/>
                          <w:ind w:left="25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97"/>
                          </w:rPr>
                          <w:t>17773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6"/>
                            <w:w w:val="97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4"/>
                          </w:rPr>
                          <w:t>110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6"/>
                            <w:w w:val="94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8"/>
                          </w:rPr>
                          <w:t>72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"/>
                            <w:w w:val="98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6"/>
                            <w:w w:val="13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9"/>
                          </w:rPr>
                          <w:t>902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"/>
                            <w:w w:val="99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06"/>
                          </w:rPr>
                          <w:t>/26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21"/>
                            <w:w w:val="10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7"/>
                            <w:w w:val="104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11"/>
                          </w:rPr>
                          <w:t>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2"/>
                            <w:w w:val="112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1"/>
                          </w:rPr>
                          <w:t>-6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10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7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015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1"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5"/>
                            <w:w w:val="7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8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5"/>
                            <w:w w:val="83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8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2"/>
                            <w:w w:val="105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5"/>
                            <w:w w:val="94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1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7"/>
                            <w:w w:val="9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6"/>
                            <w:w w:val="12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4"/>
                          </w:rPr>
                          <w:t>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6"/>
                            <w:w w:val="10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3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5"/>
                            <w:w w:val="13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7"/>
                          </w:rPr>
                          <w:t>19-8-201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0"/>
                            <w:w w:val="9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82" w:hRule="exact"/>
                    </w:trPr>
                    <w:tc>
                      <w:tcPr>
                        <w:tcW w:w="1945" w:type="dxa"/>
                        <w:tcBorders>
                          <w:top w:val="single" w:sz="7.311144" w:space="0" w:color="443F3F"/>
                          <w:bottom w:val="single" w:sz="7.311144" w:space="0" w:color="484848"/>
                          <w:left w:val="single" w:sz="7.311144" w:space="0" w:color="342F34"/>
                          <w:right w:val="nil" w:sz="6" w:space="0" w:color="auto"/>
                        </w:tcBorders>
                      </w:tcPr>
                      <w:p>
                        <w:pPr>
                          <w:spacing w:before="36" w:after="0" w:line="240" w:lineRule="auto"/>
                          <w:ind w:left="2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F3B3B"/>
                            <w:spacing w:val="0"/>
                            <w:w w:val="83"/>
                            <w:b/>
                            <w:bCs/>
                          </w:rPr>
                          <w:t>AN.ATTIKHI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.311144" w:space="0" w:color="443F3F"/>
                          <w:bottom w:val="single" w:sz="7.311144" w:space="0" w:color="383434"/>
                          <w:left w:val="nil" w:sz="6" w:space="0" w:color="auto"/>
                          <w:right w:val="single" w:sz="7.311144" w:space="0" w:color="383434"/>
                        </w:tcBorders>
                      </w:tcPr>
                      <w:p>
                        <w:pPr>
                          <w:spacing w:before="51" w:after="0" w:line="240" w:lineRule="auto"/>
                          <w:ind w:left="2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0"/>
                          </w:rPr>
                          <w:t>AaupEWTLK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34" w:type="dxa"/>
                        <w:tcBorders>
                          <w:top w:val="single" w:sz="7.311144" w:space="0" w:color="443F3F"/>
                          <w:bottom w:val="single" w:sz="7.311144" w:space="0" w:color="484848"/>
                          <w:left w:val="single" w:sz="7.311144" w:space="0" w:color="383434"/>
                          <w:right w:val="single" w:sz="7.311144" w:space="0" w:color="383434"/>
                        </w:tcBorders>
                      </w:tcPr>
                      <w:p>
                        <w:pPr>
                          <w:spacing w:before="57" w:after="0" w:line="270" w:lineRule="auto"/>
                          <w:ind w:left="247" w:right="59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19"/>
                          </w:rPr>
                          <w:t>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88"/>
                          </w:rPr>
                          <w:t>natpoKft.oc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"/>
                            <w:w w:val="88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5"/>
                          </w:rPr>
                          <w:t>ra'l6oupov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5"/>
                          </w:rPr>
                          <w:t>OL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3"/>
                            <w:w w:val="9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66"/>
                          </w:rPr>
                          <w:t>ZWVI"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67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5"/>
                          </w:rPr>
                          <w:t>A3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21"/>
                          </w:rPr>
                          <w:t>a06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6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"/>
                            <w:w w:val="65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8"/>
                          </w:rPr>
                          <w:t>tl1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5"/>
                          </w:rPr>
                          <w:t>ano&gt;.um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npoOTaolac;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48" w:lineRule="exact"/>
                          <w:ind w:left="257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color w:val="3F3B3B"/>
                            <w:spacing w:val="0"/>
                            <w:w w:val="249"/>
                            <w:position w:val="-2"/>
                          </w:rPr>
                          <w:t>------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7.311144" w:space="0" w:color="443F3F"/>
                          <w:bottom w:val="nil" w:sz="6" w:space="0" w:color="auto"/>
                          <w:left w:val="single" w:sz="7.311144" w:space="0" w:color="383434"/>
                          <w:right w:val="nil" w:sz="6" w:space="0" w:color="auto"/>
                        </w:tcBorders>
                      </w:tcPr>
                      <w:p>
                        <w:pPr>
                          <w:spacing w:before="75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w w:val="66"/>
                          </w:rPr>
                          <w:t>&lt;1&gt;0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7"/>
                            <w:w w:val="67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27"/>
                            <w:w w:val="15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3089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5"/>
                            <w:w w:val="97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45"/>
                            <w:w w:val="10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98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92"/>
                          </w:rPr>
                          <w:t>3111-07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2"/>
                            <w:w w:val="9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9"/>
                          </w:rPr>
                          <w:t>19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99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1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-8"/>
                            <w:w w:val="10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7"/>
                          </w:rPr>
                          <w:t>&lt;D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"/>
                            <w:w w:val="6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74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852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9"/>
                            <w:w w:val="89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-10"/>
                            <w:w w:val="205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50"/>
                            <w:w w:val="10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3"/>
                            <w:w w:val="20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-5"/>
                            <w:w w:val="105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6"/>
                            <w:w w:val="99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5"/>
                            <w:w w:val="105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1"/>
                            <w:w w:val="18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8"/>
                            <w:w w:val="112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10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25"/>
                          </w:rPr>
                          <w:t>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2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2" w:after="0" w:line="248" w:lineRule="auto"/>
                          <w:ind w:left="250" w:right="1425" w:firstLine="-6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1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5"/>
                            <w:w w:val="7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29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9"/>
                            <w:w w:val="9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7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2"/>
                          </w:rPr>
                          <w:t>B/3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7"/>
                            <w:w w:val="10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-5"/>
                            <w:w w:val="105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7"/>
                          </w:rPr>
                          <w:t>5-198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2"/>
                            <w:w w:val="97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-12"/>
                            <w:w w:val="22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64"/>
                          </w:rPr>
                          <w:t>&lt;D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4"/>
                            <w:w w:val="6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8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1"/>
                            <w:w w:val="10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99"/>
                          </w:rPr>
                          <w:t>70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46"/>
                            <w:w w:val="9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8"/>
                            <w:w w:val="103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9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3"/>
                            <w:w w:val="102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2"/>
                          </w:rPr>
                          <w:t>-12-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45"/>
                            <w:w w:val="10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3"/>
                            <w:w w:val="9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9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14"/>
                          </w:rPr>
                          <w:t>vnonAt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5"/>
                            <w:w w:val="11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35"/>
                            <w:w w:val="13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0"/>
                            <w:w w:val="11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4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8"/>
                            <w:w w:val="14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34"/>
                            <w:w w:val="119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40"/>
                            <w:w w:val="9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8"/>
                            <w:w w:val="11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tnK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2"/>
                            <w:w w:val="9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9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8"/>
                            <w:w w:val="91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91"/>
                          </w:rPr>
                          <w:t>KAXMAE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8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76"/>
                          </w:rPr>
                          <w:t>&lt;D57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0"/>
                          </w:rPr>
                          <w:t>   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727070"/>
                            <w:spacing w:val="0"/>
                            <w:w w:val="101"/>
                            <w:i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4" w:after="0" w:line="240" w:lineRule="auto"/>
                          <w:ind w:left="25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w w:val="97"/>
                          </w:rPr>
                          <w:t>17773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7"/>
                            <w:w w:val="97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08"/>
                          </w:rPr>
                          <w:t>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9"/>
                            <w:w w:val="10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7"/>
                          </w:rPr>
                          <w:t>572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7"/>
                            <w:w w:val="97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102"/>
                          </w:rPr>
                          <w:t>/9022/2609/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7"/>
                            <w:w w:val="10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8"/>
                          </w:rPr>
                          <w:t>9-6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3"/>
                            <w:w w:val="9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7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100"/>
                          </w:rPr>
                          <w:t>015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-4"/>
                            <w:w w:val="12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78"/>
                          </w:rPr>
                          <w:t>&lt;DEK17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1"/>
                            <w:w w:val="79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6"/>
                          </w:rPr>
                          <w:t>/A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21"/>
                            <w:w w:val="10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0"/>
                            <w:w w:val="101"/>
                          </w:rPr>
                          <w:t>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24F4F"/>
                            <w:spacing w:val="-11"/>
                            <w:w w:val="102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0"/>
                            <w:w w:val="13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5"/>
                            <w:spacing w:val="-14"/>
                            <w:w w:val="13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0"/>
                            <w:w w:val="99"/>
                          </w:rPr>
                          <w:t>19-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F3B3B"/>
                            <w:spacing w:val="-11"/>
                            <w:w w:val="99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25E60"/>
                            <w:spacing w:val="0"/>
                            <w:w w:val="96"/>
                          </w:rPr>
                          <w:t>-2015)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6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94" w:lineRule="exact"/>
                          <w:ind w:left="2544" w:right="2048"/>
                          <w:jc w:val="center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625E60"/>
                            <w:spacing w:val="-17"/>
                            <w:w w:val="157"/>
                            <w:position w:val="-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625E60"/>
                            <w:spacing w:val="-17"/>
                            <w:w w:val="179"/>
                            <w:position w:val="-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625E60"/>
                            <w:spacing w:val="-53"/>
                            <w:w w:val="179"/>
                            <w:emboss/>
                            <w:position w:val="-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625E60"/>
                            <w:spacing w:val="-53"/>
                            <w:w w:val="179"/>
                            <w:emboss/>
                            <w:position w:val="-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625E60"/>
                            <w:spacing w:val="-53"/>
                            <w:w w:val="179"/>
                            <w:position w:val="-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625E60"/>
                            <w:spacing w:val="-53"/>
                            <w:w w:val="179"/>
                            <w:position w:val="-2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000000"/>
                            <w:spacing w:val="-4"/>
                            <w:w w:val="122"/>
                            <w:position w:val="-2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878585"/>
                            <w:spacing w:val="0"/>
                            <w:w w:val="106"/>
                            <w:position w:val="-2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524F4F"/>
          <w:w w:val="146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524F4F"/>
          <w:w w:val="145"/>
        </w:rPr>
        <w:t>\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19" w:lineRule="exact"/>
        <w:ind w:right="11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1609C"/>
          <w:spacing w:val="0"/>
          <w:w w:val="71"/>
          <w:position w:val="-3"/>
        </w:rPr>
        <w:t>::c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130" w:lineRule="exact"/>
        <w:ind w:right="118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1609C"/>
          <w:spacing w:val="0"/>
          <w:w w:val="71"/>
          <w:position w:val="1"/>
        </w:rPr>
        <w:t>;;;::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12" w:lineRule="exact"/>
        <w:ind w:right="106"/>
        <w:jc w:val="righ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3.146606pt;margin-top:2.558319pt;width:5.564347pt;height:11pt;mso-position-horizontal-relative:page;mso-position-vertical-relative:paragraph;z-index:-4880" type="#_x0000_t202" filled="f" stroked="f">
            <v:textbox inset="0,0,0,0">
              <w:txbxContent>
                <w:p>
                  <w:pPr>
                    <w:spacing w:before="0" w:after="0" w:line="220" w:lineRule="exact"/>
                    <w:ind w:right="-73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21609C"/>
                      <w:w w:val="71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21609C"/>
                      <w:spacing w:val="-7"/>
                      <w:w w:val="71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21609C"/>
                      <w:spacing w:val="-65"/>
                      <w:w w:val="71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color w:val="21609C"/>
          <w:spacing w:val="0"/>
          <w:w w:val="257"/>
          <w:position w:val="-2"/>
        </w:rPr>
        <w:t>-l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09" w:lineRule="exact"/>
        <w:ind w:right="122"/>
        <w:jc w:val="righ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46EA5"/>
          <w:w w:val="54"/>
          <w:position w:val="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346EA5"/>
          <w:spacing w:val="-8"/>
          <w:w w:val="54"/>
          <w:position w:val="1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346EA5"/>
          <w:spacing w:val="-2"/>
          <w:w w:val="54"/>
          <w:position w:val="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346EA5"/>
          <w:spacing w:val="0"/>
          <w:w w:val="54"/>
          <w:position w:val="1"/>
        </w:rPr>
        <w:t>.,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46" w:after="0" w:line="218" w:lineRule="exact"/>
        <w:ind w:right="134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0"/>
          <w:w w:val="52"/>
          <w:position w:val="-2"/>
        </w:rPr>
        <w:t>=:a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09" w:lineRule="exact"/>
        <w:ind w:right="129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1609C"/>
          <w:spacing w:val="0"/>
          <w:w w:val="146"/>
          <w:position w:val="1"/>
        </w:rPr>
        <w:t>to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86" w:lineRule="exact"/>
        <w:ind w:right="116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1609C"/>
          <w:spacing w:val="-56"/>
          <w:w w:val="71"/>
          <w:position w:val="3"/>
        </w:rPr>
        <w:t>:</w:t>
      </w:r>
      <w:r>
        <w:rPr>
          <w:rFonts w:ascii="Arial" w:hAnsi="Arial" w:cs="Arial" w:eastAsia="Arial"/>
          <w:sz w:val="22"/>
          <w:szCs w:val="22"/>
          <w:color w:val="346EA5"/>
          <w:spacing w:val="0"/>
          <w:w w:val="52"/>
          <w:position w:val="-2"/>
        </w:rPr>
        <w:t>.</w:t>
      </w:r>
      <w:r>
        <w:rPr>
          <w:rFonts w:ascii="Arial" w:hAnsi="Arial" w:cs="Arial" w:eastAsia="Arial"/>
          <w:sz w:val="22"/>
          <w:szCs w:val="22"/>
          <w:color w:val="346EA5"/>
          <w:spacing w:val="-30"/>
          <w:w w:val="52"/>
          <w:position w:val="-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1609C"/>
          <w:spacing w:val="-30"/>
          <w:w w:val="71"/>
          <w:position w:val="3"/>
        </w:rPr>
        <w:t>:</w:t>
      </w:r>
      <w:r>
        <w:rPr>
          <w:rFonts w:ascii="Arial" w:hAnsi="Arial" w:cs="Arial" w:eastAsia="Arial"/>
          <w:sz w:val="22"/>
          <w:szCs w:val="22"/>
          <w:color w:val="346EA5"/>
          <w:spacing w:val="-13"/>
          <w:w w:val="52"/>
          <w:position w:val="-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1609C"/>
          <w:spacing w:val="-78"/>
          <w:w w:val="71"/>
          <w:position w:val="3"/>
        </w:rPr>
        <w:t>c</w:t>
      </w:r>
      <w:r>
        <w:rPr>
          <w:rFonts w:ascii="Arial" w:hAnsi="Arial" w:cs="Arial" w:eastAsia="Arial"/>
          <w:sz w:val="22"/>
          <w:szCs w:val="22"/>
          <w:color w:val="346EA5"/>
          <w:spacing w:val="0"/>
          <w:w w:val="52"/>
          <w:position w:val="-2"/>
        </w:rPr>
        <w:t>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89" w:lineRule="exact"/>
        <w:ind w:right="122"/>
        <w:jc w:val="righ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69"/>
          <w:w w:val="78"/>
          <w:position w:val="3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1609C"/>
          <w:spacing w:val="0"/>
          <w:w w:val="54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1609C"/>
          <w:spacing w:val="-8"/>
          <w:w w:val="54"/>
          <w:position w:val="-1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22"/>
          <w:w w:val="79"/>
          <w:position w:val="3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21609C"/>
          <w:spacing w:val="0"/>
          <w:w w:val="54"/>
          <w:position w:val="-1"/>
        </w:rPr>
        <w:t>..,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exact"/>
        <w:ind w:right="127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524F4F"/>
          <w:spacing w:val="0"/>
          <w:w w:val="73"/>
          <w:position w:val="-1"/>
        </w:rPr>
        <w:t>;;;l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91" w:lineRule="exact"/>
        <w:ind w:right="90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3F3B3B"/>
          <w:spacing w:val="-14"/>
          <w:w w:val="148"/>
          <w:position w:val="-1"/>
        </w:rPr>
        <w:t>C</w:t>
      </w:r>
      <w:r>
        <w:rPr>
          <w:rFonts w:ascii="Times New Roman" w:hAnsi="Times New Roman" w:cs="Times New Roman" w:eastAsia="Times New Roman"/>
          <w:sz w:val="11"/>
          <w:szCs w:val="11"/>
          <w:color w:val="727070"/>
          <w:spacing w:val="0"/>
          <w:w w:val="269"/>
          <w:position w:val="-1"/>
        </w:rPr>
        <w:t>·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0" w:after="0" w:line="203" w:lineRule="exact"/>
        <w:ind w:right="16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524F4F"/>
          <w:spacing w:val="0"/>
          <w:w w:val="54"/>
          <w:position w:val="-1"/>
        </w:rPr>
        <w:t>:c5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88" w:lineRule="exact"/>
        <w:ind w:right="170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625E60"/>
          <w:spacing w:val="0"/>
          <w:w w:val="71"/>
          <w:position w:val="1"/>
        </w:rPr>
        <w:t>.1"'1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3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524F4F"/>
          <w:spacing w:val="0"/>
          <w:w w:val="119"/>
        </w:rPr>
        <w:t>00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6" w:lineRule="exact"/>
        <w:ind w:right="146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625E60"/>
          <w:spacing w:val="0"/>
          <w:w w:val="105"/>
          <w:position w:val="-1"/>
        </w:rPr>
        <w:t>V'l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0" w:after="0" w:line="146" w:lineRule="exact"/>
        <w:ind w:right="123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524F4F"/>
          <w:spacing w:val="0"/>
          <w:w w:val="169"/>
          <w:position w:val="-1"/>
        </w:rPr>
        <w:t>0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90" w:lineRule="exact"/>
        <w:ind w:right="146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625E60"/>
          <w:spacing w:val="0"/>
          <w:w w:val="105"/>
        </w:rPr>
        <w:t>V'l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0" w:after="0" w:line="138" w:lineRule="exact"/>
        <w:ind w:right="136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625E60"/>
          <w:spacing w:val="0"/>
          <w:w w:val="60"/>
          <w:position w:val="-1"/>
        </w:rPr>
        <w:t>i-..J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90" w:lineRule="exact"/>
        <w:ind w:right="127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24F4F"/>
          <w:spacing w:val="0"/>
          <w:w w:val="261"/>
          <w:position w:val="-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94" w:lineRule="exact"/>
        <w:ind w:right="123"/>
        <w:jc w:val="right"/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color w:val="524F4F"/>
          <w:spacing w:val="-109"/>
          <w:w w:val="94"/>
          <w:position w:val="1"/>
        </w:rPr>
        <w:t>"</w:t>
      </w:r>
      <w:r>
        <w:rPr>
          <w:rFonts w:ascii="Times New Roman" w:hAnsi="Times New Roman" w:cs="Times New Roman" w:eastAsia="Times New Roman"/>
          <w:sz w:val="12"/>
          <w:szCs w:val="12"/>
          <w:color w:val="3F3B3B"/>
          <w:spacing w:val="0"/>
          <w:w w:val="261"/>
          <w:position w:val="5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3F3B3B"/>
          <w:spacing w:val="2"/>
          <w:w w:val="100"/>
          <w:position w:val="5"/>
        </w:rPr>
        <w:t> </w:t>
      </w:r>
      <w:r>
        <w:rPr>
          <w:rFonts w:ascii="Arial" w:hAnsi="Arial" w:cs="Arial" w:eastAsia="Arial"/>
          <w:sz w:val="31"/>
          <w:szCs w:val="31"/>
          <w:color w:val="524F4F"/>
          <w:spacing w:val="0"/>
          <w:w w:val="94"/>
          <w:position w:val="1"/>
        </w:rPr>
        <w:t>'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pgMar w:header="1351" w:footer="0" w:top="1080" w:bottom="280" w:left="2000" w:right="1080"/>
          <w:headerReference w:type="even" r:id="rId20"/>
          <w:pgSz w:w="16840" w:h="11920" w:orient="landscape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768.851807pt;margin-top:67.627731pt;width:.1pt;height:468.597834pt;mso-position-horizontal-relative:page;mso-position-vertical-relative:page;z-index:-4879" coordorigin="15377,1353" coordsize="2,9372">
            <v:shape style="position:absolute;left:15377;top:1353;width:2;height:9372" coordorigin="15377,1353" coordsize="0,9372" path="m15377,10725l15377,1353e" filled="f" stroked="t" strokeweight="1.919088pt" strokecolor="#00488C">
              <v:path arrowok="t"/>
            </v:shape>
          </v:group>
          <w10:wrap type="none"/>
        </w:pict>
      </w:r>
      <w:r>
        <w:rPr>
          <w:sz w:val="22"/>
          <w:szCs w:val="22"/>
        </w:rPr>
      </w:r>
    </w:p>
    <w:p>
      <w:pPr>
        <w:spacing w:before="48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332F31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1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332F31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32F31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32F31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32F31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32F31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68" w:lineRule="exact"/>
        <w:ind w:right="9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633591pt;margin-top:-7.399909pt;width:606.431909pt;height:110.075283pt;mso-position-horizontal-relative:page;mso-position-vertical-relative:paragraph;z-index:-487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32" w:hRule="exact"/>
                    </w:trPr>
                    <w:tc>
                      <w:tcPr>
                        <w:tcW w:w="1871" w:type="dxa"/>
                        <w:tcBorders>
                          <w:top w:val="single" w:sz="7.676352" w:space="0" w:color="383434"/>
                          <w:bottom w:val="single" w:sz="3.838176" w:space="0" w:color="2F2B2B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47" w:after="0" w:line="240" w:lineRule="auto"/>
                          <w:ind w:left="2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32F31"/>
                            <w:spacing w:val="0"/>
                            <w:w w:val="91"/>
                            <w:b/>
                            <w:bCs/>
                          </w:rPr>
                          <w:t>AN.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32F31"/>
                            <w:spacing w:val="3"/>
                            <w:w w:val="91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32F31"/>
                            <w:spacing w:val="0"/>
                            <w:w w:val="100"/>
                            <w:b/>
                            <w:bCs/>
                          </w:rPr>
                          <w:t>ATIIKHI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single" w:sz="7.676352" w:space="0" w:color="383434"/>
                          <w:bottom w:val="single" w:sz="3.838176" w:space="0" w:color="2F2B2B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56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IapwviXOU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25" w:type="dxa"/>
                        <w:tcBorders>
                          <w:top w:val="single" w:sz="7.676352" w:space="0" w:color="383434"/>
                          <w:bottom w:val="single" w:sz="3.838176" w:space="0" w:color="2F2B2B"/>
                          <w:left w:val="single" w:sz="7.676352" w:space="0" w:color="2B2B2B"/>
                          <w:right w:val="single" w:sz="7.676352" w:space="0" w:color="2B282B"/>
                        </w:tcBorders>
                      </w:tcPr>
                      <w:p>
                        <w:pPr>
                          <w:spacing w:before="65" w:after="0" w:line="275" w:lineRule="auto"/>
                          <w:ind w:left="235" w:right="398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3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TIJ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2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J.I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1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62"/>
                          </w:rPr>
                          <w:t>TI'J&lt;;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7"/>
                          </w:rPr>
                          <w:t>napaAiac;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15"/>
                          </w:rPr>
                          <w:t>t:mivEtat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6"/>
                            <w:w w:val="1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votiwc;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32F31"/>
                            <w:spacing w:val="0"/>
                            <w:w w:val="100"/>
                          </w:rPr>
                          <w:t>tl'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32F31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32F31"/>
                            <w:spacing w:val="0"/>
                            <w:w w:val="100"/>
                          </w:rPr>
                          <w:t>&lt;;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32F3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ouJ.illo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9"/>
                            <w:w w:val="9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32F31"/>
                            <w:spacing w:val="0"/>
                            <w:w w:val="70"/>
                          </w:rPr>
                          <w:t>ti'JC: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32F31"/>
                            <w:spacing w:val="-3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9"/>
                          </w:rPr>
                          <w:t>Mw&lt;l&gt;.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0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5"/>
                          </w:rPr>
                          <w:t>Ka&gt;.vPiwv-Aval3uooo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0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61"/>
                          </w:rPr>
                          <w:t>J.IE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6"/>
                            <w:w w:val="6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32F31"/>
                            <w:spacing w:val="0"/>
                            <w:w w:val="119"/>
                          </w:rPr>
                          <w:t>til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32F31"/>
                            <w:spacing w:val="0"/>
                            <w:w w:val="1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75"/>
                          </w:rPr>
                          <w:t>flEw&lt;!&gt;.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8"/>
                          </w:rPr>
                          <w:t>A9rwwv-Iouvlo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18"/>
                          </w:rPr>
                          <w:t>tvav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3"/>
                            <w:w w:val="11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32F31"/>
                            <w:spacing w:val="0"/>
                            <w:w w:val="74"/>
                          </w:rPr>
                          <w:t>ti'JC: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32F31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Vl'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oi5oc;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8"/>
                          </w:rPr>
                          <w:t>Kou&gt;.oupac;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32F31"/>
                            <w:spacing w:val="0"/>
                            <w:w w:val="207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79"/>
                          </w:rPr>
                          <w:t>Koc;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3"/>
                          </w:rPr>
                          <w:t>70)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2"/>
                          </w:rPr>
                          <w:t>!.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37" w:type="dxa"/>
                        <w:tcBorders>
                          <w:top w:val="single" w:sz="7.676352" w:space="0" w:color="383434"/>
                          <w:bottom w:val="single" w:sz="3.838176" w:space="0" w:color="3F3B3F"/>
                          <w:left w:val="single" w:sz="7.676352" w:space="0" w:color="2B282B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0" w:lineRule="auto"/>
                          <w:ind w:left="86" w:right="-68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w w:val="90"/>
                          </w:rPr>
                          <w:t>Y.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3"/>
                            <w:w w:val="9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45456"/>
                            <w:spacing w:val="0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4545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YnOnAI0/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11"/>
                          </w:rPr>
                          <w:t>fMnK/61nKA/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1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TnK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106" w:right="-5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1"/>
                          </w:rPr>
                          <w:t>177734/105727/9022/2609/29-6-2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9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2015)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48" w:type="dxa"/>
                        <w:vMerge w:val="restart"/>
                        <w:tcBorders>
                          <w:top w:val="single" w:sz="7.676352" w:space="0" w:color="383434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0" w:lineRule="auto"/>
                          <w:ind w:left="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AXMAE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5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/&lt;D57/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-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015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75"/>
                          </w:rPr>
                          <w:t>[&lt;DEK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4"/>
                          </w:rPr>
                          <w:t>175/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3"/>
                            <w:w w:val="10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45456"/>
                            <w:spacing w:val="-11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45456"/>
                            <w:spacing w:val="-11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6"/>
                          </w:rPr>
                          <w:t>n./19-8-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-10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2/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4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7257/272/5.8.201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76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" w:after="0" w:line="28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before="0" w:after="0" w:line="83" w:lineRule="exact"/>
                          <w:ind w:left="50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909195"/>
                            <w:spacing w:val="-2"/>
                            <w:w w:val="126"/>
                            <w:position w:val="-5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000000"/>
                            <w:spacing w:val="0"/>
                            <w:w w:val="284"/>
                            <w:position w:val="-5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63" w:type="dxa"/>
                        <w:vMerge w:val="restart"/>
                        <w:tcBorders>
                          <w:top w:val="single" w:sz="7.676352" w:space="0" w:color="383434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026" w:hRule="exact"/>
                    </w:trPr>
                    <w:tc>
                      <w:tcPr>
                        <w:tcW w:w="1871" w:type="dxa"/>
                        <w:tcBorders>
                          <w:top w:val="single" w:sz="3.838176" w:space="0" w:color="2F2B2B"/>
                          <w:bottom w:val="single" w:sz="11.514528" w:space="0" w:color="606060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61" w:after="0" w:line="240" w:lineRule="auto"/>
                          <w:ind w:left="25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32F31"/>
                            <w:spacing w:val="0"/>
                            <w:w w:val="100"/>
                            <w:b/>
                            <w:bCs/>
                          </w:rPr>
                          <w:t>AN.ATTIKHI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single" w:sz="3.838176" w:space="0" w:color="2F2B2B"/>
                          <w:bottom w:val="single" w:sz="11.514528" w:space="0" w:color="443F44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70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Kpwniac;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25" w:type="dxa"/>
                        <w:tcBorders>
                          <w:top w:val="single" w:sz="3.838176" w:space="0" w:color="2F2B2B"/>
                          <w:bottom w:val="single" w:sz="11.514528" w:space="0" w:color="443F44"/>
                          <w:left w:val="single" w:sz="7.676352" w:space="0" w:color="2B2B2B"/>
                          <w:right w:val="single" w:sz="7.676352" w:space="0" w:color="2B282B"/>
                        </w:tcBorders>
                      </w:tcPr>
                      <w:p>
                        <w:pPr>
                          <w:spacing w:before="89" w:after="0" w:line="240" w:lineRule="auto"/>
                          <w:ind w:left="9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tl'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)c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3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1"/>
                          </w:rPr>
                          <w:t>Ayiac;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Mapivac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nov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82"/>
                          </w:rPr>
                          <w:t>EJ.ITilmEt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2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5"/>
                          </w:rPr>
                          <w:t>evtoc;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17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10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w w:val="70"/>
                          </w:rPr>
                          <w:t>I&lt;I'JPUVJ.!EvO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w w:val="7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1"/>
                          </w:rPr>
                          <w:t>apxato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1"/>
                          </w:rPr>
                          <w:t>.oyti&lt;O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77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1"/>
                          </w:rPr>
                          <w:t>Ayiac;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1"/>
                          </w:rPr>
                          <w:t>Mapivac;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37" w:type="dxa"/>
                        <w:tcBorders>
                          <w:top w:val="single" w:sz="3.838176" w:space="0" w:color="3F3B3F"/>
                          <w:bottom w:val="single" w:sz="11.514528" w:space="0" w:color="575457"/>
                          <w:left w:val="single" w:sz="7.676352" w:space="0" w:color="2B282B"/>
                          <w:right w:val="nil" w:sz="6" w:space="0" w:color="auto"/>
                        </w:tcBorders>
                      </w:tcPr>
                      <w:p>
                        <w:pPr>
                          <w:spacing w:before="42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1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9"/>
                            <w:w w:val="9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2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3"/>
                            <w:w w:val="10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332F31"/>
                            <w:spacing w:val="0"/>
                            <w:w w:val="115"/>
                            <w:b/>
                            <w:bCs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332F31"/>
                            <w:spacing w:val="-15"/>
                            <w:w w:val="116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49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0"/>
                            <w:w w:val="149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2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"/>
                            <w:w w:val="10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4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1"/>
                            <w:w w:val="9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5"/>
                          </w:rPr>
                          <w:t>Al/100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2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w w:val="118"/>
                          </w:rPr>
                          <w:t>357/Mn/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-16"/>
                            <w:w w:val="119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45456"/>
                            <w:spacing w:val="-8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99"/>
                          </w:rPr>
                          <w:t>9.2010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32F31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48" w:type="dxa"/>
                        <w:vMerge/>
                        <w:tcBorders>
                          <w:bottom w:val="single" w:sz="11.514528" w:space="0" w:color="575457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3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0"/>
          <w:w w:val="89"/>
          <w:position w:val="-1"/>
        </w:rPr>
        <w:t>::I: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8" w:lineRule="exact"/>
        <w:ind w:right="9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98"/>
        <w:jc w:val="righ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93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00498E"/>
          <w:spacing w:val="0"/>
          <w:w w:val="148"/>
        </w:rPr>
        <w:t>t-1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10" w:after="0" w:line="265" w:lineRule="exact"/>
        <w:ind w:right="107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  <w:position w:val="9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2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9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2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9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9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2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9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86" w:lineRule="exact"/>
        <w:ind w:right="99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28" w:lineRule="exact"/>
        <w:ind w:right="9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0"/>
          <w:w w:val="89"/>
          <w:position w:val="-1"/>
        </w:rPr>
        <w:t>::I: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88" w:lineRule="exact"/>
        <w:ind w:right="93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00498E"/>
          <w:spacing w:val="0"/>
          <w:w w:val="148"/>
        </w:rPr>
        <w:t>t-1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332F31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332F31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332F31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332F31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332F31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64" w:after="0" w:line="240" w:lineRule="auto"/>
        <w:ind w:right="106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3.1698pt;margin-top:2.249196pt;width:8.4915pt;height:5pt;mso-position-horizontal-relative:page;mso-position-vertical-relative:paragraph;z-index:-4877" type="#_x0000_t202" filled="f" stroked="f">
            <v:textbox inset="0,0,0,0">
              <w:txbxContent>
                <w:p>
                  <w:pPr>
                    <w:spacing w:before="0" w:after="0" w:line="100" w:lineRule="exact"/>
                    <w:ind w:right="-55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332F31"/>
                      <w:spacing w:val="0"/>
                      <w:w w:val="170"/>
                    </w:rPr>
                    <w:t>())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color w:val="332F31"/>
          <w:spacing w:val="0"/>
          <w:w w:val="57"/>
        </w:rPr>
        <w:t>......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51" w:footer="0" w:top="1920" w:bottom="280" w:left="2420" w:right="1080"/>
          <w:headerReference w:type="odd" r:id="rId21"/>
          <w:headerReference w:type="even" r:id="rId22"/>
          <w:pgSz w:w="16840" w:h="11920" w:orient="landscape"/>
        </w:sectPr>
      </w:pPr>
      <w:rPr/>
    </w:p>
    <w:p>
      <w:pPr>
        <w:spacing w:before="0" w:after="0" w:line="129" w:lineRule="exact"/>
        <w:ind w:right="118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767.478149pt;margin-top:59.330608pt;width:.1pt;height:466.989302pt;mso-position-horizontal-relative:page;mso-position-vertical-relative:page;z-index:-4876" coordorigin="15350,1187" coordsize="2,9340">
            <v:shape style="position:absolute;left:15350;top:1187;width:2;height:9340" coordorigin="15350,1187" coordsize="0,9340" path="m15350,10526l15350,1187e" filled="f" stroked="t" strokeweight="1.43686pt" strokecolor="#135797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color w:val="423F42"/>
          <w:spacing w:val="0"/>
          <w:w w:val="111"/>
          <w:position w:val="-1"/>
        </w:rPr>
        <w:t>00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29" w:lineRule="exact"/>
        <w:ind w:right="118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4.243782pt;margin-top:59.475521pt;width:617.370876pt;height:322.969997pt;mso-position-horizontal-relative:page;mso-position-vertical-relative:paragraph;z-index:-487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579" w:hRule="exact"/>
                    </w:trPr>
                    <w:tc>
                      <w:tcPr>
                        <w:tcW w:w="2313" w:type="dxa"/>
                        <w:tcBorders>
                          <w:top w:val="single" w:sz="7.663256" w:space="0" w:color="5B5757"/>
                          <w:bottom w:val="single" w:sz="7.663256" w:space="0" w:color="575457"/>
                          <w:left w:val="single" w:sz="7.663256" w:space="0" w:color="544F54"/>
                          <w:right w:val="single" w:sz="7.663256" w:space="0" w:color="545454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nEIPAIOI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6"/>
                          </w:rPr>
                          <w:t>KAI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1"/>
                          </w:rPr>
                          <w:t>NHU'IN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7.663256" w:space="0" w:color="5B5757"/>
                          <w:bottom w:val="single" w:sz="7.663256" w:space="0" w:color="575457"/>
                          <w:left w:val="single" w:sz="7.663256" w:space="0" w:color="545454"/>
                          <w:right w:val="single" w:sz="7.663256" w:space="0" w:color="3B3838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IltETOWV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7.663256" w:space="0" w:color="5B5757"/>
                          <w:bottom w:val="single" w:sz="7.663256" w:space="0" w:color="575457"/>
                          <w:left w:val="single" w:sz="7.663256" w:space="0" w:color="3B3838"/>
                          <w:right w:val="single" w:sz="3.831624" w:space="0" w:color="646464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4"/>
                          </w:rPr>
                          <w:t>MU&lt;pr\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7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6"/>
                            <w:w w:val="75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8"/>
                            <w:w w:val="1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29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9"/>
                          </w:rPr>
                          <w:t>MEVIi.\I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9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3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ZwyEpui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144" w:type="dxa"/>
                        <w:tcBorders>
                          <w:top w:val="single" w:sz="7.663256" w:space="0" w:color="5B5757"/>
                          <w:bottom w:val="single" w:sz="7.663256" w:space="0" w:color="575457"/>
                          <w:left w:val="single" w:sz="3.831624" w:space="0" w:color="646464"/>
                          <w:right w:val="single" w:sz="7.663256" w:space="0" w:color="484848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10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4"/>
                          </w:rPr>
                          <w:t>vnnO/APX/Bl/ID27/KrP/63053/226Sn.t/199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5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8"/>
                            <w:w w:val="8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"/>
                            <w:w w:val="8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4"/>
                            <w:w w:val="9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BDBFBF"/>
                            <w:spacing w:val="0"/>
                            <w:w w:val="4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BDBFBF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5"/>
                          </w:rPr>
                          <w:t>26/B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0"/>
                            <w:w w:val="105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2"/>
                          </w:rPr>
                          <w:t>/25.0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4"/>
                            <w:w w:val="11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7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3"/>
                          </w:rPr>
                          <w:t>999)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775" w:hRule="exact"/>
                    </w:trPr>
                    <w:tc>
                      <w:tcPr>
                        <w:tcW w:w="2313" w:type="dxa"/>
                        <w:tcBorders>
                          <w:top w:val="single" w:sz="7.663256" w:space="0" w:color="575457"/>
                          <w:bottom w:val="single" w:sz="7.663256" w:space="0" w:color="605B60"/>
                          <w:left w:val="single" w:sz="7.663256" w:space="0" w:color="544F54"/>
                          <w:right w:val="single" w:sz="7.663256" w:space="0" w:color="545454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nEIPAI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33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4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"/>
                            <w:w w:val="1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2"/>
                          </w:rPr>
                          <w:t>NHinN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7.663256" w:space="0" w:color="575457"/>
                          <w:bottom w:val="single" w:sz="7.663256" w:space="0" w:color="4B4B4B"/>
                          <w:left w:val="single" w:sz="7.663256" w:space="0" w:color="545454"/>
                          <w:right w:val="single" w:sz="7.663256" w:space="0" w:color="3B3838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Aly1vac;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7.663256" w:space="0" w:color="575457"/>
                          <w:bottom w:val="single" w:sz="7.663256" w:space="0" w:color="4B4B4B"/>
                          <w:left w:val="single" w:sz="7.663256" w:space="0" w:color="3B3838"/>
                          <w:right w:val="single" w:sz="3.831624" w:space="0" w:color="646464"/>
                        </w:tcBorders>
                      </w:tcPr>
                      <w:p>
                        <w:pPr>
                          <w:spacing w:before="26" w:after="0" w:line="306" w:lineRule="auto"/>
                          <w:ind w:left="67" w:right="447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w w:val="95"/>
                          </w:rPr>
                          <w:t>n£Pl0Xr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w w:val="9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0"/>
                          </w:rPr>
                          <w:t>Op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3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5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5"/>
                          </w:rPr>
                          <w:t>f30pElQ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Mcjlou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70"/>
                          </w:rPr>
                          <w:t>tr'J&lt;;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4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.wvac;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144" w:type="dxa"/>
                        <w:tcBorders>
                          <w:top w:val="single" w:sz="7.663256" w:space="0" w:color="575457"/>
                          <w:bottom w:val="single" w:sz="7.663256" w:space="0" w:color="4B4B4B"/>
                          <w:left w:val="single" w:sz="3.831624" w:space="0" w:color="646464"/>
                          <w:right w:val="single" w:sz="7.663256" w:space="0" w:color="484848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V.A.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06" w:lineRule="auto"/>
                          <w:ind w:left="67" w:right="48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4"/>
                          </w:rPr>
                          <w:t>vnnO/APX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1"/>
                            <w:w w:val="10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4"/>
                          </w:rPr>
                          <w:t>Al/$43/51126/2719/20-12-199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4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5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1"/>
                          </w:rPr>
                          <w:t>{&lt;llEK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8"/>
                          </w:rPr>
                          <w:t>9/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6"/>
                            <w:w w:val="108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5"/>
                          </w:rPr>
                          <w:t>'/1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3"/>
                            <w:w w:val="1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45"/>
                            <w:w w:val="11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9"/>
                          </w:rPr>
                          <w:t>1995)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2"/>
                          </w:rPr>
                          <w:t>vnnOA/rMnK/TAX/&lt;ll26/53120/20882/2310/877/1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"/>
                            <w:w w:val="10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2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"/>
                            <w:w w:val="102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4"/>
                            <w:w w:val="10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2"/>
                          </w:rPr>
                          <w:t>014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15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7"/>
                          </w:rPr>
                          <w:t>&lt;l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0"/>
                            <w:w w:val="8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6"/>
                            <w:w w:val="8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5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w w:val="107"/>
                          </w:rPr>
                          <w:t>115/AAn/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3"/>
                            <w:w w:val="108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2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8"/>
                          </w:rPr>
                          <w:t>04-2014)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16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-43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220" w:hRule="exact"/>
                    </w:trPr>
                    <w:tc>
                      <w:tcPr>
                        <w:tcW w:w="2313" w:type="dxa"/>
                        <w:tcBorders>
                          <w:top w:val="single" w:sz="7.663256" w:space="0" w:color="605B60"/>
                          <w:bottom w:val="single" w:sz="7.663256" w:space="0" w:color="5B575B"/>
                          <w:left w:val="single" w:sz="7.663256" w:space="0" w:color="544F54"/>
                          <w:right w:val="single" w:sz="7.663256" w:space="0" w:color="545454"/>
                        </w:tcBorders>
                      </w:tcPr>
                      <w:p>
                        <w:pPr>
                          <w:spacing w:before="22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D2A2B"/>
                            <w:spacing w:val="0"/>
                            <w:w w:val="100"/>
                          </w:rPr>
                          <w:t>nEIPAI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D2A2B"/>
                            <w:spacing w:val="-51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45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D2A2B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NHIClN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7.663256" w:space="0" w:color="4B4B4B"/>
                          <w:bottom w:val="single" w:sz="7.663256" w:space="0" w:color="5B575B"/>
                          <w:left w:val="single" w:sz="7.663256" w:space="0" w:color="545454"/>
                          <w:right w:val="single" w:sz="11.49488" w:space="0" w:color="646464"/>
                        </w:tcBorders>
                      </w:tcPr>
                      <w:p>
                        <w:pPr>
                          <w:spacing w:before="31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61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1101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1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2"/>
                          </w:rPr>
                          <w:t>KuB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pwv-AvnKuBr'\pWV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7.663256" w:space="0" w:color="4B4B4B"/>
                          <w:bottom w:val="single" w:sz="7.663256" w:space="0" w:color="5B575B"/>
                          <w:left w:val="single" w:sz="11.49488" w:space="0" w:color="646464"/>
                          <w:right w:val="single" w:sz="7.663256" w:space="0" w:color="7C777C"/>
                        </w:tcBorders>
                      </w:tcPr>
                      <w:p>
                        <w:pPr>
                          <w:spacing w:before="31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w w:val="87"/>
                          </w:rPr>
                          <w:t>nap&lt;J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7"/>
                            <w:w w:val="8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33"/>
                          </w:rPr>
                          <w:t>ia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6"/>
                          </w:rPr>
                          <w:t>BOSwvac;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5"/>
                            <w:w w:val="8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&lt;I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7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0"/>
                            <w:w w:val="8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0"/>
                            <w:w w:val="8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IKavliELa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6"/>
                          </w:rPr>
                          <w:t>ApxmoAOVlKO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7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9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4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76"/>
                          </w:rPr>
                          <w:t>n&lt;J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"/>
                            <w:w w:val="7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0"/>
                          </w:rPr>
                          <w:t>al61tOAIJ&lt;;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144" w:type="dxa"/>
                        <w:tcBorders>
                          <w:top w:val="single" w:sz="7.663256" w:space="0" w:color="4B4B4B"/>
                          <w:bottom w:val="single" w:sz="7.663256" w:space="0" w:color="5B575B"/>
                          <w:left w:val="single" w:sz="7.663256" w:space="0" w:color="7C777C"/>
                          <w:right w:val="nil" w:sz="6" w:space="0" w:color="auto"/>
                        </w:tcBorders>
                      </w:tcPr>
                      <w:p>
                        <w:pPr>
                          <w:spacing w:before="22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71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4"/>
                            <w:w w:val="7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6"/>
                          </w:rPr>
                          <w:t>316/AAn/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5"/>
                            <w:w w:val="107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3"/>
                            <w:w w:val="14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3"/>
                          </w:rPr>
                          <w:t>-12-20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53"/>
                            <w:w w:val="10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5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28" w:hRule="exact"/>
                    </w:trPr>
                    <w:tc>
                      <w:tcPr>
                        <w:tcW w:w="2313" w:type="dxa"/>
                        <w:tcBorders>
                          <w:top w:val="single" w:sz="7.663256" w:space="0" w:color="5B575B"/>
                          <w:bottom w:val="single" w:sz="7.663256" w:space="0" w:color="4F4F4F"/>
                          <w:left w:val="single" w:sz="7.663256" w:space="0" w:color="544F54"/>
                          <w:right w:val="single" w:sz="7.663256" w:space="0" w:color="545454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w w:val="98"/>
                          </w:rPr>
                          <w:t>OEIPAI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5"/>
                            <w:w w:val="9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33"/>
                            <w:w w:val="9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9"/>
                            <w:w w:val="9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5"/>
                            <w:w w:val="9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0"/>
                          </w:rPr>
                          <w:t>NHUlN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7.663256" w:space="0" w:color="5B575B"/>
                          <w:bottom w:val="single" w:sz="7.663256" w:space="0" w:color="4F4F4F"/>
                          <w:left w:val="single" w:sz="7.663256" w:space="0" w:color="545454"/>
                          <w:right w:val="single" w:sz="7.663256" w:space="0" w:color="3F3B3F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35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0"/>
                            <w:w w:val="7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0"/>
                            <w:w w:val="72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0"/>
                            <w:w w:val="73"/>
                          </w:rPr>
                          <w:t>11oc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0"/>
                            <w:w w:val="72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2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6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0"/>
                          </w:rPr>
                          <w:t>\pwv-AvnKu9r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0"/>
                          </w:rPr>
                          <w:t>)pwv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20" w:type="dxa"/>
                        <w:tcBorders>
                          <w:top w:val="single" w:sz="7.663256" w:space="0" w:color="5B575B"/>
                          <w:bottom w:val="single" w:sz="7.663256" w:space="0" w:color="4F4F4F"/>
                          <w:left w:val="single" w:sz="7.663256" w:space="0" w:color="3F3B3F"/>
                          <w:right w:val="single" w:sz="3.831624" w:space="0" w:color="646464"/>
                        </w:tcBorders>
                      </w:tcPr>
                      <w:p>
                        <w:pPr>
                          <w:spacing w:before="26" w:after="0" w:line="319" w:lineRule="auto"/>
                          <w:ind w:left="77" w:right="448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7"/>
                          </w:rPr>
                          <w:t>nap&lt;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"/>
                            <w:w w:val="87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9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9"/>
                            <w:w w:val="13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5"/>
                          </w:rPr>
                          <w:t>Al11vrr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1"/>
                            <w:w w:val="8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90"/>
                          </w:rPr>
                          <w:t>Apxa1oA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0"/>
                            <w:w w:val="9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3"/>
                            <w:w w:val="9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1"/>
                          </w:rPr>
                          <w:t>U&lt;ou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78"/>
                          </w:rPr>
                          <w:t>n&lt;JAa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3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8"/>
                          </w:rPr>
                          <w:t>ono)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7"/>
                          </w:rPr>
                          <w:t>.IJc;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144" w:type="dxa"/>
                        <w:tcBorders>
                          <w:top w:val="single" w:sz="7.663256" w:space="0" w:color="5B575B"/>
                          <w:bottom w:val="single" w:sz="7.663256" w:space="0" w:color="4F4F4F"/>
                          <w:left w:val="single" w:sz="3.831624" w:space="0" w:color="646464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2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5"/>
                            <w:w w:val="10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7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0"/>
                            <w:w w:val="109"/>
                          </w:rPr>
                          <w:t>6/AAn/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46464"/>
                            <w:spacing w:val="-17"/>
                            <w:w w:val="11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9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0"/>
                            <w:w w:val="12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-40"/>
                            <w:w w:val="12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4"/>
                            <w:w w:val="10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77577"/>
                            <w:spacing w:val="-10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1"/>
                          </w:rPr>
                          <w:t>2018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423F42"/>
          <w:spacing w:val="0"/>
          <w:w w:val="111"/>
        </w:rPr>
        <w:t>00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exact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00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0"/>
          <w:w w:val="57"/>
          <w:position w:val="-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9"/>
          <w:w w:val="56"/>
          <w:position w:val="-3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53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0"/>
          <w:w w:val="57"/>
          <w:position w:val="-3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-1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121" w:lineRule="exact"/>
        <w:ind w:right="9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7"/>
          <w:position w:val="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4" w:after="0" w:line="389" w:lineRule="exact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00"/>
          <w:w w:val="62"/>
          <w:position w:val="7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-3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0"/>
          <w:w w:val="62"/>
          <w:position w:val="-3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51"/>
          <w:w w:val="62"/>
          <w:position w:val="7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0"/>
          <w:w w:val="62"/>
          <w:position w:val="-3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7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26" w:lineRule="exact"/>
        <w:ind w:right="9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1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24" w:lineRule="exact"/>
        <w:ind w:right="9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2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95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13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1" w:after="0" w:line="247" w:lineRule="exact"/>
        <w:ind w:right="91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1609C"/>
          <w:spacing w:val="0"/>
          <w:w w:val="95"/>
          <w:i/>
          <w:position w:val="-1"/>
        </w:rPr>
        <w:t>Q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72" w:lineRule="exact"/>
        <w:ind w:right="9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1609C"/>
          <w:spacing w:val="0"/>
          <w:w w:val="99"/>
          <w:position w:val="-2"/>
        </w:rPr>
        <w:t>LXI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341" w:lineRule="exact"/>
        <w:ind w:right="95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2.2677pt;margin-top:8.876563pt;width:8.225pt;height:7pt;mso-position-horizontal-relative:page;mso-position-vertical-relative:paragraph;z-index:-4874" type="#_x0000_t202" filled="f" stroked="f">
            <v:textbox inset="0,0,0,0">
              <w:txbxContent>
                <w:p>
                  <w:pPr>
                    <w:spacing w:before="0" w:after="0" w:line="140" w:lineRule="exact"/>
                    <w:ind w:right="-61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color w:val="21609C"/>
                      <w:spacing w:val="0"/>
                      <w:w w:val="23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98"/>
          <w:w w:val="58"/>
          <w:position w:val="9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58"/>
          <w:position w:val="-1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39"/>
          <w:w w:val="58"/>
          <w:position w:val="-1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9"/>
          <w:w w:val="58"/>
          <w:position w:val="9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39"/>
          <w:w w:val="58"/>
          <w:position w:val="-1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58"/>
          <w:position w:val="9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80" w:after="0" w:line="310" w:lineRule="exact"/>
        <w:ind w:right="93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21609C"/>
          <w:spacing w:val="0"/>
          <w:w w:val="62"/>
          <w:position w:val="-2"/>
        </w:rPr>
        <w:t>t::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78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06"/>
          <w:position w:val="1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7" w:lineRule="exact"/>
        <w:ind w:right="90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4.0354pt;margin-top:3.172283pt;width:2.106253pt;height:18.5pt;mso-position-horizontal-relative:page;mso-position-vertical-relative:paragraph;z-index:-4873" type="#_x0000_t202" filled="f" stroked="f">
            <v:textbox inset="0,0,0,0">
              <w:txbxContent>
                <w:p>
                  <w:pPr>
                    <w:spacing w:before="0" w:after="0" w:line="370" w:lineRule="exact"/>
                    <w:ind w:right="-95"/>
                    <w:jc w:val="left"/>
                    <w:rPr>
                      <w:rFonts w:ascii="Times New Roman" w:hAnsi="Times New Roman" w:cs="Times New Roman" w:eastAsia="Times New Roman"/>
                      <w:sz w:val="37"/>
                      <w:szCs w:val="3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7"/>
                      <w:szCs w:val="37"/>
                      <w:color w:val="565456"/>
                      <w:spacing w:val="-76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37"/>
                      <w:szCs w:val="3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423F42"/>
          <w:spacing w:val="0"/>
          <w:w w:val="242"/>
          <w:position w:val="-1"/>
        </w:rPr>
        <w:t>-i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69" w:lineRule="exact"/>
        <w:ind w:right="146"/>
        <w:jc w:val="right"/>
        <w:rPr>
          <w:rFonts w:ascii="Times New Roman" w:hAnsi="Times New Roman" w:cs="Times New Roman" w:eastAsia="Times New Roman"/>
          <w:sz w:val="8"/>
          <w:szCs w:val="8"/>
        </w:rPr>
      </w:pPr>
      <w:rPr/>
      <w:r>
        <w:rPr>
          <w:rFonts w:ascii="Times New Roman" w:hAnsi="Times New Roman" w:cs="Times New Roman" w:eastAsia="Times New Roman"/>
          <w:sz w:val="8"/>
          <w:szCs w:val="8"/>
          <w:color w:val="565456"/>
          <w:w w:val="98"/>
        </w:rPr>
        <w:t>('</w:t>
      </w:r>
      <w:r>
        <w:rPr>
          <w:rFonts w:ascii="Times New Roman" w:hAnsi="Times New Roman" w:cs="Times New Roman" w:eastAsia="Times New Roman"/>
          <w:sz w:val="8"/>
          <w:szCs w:val="8"/>
          <w:color w:val="565456"/>
          <w:spacing w:val="-1"/>
          <w:w w:val="98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color w:val="565456"/>
          <w:spacing w:val="0"/>
          <w:w w:val="98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color w:val="000000"/>
          <w:spacing w:val="0"/>
          <w:w w:val="100"/>
        </w:rPr>
      </w:r>
    </w:p>
    <w:p>
      <w:pPr>
        <w:spacing w:before="37" w:after="0" w:line="240" w:lineRule="auto"/>
        <w:ind w:right="125"/>
        <w:jc w:val="right"/>
        <w:rPr>
          <w:rFonts w:ascii="Arial" w:hAnsi="Arial" w:cs="Arial" w:eastAsia="Arial"/>
          <w:sz w:val="34"/>
          <w:szCs w:val="34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65456"/>
          <w:spacing w:val="-109"/>
          <w:w w:val="205"/>
          <w:position w:val="8"/>
        </w:rPr>
        <w:t>0</w:t>
      </w:r>
      <w:r>
        <w:rPr>
          <w:rFonts w:ascii="Arial" w:hAnsi="Arial" w:cs="Arial" w:eastAsia="Arial"/>
          <w:sz w:val="34"/>
          <w:szCs w:val="34"/>
          <w:color w:val="423F42"/>
          <w:spacing w:val="-15"/>
          <w:w w:val="55"/>
          <w:position w:val="0"/>
        </w:rPr>
        <w:t>.</w:t>
      </w:r>
      <w:r>
        <w:rPr>
          <w:rFonts w:ascii="Arial" w:hAnsi="Arial" w:cs="Arial" w:eastAsia="Arial"/>
          <w:sz w:val="34"/>
          <w:szCs w:val="34"/>
          <w:color w:val="423F42"/>
          <w:spacing w:val="0"/>
          <w:w w:val="55"/>
          <w:position w:val="0"/>
        </w:rPr>
        <w:t>..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06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423F42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71" w:lineRule="exact"/>
        <w:ind w:right="12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3F42"/>
          <w:spacing w:val="0"/>
          <w:w w:val="60"/>
          <w:i/>
          <w:position w:val="-1"/>
        </w:rPr>
        <w:t>i-.&gt;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98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23F42"/>
          <w:spacing w:val="0"/>
          <w:w w:val="261"/>
          <w:position w:val="-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70" w:lineRule="exact"/>
        <w:ind w:right="125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423F42"/>
          <w:w w:val="115"/>
        </w:rPr>
        <w:t>t-..</w:t>
      </w:r>
      <w:r>
        <w:rPr>
          <w:rFonts w:ascii="Arial" w:hAnsi="Arial" w:cs="Arial" w:eastAsia="Arial"/>
          <w:sz w:val="8"/>
          <w:szCs w:val="8"/>
          <w:color w:val="423F42"/>
          <w:w w:val="116"/>
        </w:rPr>
        <w:t>)</w:t>
      </w:r>
      <w:r>
        <w:rPr>
          <w:rFonts w:ascii="Arial" w:hAnsi="Arial" w:cs="Arial" w:eastAsia="Arial"/>
          <w:sz w:val="8"/>
          <w:szCs w:val="8"/>
          <w:color w:val="000000"/>
          <w:w w:val="100"/>
        </w:rPr>
      </w:r>
    </w:p>
    <w:p>
      <w:pPr>
        <w:spacing w:before="0" w:after="0" w:line="133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23F42"/>
          <w:spacing w:val="0"/>
          <w:w w:val="26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51" w:footer="0" w:top="1500" w:bottom="280" w:left="2380" w:right="1120"/>
          <w:pgSz w:w="16840" w:h="11920" w:orient="landscape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8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343334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4" w:lineRule="exact"/>
        <w:ind w:right="129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v:group style="position:absolute;margin-left:136.512222pt;margin-top:11.369821pt;width:606.431908pt;height:332.863024pt;mso-position-horizontal-relative:page;mso-position-vertical-relative:paragraph;z-index:-4871" coordorigin="2730,227" coordsize="12129,6657">
            <v:group style="position:absolute;left:2740;top:266;width:12109;height:2" coordorigin="2740,266" coordsize="12109,2">
              <v:shape style="position:absolute;left:2740;top:266;width:12109;height:2" coordorigin="2740,266" coordsize="12109,0" path="m2740,266l14849,266e" filled="f" stroked="t" strokeweight=".959544pt" strokecolor="#3B383B">
                <v:path arrowok="t"/>
              </v:shape>
            </v:group>
            <v:group style="position:absolute;left:2754;top:256;width:2;height:2830" coordorigin="2754,256" coordsize="2,2830">
              <v:shape style="position:absolute;left:2754;top:256;width:2;height:2830" coordorigin="2754,256" coordsize="0,2830" path="m2754,3086l2754,256e" filled="f" stroked="t" strokeweight=".959544pt" strokecolor="#2F2F2F">
                <v:path arrowok="t"/>
              </v:shape>
            </v:group>
            <v:group style="position:absolute;left:5038;top:256;width:2;height:3827" coordorigin="5038,256" coordsize="2,3827">
              <v:shape style="position:absolute;left:5038;top:256;width:2;height:3827" coordorigin="5038,256" coordsize="0,3827" path="m5038,4084l5038,256e" filled="f" stroked="t" strokeweight=".959544pt" strokecolor="#2B2B2B">
                <v:path arrowok="t"/>
              </v:shape>
            </v:group>
            <v:group style="position:absolute;left:7063;top:256;width:2;height:5094" coordorigin="7063,256" coordsize="2,5094">
              <v:shape style="position:absolute;left:7063;top:256;width:2;height:5094" coordorigin="7063,256" coordsize="0,5094" path="m7063,5350l7063,256e" filled="f" stroked="t" strokeweight=".959544pt" strokecolor="#2B2828">
                <v:path arrowok="t"/>
              </v:shape>
            </v:group>
            <v:group style="position:absolute;left:10344;top:266;width:2;height:6600" coordorigin="10344,266" coordsize="2,6600">
              <v:shape style="position:absolute;left:10344;top:266;width:2;height:6600" coordorigin="10344,266" coordsize="0,6600" path="m10344,6865l10344,266e" filled="f" stroked="t" strokeweight=".959544pt" strokecolor="#2F2B2B">
                <v:path arrowok="t"/>
              </v:shape>
            </v:group>
            <v:group style="position:absolute;left:10311;top:237;width:4519;height:2" coordorigin="10311,237" coordsize="4519,2">
              <v:shape style="position:absolute;left:10311;top:237;width:4519;height:2" coordorigin="10311,237" coordsize="4519,0" path="m10311,237l14830,237e" filled="f" stroked="t" strokeweight=".959544pt" strokecolor="#000000">
                <v:path arrowok="t"/>
              </v:shape>
            </v:group>
            <v:group style="position:absolute;left:14849;top:275;width:2;height:6600" coordorigin="14849,275" coordsize="2,6600">
              <v:shape style="position:absolute;left:14849;top:275;width:2;height:6600" coordorigin="14849,275" coordsize="0,6600" path="m14849,6875l14849,275e" filled="f" stroked="t" strokeweight=".959544pt" strokecolor="#2F2B2B">
                <v:path arrowok="t"/>
              </v:shape>
            </v:group>
            <v:group style="position:absolute;left:2749;top:1570;width:7609;height:2" coordorigin="2749,1570" coordsize="7609,2">
              <v:shape style="position:absolute;left:2749;top:1570;width:7609;height:2" coordorigin="2749,1570" coordsize="7609,0" path="m2749,1570l10359,1570e" filled="f" stroked="t" strokeweight=".959544pt" strokecolor="#2B2B2B">
                <v:path arrowok="t"/>
              </v:shape>
            </v:group>
            <v:group style="position:absolute;left:10311;top:1542;width:4519;height:2" coordorigin="10311,1542" coordsize="4519,2">
              <v:shape style="position:absolute;left:10311;top:1542;width:4519;height:2" coordorigin="10311,1542" coordsize="4519,0" path="m10311,1542l14830,1542e" filled="f" stroked="t" strokeweight=".959544pt" strokecolor="#342F2F">
                <v:path arrowok="t"/>
              </v:shape>
            </v:group>
            <v:group style="position:absolute;left:2749;top:2597;width:4328;height:2" coordorigin="2749,2597" coordsize="4328,2">
              <v:shape style="position:absolute;left:2749;top:2597;width:4328;height:2" coordorigin="2749,2597" coordsize="4328,0" path="m2749,2597l7077,2597e" filled="f" stroked="t" strokeweight=".959544pt" strokecolor="#282328">
                <v:path arrowok="t"/>
              </v:shape>
            </v:group>
            <v:group style="position:absolute;left:6991;top:2597;width:6036;height:2" coordorigin="6991,2597" coordsize="6036,2">
              <v:shape style="position:absolute;left:6991;top:2597;width:6036;height:2" coordorigin="6991,2597" coordsize="6036,0" path="m6991,2597l13026,2597e" filled="f" stroked="t" strokeweight=".479772pt" strokecolor="#3F3F3F">
                <v:path arrowok="t"/>
              </v:shape>
            </v:group>
            <v:group style="position:absolute;left:2764;top:3019;width:2;height:3827" coordorigin="2764,3019" coordsize="2,3827">
              <v:shape style="position:absolute;left:2764;top:3019;width:2;height:3827" coordorigin="2764,3019" coordsize="0,3827" path="m2764,6846l2764,3019e" filled="f" stroked="t" strokeweight=".479772pt" strokecolor="#282828">
                <v:path arrowok="t"/>
              </v:shape>
            </v:group>
            <v:group style="position:absolute;left:2759;top:3599;width:4318;height:2" coordorigin="2759,3599" coordsize="4318,2">
              <v:shape style="position:absolute;left:2759;top:3599;width:4318;height:2" coordorigin="2759,3599" coordsize="4318,0" path="m2759,3599l7077,3599e" filled="f" stroked="t" strokeweight=".479772pt" strokecolor="#2F2B2B">
                <v:path arrowok="t"/>
              </v:shape>
            </v:group>
            <v:group style="position:absolute;left:6991;top:3599;width:3368;height:2" coordorigin="6991,3599" coordsize="3368,2">
              <v:shape style="position:absolute;left:6991;top:3599;width:3368;height:2" coordorigin="6991,3599" coordsize="3368,0" path="m6991,3599l10359,3599e" filled="f" stroked="t" strokeweight=".479772pt" strokecolor="#4B4B4B">
                <v:path arrowok="t"/>
              </v:shape>
            </v:group>
            <v:group style="position:absolute;left:10311;top:3566;width:4519;height:2" coordorigin="10311,3566" coordsize="4519,2">
              <v:shape style="position:absolute;left:10311;top:3566;width:4519;height:2" coordorigin="10311,3566" coordsize="4519,0" path="m10311,3566l14830,3566e" filled="f" stroked="t" strokeweight=".959544pt" strokecolor="#282328">
                <v:path arrowok="t"/>
              </v:shape>
            </v:group>
            <v:group style="position:absolute;left:5048;top:4016;width:2;height:1554" coordorigin="5048,4016" coordsize="2,1554">
              <v:shape style="position:absolute;left:5048;top:4016;width:2;height:1554" coordorigin="5048,4016" coordsize="0,1554" path="m5048,5570l5048,4016e" filled="f" stroked="t" strokeweight=".959544pt" strokecolor="#342F2F">
                <v:path arrowok="t"/>
              </v:shape>
            </v:group>
            <v:group style="position:absolute;left:2759;top:5086;width:2293;height:2" coordorigin="2759,5086" coordsize="2293,2">
              <v:shape style="position:absolute;left:2759;top:5086;width:2293;height:2" coordorigin="2759,5086" coordsize="2293,0" path="m2759,5086l5052,5086e" filled="f" stroked="t" strokeweight=".479772pt" strokecolor="#3B3B3B">
                <v:path arrowok="t"/>
              </v:shape>
            </v:group>
            <v:group style="position:absolute;left:4985;top:5086;width:3867;height:2" coordorigin="4985,5086" coordsize="3867,2">
              <v:shape style="position:absolute;left:4985;top:5086;width:3867;height:2" coordorigin="4985,5086" coordsize="3867,0" path="m4985,5086l8852,5086e" filled="f" stroked="t" strokeweight=".479772pt" strokecolor="#2B282B">
                <v:path arrowok="t"/>
              </v:shape>
            </v:group>
            <v:group style="position:absolute;left:10311;top:5052;width:4519;height:2" coordorigin="10311,5052" coordsize="4519,2">
              <v:shape style="position:absolute;left:10311;top:5052;width:4519;height:2" coordorigin="10311,5052" coordsize="4519,0" path="m10311,5052l14830,5052e" filled="f" stroked="t" strokeweight=".959544pt" strokecolor="#2B2828">
                <v:path arrowok="t"/>
              </v:shape>
            </v:group>
            <v:group style="position:absolute;left:7072;top:5292;width:2;height:1564" coordorigin="7072,5292" coordsize="2,1564">
              <v:shape style="position:absolute;left:7072;top:5292;width:2;height:1564" coordorigin="7072,5292" coordsize="0,1564" path="m7072,6856l7072,5292e" filled="f" stroked="t" strokeweight=".959544pt" strokecolor="#342F2F">
                <v:path arrowok="t"/>
              </v:shape>
            </v:group>
            <v:group style="position:absolute;left:5014;top:5542;width:2;height:940" coordorigin="5014,5542" coordsize="2,940">
              <v:shape style="position:absolute;left:5014;top:5542;width:2;height:940" coordorigin="5014,5542" coordsize="0,940" path="m5014,6482l5014,5542e" filled="f" stroked="t" strokeweight=".479772pt" strokecolor="#000000">
                <v:path arrowok="t"/>
              </v:shape>
            </v:group>
            <v:group style="position:absolute;left:2759;top:6851;width:7600;height:2" coordorigin="2759,6851" coordsize="7600,2">
              <v:shape style="position:absolute;left:2759;top:6851;width:7600;height:2" coordorigin="2759,6851" coordsize="7600,0" path="m2759,6851l10359,6851e" filled="f" stroked="t" strokeweight=".959544pt" strokecolor="#2F2F2F">
                <v:path arrowok="t"/>
              </v:shape>
            </v:group>
            <v:group style="position:absolute;left:5014;top:6482;width:2;height:374" coordorigin="5014,6482" coordsize="2,374">
              <v:shape style="position:absolute;left:5014;top:6482;width:2;height:374" coordorigin="5014,6482" coordsize="0,374" path="m5014,6856l5014,6482e" filled="f" stroked="t" strokeweight=".479772pt" strokecolor="#2B2B2B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1"/>
          <w:szCs w:val="11"/>
          <w:color w:val="343334"/>
          <w:spacing w:val="0"/>
          <w:w w:val="96"/>
        </w:rPr>
        <w:t>V'1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header="1351" w:footer="0" w:top="1920" w:bottom="280" w:left="2420" w:right="1080"/>
          <w:pgSz w:w="16840" w:h="11920" w:orient="landscape"/>
        </w:sectPr>
      </w:pPr>
      <w:rPr/>
    </w:p>
    <w:p>
      <w:pPr>
        <w:spacing w:before="41" w:after="0" w:line="240" w:lineRule="auto"/>
        <w:ind w:left="406" w:right="-20"/>
        <w:jc w:val="left"/>
        <w:tabs>
          <w:tab w:pos="2680" w:val="left"/>
          <w:tab w:pos="4700" w:val="left"/>
          <w:tab w:pos="798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768.851807pt;margin-top:67.627731pt;width:.1pt;height:468.597834pt;mso-position-horizontal-relative:page;mso-position-vertical-relative:page;z-index:-4872" coordorigin="15377,1353" coordsize="2,9372">
            <v:shape style="position:absolute;left:15377;top:1353;width:2;height:9372" coordorigin="15377,1353" coordsize="0,9372" path="m15377,10725l15377,1353e" filled="f" stroked="t" strokeweight="1.919088pt" strokecolor="#00488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343334"/>
          <w:w w:val="111"/>
          <w:position w:val="1"/>
        </w:rPr>
        <w:t>dYTlK</w:t>
      </w:r>
      <w:r>
        <w:rPr>
          <w:rFonts w:ascii="Arial" w:hAnsi="Arial" w:cs="Arial" w:eastAsia="Arial"/>
          <w:sz w:val="14"/>
          <w:szCs w:val="14"/>
          <w:color w:val="343334"/>
          <w:spacing w:val="-38"/>
          <w:w w:val="112"/>
          <w:position w:val="1"/>
        </w:rPr>
        <w:t>H</w:t>
      </w:r>
      <w:r>
        <w:rPr>
          <w:rFonts w:ascii="Arial" w:hAnsi="Arial" w:cs="Arial" w:eastAsia="Arial"/>
          <w:sz w:val="14"/>
          <w:szCs w:val="14"/>
          <w:color w:val="343334"/>
          <w:spacing w:val="-53"/>
          <w:w w:val="109"/>
          <w:position w:val="1"/>
        </w:rPr>
        <w:t>A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1"/>
          <w:position w:val="1"/>
        </w:rPr>
        <w:t>I</w:t>
      </w:r>
      <w:r>
        <w:rPr>
          <w:rFonts w:ascii="Arial" w:hAnsi="Arial" w:cs="Arial" w:eastAsia="Arial"/>
          <w:sz w:val="14"/>
          <w:szCs w:val="14"/>
          <w:color w:val="343334"/>
          <w:spacing w:val="-23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TTIKHI</w:t>
      </w:r>
      <w:r>
        <w:rPr>
          <w:rFonts w:ascii="Arial" w:hAnsi="Arial" w:cs="Arial" w:eastAsia="Arial"/>
          <w:sz w:val="14"/>
          <w:szCs w:val="14"/>
          <w:color w:val="343334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Mav.Spa,-Et&lt;'iuMia&lt;;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3"/>
          <w:position w:val="0"/>
        </w:rPr>
        <w:t>ZWVI'I</w:t>
      </w:r>
      <w:r>
        <w:rPr>
          <w:rFonts w:ascii="Arial" w:hAnsi="Arial" w:cs="Arial" w:eastAsia="Arial"/>
          <w:sz w:val="14"/>
          <w:szCs w:val="14"/>
          <w:color w:val="343334"/>
          <w:spacing w:val="8"/>
          <w:w w:val="83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A'</w:t>
      </w:r>
      <w:r>
        <w:rPr>
          <w:rFonts w:ascii="Arial" w:hAnsi="Arial" w:cs="Arial" w:eastAsia="Arial"/>
          <w:sz w:val="14"/>
          <w:szCs w:val="14"/>
          <w:color w:val="34333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npocn:ao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at;</w:t>
      </w:r>
      <w:r>
        <w:rPr>
          <w:rFonts w:ascii="Arial" w:hAnsi="Arial" w:cs="Arial" w:eastAsia="Arial"/>
          <w:sz w:val="14"/>
          <w:szCs w:val="14"/>
          <w:color w:val="34333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0"/>
          <w:position w:val="0"/>
        </w:rPr>
        <w:t>Apxato&gt;.oytKO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0"/>
          <w:position w:val="0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13"/>
          <w:w w:val="9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0"/>
          <w:position w:val="0"/>
        </w:rPr>
        <w:t>XWPOU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2"/>
          <w:position w:val="0"/>
        </w:rPr>
        <w:t>Y.A.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1" w:after="0" w:line="240" w:lineRule="auto"/>
        <w:ind w:left="4715" w:right="-20"/>
        <w:jc w:val="left"/>
        <w:tabs>
          <w:tab w:pos="7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  <w:position w:val="2"/>
        </w:rPr>
        <w:t>AtyooBtvwv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  <w:position w:val="0"/>
        </w:rPr>
        <w:t>vnno;</w:t>
      </w:r>
      <w:r>
        <w:rPr>
          <w:rFonts w:ascii="Arial" w:hAnsi="Arial" w:cs="Arial" w:eastAsia="Arial"/>
          <w:sz w:val="14"/>
          <w:szCs w:val="14"/>
          <w:color w:val="343334"/>
          <w:spacing w:val="-30"/>
          <w:w w:val="110"/>
          <w:position w:val="0"/>
        </w:rPr>
        <w:t>r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  <w:position w:val="0"/>
        </w:rPr>
        <w:t>MnK/lllnKA/</w:t>
      </w:r>
      <w:r>
        <w:rPr>
          <w:rFonts w:ascii="Arial" w:hAnsi="Arial" w:cs="Arial" w:eastAsia="Arial"/>
          <w:sz w:val="14"/>
          <w:szCs w:val="14"/>
          <w:color w:val="343334"/>
          <w:spacing w:val="-13"/>
          <w:w w:val="110"/>
          <w:position w:val="0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  <w:position w:val="0"/>
        </w:rPr>
        <w:t>AX/«l&gt;43/118362/61070/S057</w:t>
      </w:r>
      <w:r>
        <w:rPr>
          <w:rFonts w:ascii="Arial" w:hAnsi="Arial" w:cs="Arial" w:eastAsia="Arial"/>
          <w:sz w:val="14"/>
          <w:szCs w:val="14"/>
          <w:color w:val="343334"/>
          <w:spacing w:val="24"/>
          <w:w w:val="11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343334"/>
          <w:spacing w:val="0"/>
          <w:w w:val="113"/>
          <w:i/>
          <w:position w:val="0"/>
        </w:rPr>
        <w:t>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799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3862</w:t>
      </w:r>
      <w:r>
        <w:rPr>
          <w:rFonts w:ascii="Arial" w:hAnsi="Arial" w:cs="Arial" w:eastAsia="Arial"/>
          <w:sz w:val="14"/>
          <w:szCs w:val="14"/>
          <w:color w:val="34333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1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1"/>
        </w:rPr>
        <w:t>«&lt;&gt;EK</w:t>
      </w:r>
      <w:r>
        <w:rPr>
          <w:rFonts w:ascii="Arial" w:hAnsi="Arial" w:cs="Arial" w:eastAsia="Arial"/>
          <w:sz w:val="14"/>
          <w:szCs w:val="14"/>
          <w:color w:val="343334"/>
          <w:spacing w:val="6"/>
          <w:w w:val="7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7"/>
        </w:rPr>
        <w:t>356/AAn/9-1D-2013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5" w:lineRule="auto"/>
        <w:ind w:left="2700" w:right="187" w:firstLine="-2284"/>
        <w:jc w:val="left"/>
        <w:tabs>
          <w:tab w:pos="4700" w:val="left"/>
          <w:tab w:pos="79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7"/>
          <w:position w:val="2"/>
        </w:rPr>
        <w:t>KOPIN81AI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ab/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54"/>
          <w:position w:val="1"/>
        </w:rPr>
        <w:t>tll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54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55"/>
          <w:position w:val="1"/>
        </w:rPr>
        <w:t>lla</w:t>
      </w:r>
      <w:r>
        <w:rPr>
          <w:rFonts w:ascii="Arial" w:hAnsi="Arial" w:cs="Arial" w:eastAsia="Arial"/>
          <w:sz w:val="14"/>
          <w:szCs w:val="14"/>
          <w:color w:val="343334"/>
          <w:spacing w:val="-2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8"/>
          <w:position w:val="1"/>
        </w:rPr>
        <w:t>tl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8"/>
          <w:position w:val="1"/>
        </w:rPr>
        <w:t>)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8"/>
          <w:position w:val="1"/>
        </w:rPr>
        <w:t>&lt;;</w:t>
      </w:r>
      <w:r>
        <w:rPr>
          <w:rFonts w:ascii="Arial" w:hAnsi="Arial" w:cs="Arial" w:eastAsia="Arial"/>
          <w:sz w:val="14"/>
          <w:szCs w:val="14"/>
          <w:color w:val="343334"/>
          <w:spacing w:val="-12"/>
          <w:w w:val="9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napak!a&lt;;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28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97"/>
          <w:position w:val="1"/>
        </w:rPr>
        <w:t>ta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98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tw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v</w:t>
      </w:r>
      <w:r>
        <w:rPr>
          <w:rFonts w:ascii="Arial" w:hAnsi="Arial" w:cs="Arial" w:eastAsia="Arial"/>
          <w:sz w:val="14"/>
          <w:szCs w:val="14"/>
          <w:color w:val="343334"/>
          <w:spacing w:val="32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liUo</w:t>
      </w:r>
      <w:r>
        <w:rPr>
          <w:rFonts w:ascii="Arial" w:hAnsi="Arial" w:cs="Arial" w:eastAsia="Arial"/>
          <w:sz w:val="14"/>
          <w:szCs w:val="14"/>
          <w:color w:val="343334"/>
          <w:spacing w:val="18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llWXwv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   </w:t>
      </w:r>
      <w:r>
        <w:rPr>
          <w:rFonts w:ascii="Arial" w:hAnsi="Arial" w:cs="Arial" w:eastAsia="Arial"/>
          <w:sz w:val="14"/>
          <w:szCs w:val="14"/>
          <w:color w:val="343334"/>
          <w:spacing w:val="37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Y.A.</w:t>
      </w:r>
      <w:r>
        <w:rPr>
          <w:rFonts w:ascii="Arial" w:hAnsi="Arial" w:cs="Arial" w:eastAsia="Arial"/>
          <w:sz w:val="14"/>
          <w:szCs w:val="14"/>
          <w:color w:val="343334"/>
          <w:spacing w:val="-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0"/>
        </w:rPr>
        <w:t>YnnOT/fllAnK/APX/Al/$43/100360/4301n.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0"/>
        </w:rPr>
        <w:t>€</w:t>
      </w:r>
      <w:r>
        <w:rPr>
          <w:rFonts w:ascii="Arial" w:hAnsi="Arial" w:cs="Arial" w:eastAsia="Arial"/>
          <w:sz w:val="14"/>
          <w:szCs w:val="14"/>
          <w:color w:val="343334"/>
          <w:spacing w:val="-6"/>
          <w:w w:val="112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8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8"/>
          <w:position w:val="0"/>
        </w:rPr>
        <w:t>«l&gt;EK</w:t>
      </w:r>
      <w:r>
        <w:rPr>
          <w:rFonts w:ascii="Arial" w:hAnsi="Arial" w:cs="Arial" w:eastAsia="Arial"/>
          <w:sz w:val="14"/>
          <w:szCs w:val="14"/>
          <w:color w:val="343334"/>
          <w:spacing w:val="3"/>
          <w:w w:val="78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3"/>
          <w:position w:val="0"/>
        </w:rPr>
        <w:t>53/24-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3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Koptv9iwv</w:t>
      </w:r>
      <w:r>
        <w:rPr>
          <w:rFonts w:ascii="Arial" w:hAnsi="Arial" w:cs="Arial" w:eastAsia="Arial"/>
          <w:sz w:val="14"/>
          <w:szCs w:val="14"/>
          <w:color w:val="343334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  <w:position w:val="0"/>
        </w:rPr>
        <w:t>apxa!o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1"/>
          <w:position w:val="0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2"/>
          <w:position w:val="0"/>
        </w:rPr>
        <w:t>AlJ.lEvQ</w:t>
      </w:r>
      <w:r>
        <w:rPr>
          <w:rFonts w:ascii="Arial" w:hAnsi="Arial" w:cs="Arial" w:eastAsia="Arial"/>
          <w:sz w:val="14"/>
          <w:szCs w:val="14"/>
          <w:color w:val="343334"/>
          <w:spacing w:val="13"/>
          <w:w w:val="82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2"/>
          <w:position w:val="0"/>
        </w:rPr>
        <w:t>KeYXPEWV</w:t>
      </w:r>
      <w:r>
        <w:rPr>
          <w:rFonts w:ascii="Arial" w:hAnsi="Arial" w:cs="Arial" w:eastAsia="Arial"/>
          <w:sz w:val="14"/>
          <w:szCs w:val="14"/>
          <w:color w:val="343334"/>
          <w:spacing w:val="-5"/>
          <w:w w:val="82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82"/>
          <w:position w:val="0"/>
        </w:rPr>
        <w:t>EW&lt;;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82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1"/>
          <w:w w:val="82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82"/>
          <w:position w:val="0"/>
        </w:rPr>
        <w:t>K&lt;ll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82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2"/>
          <w:w w:val="82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6"/>
          <w:position w:val="0"/>
        </w:rPr>
        <w:t>1001</w:t>
      </w:r>
      <w:r>
        <w:rPr>
          <w:rFonts w:ascii="Arial" w:hAnsi="Arial" w:cs="Arial" w:eastAsia="Arial"/>
          <w:sz w:val="14"/>
          <w:szCs w:val="14"/>
          <w:color w:val="343334"/>
          <w:spacing w:val="-18"/>
          <w:w w:val="96"/>
          <w:position w:val="0"/>
        </w:rPr>
        <w:t>1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36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00"/>
          <w:position w:val="0"/>
        </w:rPr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7"/>
          <w:position w:val="0"/>
        </w:rPr>
        <w:t>02-2012)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4" w:after="0" w:line="240" w:lineRule="auto"/>
        <w:ind w:left="4684" w:right="5981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20"/>
        </w:rPr>
        <w:t>v6na</w:t>
      </w:r>
      <w:r>
        <w:rPr>
          <w:rFonts w:ascii="Arial" w:hAnsi="Arial" w:cs="Arial" w:eastAsia="Arial"/>
          <w:sz w:val="14"/>
          <w:szCs w:val="14"/>
          <w:color w:val="343334"/>
          <w:spacing w:val="-20"/>
          <w:w w:val="12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25"/>
        </w:rPr>
        <w:t>to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26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7"/>
        </w:rPr>
        <w:t>v6nou</w:t>
      </w:r>
      <w:r>
        <w:rPr>
          <w:rFonts w:ascii="Arial" w:hAnsi="Arial" w:cs="Arial" w:eastAsia="Arial"/>
          <w:sz w:val="14"/>
          <w:szCs w:val="14"/>
          <w:color w:val="343334"/>
          <w:spacing w:val="-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0"/>
        </w:rPr>
        <w:t>llW71o</w:t>
      </w:r>
      <w:r>
        <w:rPr>
          <w:rFonts w:ascii="Arial" w:hAnsi="Arial" w:cs="Arial" w:eastAsia="Arial"/>
          <w:sz w:val="14"/>
          <w:szCs w:val="14"/>
          <w:color w:val="343334"/>
          <w:spacing w:val="-19"/>
          <w:w w:val="91"/>
        </w:rPr>
        <w:t>u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36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4715" w:right="1258" w:firstLine="-4289"/>
        <w:jc w:val="both"/>
        <w:tabs>
          <w:tab w:pos="26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>KOPIN61AI</w:t>
      </w:r>
      <w:r>
        <w:rPr>
          <w:rFonts w:ascii="Arial" w:hAnsi="Arial" w:cs="Arial" w:eastAsia="Arial"/>
          <w:sz w:val="14"/>
          <w:szCs w:val="14"/>
          <w:color w:val="343334"/>
          <w:spacing w:val="4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>KoptvB!wv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>                                 </w:t>
      </w:r>
      <w:r>
        <w:rPr>
          <w:rFonts w:ascii="Arial" w:hAnsi="Arial" w:cs="Arial" w:eastAsia="Arial"/>
          <w:sz w:val="14"/>
          <w:szCs w:val="14"/>
          <w:color w:val="343334"/>
          <w:spacing w:val="24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TIJ</w:t>
      </w:r>
      <w:r>
        <w:rPr>
          <w:rFonts w:ascii="Arial" w:hAnsi="Arial" w:cs="Arial" w:eastAsia="Arial"/>
          <w:sz w:val="14"/>
          <w:szCs w:val="14"/>
          <w:color w:val="343334"/>
          <w:spacing w:val="30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Il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4"/>
          <w:szCs w:val="14"/>
          <w:color w:val="343334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to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18"/>
          <w:w w:val="10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napaktaKo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15"/>
          <w:w w:val="10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llEtwno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23"/>
          <w:w w:val="10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tou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1"/>
        </w:rPr>
        <w:t>              </w:t>
      </w:r>
      <w:r>
        <w:rPr>
          <w:rFonts w:ascii="Arial" w:hAnsi="Arial" w:cs="Arial" w:eastAsia="Arial"/>
          <w:sz w:val="14"/>
          <w:szCs w:val="14"/>
          <w:color w:val="343334"/>
          <w:spacing w:val="34"/>
          <w:w w:val="10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8"/>
          <w:position w:val="0"/>
        </w:rPr>
        <w:t>Y.A</w:t>
      </w:r>
      <w:r>
        <w:rPr>
          <w:rFonts w:ascii="Arial" w:hAnsi="Arial" w:cs="Arial" w:eastAsia="Arial"/>
          <w:sz w:val="14"/>
          <w:szCs w:val="14"/>
          <w:color w:val="343334"/>
          <w:spacing w:val="4"/>
          <w:w w:val="98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9"/>
          <w:position w:val="0"/>
        </w:rPr>
        <w:t>15794/19-12-196</w:t>
      </w:r>
      <w:r>
        <w:rPr>
          <w:rFonts w:ascii="Arial" w:hAnsi="Arial" w:cs="Arial" w:eastAsia="Arial"/>
          <w:sz w:val="14"/>
          <w:szCs w:val="14"/>
          <w:color w:val="343334"/>
          <w:spacing w:val="-27"/>
          <w:w w:val="110"/>
          <w:position w:val="0"/>
        </w:rPr>
        <w:t>1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5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4"/>
          <w:position w:val="0"/>
        </w:rPr>
        <w:t>C!&gt;EK</w:t>
      </w:r>
      <w:r>
        <w:rPr>
          <w:rFonts w:ascii="Arial" w:hAnsi="Arial" w:cs="Arial" w:eastAsia="Arial"/>
          <w:sz w:val="14"/>
          <w:szCs w:val="14"/>
          <w:color w:val="343334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0"/>
        </w:rPr>
        <w:t>35/B"/</w:t>
      </w:r>
      <w:r>
        <w:rPr>
          <w:rFonts w:ascii="Arial" w:hAnsi="Arial" w:cs="Arial" w:eastAsia="Arial"/>
          <w:sz w:val="14"/>
          <w:szCs w:val="14"/>
          <w:color w:val="343334"/>
          <w:spacing w:val="-2"/>
          <w:w w:val="113"/>
          <w:position w:val="0"/>
        </w:rPr>
        <w:t>2</w:t>
      </w:r>
      <w:r>
        <w:rPr>
          <w:rFonts w:ascii="Arial" w:hAnsi="Arial" w:cs="Arial" w:eastAsia="Arial"/>
          <w:sz w:val="14"/>
          <w:szCs w:val="14"/>
          <w:color w:val="565657"/>
          <w:spacing w:val="-12"/>
          <w:w w:val="126"/>
          <w:position w:val="0"/>
        </w:rPr>
        <w:t>-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5"/>
          <w:position w:val="0"/>
        </w:rPr>
        <w:t>02-1962)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5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5"/>
          <w:position w:val="1"/>
        </w:rPr>
        <w:t>apxalou</w:t>
      </w:r>
      <w:r>
        <w:rPr>
          <w:rFonts w:ascii="Arial" w:hAnsi="Arial" w:cs="Arial" w:eastAsia="Arial"/>
          <w:sz w:val="14"/>
          <w:szCs w:val="14"/>
          <w:color w:val="343334"/>
          <w:spacing w:val="-14"/>
          <w:w w:val="115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Xij.iavto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rou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A£Xaio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43334"/>
          <w:spacing w:val="0"/>
          <w:w w:val="100"/>
          <w:i/>
          <w:position w:val="1"/>
        </w:rPr>
        <w:t>nou</w:t>
      </w:r>
      <w:r>
        <w:rPr>
          <w:rFonts w:ascii="Times New Roman" w:hAnsi="Times New Roman" w:cs="Times New Roman" w:eastAsia="Times New Roman"/>
          <w:sz w:val="17"/>
          <w:szCs w:val="17"/>
          <w:color w:val="343334"/>
          <w:spacing w:val="26"/>
          <w:w w:val="100"/>
          <w:i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24"/>
          <w:position w:val="1"/>
        </w:rPr>
        <w:t>pioK£tat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24"/>
          <w:position w:val="1"/>
        </w:rPr>
        <w:t>    </w:t>
      </w:r>
      <w:r>
        <w:rPr>
          <w:rFonts w:ascii="Arial" w:hAnsi="Arial" w:cs="Arial" w:eastAsia="Arial"/>
          <w:sz w:val="14"/>
          <w:szCs w:val="14"/>
          <w:color w:val="343334"/>
          <w:spacing w:val="17"/>
          <w:w w:val="124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8"/>
          <w:position w:val="0"/>
        </w:rPr>
        <w:t>Y.A.</w:t>
      </w:r>
      <w:r>
        <w:rPr>
          <w:rFonts w:ascii="Arial" w:hAnsi="Arial" w:cs="Arial" w:eastAsia="Arial"/>
          <w:sz w:val="14"/>
          <w:szCs w:val="14"/>
          <w:color w:val="343334"/>
          <w:spacing w:val="-2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9"/>
          <w:position w:val="0"/>
        </w:rPr>
        <w:t>10895/</w:t>
      </w:r>
      <w:r>
        <w:rPr>
          <w:rFonts w:ascii="Arial" w:hAnsi="Arial" w:cs="Arial" w:eastAsia="Arial"/>
          <w:sz w:val="14"/>
          <w:szCs w:val="14"/>
          <w:color w:val="343334"/>
          <w:spacing w:val="-3"/>
          <w:w w:val="109"/>
          <w:position w:val="0"/>
        </w:rPr>
        <w:t>8</w:t>
      </w:r>
      <w:r>
        <w:rPr>
          <w:rFonts w:ascii="Arial" w:hAnsi="Arial" w:cs="Arial" w:eastAsia="Arial"/>
          <w:sz w:val="14"/>
          <w:szCs w:val="14"/>
          <w:color w:val="565657"/>
          <w:spacing w:val="-11"/>
          <w:w w:val="109"/>
          <w:position w:val="0"/>
        </w:rPr>
        <w:t>-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9"/>
          <w:position w:val="0"/>
        </w:rPr>
        <w:t>01-1965</w:t>
      </w:r>
      <w:r>
        <w:rPr>
          <w:rFonts w:ascii="Arial" w:hAnsi="Arial" w:cs="Arial" w:eastAsia="Arial"/>
          <w:sz w:val="14"/>
          <w:szCs w:val="14"/>
          <w:color w:val="343334"/>
          <w:spacing w:val="-5"/>
          <w:w w:val="109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4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4"/>
          <w:position w:val="0"/>
        </w:rPr>
        <w:t>a&gt;EK</w:t>
      </w:r>
      <w:r>
        <w:rPr>
          <w:rFonts w:ascii="Arial" w:hAnsi="Arial" w:cs="Arial" w:eastAsia="Arial"/>
          <w:sz w:val="14"/>
          <w:szCs w:val="14"/>
          <w:color w:val="343334"/>
          <w:spacing w:val="1"/>
          <w:w w:val="84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9"/>
          <w:position w:val="0"/>
        </w:rPr>
        <w:t>104/B'/3-02-1965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  <w:position w:val="0"/>
        </w:rPr>
        <w:t>)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484649"/>
          <w:spacing w:val="0"/>
          <w:w w:val="93"/>
          <w:position w:val="0"/>
        </w:rPr>
        <w:t>El.lllPOo6£V</w:t>
      </w:r>
      <w:r>
        <w:rPr>
          <w:rFonts w:ascii="Arial" w:hAnsi="Arial" w:cs="Arial" w:eastAsia="Arial"/>
          <w:sz w:val="14"/>
          <w:szCs w:val="14"/>
          <w:color w:val="484649"/>
          <w:spacing w:val="2"/>
          <w:w w:val="93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[B/BA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14"/>
          <w:szCs w:val="14"/>
          <w:color w:val="34333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25"/>
          <w:position w:val="0"/>
        </w:rPr>
        <w:t>to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25"/>
          <w:position w:val="0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25"/>
          <w:w w:val="125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neptcj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)pavllevou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                  </w:t>
      </w:r>
      <w:r>
        <w:rPr>
          <w:rFonts w:ascii="Arial" w:hAnsi="Arial" w:cs="Arial" w:eastAsia="Arial"/>
          <w:sz w:val="14"/>
          <w:szCs w:val="14"/>
          <w:color w:val="34333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Y.A.</w:t>
      </w:r>
      <w:r>
        <w:rPr>
          <w:rFonts w:ascii="Arial" w:hAnsi="Arial" w:cs="Arial" w:eastAsia="Arial"/>
          <w:sz w:val="14"/>
          <w:szCs w:val="14"/>
          <w:color w:val="343334"/>
          <w:spacing w:val="-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3"/>
          <w:position w:val="0"/>
        </w:rPr>
        <w:t>21585/13-&lt;1</w:t>
      </w:r>
      <w:r>
        <w:rPr>
          <w:rFonts w:ascii="Arial" w:hAnsi="Arial" w:cs="Arial" w:eastAsia="Arial"/>
          <w:sz w:val="14"/>
          <w:szCs w:val="14"/>
          <w:color w:val="343334"/>
          <w:spacing w:val="-65"/>
          <w:w w:val="103"/>
          <w:position w:val="0"/>
        </w:rPr>
        <w:t>1</w:t>
      </w:r>
      <w:r>
        <w:rPr>
          <w:rFonts w:ascii="Arial" w:hAnsi="Arial" w:cs="Arial" w:eastAsia="Arial"/>
          <w:sz w:val="14"/>
          <w:szCs w:val="14"/>
          <w:color w:val="565657"/>
          <w:spacing w:val="-12"/>
          <w:w w:val="103"/>
          <w:position w:val="0"/>
        </w:rPr>
        <w:t>-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3"/>
          <w:position w:val="0"/>
        </w:rPr>
        <w:t>1966</w:t>
      </w:r>
      <w:r>
        <w:rPr>
          <w:rFonts w:ascii="Arial" w:hAnsi="Arial" w:cs="Arial" w:eastAsia="Arial"/>
          <w:sz w:val="14"/>
          <w:szCs w:val="14"/>
          <w:color w:val="343334"/>
          <w:spacing w:val="-12"/>
          <w:w w:val="103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6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6"/>
          <w:position w:val="0"/>
        </w:rPr>
        <w:t>cPEK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6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7"/>
          <w:position w:val="0"/>
        </w:rPr>
        <w:t>60/B"/5-02-1966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6" w:after="0" w:line="240" w:lineRule="auto"/>
        <w:ind w:left="4724" w:right="-20"/>
        <w:jc w:val="left"/>
        <w:tabs>
          <w:tab w:pos="79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77"/>
        </w:rPr>
        <w:t>&lt;lpXQLOAOVLKO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7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11"/>
          <w:w w:val="77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xwpou</w:t>
      </w:r>
      <w:r>
        <w:rPr>
          <w:rFonts w:ascii="Arial" w:hAnsi="Arial" w:cs="Arial" w:eastAsia="Arial"/>
          <w:sz w:val="14"/>
          <w:szCs w:val="14"/>
          <w:color w:val="343334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6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6"/>
        </w:rPr>
        <w:t>a&gt;EK</w:t>
      </w:r>
      <w:r>
        <w:rPr>
          <w:rFonts w:ascii="Arial" w:hAnsi="Arial" w:cs="Arial" w:eastAsia="Arial"/>
          <w:sz w:val="14"/>
          <w:szCs w:val="14"/>
          <w:color w:val="343334"/>
          <w:spacing w:val="4"/>
          <w:w w:val="86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9"/>
        </w:rPr>
        <w:t>460/TAAn0/18-12-2013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799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Y.A.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9" w:after="0" w:line="305" w:lineRule="auto"/>
        <w:ind w:left="4724" w:right="8" w:firstLine="-4299"/>
        <w:jc w:val="left"/>
        <w:tabs>
          <w:tab w:pos="2680" w:val="left"/>
          <w:tab w:pos="4720" w:val="left"/>
          <w:tab w:pos="79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>KOPIN91AI</w:t>
      </w:r>
      <w:r>
        <w:rPr>
          <w:rFonts w:ascii="Arial" w:hAnsi="Arial" w:cs="Arial" w:eastAsia="Arial"/>
          <w:sz w:val="14"/>
          <w:szCs w:val="14"/>
          <w:color w:val="343334"/>
          <w:spacing w:val="4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>Ay</w:t>
      </w:r>
      <w:r>
        <w:rPr>
          <w:rFonts w:ascii="Arial" w:hAnsi="Arial" w:cs="Arial" w:eastAsia="Arial"/>
          <w:sz w:val="14"/>
          <w:szCs w:val="14"/>
          <w:color w:val="343334"/>
          <w:spacing w:val="-1"/>
          <w:w w:val="100"/>
          <w:position w:val="2"/>
        </w:rPr>
        <w:t>.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>Eleo.Swpwv-t\outpaK!ou</w:t>
      </w:r>
      <w:r>
        <w:rPr>
          <w:rFonts w:ascii="Arial" w:hAnsi="Arial" w:cs="Arial" w:eastAsia="Arial"/>
          <w:sz w:val="14"/>
          <w:szCs w:val="14"/>
          <w:color w:val="343334"/>
          <w:spacing w:val="-14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1"/>
        </w:rPr>
        <w:t>nllpaAi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1"/>
        </w:rPr>
        <w:t>a</w:t>
      </w:r>
      <w:r>
        <w:rPr>
          <w:rFonts w:ascii="Arial" w:hAnsi="Arial" w:cs="Arial" w:eastAsia="Arial"/>
          <w:sz w:val="14"/>
          <w:szCs w:val="14"/>
          <w:color w:val="343334"/>
          <w:spacing w:val="-21"/>
          <w:w w:val="116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0"/>
          <w:position w:val="1"/>
        </w:rPr>
        <w:t>cn: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0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-8"/>
          <w:w w:val="9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5"/>
          <w:position w:val="1"/>
        </w:rPr>
        <w:t>akpwt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5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pl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29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1"/>
        </w:rPr>
        <w:t>MuayKci</w:t>
      </w:r>
      <w:r>
        <w:rPr>
          <w:rFonts w:ascii="Arial" w:hAnsi="Arial" w:cs="Arial" w:eastAsia="Arial"/>
          <w:sz w:val="14"/>
          <w:szCs w:val="14"/>
          <w:color w:val="343334"/>
          <w:spacing w:val="29"/>
          <w:w w:val="116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5"/>
          <w:w w:val="116"/>
          <w:position w:val="1"/>
        </w:rPr>
        <w:t>.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1"/>
        </w:rPr>
        <w:t>6nou</w:t>
      </w:r>
      <w:r>
        <w:rPr>
          <w:rFonts w:ascii="Arial" w:hAnsi="Arial" w:cs="Arial" w:eastAsia="Arial"/>
          <w:sz w:val="14"/>
          <w:szCs w:val="14"/>
          <w:color w:val="343334"/>
          <w:spacing w:val="-21"/>
          <w:w w:val="116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100"/>
          <w:position w:val="1"/>
        </w:rPr>
        <w:t>K&lt;ll</w:t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343334"/>
          <w:spacing w:val="0"/>
          <w:w w:val="100"/>
          <w:position w:val="1"/>
        </w:rPr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1"/>
          <w:position w:val="0"/>
        </w:rPr>
        <w:t>YnAI8nA/fMnK/lllnKA/TAX/a&gt;43/138654/42428/8116/6028/26-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1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31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31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-20"/>
          <w:w w:val="131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2"/>
          <w:position w:val="1"/>
        </w:rPr>
        <w:t>Hp11io</w:t>
      </w:r>
      <w:r>
        <w:rPr>
          <w:rFonts w:ascii="Arial" w:hAnsi="Arial" w:cs="Arial" w:eastAsia="Arial"/>
          <w:sz w:val="14"/>
          <w:szCs w:val="14"/>
          <w:color w:val="343334"/>
          <w:spacing w:val="-5"/>
          <w:w w:val="92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nepaxwpac;.</w:t>
      </w:r>
      <w:r>
        <w:rPr>
          <w:rFonts w:ascii="Arial" w:hAnsi="Arial" w:cs="Arial" w:eastAsia="Arial"/>
          <w:sz w:val="14"/>
          <w:szCs w:val="14"/>
          <w:color w:val="343334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evt6t;</w:t>
      </w:r>
      <w:r>
        <w:rPr>
          <w:rFonts w:ascii="Arial" w:hAnsi="Arial" w:cs="Arial" w:eastAsia="Arial"/>
          <w:sz w:val="14"/>
          <w:szCs w:val="14"/>
          <w:color w:val="343334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til&lt;;</w:t>
      </w:r>
      <w:r>
        <w:rPr>
          <w:rFonts w:ascii="Arial" w:hAnsi="Arial" w:cs="Arial" w:eastAsia="Arial"/>
          <w:sz w:val="14"/>
          <w:szCs w:val="14"/>
          <w:color w:val="343334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9"/>
          <w:position w:val="1"/>
        </w:rPr>
        <w:t>Zwv11&lt;;</w:t>
      </w:r>
      <w:r>
        <w:rPr>
          <w:rFonts w:ascii="Arial" w:hAnsi="Arial" w:cs="Arial" w:eastAsia="Arial"/>
          <w:sz w:val="14"/>
          <w:szCs w:val="14"/>
          <w:color w:val="343334"/>
          <w:spacing w:val="-5"/>
          <w:w w:val="79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5"/>
          <w:w w:val="116"/>
          <w:position w:val="1"/>
        </w:rPr>
        <w:t>A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16"/>
          <w:position w:val="1"/>
        </w:rPr>
        <w:t>'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00"/>
          <w:position w:val="1"/>
        </w:rPr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02-2013</w:t>
      </w:r>
      <w:r>
        <w:rPr>
          <w:rFonts w:ascii="Arial" w:hAnsi="Arial" w:cs="Arial" w:eastAsia="Arial"/>
          <w:sz w:val="14"/>
          <w:szCs w:val="14"/>
          <w:color w:val="34333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8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8"/>
          <w:position w:val="0"/>
        </w:rPr>
        <w:t>«l&gt;EK</w:t>
      </w:r>
      <w:r>
        <w:rPr>
          <w:rFonts w:ascii="Arial" w:hAnsi="Arial" w:cs="Arial" w:eastAsia="Arial"/>
          <w:sz w:val="14"/>
          <w:szCs w:val="14"/>
          <w:color w:val="343334"/>
          <w:spacing w:val="13"/>
          <w:w w:val="78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  <w:position w:val="0"/>
        </w:rPr>
        <w:t>77/AAn/14-03-2013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9"/>
          <w:position w:val="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91" w:lineRule="exact"/>
        <w:ind w:left="4734" w:right="-72"/>
        <w:jc w:val="left"/>
        <w:tabs>
          <w:tab w:pos="79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>npocn:aoia&lt;;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36"/>
          <w:position w:val="1"/>
        </w:rPr>
        <w:t>vnnoN</w:t>
      </w:r>
      <w:r>
        <w:rPr>
          <w:rFonts w:ascii="Arial" w:hAnsi="Arial" w:cs="Arial" w:eastAsia="Arial"/>
          <w:sz w:val="14"/>
          <w:szCs w:val="14"/>
          <w:color w:val="343334"/>
          <w:spacing w:val="-13"/>
          <w:w w:val="136"/>
          <w:position w:val="1"/>
        </w:rPr>
        <w:t>r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36"/>
          <w:position w:val="1"/>
        </w:rPr>
        <w:t>MnK</w:t>
      </w:r>
      <w:r>
        <w:rPr>
          <w:rFonts w:ascii="Arial" w:hAnsi="Arial" w:cs="Arial" w:eastAsia="Arial"/>
          <w:sz w:val="14"/>
          <w:szCs w:val="14"/>
          <w:color w:val="343334"/>
          <w:spacing w:val="-8"/>
          <w:w w:val="136"/>
          <w:position w:val="1"/>
        </w:rPr>
        <w:t>/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55"/>
          <w:position w:val="1"/>
        </w:rPr>
        <w:t>ll</w:t>
      </w:r>
      <w:r>
        <w:rPr>
          <w:rFonts w:ascii="Arial" w:hAnsi="Arial" w:cs="Arial" w:eastAsia="Arial"/>
          <w:sz w:val="14"/>
          <w:szCs w:val="14"/>
          <w:color w:val="343334"/>
          <w:spacing w:val="-3"/>
          <w:w w:val="155"/>
          <w:position w:val="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343334"/>
          <w:spacing w:val="0"/>
          <w:w w:val="77"/>
          <w:position w:val="1"/>
        </w:rPr>
        <w:t>nKN</w:t>
      </w:r>
      <w:r>
        <w:rPr>
          <w:rFonts w:ascii="Times New Roman" w:hAnsi="Times New Roman" w:cs="Times New Roman" w:eastAsia="Times New Roman"/>
          <w:sz w:val="21"/>
          <w:szCs w:val="21"/>
          <w:color w:val="343334"/>
          <w:spacing w:val="-6"/>
          <w:w w:val="77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7"/>
          <w:position w:val="1"/>
        </w:rPr>
        <w:t>AX/a&gt;43/214016/115491/14075/6480/11-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4" w:after="0" w:line="240" w:lineRule="auto"/>
        <w:ind w:left="800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11-2013</w:t>
      </w:r>
      <w:r>
        <w:rPr>
          <w:rFonts w:ascii="Arial" w:hAnsi="Arial" w:cs="Arial" w:eastAsia="Arial"/>
          <w:sz w:val="14"/>
          <w:szCs w:val="14"/>
          <w:color w:val="34333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Y.A.</w:t>
      </w:r>
      <w:r>
        <w:rPr>
          <w:rFonts w:ascii="Arial" w:hAnsi="Arial" w:cs="Arial" w:eastAsia="Arial"/>
          <w:sz w:val="14"/>
          <w:szCs w:val="14"/>
          <w:color w:val="343334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5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5"/>
        </w:rPr>
        <w:t>Q&gt;EK</w:t>
      </w:r>
      <w:r>
        <w:rPr>
          <w:rFonts w:ascii="Arial" w:hAnsi="Arial" w:cs="Arial" w:eastAsia="Arial"/>
          <w:sz w:val="14"/>
          <w:szCs w:val="14"/>
          <w:color w:val="343334"/>
          <w:spacing w:val="19"/>
          <w:w w:val="75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</w:rPr>
        <w:t>414/AAn/22-11-2013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9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25" w:right="-20"/>
        <w:jc w:val="left"/>
        <w:tabs>
          <w:tab w:pos="2700" w:val="left"/>
          <w:tab w:pos="4720" w:val="left"/>
          <w:tab w:pos="79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APKA41AI</w:t>
      </w:r>
      <w:r>
        <w:rPr>
          <w:rFonts w:ascii="Arial" w:hAnsi="Arial" w:cs="Arial" w:eastAsia="Arial"/>
          <w:sz w:val="14"/>
          <w:szCs w:val="14"/>
          <w:color w:val="343334"/>
          <w:spacing w:val="-12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7"/>
          <w:position w:val="1"/>
        </w:rPr>
        <w:t>B6peta&lt;;</w:t>
      </w:r>
      <w:r>
        <w:rPr>
          <w:rFonts w:ascii="Arial" w:hAnsi="Arial" w:cs="Arial" w:eastAsia="Arial"/>
          <w:sz w:val="14"/>
          <w:szCs w:val="14"/>
          <w:color w:val="343334"/>
          <w:spacing w:val="-16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Kuvoupia&lt;;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tJ.l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lla</w:t>
      </w:r>
      <w:r>
        <w:rPr>
          <w:rFonts w:ascii="Arial" w:hAnsi="Arial" w:cs="Arial" w:eastAsia="Arial"/>
          <w:sz w:val="14"/>
          <w:szCs w:val="14"/>
          <w:color w:val="34333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atyta&gt;.ou-napakia&lt;;</w:t>
      </w:r>
      <w:r>
        <w:rPr>
          <w:rFonts w:ascii="Arial" w:hAnsi="Arial" w:cs="Arial" w:eastAsia="Arial"/>
          <w:sz w:val="14"/>
          <w:szCs w:val="14"/>
          <w:color w:val="34333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nou</w:t>
      </w:r>
      <w:r>
        <w:rPr>
          <w:rFonts w:ascii="Arial" w:hAnsi="Arial" w:cs="Arial" w:eastAsia="Arial"/>
          <w:sz w:val="14"/>
          <w:szCs w:val="14"/>
          <w:color w:val="34333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neptj3ciAAet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-14"/>
          <w:w w:val="93"/>
          <w:position w:val="0"/>
        </w:rPr>
        <w:t>Y</w:t>
      </w:r>
      <w:r>
        <w:rPr>
          <w:rFonts w:ascii="Arial" w:hAnsi="Arial" w:cs="Arial" w:eastAsia="Arial"/>
          <w:sz w:val="14"/>
          <w:szCs w:val="14"/>
          <w:color w:val="565657"/>
          <w:spacing w:val="2"/>
          <w:w w:val="205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343334"/>
          <w:spacing w:val="-12"/>
          <w:w w:val="101"/>
          <w:position w:val="0"/>
        </w:rPr>
        <w:t>A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205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9" w:after="0" w:line="310" w:lineRule="auto"/>
        <w:ind w:left="4724" w:right="-15"/>
        <w:jc w:val="left"/>
        <w:tabs>
          <w:tab w:pos="7970" w:val="left"/>
          <w:tab w:pos="80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11"/>
          <w:w w:val="112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1"/>
        </w:rPr>
        <w:t>A6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43334"/>
          <w:spacing w:val="12"/>
          <w:w w:val="112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1"/>
        </w:rPr>
        <w:t>«Xeppov</w:t>
      </w:r>
      <w:r>
        <w:rPr>
          <w:rFonts w:ascii="Arial" w:hAnsi="Arial" w:cs="Arial" w:eastAsia="Arial"/>
          <w:sz w:val="14"/>
          <w:szCs w:val="14"/>
          <w:color w:val="343334"/>
          <w:spacing w:val="-17"/>
          <w:w w:val="112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1"/>
        </w:rPr>
        <w:t>ot»</w:t>
      </w:r>
      <w:r>
        <w:rPr>
          <w:rFonts w:ascii="Arial" w:hAnsi="Arial" w:cs="Arial" w:eastAsia="Arial"/>
          <w:sz w:val="14"/>
          <w:szCs w:val="14"/>
          <w:color w:val="343334"/>
          <w:spacing w:val="9"/>
          <w:w w:val="112"/>
          <w:position w:val="1"/>
        </w:rPr>
        <w:t>,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  <w:position w:val="1"/>
        </w:rPr>
        <w:t>an6</w:t>
      </w:r>
      <w:r>
        <w:rPr>
          <w:rFonts w:ascii="Arial" w:hAnsi="Arial" w:cs="Arial" w:eastAsia="Arial"/>
          <w:sz w:val="14"/>
          <w:szCs w:val="14"/>
          <w:color w:val="343334"/>
          <w:spacing w:val="-12"/>
          <w:w w:val="112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tr,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v</w:t>
      </w:r>
      <w:r>
        <w:rPr>
          <w:rFonts w:ascii="Arial" w:hAnsi="Arial" w:cs="Arial" w:eastAsia="Arial"/>
          <w:sz w:val="14"/>
          <w:szCs w:val="14"/>
          <w:color w:val="343334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ano&gt;.fl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>fl,</w:t>
      </w:r>
      <w:r>
        <w:rPr>
          <w:rFonts w:ascii="Arial" w:hAnsi="Arial" w:cs="Arial" w:eastAsia="Arial"/>
          <w:sz w:val="14"/>
          <w:szCs w:val="14"/>
          <w:color w:val="343334"/>
          <w:spacing w:val="-28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25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3"/>
          <w:position w:val="0"/>
        </w:rPr>
        <w:t>YnAienA/fllAnK/lllnKA/TAX/$43/121974/35439/7034/5516/1</w:t>
      </w:r>
      <w:r>
        <w:rPr>
          <w:rFonts w:ascii="Arial" w:hAnsi="Arial" w:cs="Arial" w:eastAsia="Arial"/>
          <w:sz w:val="14"/>
          <w:szCs w:val="14"/>
          <w:color w:val="343334"/>
          <w:spacing w:val="-2"/>
          <w:w w:val="114"/>
          <w:position w:val="0"/>
        </w:rPr>
        <w:t>3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26"/>
          <w:position w:val="0"/>
        </w:rPr>
        <w:t>-</w:t>
      </w:r>
      <w:r>
        <w:rPr>
          <w:rFonts w:ascii="Arial" w:hAnsi="Arial" w:cs="Arial" w:eastAsia="Arial"/>
          <w:sz w:val="14"/>
          <w:szCs w:val="14"/>
          <w:color w:val="565657"/>
          <w:spacing w:val="0"/>
          <w:w w:val="126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votiw&lt;;</w:t>
      </w:r>
      <w:r>
        <w:rPr>
          <w:rFonts w:ascii="Arial" w:hAnsi="Arial" w:cs="Arial" w:eastAsia="Arial"/>
          <w:sz w:val="14"/>
          <w:szCs w:val="14"/>
          <w:color w:val="343334"/>
          <w:spacing w:val="-19"/>
          <w:w w:val="100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OflllOtlkO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7"/>
          <w:position w:val="0"/>
        </w:rPr>
        <w:t>.Sp611o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88"/>
          <w:position w:val="0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43334"/>
          <w:spacing w:val="0"/>
          <w:w w:val="76"/>
          <w:position w:val="0"/>
        </w:rPr>
        <w:t>C1tflV</w:t>
      </w:r>
      <w:r>
        <w:rPr>
          <w:rFonts w:ascii="Arial" w:hAnsi="Arial" w:cs="Arial" w:eastAsia="Arial"/>
          <w:sz w:val="15"/>
          <w:szCs w:val="15"/>
          <w:color w:val="343334"/>
          <w:spacing w:val="-3"/>
          <w:w w:val="76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0"/>
        </w:rPr>
        <w:t>napakia</w:t>
      </w:r>
      <w:r>
        <w:rPr>
          <w:rFonts w:ascii="Arial" w:hAnsi="Arial" w:cs="Arial" w:eastAsia="Arial"/>
          <w:sz w:val="14"/>
          <w:szCs w:val="14"/>
          <w:color w:val="343334"/>
          <w:spacing w:val="-30"/>
          <w:w w:val="116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  <w:position w:val="0"/>
        </w:rPr>
        <w:tab/>
        <w:tab/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0"/>
        </w:rPr>
        <w:t>1</w:t>
      </w:r>
      <w:r>
        <w:rPr>
          <w:rFonts w:ascii="Arial" w:hAnsi="Arial" w:cs="Arial" w:eastAsia="Arial"/>
          <w:sz w:val="14"/>
          <w:szCs w:val="14"/>
          <w:color w:val="343334"/>
          <w:spacing w:val="-27"/>
          <w:w w:val="116"/>
          <w:position w:val="0"/>
        </w:rPr>
        <w:t>1</w:t>
      </w:r>
      <w:r>
        <w:rPr>
          <w:rFonts w:ascii="Arial" w:hAnsi="Arial" w:cs="Arial" w:eastAsia="Arial"/>
          <w:sz w:val="14"/>
          <w:szCs w:val="14"/>
          <w:color w:val="565657"/>
          <w:spacing w:val="1"/>
          <w:w w:val="116"/>
          <w:position w:val="0"/>
        </w:rPr>
        <w:t>-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6"/>
          <w:position w:val="0"/>
        </w:rPr>
        <w:t>2012</w:t>
      </w:r>
      <w:r>
        <w:rPr>
          <w:rFonts w:ascii="Arial" w:hAnsi="Arial" w:cs="Arial" w:eastAsia="Arial"/>
          <w:sz w:val="14"/>
          <w:szCs w:val="14"/>
          <w:color w:val="343334"/>
          <w:spacing w:val="-20"/>
          <w:w w:val="116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1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71"/>
          <w:position w:val="0"/>
        </w:rPr>
        <w:t>«&lt;&gt;EK</w:t>
      </w:r>
      <w:r>
        <w:rPr>
          <w:rFonts w:ascii="Arial" w:hAnsi="Arial" w:cs="Arial" w:eastAsia="Arial"/>
          <w:sz w:val="14"/>
          <w:szCs w:val="14"/>
          <w:color w:val="343334"/>
          <w:spacing w:val="-4"/>
          <w:w w:val="71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484649"/>
          <w:spacing w:val="0"/>
          <w:w w:val="109"/>
          <w:position w:val="0"/>
        </w:rPr>
        <w:t>361/AAn/23-11-2012</w:t>
      </w:r>
      <w:r>
        <w:rPr>
          <w:rFonts w:ascii="Arial" w:hAnsi="Arial" w:cs="Arial" w:eastAsia="Arial"/>
          <w:sz w:val="14"/>
          <w:szCs w:val="14"/>
          <w:color w:val="484649"/>
          <w:spacing w:val="0"/>
          <w:w w:val="110"/>
          <w:position w:val="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left="4694" w:right="459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99"/>
        </w:rPr>
        <w:t>Xeppovf"Joiou-Ayio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9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6"/>
          <w:w w:val="99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4"/>
        </w:rPr>
        <w:t>Av.Spea</w:t>
      </w:r>
      <w:r>
        <w:rPr>
          <w:rFonts w:ascii="Arial" w:hAnsi="Arial" w:cs="Arial" w:eastAsia="Arial"/>
          <w:sz w:val="14"/>
          <w:szCs w:val="14"/>
          <w:color w:val="343334"/>
          <w:spacing w:val="-5"/>
          <w:w w:val="94"/>
        </w:rPr>
        <w:t>,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94"/>
        </w:rPr>
        <w:t>tw&lt;;</w:t>
      </w:r>
      <w:r>
        <w:rPr>
          <w:rFonts w:ascii="Arial" w:hAnsi="Arial" w:cs="Arial" w:eastAsia="Arial"/>
          <w:sz w:val="14"/>
          <w:szCs w:val="14"/>
          <w:color w:val="343334"/>
          <w:spacing w:val="-3"/>
          <w:w w:val="94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</w:rPr>
        <w:t>nepbto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</w:rPr>
        <w:t>u</w:t>
      </w:r>
      <w:r>
        <w:rPr>
          <w:rFonts w:ascii="Arial" w:hAnsi="Arial" w:cs="Arial" w:eastAsia="Arial"/>
          <w:sz w:val="14"/>
          <w:szCs w:val="14"/>
          <w:color w:val="343334"/>
          <w:spacing w:val="-20"/>
          <w:w w:val="112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2"/>
        </w:rPr>
        <w:t>250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9" w:after="0" w:line="240" w:lineRule="auto"/>
        <w:ind w:left="4703" w:right="472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43334"/>
          <w:spacing w:val="0"/>
          <w:w w:val="67"/>
        </w:rPr>
        <w:t>11·</w:t>
      </w:r>
      <w:r>
        <w:rPr>
          <w:rFonts w:ascii="Arial" w:hAnsi="Arial" w:cs="Arial" w:eastAsia="Arial"/>
          <w:sz w:val="14"/>
          <w:szCs w:val="14"/>
          <w:color w:val="343334"/>
          <w:spacing w:val="6"/>
          <w:w w:val="67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9"/>
        </w:rPr>
        <w:t>opetotep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9"/>
        </w:rPr>
        <w:t>a</w:t>
      </w:r>
      <w:r>
        <w:rPr>
          <w:rFonts w:ascii="Arial" w:hAnsi="Arial" w:cs="Arial" w:eastAsia="Arial"/>
          <w:sz w:val="14"/>
          <w:szCs w:val="14"/>
          <w:color w:val="343334"/>
          <w:spacing w:val="-9"/>
          <w:w w:val="119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19"/>
        </w:rPr>
        <w:t>e</w:t>
      </w:r>
      <w:r>
        <w:rPr>
          <w:rFonts w:ascii="Arial" w:hAnsi="Arial" w:cs="Arial" w:eastAsia="Arial"/>
          <w:sz w:val="14"/>
          <w:szCs w:val="14"/>
          <w:color w:val="343334"/>
          <w:spacing w:val="-7"/>
          <w:w w:val="119"/>
        </w:rPr>
        <w:t>n</w:t>
      </w:r>
      <w:r>
        <w:rPr>
          <w:rFonts w:ascii="Arial" w:hAnsi="Arial" w:cs="Arial" w:eastAsia="Arial"/>
          <w:sz w:val="14"/>
          <w:szCs w:val="14"/>
          <w:color w:val="343334"/>
          <w:spacing w:val="-40"/>
          <w:w w:val="119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343334"/>
          <w:spacing w:val="0"/>
          <w:w w:val="119"/>
        </w:rPr>
        <w:t>tilt;</w:t>
      </w:r>
      <w:r>
        <w:rPr>
          <w:rFonts w:ascii="Times New Roman" w:hAnsi="Times New Roman" w:cs="Times New Roman" w:eastAsia="Times New Roman"/>
          <w:sz w:val="14"/>
          <w:szCs w:val="14"/>
          <w:color w:val="343334"/>
          <w:spacing w:val="-18"/>
          <w:w w:val="119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</w:rPr>
        <w:t>napaktaK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8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&lt;;</w:t>
      </w:r>
      <w:r>
        <w:rPr>
          <w:rFonts w:ascii="Arial" w:hAnsi="Arial" w:cs="Arial" w:eastAsia="Arial"/>
          <w:sz w:val="14"/>
          <w:szCs w:val="14"/>
          <w:color w:val="34333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VP&lt;lllll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43334"/>
          <w:spacing w:val="0"/>
          <w:w w:val="100"/>
        </w:rPr>
        <w:t>&lt;;.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994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246"/>
        </w:rPr>
        <w:t>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105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left="32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334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91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0"/>
          <w:w w:val="238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2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40" w:lineRule="auto"/>
        <w:ind w:left="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</w:rPr>
        <w:t>.,..,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4"/>
          <w:w w:val="89"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0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38"/>
          <w:w w:val="53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15"/>
          <w:w w:val="89"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28"/>
          <w:w w:val="53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32"/>
          <w:w w:val="90"/>
          <w:position w:val="4"/>
        </w:rPr>
        <w:t>I</w:t>
      </w:r>
      <w:r>
        <w:rPr>
          <w:rFonts w:ascii="Arial" w:hAnsi="Arial" w:cs="Arial" w:eastAsia="Arial"/>
          <w:sz w:val="22"/>
          <w:szCs w:val="22"/>
          <w:color w:val="00498E"/>
          <w:spacing w:val="-6"/>
          <w:w w:val="53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0"/>
          <w:w w:val="89"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0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343334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343334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343334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343334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334"/>
          <w:spacing w:val="0"/>
          <w:w w:val="170"/>
        </w:rPr>
        <w:t>())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240" w:lineRule="auto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334"/>
          <w:w w:val="168"/>
        </w:rPr>
        <w:t>\</w:t>
      </w:r>
      <w:r>
        <w:rPr>
          <w:rFonts w:ascii="Arial" w:hAnsi="Arial" w:cs="Arial" w:eastAsia="Arial"/>
          <w:sz w:val="10"/>
          <w:szCs w:val="10"/>
          <w:color w:val="343334"/>
          <w:w w:val="169"/>
        </w:rPr>
        <w:t>()</w:t>
      </w:r>
      <w:r>
        <w:rPr>
          <w:rFonts w:ascii="Arial" w:hAnsi="Arial" w:cs="Arial" w:eastAsia="Arial"/>
          <w:sz w:val="10"/>
          <w:szCs w:val="10"/>
          <w:color w:val="000000"/>
          <w:w w:val="10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560" w:bottom="280" w:left="2420" w:right="1080"/>
          <w:cols w:num="2" w:equalWidth="0">
            <w:col w:w="12366" w:space="645"/>
            <w:col w:w="329"/>
          </w:cols>
        </w:sectPr>
      </w:pPr>
      <w:rPr/>
    </w:p>
    <w:p>
      <w:pPr>
        <w:spacing w:before="0" w:after="0" w:line="115" w:lineRule="exact"/>
        <w:ind w:right="12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/>
        <w:pict>
          <v:group style="position:absolute;margin-left:767.478149pt;margin-top:59.330608pt;width:.1pt;height:466.989302pt;mso-position-horizontal-relative:page;mso-position-vertical-relative:page;z-index:-4870" coordorigin="15350,1187" coordsize="2,9340">
            <v:shape style="position:absolute;left:15350;top:1187;width:2;height:9340" coordorigin="15350,1187" coordsize="0,9340" path="m15350,10526l15350,1187e" filled="f" stroked="t" strokeweight="1.43686pt" strokecolor="#135797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0"/>
          <w:szCs w:val="10"/>
          <w:color w:val="565456"/>
          <w:w w:val="158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565456"/>
          <w:w w:val="159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</w:rPr>
      </w:r>
    </w:p>
    <w:p>
      <w:pPr>
        <w:spacing w:before="0" w:after="0" w:line="143" w:lineRule="exact"/>
        <w:ind w:right="106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6.457092pt;margin-top:63.041122pt;width:606.115472pt;height:318.663743pt;mso-position-horizontal-relative:page;mso-position-vertical-relative:paragraph;z-index:-486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10" w:hRule="exact"/>
                    </w:trPr>
                    <w:tc>
                      <w:tcPr>
                        <w:tcW w:w="1964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4F4F4F"/>
                          <w:right w:val="single" w:sz="7.663256" w:space="0" w:color="3B383B"/>
                        </w:tcBorders>
                      </w:tcPr>
                      <w:p>
                        <w:pPr>
                          <w:spacing w:before="93" w:after="0" w:line="240" w:lineRule="auto"/>
                          <w:ind w:left="23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23F41"/>
                            <w:spacing w:val="0"/>
                            <w:w w:val="105"/>
                          </w:rPr>
                          <w:t>/I.AKONIAl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3B383B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w w:val="101"/>
                          </w:rPr>
                          <w:t>Eupw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9"/>
                            <w:w w:val="10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24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nil" w:sz="6" w:space="0" w:color="auto"/>
                          <w:right w:val="single" w:sz="7.663256" w:space="0" w:color="444444"/>
                        </w:tcBorders>
                      </w:tcPr>
                      <w:p>
                        <w:pPr>
                          <w:spacing w:before="84" w:after="0" w:line="312" w:lineRule="auto"/>
                          <w:ind w:left="266" w:right="38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w w:val="93"/>
                          </w:rPr>
                          <w:t>napcV..i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ou1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1"/>
                          </w:rPr>
                          <w:t>eto1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4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4"/>
                          </w:rPr>
                          <w:t>"r?.u4Ja6a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"/>
                            <w:w w:val="94"/>
                          </w:rPr>
                          <w:t>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99"/>
                          </w:rPr>
                          <w:t>"Kapa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2"/>
                            <w:w w:val="99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70"/>
                          </w:rPr>
                          <w:t>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3"/>
                          </w:rPr>
                          <w:t>evrix;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6"/>
                          </w:rPr>
                          <w:t>ZWVI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6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7"/>
                          </w:rPr>
                          <w:t>npocrraolac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7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2"/>
                          </w:rPr>
                          <w:t>Apxato&gt;.oytKo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BaAtaKiou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02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444444"/>
                          <w:right w:val="single" w:sz="7.663256" w:space="0" w:color="4F4F4F"/>
                        </w:tcBorders>
                      </w:tcPr>
                      <w:p>
                        <w:pPr>
                          <w:spacing w:before="84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YnnO/APX/A1/&lt;l&gt;05/36389/2323/30·07-199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9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w w:val="99"/>
                          </w:rPr>
                          <w:t>1658/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3"/>
                            <w:w w:val="99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25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1"/>
                          </w:rPr>
                          <w:t>/25.08-1999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316" w:hRule="exact"/>
                    </w:trPr>
                    <w:tc>
                      <w:tcPr>
                        <w:tcW w:w="1964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4F4F4F"/>
                          <w:right w:val="single" w:sz="7.663256" w:space="0" w:color="3B383B"/>
                        </w:tcBorders>
                      </w:tcPr>
                      <w:p>
                        <w:pPr>
                          <w:spacing w:before="84" w:after="0" w:line="240" w:lineRule="auto"/>
                          <w:ind w:left="23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23F41"/>
                            <w:spacing w:val="0"/>
                            <w:w w:val="105"/>
                          </w:rPr>
                          <w:t>/I.AKONIAl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3B383B"/>
                          <w:right w:val="single" w:sz="7.663256" w:space="0" w:color="443F44"/>
                        </w:tcBorders>
                      </w:tcPr>
                      <w:p>
                        <w:pPr>
                          <w:spacing w:before="84" w:after="0" w:line="240" w:lineRule="auto"/>
                          <w:ind w:left="23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6"/>
                          </w:rPr>
                          <w:t>Avaro;\tK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1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&lt;: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Mavlf&lt;: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24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443F44"/>
                          <w:right w:val="single" w:sz="7.663256" w:space="0" w:color="444444"/>
                        </w:tcBorders>
                      </w:tcPr>
                      <w:p>
                        <w:pPr>
                          <w:spacing w:before="84" w:after="0" w:line="306" w:lineRule="auto"/>
                          <w:ind w:left="256" w:right="635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w w:val="93"/>
                          </w:rPr>
                          <w:t>napcV..l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7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17"/>
                          </w:rPr>
                          <w:t>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'Op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10"/>
                            <w:w w:val="10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5"/>
                          </w:rPr>
                          <w:t>l'llpou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3"/>
                            <w:w w:val="10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EVT6c;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5"/>
                          </w:rPr>
                          <w:t>Zwvrf&lt;;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7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5"/>
                          </w:rPr>
                          <w:t>npocrraoia&lt;;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8"/>
                          </w:rPr>
                          <w:t>ITtl'f;\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9"/>
                          </w:rPr>
                          <w:t>aiwv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12"/>
                          </w:rPr>
                          <w:t>lltpou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02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444444"/>
                          <w:right w:val="single" w:sz="7.663256" w:space="0" w:color="4F4F4F"/>
                        </w:tcBorders>
                      </w:tcPr>
                      <w:p>
                        <w:pPr>
                          <w:spacing w:before="84" w:after="0" w:line="306" w:lineRule="auto"/>
                          <w:ind w:left="249" w:right="65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7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9"/>
                            <w:w w:val="9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7"/>
                          </w:rPr>
                          <w:t>9396/24-08-196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7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74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8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6"/>
                          </w:rPr>
                          <w:t>408/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4"/>
                            <w:w w:val="107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25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4"/>
                          </w:rPr>
                          <w:t>/18-0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3"/>
                            <w:w w:val="105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E7C7E"/>
                            <w:spacing w:val="-11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1"/>
                          </w:rPr>
                          <w:t>1963)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7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9"/>
                            <w:w w:val="9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7"/>
                          </w:rPr>
                          <w:t>YnnO/APX/Al/&lt;l&gt;OS/22154/1203/12-0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7"/>
                            <w:w w:val="9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9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53"/>
                            <w:w w:val="9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7"/>
                          </w:rPr>
                          <w:t>999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4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2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w w:val="110"/>
                          </w:rPr>
                          <w:t>992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7"/>
                            <w:w w:val="109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/27-05-1999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00" w:hRule="exact"/>
                    </w:trPr>
                    <w:tc>
                      <w:tcPr>
                        <w:tcW w:w="1964" w:type="dxa"/>
                        <w:tcBorders>
                          <w:top w:val="single" w:sz="7.663256" w:space="0" w:color="4F4F4F"/>
                          <w:bottom w:val="single" w:sz="11.49488" w:space="0" w:color="676467"/>
                          <w:left w:val="single" w:sz="7.663256" w:space="0" w:color="4F4F4F"/>
                          <w:right w:val="single" w:sz="7.663256" w:space="0" w:color="3B383B"/>
                        </w:tcBorders>
                      </w:tcPr>
                      <w:p>
                        <w:pPr>
                          <w:spacing w:before="79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23F41"/>
                            <w:spacing w:val="0"/>
                            <w:w w:val="104"/>
                          </w:rPr>
                          <w:t>/I.AKONIAl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7.663256" w:space="0" w:color="4F4F4F"/>
                          <w:bottom w:val="single" w:sz="11.49488" w:space="0" w:color="676467"/>
                          <w:left w:val="single" w:sz="7.663256" w:space="0" w:color="3B383B"/>
                          <w:right w:val="single" w:sz="7.663256" w:space="0" w:color="443F44"/>
                        </w:tcBorders>
                      </w:tcPr>
                      <w:p>
                        <w:pPr>
                          <w:spacing w:before="79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7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79"/>
                          </w:rPr>
                          <w:t>.ac!JOVI'fOlou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3724" w:type="dxa"/>
                        <w:tcBorders>
                          <w:top w:val="single" w:sz="7.663256" w:space="0" w:color="4F4F4F"/>
                          <w:bottom w:val="single" w:sz="7.663256" w:space="0" w:color="484444"/>
                          <w:left w:val="single" w:sz="7.663256" w:space="0" w:color="443F44"/>
                          <w:right w:val="single" w:sz="7.663256" w:space="0" w:color="444444"/>
                        </w:tcBorders>
                      </w:tcPr>
                      <w:p>
                        <w:pPr>
                          <w:spacing w:before="79" w:after="0" w:line="240" w:lineRule="auto"/>
                          <w:ind w:left="25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3"/>
                          </w:rPr>
                          <w:t>napcV..i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7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2"/>
                          </w:rPr>
                          <w:t>"nouvtac;"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02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7.663256" w:space="0" w:color="444444"/>
                          <w:right w:val="single" w:sz="7.663256" w:space="0" w:color="4F4F4F"/>
                        </w:tcBorders>
                      </w:tcPr>
                      <w:p>
                        <w:pPr>
                          <w:spacing w:before="70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2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9"/>
                          </w:rPr>
                          <w:t>A/&lt;ll31/47104/5389/9-11-197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1"/>
                          </w:rPr>
                          <w:t>1431/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3"/>
                            <w:w w:val="101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13"/>
                          </w:rPr>
                          <w:t>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3"/>
                            <w:w w:val="114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E7C7E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2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33"/>
                            <w:w w:val="12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E7C7E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1"/>
                          </w:rPr>
                          <w:t>1976)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67" w:hRule="exact"/>
                    </w:trPr>
                    <w:tc>
                      <w:tcPr>
                        <w:tcW w:w="1964" w:type="dxa"/>
                        <w:tcBorders>
                          <w:top w:val="single" w:sz="11.49488" w:space="0" w:color="676467"/>
                          <w:bottom w:val="single" w:sz="7.663256" w:space="0" w:color="4F4F4F"/>
                          <w:left w:val="single" w:sz="11.49488" w:space="0" w:color="676767"/>
                          <w:right w:val="nil" w:sz="6" w:space="0" w:color="auto"/>
                        </w:tcBorders>
                      </w:tcPr>
                      <w:p>
                        <w:pPr>
                          <w:spacing w:before="79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23F41"/>
                            <w:spacing w:val="0"/>
                            <w:w w:val="104"/>
                          </w:rPr>
                          <w:t>/I.AKONIAl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1.49488" w:space="0" w:color="676467"/>
                          <w:bottom w:val="single" w:sz="7.663256" w:space="0" w:color="4F4F4F"/>
                          <w:left w:val="nil" w:sz="6" w:space="0" w:color="auto"/>
                          <w:right w:val="single" w:sz="7.663256" w:space="0" w:color="575757"/>
                        </w:tcBorders>
                      </w:tcPr>
                      <w:p>
                        <w:pPr>
                          <w:spacing w:before="79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MovEill3aou:i.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24" w:type="dxa"/>
                        <w:tcBorders>
                          <w:top w:val="single" w:sz="7.663256" w:space="0" w:color="484444"/>
                          <w:bottom w:val="single" w:sz="7.663256" w:space="0" w:color="4F4F4F"/>
                          <w:left w:val="single" w:sz="7.663256" w:space="0" w:color="575757"/>
                          <w:right w:val="single" w:sz="7.663256" w:space="0" w:color="7C777C"/>
                        </w:tcBorders>
                      </w:tcPr>
                      <w:p>
                        <w:pPr>
                          <w:spacing w:before="84" w:after="0" w:line="240" w:lineRule="auto"/>
                          <w:ind w:left="25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3"/>
                          </w:rPr>
                          <w:t>napcV..i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3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3"/>
                          </w:rPr>
                          <w:t>Em6aupo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9"/>
                            <w:w w:val="9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3"/>
                          </w:rPr>
                          <w:t>lltllrJp&lt;ic;,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2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23F41"/>
                            <w:spacing w:val="0"/>
                            <w:w w:val="117"/>
                          </w:rPr>
                          <w:t>Kat6.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23F41"/>
                            <w:spacing w:val="-15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2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14"/>
                          </w:rPr>
                          <w:t>Tll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14"/>
                          </w:rPr>
                          <w:t>lla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2"/>
                            <w:w w:val="1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4"/>
                          </w:rPr>
                          <w:t>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25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565456"/>
                            <w:w w:val="135"/>
                          </w:rPr>
                          <w:t>EjlnlmE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565456"/>
                            <w:w w:val="13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56545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1"/>
                          </w:rPr>
                          <w:t>EVTO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4"/>
                          </w:rPr>
                          <w:t>TI'Jc;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2"/>
                          </w:rPr>
                          <w:t>ZWVTf&lt;;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npocrra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6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02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7C777C"/>
                          <w:right w:val="single" w:sz="11.49488" w:space="0" w:color="676767"/>
                        </w:tcBorders>
                      </w:tcPr>
                      <w:p>
                        <w:pPr>
                          <w:spacing w:before="84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101"/>
                          </w:rPr>
                          <w:t>vnnO/APX/A1/&lt;Il5/4426/2338/7·11·9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9"/>
                            <w:w w:val="10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6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4"/>
                          </w:rPr>
                          <w:t>899/B'/7-10-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8" w:after="0" w:line="240" w:lineRule="auto"/>
                          <w:ind w:left="26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1991)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62" w:hRule="exact"/>
                    </w:trPr>
                    <w:tc>
                      <w:tcPr>
                        <w:tcW w:w="1964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4F4F4F"/>
                          <w:right w:val="single" w:sz="11.49488" w:space="0" w:color="606060"/>
                        </w:tcBorders>
                      </w:tcPr>
                      <w:p>
                        <w:pPr>
                          <w:spacing w:before="84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23F41"/>
                            <w:spacing w:val="0"/>
                            <w:w w:val="105"/>
                          </w:rPr>
                          <w:t>/I.AKONIAl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11.49488" w:space="0" w:color="606060"/>
                          <w:right w:val="single" w:sz="7.663256" w:space="0" w:color="575757"/>
                        </w:tcBorders>
                      </w:tcPr>
                      <w:p>
                        <w:pPr>
                          <w:spacing w:before="74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0"/>
                          </w:rPr>
                          <w:t>MOVEjlj3aOu:i.&lt;;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24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575757"/>
                          <w:right w:val="single" w:sz="7.663256" w:space="0" w:color="7C777C"/>
                        </w:tcBorders>
                      </w:tcPr>
                      <w:p>
                        <w:pPr>
                          <w:spacing w:before="74" w:after="0" w:line="240" w:lineRule="auto"/>
                          <w:ind w:left="26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2"/>
                          </w:rPr>
                          <w:t>napcV..i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7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"n&gt;.urpac;"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02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7C777C"/>
                          <w:right w:val="single" w:sz="7.663256" w:space="0" w:color="4F4F4F"/>
                        </w:tcBorders>
                      </w:tcPr>
                      <w:p>
                        <w:pPr>
                          <w:spacing w:before="74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91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8"/>
                            <w:w w:val="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2"/>
                          </w:rPr>
                          <w:t>1170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8"/>
                            <w:w w:val="10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47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7"/>
                            <w:w w:val="14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4.06-196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1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7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42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8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/8'/8..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()7-1966)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81" w:hRule="exact"/>
                    </w:trPr>
                    <w:tc>
                      <w:tcPr>
                        <w:tcW w:w="1964" w:type="dxa"/>
                        <w:tcBorders>
                          <w:top w:val="single" w:sz="7.663256" w:space="0" w:color="4F4F4F"/>
                          <w:bottom w:val="single" w:sz="7.663256" w:space="0" w:color="544F54"/>
                          <w:left w:val="single" w:sz="7.663256" w:space="0" w:color="4F4F4F"/>
                          <w:right w:val="single" w:sz="7.663256" w:space="0" w:color="444444"/>
                        </w:tcBorders>
                      </w:tcPr>
                      <w:p>
                        <w:pPr>
                          <w:spacing w:before="70" w:after="0" w:line="240" w:lineRule="auto"/>
                          <w:ind w:left="25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23F41"/>
                            <w:spacing w:val="0"/>
                            <w:w w:val="100"/>
                          </w:rPr>
                          <w:t>H/\EIAI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7.663256" w:space="0" w:color="4F4F4F"/>
                          <w:bottom w:val="single" w:sz="7.663256" w:space="0" w:color="443F3F"/>
                          <w:left w:val="single" w:sz="7.663256" w:space="0" w:color="444444"/>
                          <w:right w:val="single" w:sz="7.663256" w:space="0" w:color="575757"/>
                        </w:tcBorders>
                      </w:tcPr>
                      <w:p>
                        <w:pPr>
                          <w:spacing w:before="79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w w:val="92"/>
                          </w:rPr>
                          <w:t>Av6pal3ioac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2"/>
                            <w:w w:val="92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79"/>
                          </w:rPr>
                          <w:t>-KuAArivJ1c;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24" w:type="dxa"/>
                        <w:tcBorders>
                          <w:top w:val="single" w:sz="7.663256" w:space="0" w:color="4F4F4F"/>
                          <w:bottom w:val="single" w:sz="7.663256" w:space="0" w:color="544F54"/>
                          <w:left w:val="single" w:sz="7.663256" w:space="0" w:color="575757"/>
                          <w:right w:val="nil" w:sz="6" w:space="0" w:color="auto"/>
                        </w:tcBorders>
                      </w:tcPr>
                      <w:p>
                        <w:pPr>
                          <w:spacing w:before="89" w:after="0" w:line="240" w:lineRule="auto"/>
                          <w:ind w:left="25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8"/>
                          </w:rPr>
                          <w:t>ApxalO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8"/>
                          </w:rPr>
                          <w:t>.oytK6&lt;;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0"/>
                          </w:rPr>
                          <w:t>xwpoc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0"/>
                          </w:rPr>
                          <w:t>r&gt;.aptVT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502" w:type="dxa"/>
                        <w:tcBorders>
                          <w:top w:val="single" w:sz="7.663256" w:space="0" w:color="4F4F4F"/>
                          <w:bottom w:val="single" w:sz="7.663256" w:space="0" w:color="544F54"/>
                          <w:left w:val="nil" w:sz="6" w:space="0" w:color="auto"/>
                          <w:right w:val="single" w:sz="7.663256" w:space="0" w:color="4F4F4F"/>
                        </w:tcBorders>
                      </w:tcPr>
                      <w:p>
                        <w:pPr>
                          <w:spacing w:before="79" w:after="0" w:line="240" w:lineRule="auto"/>
                          <w:ind w:left="26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8"/>
                            <w:w w:val="9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YnnO/APX/A1/&lt;Il43/40070/2591/8-11-199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9"/>
                          </w:rPr>
                          <w:t>ll&gt;EK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7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2060/B'/24..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()9-1999)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423F41"/>
          <w:spacing w:val="0"/>
          <w:w w:val="24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exact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00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0"/>
          <w:w w:val="57"/>
          <w:position w:val="-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9"/>
          <w:w w:val="56"/>
          <w:position w:val="-3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53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0"/>
          <w:w w:val="57"/>
          <w:position w:val="-3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-1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121" w:lineRule="exact"/>
        <w:ind w:right="9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7"/>
          <w:position w:val="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4" w:after="0" w:line="389" w:lineRule="exact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00"/>
          <w:w w:val="62"/>
          <w:position w:val="7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-3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0"/>
          <w:w w:val="62"/>
          <w:position w:val="-3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51"/>
          <w:w w:val="62"/>
          <w:position w:val="7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0"/>
          <w:w w:val="62"/>
          <w:position w:val="-3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7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26" w:lineRule="exact"/>
        <w:ind w:right="9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1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24" w:lineRule="exact"/>
        <w:ind w:right="9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2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95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13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1" w:after="0" w:line="240" w:lineRule="auto"/>
        <w:ind w:right="91"/>
        <w:jc w:val="right"/>
        <w:rPr>
          <w:rFonts w:ascii="Arial" w:hAnsi="Arial" w:cs="Arial" w:eastAsia="Arial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2.746643pt;margin-top:12.057966pt;width:7.74725pt;height:5pt;mso-position-horizontal-relative:page;mso-position-vertical-relative:paragraph;z-index:-4868" type="#_x0000_t202" filled="f" stroked="f">
            <v:textbox inset="0,0,0,0">
              <w:txbxContent>
                <w:p>
                  <w:pPr>
                    <w:spacing w:before="0" w:after="0" w:line="100" w:lineRule="exact"/>
                    <w:ind w:right="-55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21609C"/>
                      <w:spacing w:val="0"/>
                      <w:w w:val="132"/>
                    </w:rPr>
                    <w:t>lXI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2"/>
          <w:szCs w:val="22"/>
          <w:color w:val="21609C"/>
          <w:spacing w:val="0"/>
          <w:w w:val="95"/>
          <w:i/>
        </w:rPr>
        <w:t>Q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76" w:lineRule="exact"/>
        <w:ind w:right="95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98"/>
          <w:w w:val="58"/>
          <w:position w:val="-3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1609C"/>
          <w:spacing w:val="0"/>
          <w:w w:val="52"/>
          <w:position w:val="2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21609C"/>
          <w:spacing w:val="-42"/>
          <w:w w:val="52"/>
          <w:position w:val="2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7"/>
          <w:w w:val="58"/>
          <w:position w:val="-3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1609C"/>
          <w:spacing w:val="0"/>
          <w:w w:val="52"/>
          <w:position w:val="2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1609C"/>
          <w:spacing w:val="-39"/>
          <w:w w:val="52"/>
          <w:position w:val="2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58"/>
          <w:position w:val="-3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110" w:lineRule="exact"/>
        <w:ind w:right="9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1609C"/>
          <w:spacing w:val="0"/>
          <w:w w:val="235"/>
          <w:position w:val="1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0" w:lineRule="exact"/>
        <w:ind w:right="93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21609C"/>
          <w:spacing w:val="0"/>
          <w:w w:val="62"/>
          <w:position w:val="-2"/>
        </w:rPr>
        <w:t>t::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78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06"/>
          <w:position w:val="1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7" w:lineRule="exact"/>
        <w:ind w:right="90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4.0354pt;margin-top:3.172283pt;width:1.921033pt;height:18.5pt;mso-position-horizontal-relative:page;mso-position-vertical-relative:paragraph;z-index:-4867" type="#_x0000_t202" filled="f" stroked="f">
            <v:textbox inset="0,0,0,0">
              <w:txbxContent>
                <w:p>
                  <w:pPr>
                    <w:spacing w:before="0" w:after="0" w:line="370" w:lineRule="exact"/>
                    <w:ind w:right="-95"/>
                    <w:jc w:val="left"/>
                    <w:rPr>
                      <w:rFonts w:ascii="Times New Roman" w:hAnsi="Times New Roman" w:cs="Times New Roman" w:eastAsia="Times New Roman"/>
                      <w:sz w:val="37"/>
                      <w:szCs w:val="3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7"/>
                      <w:szCs w:val="37"/>
                      <w:color w:val="565456"/>
                      <w:spacing w:val="-8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37"/>
                      <w:szCs w:val="3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423F41"/>
          <w:spacing w:val="0"/>
          <w:w w:val="242"/>
          <w:position w:val="-1"/>
        </w:rPr>
        <w:t>-i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69" w:lineRule="exact"/>
        <w:ind w:right="144"/>
        <w:jc w:val="right"/>
        <w:rPr>
          <w:rFonts w:ascii="Times New Roman" w:hAnsi="Times New Roman" w:cs="Times New Roman" w:eastAsia="Times New Roman"/>
          <w:sz w:val="8"/>
          <w:szCs w:val="8"/>
        </w:rPr>
      </w:pPr>
      <w:rPr/>
      <w:r>
        <w:rPr>
          <w:rFonts w:ascii="Times New Roman" w:hAnsi="Times New Roman" w:cs="Times New Roman" w:eastAsia="Times New Roman"/>
          <w:sz w:val="8"/>
          <w:szCs w:val="8"/>
          <w:color w:val="565456"/>
          <w:w w:val="113"/>
        </w:rPr>
        <w:t>(</w:t>
      </w:r>
      <w:r>
        <w:rPr>
          <w:rFonts w:ascii="Times New Roman" w:hAnsi="Times New Roman" w:cs="Times New Roman" w:eastAsia="Times New Roman"/>
          <w:sz w:val="8"/>
          <w:szCs w:val="8"/>
          <w:color w:val="565456"/>
          <w:spacing w:val="4"/>
          <w:w w:val="113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color w:val="565456"/>
          <w:spacing w:val="0"/>
          <w:w w:val="113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color w:val="000000"/>
          <w:spacing w:val="0"/>
          <w:w w:val="100"/>
        </w:rPr>
      </w:r>
    </w:p>
    <w:p>
      <w:pPr>
        <w:spacing w:before="37" w:after="0" w:line="240" w:lineRule="auto"/>
        <w:ind w:right="125"/>
        <w:jc w:val="right"/>
        <w:rPr>
          <w:rFonts w:ascii="Arial" w:hAnsi="Arial" w:cs="Arial" w:eastAsia="Arial"/>
          <w:sz w:val="34"/>
          <w:szCs w:val="34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65456"/>
          <w:spacing w:val="-109"/>
          <w:w w:val="205"/>
          <w:position w:val="8"/>
        </w:rPr>
        <w:t>0</w:t>
      </w:r>
      <w:r>
        <w:rPr>
          <w:rFonts w:ascii="Arial" w:hAnsi="Arial" w:cs="Arial" w:eastAsia="Arial"/>
          <w:sz w:val="34"/>
          <w:szCs w:val="34"/>
          <w:color w:val="423F41"/>
          <w:spacing w:val="-15"/>
          <w:w w:val="55"/>
          <w:position w:val="0"/>
        </w:rPr>
        <w:t>.</w:t>
      </w:r>
      <w:r>
        <w:rPr>
          <w:rFonts w:ascii="Arial" w:hAnsi="Arial" w:cs="Arial" w:eastAsia="Arial"/>
          <w:sz w:val="34"/>
          <w:szCs w:val="34"/>
          <w:color w:val="423F41"/>
          <w:spacing w:val="0"/>
          <w:w w:val="55"/>
          <w:position w:val="0"/>
        </w:rPr>
        <w:t>..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06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423F41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71" w:lineRule="exact"/>
        <w:ind w:right="12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3F41"/>
          <w:spacing w:val="0"/>
          <w:w w:val="60"/>
          <w:i/>
          <w:position w:val="-1"/>
        </w:rPr>
        <w:t>i-.&gt;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98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23F41"/>
          <w:spacing w:val="0"/>
          <w:w w:val="261"/>
          <w:position w:val="-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70" w:lineRule="exact"/>
        <w:ind w:right="125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423F41"/>
          <w:w w:val="115"/>
        </w:rPr>
        <w:t>t-..</w:t>
      </w:r>
      <w:r>
        <w:rPr>
          <w:rFonts w:ascii="Arial" w:hAnsi="Arial" w:cs="Arial" w:eastAsia="Arial"/>
          <w:sz w:val="8"/>
          <w:szCs w:val="8"/>
          <w:color w:val="423F41"/>
          <w:w w:val="116"/>
        </w:rPr>
        <w:t>)</w:t>
      </w:r>
      <w:r>
        <w:rPr>
          <w:rFonts w:ascii="Arial" w:hAnsi="Arial" w:cs="Arial" w:eastAsia="Arial"/>
          <w:sz w:val="8"/>
          <w:szCs w:val="8"/>
          <w:color w:val="000000"/>
          <w:w w:val="100"/>
        </w:rPr>
      </w:r>
    </w:p>
    <w:p>
      <w:pPr>
        <w:spacing w:before="0" w:after="0" w:line="133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23F41"/>
          <w:spacing w:val="0"/>
          <w:w w:val="26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51" w:footer="0" w:top="1500" w:bottom="280" w:left="2420" w:right="1120"/>
          <w:pgSz w:w="16840" w:h="11920" w:orient="landscape"/>
        </w:sectPr>
      </w:pPr>
      <w:rPr/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127" w:lineRule="exact"/>
        <w:ind w:right="96"/>
        <w:jc w:val="right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768.851807pt;margin-top:3.031651pt;width:.1pt;height:468.597834pt;mso-position-horizontal-relative:page;mso-position-vertical-relative:paragraph;z-index:-4866" coordorigin="15377,61" coordsize="2,9372">
            <v:shape style="position:absolute;left:15377;top:61;width:2;height:9372" coordorigin="15377,61" coordsize="0,9372" path="m15377,9433l15377,61e" filled="f" stroked="t" strokeweight="1.919088pt" strokecolor="#00488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color w:val="282626"/>
          <w:spacing w:val="0"/>
          <w:w w:val="246"/>
          <w:b/>
          <w:bCs/>
          <w:position w:val="-1"/>
        </w:rPr>
        <w:t>-l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14" w:lineRule="exact"/>
        <w:ind w:right="125"/>
        <w:jc w:val="right"/>
        <w:rPr>
          <w:rFonts w:ascii="Arial" w:hAnsi="Arial" w:cs="Arial" w:eastAsia="Arial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1.250671pt;margin-top:6.627338pt;width:7.33374pt;height:13.5pt;mso-position-horizontal-relative:page;mso-position-vertical-relative:paragraph;z-index:-4862" type="#_x0000_t202" filled="f" stroked="f">
            <v:textbox inset="0,0,0,0">
              <w:txbxContent>
                <w:p>
                  <w:pPr>
                    <w:spacing w:before="0" w:after="0" w:line="270" w:lineRule="exact"/>
                    <w:ind w:right="-8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282626"/>
                      <w:spacing w:val="0"/>
                      <w:w w:val="53"/>
                    </w:rPr>
                    <w:t>&gt;a</w:t>
                  </w:r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2"/>
          <w:szCs w:val="22"/>
          <w:color w:val="282626"/>
          <w:spacing w:val="0"/>
          <w:w w:val="53"/>
          <w:i/>
        </w:rPr>
        <w:t>!E­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139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626"/>
          <w:spacing w:val="0"/>
          <w:w w:val="184"/>
          <w:i/>
        </w:rPr>
        <w:t>r.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282626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4" w:lineRule="exact"/>
        <w:ind w:right="129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v:group style="position:absolute;margin-left:97.650681pt;margin-top:30.554993pt;width:643.374359pt;height:278.664913pt;mso-position-horizontal-relative:page;mso-position-vertical-relative:paragraph;z-index:-4865" coordorigin="1953,611" coordsize="12867,5573">
            <v:group style="position:absolute;left:1963;top:630;width:9663;height:2" coordorigin="1963,630" coordsize="9663,2">
              <v:shape style="position:absolute;left:1963;top:630;width:9663;height:2" coordorigin="1963,630" coordsize="9663,0" path="m1963,630l11625,630e" filled="f" stroked="t" strokeweight=".959544pt" strokecolor="#3F3B3F">
                <v:path arrowok="t"/>
              </v:shape>
            </v:group>
            <v:group style="position:absolute;left:1977;top:621;width:2;height:5554" coordorigin="1977,621" coordsize="2,5554">
              <v:shape style="position:absolute;left:1977;top:621;width:2;height:5554" coordorigin="1977,621" coordsize="0,5554" path="m1977,6175l1977,621e" filled="f" stroked="t" strokeweight=".959544pt" strokecolor="#2B2B2B">
                <v:path arrowok="t"/>
              </v:shape>
            </v:group>
            <v:group style="position:absolute;left:3282;top:621;width:2;height:1784" coordorigin="3282,621" coordsize="2,1784">
              <v:shape style="position:absolute;left:3282;top:621;width:2;height:1784" coordorigin="3282,621" coordsize="0,1784" path="m3282,2405l3282,621e" filled="f" stroked="t" strokeweight=".959544pt" strokecolor="#342F2F">
                <v:path arrowok="t"/>
              </v:shape>
            </v:group>
            <v:group style="position:absolute;left:4750;top:621;width:2;height:4067" coordorigin="4750,621" coordsize="2,4067">
              <v:shape style="position:absolute;left:4750;top:621;width:2;height:4067" coordorigin="4750,621" coordsize="0,4067" path="m4750,4688l4750,621e" filled="f" stroked="t" strokeweight=".959544pt" strokecolor="#2B2B2B">
                <v:path arrowok="t"/>
              </v:shape>
            </v:group>
            <v:group style="position:absolute;left:8286;top:621;width:2;height:5554" coordorigin="8286,621" coordsize="2,5554">
              <v:shape style="position:absolute;left:8286;top:621;width:2;height:5554" coordorigin="8286,621" coordsize="0,5554" path="m8286,6175l8286,621e" filled="f" stroked="t" strokeweight=".479772pt" strokecolor="#2F2B2F">
                <v:path arrowok="t"/>
              </v:shape>
            </v:group>
            <v:group style="position:absolute;left:1972;top:1863;width:6323;height:2" coordorigin="1972,1863" coordsize="6323,2">
              <v:shape style="position:absolute;left:1972;top:1863;width:6323;height:2" coordorigin="1972,1863" coordsize="6323,0" path="m1972,1863l8296,1863e" filled="f" stroked="t" strokeweight=".479772pt" strokecolor="#2F2F2F">
                <v:path arrowok="t"/>
              </v:shape>
            </v:group>
            <v:group style="position:absolute;left:8219;top:1863;width:2898;height:2" coordorigin="8219,1863" coordsize="2898,2">
              <v:shape style="position:absolute;left:8219;top:1863;width:2898;height:2" coordorigin="8219,1863" coordsize="2898,0" path="m8219,1863l11117,1863e" filled="f" stroked="t" strokeweight=".479772pt" strokecolor="#444444">
                <v:path arrowok="t"/>
              </v:shape>
            </v:group>
            <v:group style="position:absolute;left:1972;top:3182;width:2792;height:2" coordorigin="1972,3182" coordsize="2792,2">
              <v:shape style="position:absolute;left:1972;top:3182;width:2792;height:2" coordorigin="1972,3182" coordsize="2792,0" path="m1972,3182l4764,3182e" filled="f" stroked="t" strokeweight=".959544pt" strokecolor="#3B3B3B">
                <v:path arrowok="t"/>
              </v:shape>
            </v:group>
            <v:group style="position:absolute;left:3296;top:2347;width:2;height:3827" coordorigin="3296,2347" coordsize="2,3827">
              <v:shape style="position:absolute;left:3296;top:2347;width:2;height:3827" coordorigin="3296,2347" coordsize="0,3827" path="m3296,6175l3296,2347e" filled="f" stroked="t" strokeweight=".959544pt" strokecolor="#2B2B2B">
                <v:path arrowok="t"/>
              </v:shape>
            </v:group>
            <v:group style="position:absolute;left:4678;top:3182;width:7360;height:2" coordorigin="4678,3182" coordsize="7360,2">
              <v:shape style="position:absolute;left:4678;top:3182;width:7360;height:2" coordorigin="4678,3182" coordsize="7360,0" path="m4678,3182l12038,3182e" filled="f" stroked="t" strokeweight=".959544pt" strokecolor="#4F4B4F">
                <v:path arrowok="t"/>
              </v:shape>
            </v:group>
            <v:group style="position:absolute;left:12235;top:640;width:2;height:5535" coordorigin="12235,640" coordsize="2,5535">
              <v:shape style="position:absolute;left:12235;top:640;width:2;height:5535" coordorigin="12235,640" coordsize="0,5535" path="m12235,6175l12235,640e" filled="f" stroked="t" strokeweight=".959544pt" strokecolor="#2F2B2B">
                <v:path arrowok="t"/>
              </v:shape>
            </v:group>
            <v:group style="position:absolute;left:12009;top:1829;width:211;height:2" coordorigin="12009,1829" coordsize="211,2">
              <v:shape style="position:absolute;left:12009;top:1829;width:211;height:2" coordorigin="12009,1829" coordsize="211,0" path="m12009,1829l12220,1829e" filled="f" stroked="t" strokeweight=".959544pt" strokecolor="#000000">
                <v:path arrowok="t"/>
              </v:shape>
            </v:group>
            <v:group style="position:absolute;left:12201;top:1829;width:2610;height:2" coordorigin="12201,1829" coordsize="2610,2">
              <v:shape style="position:absolute;left:12201;top:1829;width:2610;height:2" coordorigin="12201,1829" coordsize="2610,0" path="m12201,1829l14811,1829e" filled="f" stroked="t" strokeweight=".959544pt" strokecolor="#282328">
                <v:path arrowok="t"/>
              </v:shape>
            </v:group>
            <v:group style="position:absolute;left:11980;top:3187;width:269;height:2" coordorigin="11980,3187" coordsize="269,2">
              <v:shape style="position:absolute;left:11980;top:3187;width:269;height:2" coordorigin="11980,3187" coordsize="269,0" path="m11980,3187l12249,3187e" filled="f" stroked="t" strokeweight=".479772pt" strokecolor="#2B2828">
                <v:path arrowok="t"/>
              </v:shape>
            </v:group>
            <v:group style="position:absolute;left:12201;top:3153;width:2610;height:2" coordorigin="12201,3153" coordsize="2610,2">
              <v:shape style="position:absolute;left:12201;top:3153;width:2610;height:2" coordorigin="12201,3153" coordsize="2610,0" path="m12201,3153l14811,3153e" filled="f" stroked="t" strokeweight=".959544pt" strokecolor="#282328">
                <v:path arrowok="t"/>
              </v:shape>
            </v:group>
            <v:group style="position:absolute;left:1972;top:4146;width:9989;height:2" coordorigin="1972,4146" coordsize="9989,2">
              <v:shape style="position:absolute;left:1972;top:4146;width:9989;height:2" coordorigin="1972,4146" coordsize="9989,0" path="m1972,4146l11961,4146e" filled="f" stroked="t" strokeweight=".479772pt" strokecolor="#383838">
                <v:path arrowok="t"/>
              </v:shape>
            </v:group>
            <v:group style="position:absolute;left:12009;top:4112;width:211;height:2" coordorigin="12009,4112" coordsize="211,2">
              <v:shape style="position:absolute;left:12009;top:4112;width:211;height:2" coordorigin="12009,4112" coordsize="211,0" path="m12009,4112l12220,4112e" filled="f" stroked="t" strokeweight=".959544pt" strokecolor="#000000">
                <v:path arrowok="t"/>
              </v:shape>
            </v:group>
            <v:group style="position:absolute;left:12201;top:4112;width:2610;height:2" coordorigin="12201,4112" coordsize="2610,2">
              <v:shape style="position:absolute;left:12201;top:4112;width:2610;height:2" coordorigin="12201,4112" coordsize="2610,0" path="m12201,4112l14811,4112e" filled="f" stroked="t" strokeweight=".959544pt" strokecolor="#2B2828">
                <v:path arrowok="t"/>
              </v:shape>
            </v:group>
            <v:group style="position:absolute;left:1982;top:5148;width:6314;height:2" coordorigin="1982,5148" coordsize="6314,2">
              <v:shape style="position:absolute;left:1982;top:5148;width:6314;height:2" coordorigin="1982,5148" coordsize="6314,0" path="m1982,5148l8296,5148e" filled="f" stroked="t" strokeweight=".959544pt" strokecolor="#2B2828">
                <v:path arrowok="t"/>
              </v:shape>
            </v:group>
            <v:group style="position:absolute;left:1987;top:4621;width:2;height:1535" coordorigin="1987,4621" coordsize="2,1535">
              <v:shape style="position:absolute;left:1987;top:4621;width:2;height:1535" coordorigin="1987,4621" coordsize="0,1535" path="m1987,6156l1987,4621e" filled="f" stroked="t" strokeweight=".479772pt" strokecolor="#342F34">
                <v:path arrowok="t"/>
              </v:shape>
            </v:group>
            <v:group style="position:absolute;left:4760;top:4621;width:2;height:1199" coordorigin="4760,4621" coordsize="2,1199">
              <v:shape style="position:absolute;left:4760;top:4621;width:2;height:1199" coordorigin="4760,4621" coordsize="0,1199" path="m4760,5820l4760,4621e" filled="f" stroked="t" strokeweight=".479772pt" strokecolor="#343434">
                <v:path arrowok="t"/>
              </v:shape>
            </v:group>
            <v:group style="position:absolute;left:8228;top:5153;width:4020;height:2" coordorigin="8228,5153" coordsize="4020,2">
              <v:shape style="position:absolute;left:8228;top:5153;width:4020;height:2" coordorigin="8228,5153" coordsize="4020,0" path="m8228,5153l12249,5153e" filled="f" stroked="t" strokeweight=".479772pt" strokecolor="#3F3F3F">
                <v:path arrowok="t"/>
              </v:shape>
            </v:group>
            <v:group style="position:absolute;left:12201;top:5120;width:2610;height:2" coordorigin="12201,5120" coordsize="2610,2">
              <v:shape style="position:absolute;left:12201;top:5120;width:2610;height:2" coordorigin="12201,5120" coordsize="2610,0" path="m12201,5120l14811,5120e" filled="f" stroked="t" strokeweight=".959544pt" strokecolor="#2B2828">
                <v:path arrowok="t"/>
              </v:shape>
            </v:group>
            <v:group style="position:absolute;left:1982;top:6160;width:6314;height:2" coordorigin="1982,6160" coordsize="6314,2">
              <v:shape style="position:absolute;left:1982;top:6160;width:6314;height:2" coordorigin="1982,6160" coordsize="6314,0" path="m1982,6160l8296,6160e" filled="f" stroked="t" strokeweight="1.439316pt" strokecolor="#606064">
                <v:path arrowok="t"/>
              </v:shape>
            </v:group>
            <v:group style="position:absolute;left:4726;top:5954;width:2;height:211" coordorigin="4726,5954" coordsize="2,211">
              <v:shape style="position:absolute;left:4726;top:5954;width:2;height:211" coordorigin="4726,5954" coordsize="0,211" path="m4726,6165l4726,5954e" filled="f" stroked="t" strokeweight=".479772pt" strokecolor="#646464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1"/>
          <w:szCs w:val="11"/>
          <w:color w:val="282626"/>
          <w:spacing w:val="0"/>
          <w:w w:val="96"/>
        </w:rPr>
        <w:t>V'1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307" w:footer="1076858664" w:top="1080" w:bottom="280" w:left="2120" w:right="1080"/>
          <w:headerReference w:type="odd" r:id="rId23"/>
          <w:pgSz w:w="16840" w:h="11920" w:orient="landscape"/>
        </w:sectPr>
      </w:pPr>
      <w:rPr/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1" w:right="-20"/>
        <w:jc w:val="left"/>
        <w:tabs>
          <w:tab w:pos="1400" w:val="left"/>
          <w:tab w:pos="2880" w:val="left"/>
          <w:tab w:pos="642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v:group style="position:absolute;margin-left:602.370911pt;margin-top:-3.736392pt;width:5.757265pt;height:.1pt;mso-position-horizontal-relative:page;mso-position-vertical-relative:paragraph;z-index:-4864" coordorigin="12047,-75" coordsize="115,2">
            <v:shape style="position:absolute;left:12047;top:-75;width:115;height:2" coordorigin="12047,-75" coordsize="115,0" path="m12047,-75l12163,-75e" filled="f" stroked="t" strokeweight=".479772pt" strokecolor="#5B575B">
              <v:path arrowok="t"/>
            </v:shape>
          </v:group>
          <w10:wrap type="none"/>
        </w:pict>
      </w:r>
      <w:r>
        <w:rPr/>
        <w:pict>
          <v:group style="position:absolute;margin-left:615.804504pt;margin-top:-3.736392pt;width:52.295157pt;height:.1pt;mso-position-horizontal-relative:page;mso-position-vertical-relative:paragraph;z-index:-4863" coordorigin="12316,-75" coordsize="1046,2">
            <v:shape style="position:absolute;left:12316;top:-75;width:1046;height:2" coordorigin="12316,-75" coordsize="1046,0" path="m12316,-75l13362,-75e" filled="f" stroked="t" strokeweight=".479772pt" strokecolor="#5B5B6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</w:rPr>
        <w:t>MEUHNIAI</w:t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</w:rPr>
      </w:r>
      <w:r>
        <w:rPr>
          <w:rFonts w:ascii="Arial" w:hAnsi="Arial" w:cs="Arial" w:eastAsia="Arial"/>
          <w:sz w:val="15"/>
          <w:szCs w:val="15"/>
          <w:color w:val="282626"/>
          <w:spacing w:val="-11"/>
          <w:w w:val="87"/>
          <w:position w:val="1"/>
        </w:rPr>
        <w:t>T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7"/>
          <w:position w:val="1"/>
        </w:rPr>
        <w:t>ptQ&gt;u:\[a&lt;;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7"/>
          <w:position w:val="0"/>
        </w:rPr>
        <w:t>Zwvet;</w:t>
      </w:r>
      <w:r>
        <w:rPr>
          <w:rFonts w:ascii="Arial" w:hAnsi="Arial" w:cs="Arial" w:eastAsia="Arial"/>
          <w:sz w:val="15"/>
          <w:szCs w:val="15"/>
          <w:color w:val="383436"/>
          <w:spacing w:val="14"/>
          <w:w w:val="87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0"/>
        </w:rPr>
        <w:t>A'</w:t>
      </w:r>
      <w:r>
        <w:rPr>
          <w:rFonts w:ascii="Arial" w:hAnsi="Arial" w:cs="Arial" w:eastAsia="Arial"/>
          <w:sz w:val="15"/>
          <w:szCs w:val="15"/>
          <w:color w:val="282626"/>
          <w:spacing w:val="-1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4"/>
          <w:position w:val="0"/>
        </w:rPr>
        <w:t>Kat</w:t>
      </w:r>
      <w:r>
        <w:rPr>
          <w:rFonts w:ascii="Arial" w:hAnsi="Arial" w:cs="Arial" w:eastAsia="Arial"/>
          <w:sz w:val="15"/>
          <w:szCs w:val="15"/>
          <w:color w:val="383436"/>
          <w:spacing w:val="-4"/>
          <w:w w:val="9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3"/>
          <w:position w:val="0"/>
        </w:rPr>
        <w:t>B'</w:t>
      </w:r>
      <w:r>
        <w:rPr>
          <w:rFonts w:ascii="Arial" w:hAnsi="Arial" w:cs="Arial" w:eastAsia="Arial"/>
          <w:sz w:val="15"/>
          <w:szCs w:val="15"/>
          <w:color w:val="383436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86"/>
          <w:position w:val="0"/>
        </w:rPr>
        <w:t>npoC"Caoia&lt;;</w:t>
      </w:r>
      <w:r>
        <w:rPr>
          <w:rFonts w:ascii="Arial" w:hAnsi="Arial" w:cs="Arial" w:eastAsia="Arial"/>
          <w:sz w:val="15"/>
          <w:szCs w:val="15"/>
          <w:color w:val="282626"/>
          <w:spacing w:val="-3"/>
          <w:w w:val="86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Apxmo&gt;.oytKOU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0"/>
          <w:position w:val="0"/>
        </w:rPr>
        <w:t>&lt;I&gt;EK</w:t>
      </w:r>
      <w:r>
        <w:rPr>
          <w:rFonts w:ascii="Arial" w:hAnsi="Arial" w:cs="Arial" w:eastAsia="Arial"/>
          <w:sz w:val="15"/>
          <w:szCs w:val="15"/>
          <w:color w:val="383436"/>
          <w:spacing w:val="4"/>
          <w:w w:val="7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1"/>
          <w:position w:val="0"/>
        </w:rPr>
        <w:t>714/</w:t>
      </w:r>
      <w:r>
        <w:rPr>
          <w:rFonts w:ascii="Arial" w:hAnsi="Arial" w:cs="Arial" w:eastAsia="Arial"/>
          <w:sz w:val="15"/>
          <w:szCs w:val="15"/>
          <w:color w:val="383436"/>
          <w:spacing w:val="5"/>
          <w:w w:val="101"/>
          <w:position w:val="0"/>
        </w:rPr>
        <w:t>B</w:t>
      </w:r>
      <w:r>
        <w:rPr>
          <w:rFonts w:ascii="Arial" w:hAnsi="Arial" w:cs="Arial" w:eastAsia="Arial"/>
          <w:sz w:val="15"/>
          <w:szCs w:val="15"/>
          <w:color w:val="4F4F50"/>
          <w:spacing w:val="9"/>
          <w:w w:val="127"/>
          <w:position w:val="0"/>
        </w:rPr>
        <w:t>'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5"/>
          <w:position w:val="0"/>
        </w:rPr>
        <w:t>/10-1</w:t>
      </w:r>
      <w:r>
        <w:rPr>
          <w:rFonts w:ascii="Arial" w:hAnsi="Arial" w:cs="Arial" w:eastAsia="Arial"/>
          <w:sz w:val="15"/>
          <w:szCs w:val="15"/>
          <w:color w:val="383436"/>
          <w:spacing w:val="-14"/>
          <w:w w:val="106"/>
          <w:position w:val="0"/>
        </w:rPr>
        <w:t>2</w:t>
      </w:r>
      <w:r>
        <w:rPr>
          <w:rFonts w:ascii="Arial" w:hAnsi="Arial" w:cs="Arial" w:eastAsia="Arial"/>
          <w:sz w:val="15"/>
          <w:szCs w:val="15"/>
          <w:color w:val="4F4F50"/>
          <w:spacing w:val="-13"/>
          <w:w w:val="118"/>
          <w:position w:val="0"/>
        </w:rPr>
        <w:t>-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1"/>
          <w:position w:val="0"/>
        </w:rPr>
        <w:t>1967)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4" w:after="0" w:line="240" w:lineRule="auto"/>
        <w:ind w:left="2842" w:right="3106"/>
        <w:jc w:val="center"/>
        <w:tabs>
          <w:tab w:pos="63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2"/>
        </w:rPr>
        <w:t>xwpou</w:t>
      </w:r>
      <w:r>
        <w:rPr>
          <w:rFonts w:ascii="Arial" w:hAnsi="Arial" w:cs="Arial" w:eastAsia="Arial"/>
          <w:sz w:val="15"/>
          <w:szCs w:val="15"/>
          <w:color w:val="383436"/>
          <w:spacing w:val="-12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2"/>
          <w:position w:val="2"/>
        </w:rPr>
        <w:t>NBouvaKt"</w:t>
      </w:r>
      <w:r>
        <w:rPr>
          <w:rFonts w:ascii="Arial" w:hAnsi="Arial" w:cs="Arial" w:eastAsia="Arial"/>
          <w:sz w:val="15"/>
          <w:szCs w:val="15"/>
          <w:color w:val="383436"/>
          <w:spacing w:val="-8"/>
          <w:w w:val="92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2"/>
        </w:rPr>
        <w:t>Af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2"/>
        </w:rPr>
        <w:t>j</w:t>
      </w:r>
      <w:r>
        <w:rPr>
          <w:rFonts w:ascii="Arial" w:hAnsi="Arial" w:cs="Arial" w:eastAsia="Arial"/>
          <w:sz w:val="15"/>
          <w:szCs w:val="15"/>
          <w:color w:val="383436"/>
          <w:spacing w:val="-9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2"/>
        </w:rPr>
        <w:t>rtaWciKI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2"/>
        </w:rPr>
        <w:t>)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2"/>
        </w:rPr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7"/>
          <w:position w:val="0"/>
        </w:rPr>
        <w:t>YnnO/APX/Al/&lt;1&gt;07/19860</w:t>
      </w:r>
      <w:r>
        <w:rPr>
          <w:rFonts w:ascii="Arial" w:hAnsi="Arial" w:cs="Arial" w:eastAsia="Arial"/>
          <w:sz w:val="15"/>
          <w:szCs w:val="15"/>
          <w:color w:val="383436"/>
          <w:spacing w:val="-6"/>
          <w:w w:val="97"/>
          <w:position w:val="0"/>
        </w:rPr>
        <w:t>/</w:t>
      </w:r>
      <w:r>
        <w:rPr>
          <w:rFonts w:ascii="Arial" w:hAnsi="Arial" w:cs="Arial" w:eastAsia="Arial"/>
          <w:sz w:val="15"/>
          <w:szCs w:val="15"/>
          <w:color w:val="4F4F50"/>
          <w:spacing w:val="-20"/>
          <w:w w:val="170"/>
          <w:position w:val="0"/>
        </w:rPr>
        <w:t>1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6"/>
          <w:position w:val="0"/>
        </w:rPr>
        <w:t>119//199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7"/>
          <w:position w:val="0"/>
        </w:rPr>
        <w:t>7</w:t>
      </w:r>
      <w:r>
        <w:rPr>
          <w:rFonts w:ascii="Arial" w:hAnsi="Arial" w:cs="Arial" w:eastAsia="Arial"/>
          <w:sz w:val="15"/>
          <w:szCs w:val="15"/>
          <w:color w:val="383436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1"/>
          <w:position w:val="0"/>
        </w:rPr>
        <w:t>(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0"/>
          <w:position w:val="0"/>
        </w:rPr>
        <w:t>&lt;I&gt;EK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38" w:after="0" w:line="313" w:lineRule="auto"/>
        <w:ind w:left="6425" w:right="2943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83436"/>
          <w:w w:val="102"/>
        </w:rPr>
        <w:t>407/</w:t>
      </w:r>
      <w:r>
        <w:rPr>
          <w:rFonts w:ascii="Arial" w:hAnsi="Arial" w:cs="Arial" w:eastAsia="Arial"/>
          <w:sz w:val="15"/>
          <w:szCs w:val="15"/>
          <w:color w:val="383436"/>
          <w:spacing w:val="5"/>
          <w:w w:val="102"/>
        </w:rPr>
        <w:t>B</w:t>
      </w:r>
      <w:r>
        <w:rPr>
          <w:rFonts w:ascii="Arial" w:hAnsi="Arial" w:cs="Arial" w:eastAsia="Arial"/>
          <w:sz w:val="15"/>
          <w:szCs w:val="15"/>
          <w:color w:val="4F4F50"/>
          <w:spacing w:val="-19"/>
          <w:w w:val="190"/>
        </w:rPr>
        <w:t>'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1"/>
        </w:rPr>
        <w:t>/20-05-1997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2"/>
        </w:rPr>
        <w:t>)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2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26"/>
        </w:rPr>
        <w:t>vnno</w:t>
      </w:r>
      <w:r>
        <w:rPr>
          <w:rFonts w:ascii="Arial" w:hAnsi="Arial" w:cs="Arial" w:eastAsia="Arial"/>
          <w:sz w:val="15"/>
          <w:szCs w:val="15"/>
          <w:color w:val="383436"/>
          <w:spacing w:val="-9"/>
          <w:w w:val="125"/>
        </w:rPr>
        <w:t>/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4"/>
        </w:rPr>
        <w:t>APX</w:t>
      </w:r>
      <w:r>
        <w:rPr>
          <w:rFonts w:ascii="Arial" w:hAnsi="Arial" w:cs="Arial" w:eastAsia="Arial"/>
          <w:sz w:val="15"/>
          <w:szCs w:val="15"/>
          <w:color w:val="383436"/>
          <w:spacing w:val="1"/>
          <w:w w:val="94"/>
        </w:rPr>
        <w:t>/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8"/>
        </w:rPr>
        <w:t>Al/&lt;1&gt;43/61816/3642n.e/</w:t>
      </w:r>
      <w:r>
        <w:rPr>
          <w:rFonts w:ascii="Arial" w:hAnsi="Arial" w:cs="Arial" w:eastAsia="Arial"/>
          <w:sz w:val="15"/>
          <w:szCs w:val="15"/>
          <w:color w:val="383436"/>
          <w:spacing w:val="-54"/>
          <w:w w:val="99"/>
        </w:rPr>
        <w:t>1</w:t>
      </w:r>
      <w:r>
        <w:rPr>
          <w:rFonts w:ascii="Arial" w:hAnsi="Arial" w:cs="Arial" w:eastAsia="Arial"/>
          <w:sz w:val="15"/>
          <w:szCs w:val="15"/>
          <w:color w:val="4F4F50"/>
          <w:spacing w:val="-14"/>
          <w:w w:val="108"/>
        </w:rPr>
        <w:t>2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99"/>
        </w:rPr>
        <w:t>-01-1998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99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2"/>
        </w:rPr>
        <w:t>(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2"/>
        </w:rPr>
        <w:t>&lt;l&gt;EK</w:t>
      </w:r>
      <w:r>
        <w:rPr>
          <w:rFonts w:ascii="Arial" w:hAnsi="Arial" w:cs="Arial" w:eastAsia="Arial"/>
          <w:sz w:val="15"/>
          <w:szCs w:val="15"/>
          <w:color w:val="383436"/>
          <w:spacing w:val="4"/>
          <w:w w:val="72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3"/>
        </w:rPr>
        <w:t>106/8'/12-02-1998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4"/>
        </w:rPr>
        <w:t>)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3" w:after="0" w:line="240" w:lineRule="auto"/>
        <w:ind w:left="121" w:right="-20"/>
        <w:jc w:val="left"/>
        <w:tabs>
          <w:tab w:pos="1420" w:val="left"/>
          <w:tab w:pos="2880" w:val="left"/>
          <w:tab w:pos="642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  <w:position w:val="1"/>
        </w:rPr>
        <w:t>MEIIHNIAI</w:t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nu&gt;.o</w:t>
      </w:r>
      <w:r>
        <w:rPr>
          <w:rFonts w:ascii="Arial" w:hAnsi="Arial" w:cs="Arial" w:eastAsia="Arial"/>
          <w:sz w:val="15"/>
          <w:szCs w:val="15"/>
          <w:color w:val="383436"/>
          <w:spacing w:val="-10"/>
          <w:w w:val="100"/>
          <w:position w:val="1"/>
        </w:rPr>
        <w:t>u</w:t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00"/>
          <w:position w:val="1"/>
        </w:rPr>
        <w:t>-</w:t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00"/>
          <w:position w:val="1"/>
        </w:rPr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napa&gt;.i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1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83436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3"/>
          <w:position w:val="0"/>
        </w:rPr>
        <w:t>Bo'llioKOtAUl&lt;;.</w:t>
      </w:r>
      <w:r>
        <w:rPr>
          <w:rFonts w:ascii="Arial" w:hAnsi="Arial" w:cs="Arial" w:eastAsia="Arial"/>
          <w:sz w:val="15"/>
          <w:szCs w:val="15"/>
          <w:color w:val="383436"/>
          <w:spacing w:val="14"/>
          <w:w w:val="83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3"/>
          <w:position w:val="0"/>
        </w:rPr>
        <w:t>apxatOAOVlKO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3"/>
          <w:position w:val="0"/>
        </w:rPr>
        <w:t>U</w:t>
      </w:r>
      <w:r>
        <w:rPr>
          <w:rFonts w:ascii="Arial" w:hAnsi="Arial" w:cs="Arial" w:eastAsia="Arial"/>
          <w:sz w:val="15"/>
          <w:szCs w:val="15"/>
          <w:color w:val="383436"/>
          <w:spacing w:val="-6"/>
          <w:w w:val="83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xwpou</w:t>
      </w:r>
      <w:r>
        <w:rPr>
          <w:rFonts w:ascii="Arial" w:hAnsi="Arial" w:cs="Arial" w:eastAsia="Arial"/>
          <w:sz w:val="15"/>
          <w:szCs w:val="15"/>
          <w:color w:val="383436"/>
          <w:spacing w:val="-3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Yn.nAI</w:t>
      </w:r>
      <w:r>
        <w:rPr>
          <w:rFonts w:ascii="Arial" w:hAnsi="Arial" w:cs="Arial" w:eastAsia="Arial"/>
          <w:sz w:val="15"/>
          <w:szCs w:val="15"/>
          <w:color w:val="383436"/>
          <w:spacing w:val="4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8"/>
          <w:position w:val="0"/>
        </w:rPr>
        <w:t>EI</w:t>
      </w:r>
      <w:r>
        <w:rPr>
          <w:rFonts w:ascii="Arial" w:hAnsi="Arial" w:cs="Arial" w:eastAsia="Arial"/>
          <w:sz w:val="15"/>
          <w:szCs w:val="15"/>
          <w:color w:val="383436"/>
          <w:spacing w:val="-58"/>
          <w:w w:val="108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4F4F50"/>
          <w:spacing w:val="-17"/>
          <w:w w:val="127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-57"/>
          <w:w w:val="103"/>
          <w:position w:val="0"/>
        </w:rPr>
        <w:t>0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8"/>
          <w:position w:val="0"/>
        </w:rPr>
        <w:t>I</w:t>
      </w:r>
      <w:r>
        <w:rPr>
          <w:rFonts w:ascii="Arial" w:hAnsi="Arial" w:cs="Arial" w:eastAsia="Arial"/>
          <w:sz w:val="15"/>
          <w:szCs w:val="15"/>
          <w:color w:val="383436"/>
          <w:spacing w:val="-29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2"/>
          <w:position w:val="0"/>
        </w:rPr>
        <w:t>P.nOA.AEll\,frMnK/APX/A1/&lt;Il43/8549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7" w:after="0" w:line="240" w:lineRule="auto"/>
        <w:ind w:left="1435" w:right="-20"/>
        <w:jc w:val="left"/>
        <w:tabs>
          <w:tab w:pos="2880" w:val="left"/>
          <w:tab w:pos="642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NeiiTopo«;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1"/>
          <w:position w:val="1"/>
        </w:rPr>
        <w:t>:\q.tvoea&gt;.aaoac;</w:t>
      </w:r>
      <w:r>
        <w:rPr>
          <w:rFonts w:ascii="Arial" w:hAnsi="Arial" w:cs="Arial" w:eastAsia="Arial"/>
          <w:sz w:val="15"/>
          <w:szCs w:val="15"/>
          <w:color w:val="383436"/>
          <w:spacing w:val="-2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ruv.o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at;</w:t>
      </w:r>
      <w:r>
        <w:rPr>
          <w:rFonts w:ascii="Arial" w:hAnsi="Arial" w:cs="Arial" w:eastAsia="Arial"/>
          <w:sz w:val="15"/>
          <w:szCs w:val="15"/>
          <w:color w:val="383436"/>
          <w:spacing w:val="-18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2"/>
          <w:position w:val="0"/>
        </w:rPr>
        <w:t>9/20067/4393/4169/2</w:t>
      </w:r>
      <w:r>
        <w:rPr>
          <w:rFonts w:ascii="Arial" w:hAnsi="Arial" w:cs="Arial" w:eastAsia="Arial"/>
          <w:sz w:val="15"/>
          <w:szCs w:val="15"/>
          <w:color w:val="383436"/>
          <w:spacing w:val="-6"/>
          <w:w w:val="102"/>
          <w:position w:val="0"/>
        </w:rPr>
        <w:t>0</w:t>
      </w:r>
      <w:r>
        <w:rPr>
          <w:rFonts w:ascii="Arial" w:hAnsi="Arial" w:cs="Arial" w:eastAsia="Arial"/>
          <w:sz w:val="15"/>
          <w:szCs w:val="15"/>
          <w:color w:val="4F4F50"/>
          <w:spacing w:val="-10"/>
          <w:w w:val="102"/>
          <w:position w:val="0"/>
        </w:rPr>
        <w:t>-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2"/>
          <w:position w:val="0"/>
        </w:rPr>
        <w:t>0</w:t>
      </w:r>
      <w:r>
        <w:rPr>
          <w:rFonts w:ascii="Arial" w:hAnsi="Arial" w:cs="Arial" w:eastAsia="Arial"/>
          <w:sz w:val="15"/>
          <w:szCs w:val="15"/>
          <w:color w:val="383436"/>
          <w:spacing w:val="-2"/>
          <w:w w:val="102"/>
          <w:position w:val="0"/>
        </w:rPr>
        <w:t>8</w:t>
      </w:r>
      <w:r>
        <w:rPr>
          <w:rFonts w:ascii="Arial" w:hAnsi="Arial" w:cs="Arial" w:eastAsia="Arial"/>
          <w:sz w:val="15"/>
          <w:szCs w:val="15"/>
          <w:color w:val="4F4F50"/>
          <w:spacing w:val="1"/>
          <w:w w:val="102"/>
          <w:position w:val="0"/>
        </w:rPr>
        <w:t>-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2"/>
          <w:position w:val="0"/>
        </w:rPr>
        <w:t>2012</w:t>
      </w:r>
      <w:r>
        <w:rPr>
          <w:rFonts w:ascii="Arial" w:hAnsi="Arial" w:cs="Arial" w:eastAsia="Arial"/>
          <w:sz w:val="15"/>
          <w:szCs w:val="15"/>
          <w:color w:val="383436"/>
          <w:spacing w:val="9"/>
          <w:w w:val="10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0"/>
          <w:position w:val="0"/>
        </w:rPr>
        <w:t>(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0"/>
          <w:position w:val="0"/>
        </w:rPr>
        <w:t>&lt;I&gt;EK</w:t>
      </w:r>
      <w:r>
        <w:rPr>
          <w:rFonts w:ascii="Arial" w:hAnsi="Arial" w:cs="Arial" w:eastAsia="Arial"/>
          <w:sz w:val="15"/>
          <w:szCs w:val="15"/>
          <w:color w:val="383436"/>
          <w:spacing w:val="17"/>
          <w:w w:val="7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3"/>
          <w:position w:val="0"/>
        </w:rPr>
        <w:t>284/AAn/11-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8" w:after="0" w:line="240" w:lineRule="auto"/>
        <w:ind w:left="6394" w:right="5484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83436"/>
          <w:w w:val="106"/>
        </w:rPr>
        <w:t>0</w:t>
      </w:r>
      <w:r>
        <w:rPr>
          <w:rFonts w:ascii="Arial" w:hAnsi="Arial" w:cs="Arial" w:eastAsia="Arial"/>
          <w:sz w:val="15"/>
          <w:szCs w:val="15"/>
          <w:color w:val="383436"/>
          <w:spacing w:val="-3"/>
          <w:w w:val="106"/>
        </w:rPr>
        <w:t>9</w:t>
      </w:r>
      <w:r>
        <w:rPr>
          <w:rFonts w:ascii="Arial" w:hAnsi="Arial" w:cs="Arial" w:eastAsia="Arial"/>
          <w:sz w:val="15"/>
          <w:szCs w:val="15"/>
          <w:color w:val="4F4F50"/>
          <w:spacing w:val="-11"/>
          <w:w w:val="118"/>
        </w:rPr>
        <w:t>-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8"/>
        </w:rPr>
        <w:t>2012)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2894" w:right="-49" w:firstLine="-2773"/>
        <w:jc w:val="left"/>
        <w:tabs>
          <w:tab w:pos="1420" w:val="left"/>
          <w:tab w:pos="2880" w:val="left"/>
          <w:tab w:pos="6420" w:val="left"/>
          <w:tab w:pos="1034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1"/>
        </w:rPr>
        <w:t>AProi\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1"/>
        </w:rPr>
        <w:t>14AI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Ep</w:t>
      </w:r>
      <w:r>
        <w:rPr>
          <w:rFonts w:ascii="Arial" w:hAnsi="Arial" w:cs="Arial" w:eastAsia="Arial"/>
          <w:sz w:val="15"/>
          <w:szCs w:val="15"/>
          <w:color w:val="383436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.lloviliat;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</w:r>
      <w:r>
        <w:rPr>
          <w:rFonts w:ascii="Arial" w:hAnsi="Arial" w:cs="Arial" w:eastAsia="Arial"/>
          <w:sz w:val="15"/>
          <w:szCs w:val="15"/>
          <w:color w:val="4F4F50"/>
          <w:spacing w:val="-4"/>
          <w:w w:val="89"/>
          <w:position w:val="1"/>
        </w:rPr>
        <w:t>Z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8"/>
          <w:position w:val="1"/>
        </w:rPr>
        <w:t>WV'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9"/>
          <w:position w:val="1"/>
        </w:rPr>
        <w:t>l</w:t>
      </w:r>
      <w:r>
        <w:rPr>
          <w:rFonts w:ascii="Arial" w:hAnsi="Arial" w:cs="Arial" w:eastAsia="Arial"/>
          <w:sz w:val="15"/>
          <w:szCs w:val="15"/>
          <w:color w:val="383436"/>
          <w:spacing w:val="-22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A'</w:t>
      </w:r>
      <w:r>
        <w:rPr>
          <w:rFonts w:ascii="Arial" w:hAnsi="Arial" w:cs="Arial" w:eastAsia="Arial"/>
          <w:sz w:val="15"/>
          <w:szCs w:val="15"/>
          <w:color w:val="383436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npootaoia&lt;;</w:t>
      </w:r>
      <w:r>
        <w:rPr>
          <w:rFonts w:ascii="Arial" w:hAnsi="Arial" w:cs="Arial" w:eastAsia="Arial"/>
          <w:sz w:val="15"/>
          <w:szCs w:val="15"/>
          <w:color w:val="383436"/>
          <w:spacing w:val="-15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2"/>
          <w:position w:val="1"/>
        </w:rPr>
        <w:t>Apxato&gt;.oytKo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3"/>
          <w:position w:val="1"/>
        </w:rPr>
        <w:t>u</w:t>
      </w:r>
      <w:r>
        <w:rPr>
          <w:rFonts w:ascii="Arial" w:hAnsi="Arial" w:cs="Arial" w:eastAsia="Arial"/>
          <w:sz w:val="15"/>
          <w:szCs w:val="15"/>
          <w:color w:val="383436"/>
          <w:spacing w:val="-29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8"/>
          <w:position w:val="1"/>
        </w:rPr>
        <w:t>Xwpo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9"/>
          <w:position w:val="1"/>
        </w:rPr>
        <w:t>u</w:t>
      </w:r>
      <w:r>
        <w:rPr>
          <w:rFonts w:ascii="Arial" w:hAnsi="Arial" w:cs="Arial" w:eastAsia="Arial"/>
          <w:sz w:val="15"/>
          <w:szCs w:val="15"/>
          <w:color w:val="383436"/>
          <w:spacing w:val="-23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28"/>
          <w:position w:val="1"/>
        </w:rPr>
        <w:t>'Ill\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5"/>
          <w:position w:val="1"/>
        </w:rPr>
        <w:t>YA</w:t>
      </w:r>
      <w:r>
        <w:rPr>
          <w:rFonts w:ascii="Arial" w:hAnsi="Arial" w:cs="Arial" w:eastAsia="Arial"/>
          <w:sz w:val="15"/>
          <w:szCs w:val="15"/>
          <w:color w:val="383436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15243/24.8.196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3</w:t>
      </w:r>
      <w:r>
        <w:rPr>
          <w:rFonts w:ascii="Arial" w:hAnsi="Arial" w:cs="Arial" w:eastAsia="Arial"/>
          <w:sz w:val="15"/>
          <w:szCs w:val="15"/>
          <w:color w:val="383436"/>
          <w:spacing w:val="-8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1"/>
          <w:position w:val="1"/>
        </w:rPr>
        <w:t>(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1"/>
          <w:position w:val="1"/>
        </w:rPr>
        <w:t>!I&gt;EK</w:t>
      </w:r>
      <w:r>
        <w:rPr>
          <w:rFonts w:ascii="Arial" w:hAnsi="Arial" w:cs="Arial" w:eastAsia="Arial"/>
          <w:sz w:val="15"/>
          <w:szCs w:val="15"/>
          <w:color w:val="383436"/>
          <w:spacing w:val="-6"/>
          <w:w w:val="81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408/B/18.91963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15"/>
          <w:szCs w:val="15"/>
          <w:color w:val="383436"/>
          <w:spacing w:val="-3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47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9"/>
          <w:position w:val="0"/>
        </w:rPr>
        <w:t>Art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6</w:t>
      </w:r>
      <w:r>
        <w:rPr>
          <w:rFonts w:ascii="Arial" w:hAnsi="Arial" w:cs="Arial" w:eastAsia="Arial"/>
          <w:sz w:val="15"/>
          <w:szCs w:val="15"/>
          <w:color w:val="383436"/>
          <w:spacing w:val="-18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6"/>
          <w:position w:val="0"/>
        </w:rPr>
        <w:t>orw.ei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6"/>
          <w:position w:val="0"/>
        </w:rPr>
        <w:t>o</w:t>
      </w:r>
      <w:r>
        <w:rPr>
          <w:rFonts w:ascii="Arial" w:hAnsi="Arial" w:cs="Arial" w:eastAsia="Arial"/>
          <w:sz w:val="15"/>
          <w:szCs w:val="15"/>
          <w:color w:val="383436"/>
          <w:spacing w:val="-12"/>
          <w:w w:val="96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18"/>
          <w:position w:val="0"/>
        </w:rPr>
        <w:t>0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17"/>
          <w:position w:val="0"/>
        </w:rPr>
        <w:t>: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5"/>
          <w:position w:val="0"/>
        </w:rPr>
        <w:t>X=42412</w:t>
      </w:r>
      <w:r>
        <w:rPr>
          <w:rFonts w:ascii="Arial" w:hAnsi="Arial" w:cs="Arial" w:eastAsia="Arial"/>
          <w:sz w:val="15"/>
          <w:szCs w:val="15"/>
          <w:color w:val="383436"/>
          <w:spacing w:val="-3"/>
          <w:w w:val="96"/>
          <w:position w:val="0"/>
        </w:rPr>
        <w:t>5</w:t>
      </w:r>
      <w:r>
        <w:rPr>
          <w:rFonts w:ascii="Arial" w:hAnsi="Arial" w:cs="Arial" w:eastAsia="Arial"/>
          <w:sz w:val="15"/>
          <w:szCs w:val="15"/>
          <w:color w:val="4F4F50"/>
          <w:spacing w:val="-7"/>
          <w:w w:val="191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6"/>
          <w:position w:val="0"/>
        </w:rPr>
        <w:t>87,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6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2"/>
        </w:rPr>
        <w:t>apxatat;</w:t>
      </w:r>
      <w:r>
        <w:rPr>
          <w:rFonts w:ascii="Arial" w:hAnsi="Arial" w:cs="Arial" w:eastAsia="Arial"/>
          <w:sz w:val="15"/>
          <w:szCs w:val="15"/>
          <w:color w:val="383436"/>
          <w:spacing w:val="-3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5"/>
          <w:position w:val="2"/>
        </w:rPr>
        <w:t>AKpono&gt;.'lt</w:t>
      </w:r>
      <w:r>
        <w:rPr>
          <w:rFonts w:ascii="Arial" w:hAnsi="Arial" w:cs="Arial" w:eastAsia="Arial"/>
          <w:sz w:val="15"/>
          <w:szCs w:val="15"/>
          <w:color w:val="383436"/>
          <w:spacing w:val="6"/>
          <w:w w:val="95"/>
          <w:position w:val="2"/>
        </w:rPr>
        <w:t>;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5"/>
          <w:position w:val="2"/>
        </w:rPr>
        <w:t>rwv</w:t>
      </w:r>
      <w:r>
        <w:rPr>
          <w:rFonts w:ascii="Arial" w:hAnsi="Arial" w:cs="Arial" w:eastAsia="Arial"/>
          <w:sz w:val="15"/>
          <w:szCs w:val="15"/>
          <w:color w:val="383436"/>
          <w:spacing w:val="5"/>
          <w:w w:val="95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2"/>
        </w:rPr>
        <w:t>AAtiw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2"/>
        </w:rPr>
        <w:t>v</w:t>
      </w:r>
      <w:r>
        <w:rPr>
          <w:rFonts w:ascii="Arial" w:hAnsi="Arial" w:cs="Arial" w:eastAsia="Arial"/>
          <w:sz w:val="15"/>
          <w:szCs w:val="15"/>
          <w:color w:val="383436"/>
          <w:spacing w:val="-13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8"/>
          <w:position w:val="2"/>
        </w:rPr>
        <w:t>liTO</w:t>
      </w:r>
      <w:r>
        <w:rPr>
          <w:rFonts w:ascii="Arial" w:hAnsi="Arial" w:cs="Arial" w:eastAsia="Arial"/>
          <w:sz w:val="15"/>
          <w:szCs w:val="15"/>
          <w:color w:val="383436"/>
          <w:spacing w:val="-27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2"/>
        </w:rPr>
        <w:t>noptOXEAt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90"/>
          <w:position w:val="1"/>
        </w:rPr>
        <w:t>YA</w:t>
      </w:r>
      <w:r>
        <w:rPr>
          <w:rFonts w:ascii="Arial" w:hAnsi="Arial" w:cs="Arial" w:eastAsia="Arial"/>
          <w:sz w:val="15"/>
          <w:szCs w:val="15"/>
          <w:color w:val="282626"/>
          <w:spacing w:val="-10"/>
          <w:w w:val="9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0"/>
          <w:position w:val="1"/>
        </w:rPr>
        <w:t>vnnO/APX/A1/&lt;l&gt;4/14142/893/2</w:t>
      </w:r>
      <w:r>
        <w:rPr>
          <w:rFonts w:ascii="Arial" w:hAnsi="Arial" w:cs="Arial" w:eastAsia="Arial"/>
          <w:sz w:val="15"/>
          <w:szCs w:val="15"/>
          <w:color w:val="383436"/>
          <w:spacing w:val="-52"/>
          <w:w w:val="101"/>
          <w:position w:val="1"/>
        </w:rPr>
        <w:t>1</w:t>
      </w:r>
      <w:r>
        <w:rPr>
          <w:rFonts w:ascii="Arial" w:hAnsi="Arial" w:cs="Arial" w:eastAsia="Arial"/>
          <w:sz w:val="15"/>
          <w:szCs w:val="15"/>
          <w:color w:val="4F4F50"/>
          <w:spacing w:val="-17"/>
          <w:w w:val="127"/>
          <w:position w:val="1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-11"/>
          <w:w w:val="108"/>
          <w:position w:val="1"/>
        </w:rPr>
        <w:t>5</w:t>
      </w:r>
      <w:r>
        <w:rPr>
          <w:rFonts w:ascii="Arial" w:hAnsi="Arial" w:cs="Arial" w:eastAsia="Arial"/>
          <w:sz w:val="15"/>
          <w:szCs w:val="15"/>
          <w:color w:val="4F4F50"/>
          <w:spacing w:val="-3"/>
          <w:w w:val="191"/>
          <w:position w:val="1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5"/>
          <w:position w:val="1"/>
        </w:rPr>
        <w:t>200</w:t>
      </w:r>
      <w:r>
        <w:rPr>
          <w:rFonts w:ascii="Arial" w:hAnsi="Arial" w:cs="Arial" w:eastAsia="Arial"/>
          <w:sz w:val="15"/>
          <w:szCs w:val="15"/>
          <w:color w:val="383436"/>
          <w:spacing w:val="-20"/>
          <w:w w:val="105"/>
          <w:position w:val="1"/>
        </w:rPr>
        <w:t>1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9"/>
          <w:position w:val="1"/>
        </w:rPr>
        <w:t>(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8"/>
          <w:position w:val="1"/>
        </w:rPr>
        <w:t>!I&gt;EK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47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8"/>
          <w:position w:val="0"/>
        </w:rPr>
        <w:t>¥=412985</w:t>
      </w:r>
      <w:r>
        <w:rPr>
          <w:rFonts w:ascii="Arial" w:hAnsi="Arial" w:cs="Arial" w:eastAsia="Arial"/>
          <w:sz w:val="15"/>
          <w:szCs w:val="15"/>
          <w:color w:val="383436"/>
          <w:spacing w:val="-16"/>
          <w:w w:val="99"/>
          <w:position w:val="0"/>
        </w:rPr>
        <w:t>8</w:t>
      </w:r>
      <w:r>
        <w:rPr>
          <w:rFonts w:ascii="Arial" w:hAnsi="Arial" w:cs="Arial" w:eastAsia="Arial"/>
          <w:sz w:val="15"/>
          <w:szCs w:val="15"/>
          <w:color w:val="4F4F50"/>
          <w:spacing w:val="-8"/>
          <w:w w:val="191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7"/>
          <w:position w:val="0"/>
        </w:rPr>
        <w:t>02</w:t>
      </w:r>
      <w:r>
        <w:rPr>
          <w:rFonts w:ascii="Arial" w:hAnsi="Arial" w:cs="Arial" w:eastAsia="Arial"/>
          <w:sz w:val="15"/>
          <w:szCs w:val="15"/>
          <w:color w:val="383436"/>
          <w:spacing w:val="-2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5"/>
          <w:position w:val="0"/>
        </w:rPr>
        <w:t>EW«;</w:t>
      </w:r>
      <w:r>
        <w:rPr>
          <w:rFonts w:ascii="Arial" w:hAnsi="Arial" w:cs="Arial" w:eastAsia="Arial"/>
          <w:sz w:val="15"/>
          <w:szCs w:val="15"/>
          <w:color w:val="383436"/>
          <w:spacing w:val="-27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3"/>
          <w:position w:val="0"/>
        </w:rPr>
        <w:t>&lt;HlJlELO</w:t>
      </w:r>
      <w:r>
        <w:rPr>
          <w:rFonts w:ascii="Arial" w:hAnsi="Arial" w:cs="Arial" w:eastAsia="Arial"/>
          <w:sz w:val="15"/>
          <w:szCs w:val="15"/>
          <w:color w:val="383436"/>
          <w:spacing w:val="8"/>
          <w:w w:val="73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4"/>
          <w:position w:val="0"/>
        </w:rPr>
        <w:t>6</w:t>
      </w:r>
      <w:r>
        <w:rPr>
          <w:rFonts w:ascii="Arial" w:hAnsi="Arial" w:cs="Arial" w:eastAsia="Arial"/>
          <w:sz w:val="15"/>
          <w:szCs w:val="15"/>
          <w:color w:val="383436"/>
          <w:spacing w:val="1"/>
          <w:w w:val="104"/>
          <w:position w:val="0"/>
        </w:rPr>
        <w:t>5</w:t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04"/>
          <w:position w:val="0"/>
        </w:rPr>
        <w:t>:</w:t>
      </w:r>
      <w:r>
        <w:rPr>
          <w:rFonts w:ascii="Arial" w:hAnsi="Arial" w:cs="Arial" w:eastAsia="Arial"/>
          <w:sz w:val="15"/>
          <w:szCs w:val="15"/>
          <w:color w:val="4F4F50"/>
          <w:spacing w:val="-15"/>
          <w:w w:val="104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X=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(Mnou</w:t>
      </w:r>
      <w:r>
        <w:rPr>
          <w:rFonts w:ascii="Arial" w:hAnsi="Arial" w:cs="Arial" w:eastAsia="Arial"/>
          <w:sz w:val="15"/>
          <w:szCs w:val="15"/>
          <w:color w:val="383436"/>
          <w:spacing w:val="27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ttKa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15"/>
          <w:szCs w:val="15"/>
          <w:color w:val="383436"/>
          <w:spacing w:val="-25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4"/>
          <w:position w:val="1"/>
        </w:rPr>
        <w:t>704/B/6.</w:t>
      </w:r>
      <w:r>
        <w:rPr>
          <w:rFonts w:ascii="Arial" w:hAnsi="Arial" w:cs="Arial" w:eastAsia="Arial"/>
          <w:sz w:val="15"/>
          <w:szCs w:val="15"/>
          <w:color w:val="383436"/>
          <w:spacing w:val="-20"/>
          <w:w w:val="105"/>
          <w:position w:val="1"/>
        </w:rPr>
        <w:t>6</w:t>
      </w:r>
      <w:r>
        <w:rPr>
          <w:rFonts w:ascii="Arial" w:hAnsi="Arial" w:cs="Arial" w:eastAsia="Arial"/>
          <w:sz w:val="15"/>
          <w:szCs w:val="15"/>
          <w:color w:val="4F4F50"/>
          <w:spacing w:val="-3"/>
          <w:w w:val="191"/>
          <w:position w:val="1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9"/>
          <w:position w:val="1"/>
        </w:rPr>
        <w:t>2001}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425067.79</w:t>
      </w:r>
      <w:r>
        <w:rPr>
          <w:rFonts w:ascii="Arial" w:hAnsi="Arial" w:cs="Arial" w:eastAsia="Arial"/>
          <w:sz w:val="15"/>
          <w:szCs w:val="15"/>
          <w:color w:val="383436"/>
          <w:spacing w:val="4"/>
          <w:w w:val="100"/>
          <w:position w:val="0"/>
        </w:rPr>
        <w:t>,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Y=4130088.21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1" w:right="-20"/>
        <w:jc w:val="left"/>
        <w:tabs>
          <w:tab w:pos="1440" w:val="left"/>
          <w:tab w:pos="2880" w:val="left"/>
          <w:tab w:pos="103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2"/>
        </w:rPr>
        <w:t>APrOI\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2"/>
        </w:rPr>
        <w:t>IAAI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2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00"/>
          <w:b/>
          <w:bCs/>
          <w:position w:val="2"/>
        </w:rPr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Ep</w:t>
      </w:r>
      <w:r>
        <w:rPr>
          <w:rFonts w:ascii="Arial" w:hAnsi="Arial" w:cs="Arial" w:eastAsia="Arial"/>
          <w:sz w:val="15"/>
          <w:szCs w:val="15"/>
          <w:color w:val="383436"/>
          <w:spacing w:val="-8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.ttoviliat;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1"/>
          <w:position w:val="1"/>
        </w:rPr>
        <w:t>XepaOVI']OOt;</w:t>
      </w:r>
      <w:r>
        <w:rPr>
          <w:rFonts w:ascii="Arial" w:hAnsi="Arial" w:cs="Arial" w:eastAsia="Arial"/>
          <w:sz w:val="15"/>
          <w:szCs w:val="15"/>
          <w:color w:val="383436"/>
          <w:spacing w:val="-28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3"/>
          <w:position w:val="1"/>
        </w:rPr>
        <w:t>MrtiO"C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4"/>
          <w:position w:val="1"/>
        </w:rPr>
        <w:t>l</w:t>
      </w:r>
      <w:r>
        <w:rPr>
          <w:rFonts w:ascii="Arial" w:hAnsi="Arial" w:cs="Arial" w:eastAsia="Arial"/>
          <w:sz w:val="15"/>
          <w:szCs w:val="15"/>
          <w:color w:val="383436"/>
          <w:spacing w:val="-24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63"/>
          <w:position w:val="1"/>
        </w:rPr>
        <w:t>C"CfJV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63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8"/>
          <w:position w:val="1"/>
        </w:rPr>
        <w:t>EPI.llOVI']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An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5"/>
          <w:szCs w:val="15"/>
          <w:color w:val="383436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0"/>
          <w:position w:val="0"/>
        </w:rPr>
        <w:t>Olll.lELO</w:t>
      </w:r>
      <w:r>
        <w:rPr>
          <w:rFonts w:ascii="Arial" w:hAnsi="Arial" w:cs="Arial" w:eastAsia="Arial"/>
          <w:sz w:val="15"/>
          <w:szCs w:val="15"/>
          <w:color w:val="383436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5"/>
          <w:szCs w:val="15"/>
          <w:color w:val="383436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X;;433734.36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8" w:after="0" w:line="306" w:lineRule="auto"/>
        <w:ind w:left="10378" w:right="75" w:firstLine="-1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83436"/>
          <w:spacing w:val="-9"/>
          <w:w w:val="104"/>
        </w:rPr>
        <w:t>¥</w:t>
      </w:r>
      <w:r>
        <w:rPr>
          <w:rFonts w:ascii="Arial" w:hAnsi="Arial" w:cs="Arial" w:eastAsia="Arial"/>
          <w:sz w:val="15"/>
          <w:szCs w:val="15"/>
          <w:color w:val="4F4F50"/>
          <w:spacing w:val="-11"/>
          <w:w w:val="107"/>
        </w:rPr>
        <w:t>=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9"/>
        </w:rPr>
        <w:t>4137</w:t>
      </w:r>
      <w:r>
        <w:rPr>
          <w:rFonts w:ascii="Arial" w:hAnsi="Arial" w:cs="Arial" w:eastAsia="Arial"/>
          <w:sz w:val="15"/>
          <w:szCs w:val="15"/>
          <w:color w:val="383436"/>
          <w:spacing w:val="9"/>
          <w:w w:val="99"/>
        </w:rPr>
        <w:t>3</w:t>
      </w:r>
      <w:r>
        <w:rPr>
          <w:rFonts w:ascii="Arial" w:hAnsi="Arial" w:cs="Arial" w:eastAsia="Arial"/>
          <w:sz w:val="15"/>
          <w:szCs w:val="15"/>
          <w:color w:val="4F4F50"/>
          <w:spacing w:val="-4"/>
          <w:w w:val="94"/>
        </w:rPr>
        <w:t>2</w:t>
      </w:r>
      <w:r>
        <w:rPr>
          <w:rFonts w:ascii="Arial" w:hAnsi="Arial" w:cs="Arial" w:eastAsia="Arial"/>
          <w:sz w:val="15"/>
          <w:szCs w:val="15"/>
          <w:color w:val="383436"/>
          <w:spacing w:val="-16"/>
          <w:w w:val="110"/>
        </w:rPr>
        <w:t>0</w:t>
      </w:r>
      <w:r>
        <w:rPr>
          <w:rFonts w:ascii="Arial" w:hAnsi="Arial" w:cs="Arial" w:eastAsia="Arial"/>
          <w:sz w:val="15"/>
          <w:szCs w:val="15"/>
          <w:color w:val="4F4F50"/>
          <w:spacing w:val="-7"/>
          <w:w w:val="191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12"/>
        </w:rPr>
        <w:t>88</w:t>
      </w:r>
      <w:r>
        <w:rPr>
          <w:rFonts w:ascii="Arial" w:hAnsi="Arial" w:cs="Arial" w:eastAsia="Arial"/>
          <w:sz w:val="15"/>
          <w:szCs w:val="15"/>
          <w:color w:val="383436"/>
          <w:spacing w:val="-24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1"/>
        </w:rPr>
        <w:t>EW&lt;;</w:t>
      </w:r>
      <w:r>
        <w:rPr>
          <w:rFonts w:ascii="Arial" w:hAnsi="Arial" w:cs="Arial" w:eastAsia="Arial"/>
          <w:sz w:val="15"/>
          <w:szCs w:val="15"/>
          <w:color w:val="383436"/>
          <w:spacing w:val="-4"/>
          <w:w w:val="7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71"/>
        </w:rPr>
        <w:t>OIJI.IELO</w:t>
      </w:r>
      <w:r>
        <w:rPr>
          <w:rFonts w:ascii="Arial" w:hAnsi="Arial" w:cs="Arial" w:eastAsia="Arial"/>
          <w:sz w:val="15"/>
          <w:szCs w:val="15"/>
          <w:color w:val="383436"/>
          <w:spacing w:val="-2"/>
          <w:w w:val="7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1"/>
        </w:rPr>
        <w:t>105: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5"/>
        </w:rPr>
        <w:t>X=</w:t>
      </w:r>
      <w:r>
        <w:rPr>
          <w:rFonts w:ascii="Arial" w:hAnsi="Arial" w:cs="Arial" w:eastAsia="Arial"/>
          <w:sz w:val="15"/>
          <w:szCs w:val="15"/>
          <w:color w:val="383436"/>
          <w:spacing w:val="-8"/>
          <w:w w:val="85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4"/>
        </w:rPr>
        <w:t>433762.8</w:t>
      </w:r>
      <w:r>
        <w:rPr>
          <w:rFonts w:ascii="Arial" w:hAnsi="Arial" w:cs="Arial" w:eastAsia="Arial"/>
          <w:sz w:val="15"/>
          <w:szCs w:val="15"/>
          <w:color w:val="383436"/>
          <w:spacing w:val="-77"/>
          <w:w w:val="105"/>
        </w:rPr>
        <w:t>1</w:t>
      </w:r>
      <w:r>
        <w:rPr>
          <w:rFonts w:ascii="Arial" w:hAnsi="Arial" w:cs="Arial" w:eastAsia="Arial"/>
          <w:sz w:val="15"/>
          <w:szCs w:val="15"/>
          <w:color w:val="4F4F50"/>
          <w:spacing w:val="4"/>
          <w:w w:val="180"/>
        </w:rPr>
        <w:t>,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6"/>
        </w:rPr>
        <w:t>Y=413744</w:t>
      </w:r>
      <w:r>
        <w:rPr>
          <w:rFonts w:ascii="Arial" w:hAnsi="Arial" w:cs="Arial" w:eastAsia="Arial"/>
          <w:sz w:val="15"/>
          <w:szCs w:val="15"/>
          <w:color w:val="383436"/>
          <w:spacing w:val="-17"/>
          <w:w w:val="97"/>
        </w:rPr>
        <w:t>2</w:t>
      </w:r>
      <w:r>
        <w:rPr>
          <w:rFonts w:ascii="Arial" w:hAnsi="Arial" w:cs="Arial" w:eastAsia="Arial"/>
          <w:sz w:val="15"/>
          <w:szCs w:val="15"/>
          <w:color w:val="4F4F50"/>
          <w:spacing w:val="-7"/>
          <w:w w:val="191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5"/>
        </w:rPr>
        <w:t>85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auto"/>
        <w:ind w:left="2904" w:right="28" w:firstLine="-2783"/>
        <w:jc w:val="left"/>
        <w:tabs>
          <w:tab w:pos="1440" w:val="left"/>
          <w:tab w:pos="2900" w:val="left"/>
          <w:tab w:pos="103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  <w:position w:val="1"/>
        </w:rPr>
        <w:t>APrOI\</w:t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  <w:position w:val="1"/>
        </w:rPr>
        <w:t>14AI</w:t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383436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EPI.Itov[oac;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8"/>
          <w:position w:val="0"/>
        </w:rPr>
        <w:t>0ep1J'1Ci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9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83436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[t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5"/>
          <w:szCs w:val="15"/>
          <w:color w:val="383436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54"/>
          <w:position w:val="0"/>
        </w:rPr>
        <w:t>t</w:t>
      </w:r>
      <w:r>
        <w:rPr>
          <w:rFonts w:ascii="Arial" w:hAnsi="Arial" w:cs="Arial" w:eastAsia="Arial"/>
          <w:sz w:val="15"/>
          <w:szCs w:val="15"/>
          <w:color w:val="383436"/>
          <w:spacing w:val="-15"/>
          <w:w w:val="155"/>
          <w:position w:val="0"/>
        </w:rPr>
        <w:t>l</w:t>
      </w:r>
      <w:r>
        <w:rPr>
          <w:rFonts w:ascii="Arial" w:hAnsi="Arial" w:cs="Arial" w:eastAsia="Arial"/>
          <w:sz w:val="15"/>
          <w:szCs w:val="15"/>
          <w:color w:val="4F4F50"/>
          <w:spacing w:val="-5"/>
          <w:w w:val="67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-28"/>
          <w:w w:val="108"/>
          <w:position w:val="0"/>
        </w:rPr>
        <w:t>l</w:t>
      </w:r>
      <w:r>
        <w:rPr>
          <w:rFonts w:ascii="Arial" w:hAnsi="Arial" w:cs="Arial" w:eastAsia="Arial"/>
          <w:sz w:val="15"/>
          <w:szCs w:val="15"/>
          <w:color w:val="4F4F50"/>
          <w:spacing w:val="3"/>
          <w:w w:val="67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7"/>
          <w:position w:val="0"/>
        </w:rPr>
        <w:t>lll.l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8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83436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3"/>
          <w:position w:val="0"/>
        </w:rPr>
        <w:t>A</w:t>
      </w:r>
      <w:r>
        <w:rPr>
          <w:rFonts w:ascii="Arial" w:hAnsi="Arial" w:cs="Arial" w:eastAsia="Arial"/>
          <w:sz w:val="15"/>
          <w:szCs w:val="15"/>
          <w:color w:val="383436"/>
          <w:spacing w:val="-6"/>
          <w:w w:val="94"/>
          <w:position w:val="0"/>
        </w:rPr>
        <w:t>v</w:t>
      </w:r>
      <w:r>
        <w:rPr>
          <w:rFonts w:ascii="Arial" w:hAnsi="Arial" w:cs="Arial" w:eastAsia="Arial"/>
          <w:sz w:val="15"/>
          <w:szCs w:val="15"/>
          <w:color w:val="4F4F50"/>
          <w:spacing w:val="-1"/>
          <w:w w:val="191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17"/>
          <w:position w:val="0"/>
        </w:rPr>
        <w:t>to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18"/>
          <w:position w:val="0"/>
        </w:rPr>
        <w:t>u</w:t>
      </w:r>
      <w:r>
        <w:rPr>
          <w:rFonts w:ascii="Arial" w:hAnsi="Arial" w:cs="Arial" w:eastAsia="Arial"/>
          <w:sz w:val="15"/>
          <w:szCs w:val="15"/>
          <w:color w:val="383436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£V/Koi;</w:t>
      </w:r>
      <w:r>
        <w:rPr>
          <w:rFonts w:ascii="Arial" w:hAnsi="Arial" w:cs="Arial" w:eastAsia="Arial"/>
          <w:sz w:val="15"/>
          <w:szCs w:val="15"/>
          <w:color w:val="383436"/>
          <w:spacing w:val="-2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9"/>
          <w:position w:val="0"/>
        </w:rPr>
        <w:t>An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9"/>
          <w:position w:val="0"/>
        </w:rPr>
        <w:t>6</w:t>
      </w:r>
      <w:r>
        <w:rPr>
          <w:rFonts w:ascii="Arial" w:hAnsi="Arial" w:cs="Arial" w:eastAsia="Arial"/>
          <w:sz w:val="15"/>
          <w:szCs w:val="15"/>
          <w:color w:val="383436"/>
          <w:spacing w:val="-15"/>
          <w:w w:val="99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orw</w:t>
      </w:r>
      <w:r>
        <w:rPr>
          <w:rFonts w:ascii="Arial" w:hAnsi="Arial" w:cs="Arial" w:eastAsia="Arial"/>
          <w:sz w:val="15"/>
          <w:szCs w:val="15"/>
          <w:color w:val="383436"/>
          <w:spacing w:val="-5"/>
          <w:w w:val="100"/>
          <w:position w:val="0"/>
        </w:rPr>
        <w:t>e</w:t>
      </w:r>
      <w:r>
        <w:rPr>
          <w:rFonts w:ascii="Arial" w:hAnsi="Arial" w:cs="Arial" w:eastAsia="Arial"/>
          <w:sz w:val="15"/>
          <w:szCs w:val="15"/>
          <w:color w:val="4F4F50"/>
          <w:spacing w:val="-11"/>
          <w:w w:val="100"/>
          <w:position w:val="0"/>
        </w:rPr>
        <w:t>(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5"/>
          <w:szCs w:val="15"/>
          <w:color w:val="282626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5"/>
          <w:szCs w:val="15"/>
          <w:color w:val="383436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X=442352.39,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ouyKpot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1"/>
        </w:rPr>
        <w:t>j.latoc;</w:t>
      </w:r>
      <w:r>
        <w:rPr>
          <w:rFonts w:ascii="Arial" w:hAnsi="Arial" w:cs="Arial" w:eastAsia="Arial"/>
          <w:sz w:val="15"/>
          <w:szCs w:val="15"/>
          <w:color w:val="383436"/>
          <w:spacing w:val="-2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9"/>
          <w:position w:val="1"/>
        </w:rPr>
        <w:t>n6ptoYlipa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9"/>
          <w:position w:val="1"/>
        </w:rPr>
        <w:t>)</w:t>
      </w:r>
      <w:r>
        <w:rPr>
          <w:rFonts w:ascii="Arial" w:hAnsi="Arial" w:cs="Arial" w:eastAsia="Arial"/>
          <w:sz w:val="15"/>
          <w:szCs w:val="15"/>
          <w:color w:val="282626"/>
          <w:spacing w:val="-45"/>
          <w:w w:val="109"/>
          <w:position w:val="1"/>
        </w:rPr>
        <w:t> </w:t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5"/>
          <w:szCs w:val="15"/>
          <w:color w:val="282626"/>
          <w:spacing w:val="0"/>
          <w:w w:val="100"/>
          <w:position w:val="1"/>
        </w:rPr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94"/>
          <w:position w:val="0"/>
        </w:rPr>
        <w:t>Y=414064</w:t>
      </w:r>
      <w:r>
        <w:rPr>
          <w:rFonts w:ascii="Arial" w:hAnsi="Arial" w:cs="Arial" w:eastAsia="Arial"/>
          <w:sz w:val="15"/>
          <w:szCs w:val="15"/>
          <w:color w:val="383436"/>
          <w:spacing w:val="-13"/>
          <w:w w:val="95"/>
          <w:position w:val="0"/>
        </w:rPr>
        <w:t>7</w:t>
      </w:r>
      <w:r>
        <w:rPr>
          <w:rFonts w:ascii="Arial" w:hAnsi="Arial" w:cs="Arial" w:eastAsia="Arial"/>
          <w:sz w:val="15"/>
          <w:szCs w:val="15"/>
          <w:color w:val="6E6E70"/>
          <w:spacing w:val="-3"/>
          <w:w w:val="191"/>
          <w:position w:val="0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6"/>
          <w:position w:val="0"/>
        </w:rPr>
        <w:t>89</w:t>
      </w:r>
      <w:r>
        <w:rPr>
          <w:rFonts w:ascii="Arial" w:hAnsi="Arial" w:cs="Arial" w:eastAsia="Arial"/>
          <w:sz w:val="15"/>
          <w:szCs w:val="15"/>
          <w:color w:val="383436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4F4F50"/>
          <w:spacing w:val="3"/>
          <w:w w:val="80"/>
          <w:position w:val="0"/>
        </w:rPr>
        <w:t>e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0"/>
          <w:position w:val="0"/>
        </w:rPr>
        <w:t>we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0"/>
          <w:position w:val="0"/>
        </w:rPr>
        <w:t>;</w:t>
      </w:r>
      <w:r>
        <w:rPr>
          <w:rFonts w:ascii="Arial" w:hAnsi="Arial" w:cs="Arial" w:eastAsia="Arial"/>
          <w:sz w:val="15"/>
          <w:szCs w:val="15"/>
          <w:color w:val="383436"/>
          <w:spacing w:val="3"/>
          <w:w w:val="8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80"/>
          <w:position w:val="0"/>
        </w:rPr>
        <w:t>OfJI.IfLO</w:t>
      </w:r>
      <w:r>
        <w:rPr>
          <w:rFonts w:ascii="Arial" w:hAnsi="Arial" w:cs="Arial" w:eastAsia="Arial"/>
          <w:sz w:val="15"/>
          <w:szCs w:val="15"/>
          <w:color w:val="383436"/>
          <w:spacing w:val="-7"/>
          <w:w w:val="8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-14"/>
          <w:w w:val="116"/>
          <w:position w:val="0"/>
        </w:rPr>
        <w:t>3</w:t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16"/>
          <w:position w:val="0"/>
        </w:rPr>
        <w:t>:</w:t>
      </w:r>
      <w:r>
        <w:rPr>
          <w:rFonts w:ascii="Arial" w:hAnsi="Arial" w:cs="Arial" w:eastAsia="Arial"/>
          <w:sz w:val="15"/>
          <w:szCs w:val="15"/>
          <w:color w:val="4F4F50"/>
          <w:spacing w:val="-21"/>
          <w:w w:val="116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383436"/>
          <w:spacing w:val="-9"/>
          <w:w w:val="100"/>
          <w:position w:val="0"/>
        </w:rPr>
        <w:t>X</w:t>
      </w:r>
      <w:r>
        <w:rPr>
          <w:rFonts w:ascii="Arial" w:hAnsi="Arial" w:cs="Arial" w:eastAsia="Arial"/>
          <w:sz w:val="15"/>
          <w:szCs w:val="15"/>
          <w:color w:val="4F4F50"/>
          <w:spacing w:val="0"/>
          <w:w w:val="100"/>
          <w:position w:val="0"/>
        </w:rPr>
        <w:t>=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3" w:after="0" w:line="169" w:lineRule="exact"/>
        <w:ind w:right="471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83436"/>
          <w:w w:val="97"/>
          <w:position w:val="-1"/>
        </w:rPr>
        <w:t>44239</w:t>
      </w:r>
      <w:r>
        <w:rPr>
          <w:rFonts w:ascii="Arial" w:hAnsi="Arial" w:cs="Arial" w:eastAsia="Arial"/>
          <w:sz w:val="15"/>
          <w:szCs w:val="15"/>
          <w:color w:val="383436"/>
          <w:spacing w:val="1"/>
          <w:w w:val="97"/>
          <w:position w:val="-1"/>
        </w:rPr>
        <w:t>5</w:t>
      </w:r>
      <w:r>
        <w:rPr>
          <w:rFonts w:ascii="Arial" w:hAnsi="Arial" w:cs="Arial" w:eastAsia="Arial"/>
          <w:sz w:val="15"/>
          <w:szCs w:val="15"/>
          <w:color w:val="4F4F50"/>
          <w:spacing w:val="-3"/>
          <w:w w:val="191"/>
          <w:position w:val="-1"/>
        </w:rPr>
        <w:t>.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6"/>
          <w:position w:val="-1"/>
        </w:rPr>
        <w:t>25</w:t>
      </w:r>
      <w:r>
        <w:rPr>
          <w:rFonts w:ascii="Arial" w:hAnsi="Arial" w:cs="Arial" w:eastAsia="Arial"/>
          <w:sz w:val="15"/>
          <w:szCs w:val="15"/>
          <w:color w:val="383436"/>
          <w:spacing w:val="-20"/>
          <w:w w:val="105"/>
          <w:position w:val="-1"/>
        </w:rPr>
        <w:t>,</w:t>
      </w:r>
      <w:r>
        <w:rPr>
          <w:rFonts w:ascii="Arial" w:hAnsi="Arial" w:cs="Arial" w:eastAsia="Arial"/>
          <w:sz w:val="15"/>
          <w:szCs w:val="15"/>
          <w:color w:val="383436"/>
          <w:spacing w:val="0"/>
          <w:w w:val="100"/>
          <w:position w:val="-1"/>
        </w:rPr>
        <w:t>Y"4140639.95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7" w:after="0" w:line="105" w:lineRule="exact"/>
        <w:ind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68" w:lineRule="exact"/>
        <w:ind w:left="1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0"/>
          <w:w w:val="100"/>
          <w:position w:val="-1"/>
        </w:rPr>
        <w:t>::I: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8" w:lineRule="exact"/>
        <w:ind w:left="10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51" w:after="0" w:line="240" w:lineRule="auto"/>
        <w:ind w:left="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53"/>
        </w:rPr>
        <w:t>.,...,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1" w:after="0" w:line="240" w:lineRule="auto"/>
        <w:ind w:left="10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1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11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6" w:lineRule="exact"/>
        <w:ind w:left="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84" w:lineRule="exact"/>
        <w:ind w:left="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4"/>
          <w:w w:val="89"/>
          <w:position w:val="4"/>
        </w:rPr>
        <w:t>:</w:t>
      </w:r>
      <w:r>
        <w:rPr>
          <w:rFonts w:ascii="Arial" w:hAnsi="Arial" w:cs="Arial" w:eastAsia="Arial"/>
          <w:sz w:val="18"/>
          <w:szCs w:val="18"/>
          <w:color w:val="00498E"/>
          <w:spacing w:val="0"/>
          <w:w w:val="53"/>
          <w:position w:val="0"/>
        </w:rPr>
        <w:t>.</w:t>
      </w:r>
      <w:r>
        <w:rPr>
          <w:rFonts w:ascii="Arial" w:hAnsi="Arial" w:cs="Arial" w:eastAsia="Arial"/>
          <w:sz w:val="18"/>
          <w:szCs w:val="18"/>
          <w:color w:val="00498E"/>
          <w:spacing w:val="-20"/>
          <w:w w:val="53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29"/>
          <w:w w:val="89"/>
          <w:position w:val="4"/>
        </w:rPr>
        <w:t>:</w:t>
      </w:r>
      <w:r>
        <w:rPr>
          <w:rFonts w:ascii="Arial" w:hAnsi="Arial" w:cs="Arial" w:eastAsia="Arial"/>
          <w:sz w:val="18"/>
          <w:szCs w:val="18"/>
          <w:color w:val="00498E"/>
          <w:spacing w:val="-1"/>
          <w:w w:val="53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52"/>
          <w:w w:val="90"/>
          <w:position w:val="4"/>
        </w:rPr>
        <w:t>I</w:t>
      </w:r>
      <w:r>
        <w:rPr>
          <w:rFonts w:ascii="Arial" w:hAnsi="Arial" w:cs="Arial" w:eastAsia="Arial"/>
          <w:sz w:val="18"/>
          <w:szCs w:val="18"/>
          <w:color w:val="00498E"/>
          <w:spacing w:val="0"/>
          <w:w w:val="53"/>
          <w:position w:val="0"/>
        </w:rPr>
        <w:t>.</w:t>
      </w:r>
      <w:r>
        <w:rPr>
          <w:rFonts w:ascii="Arial" w:hAnsi="Arial" w:cs="Arial" w:eastAsia="Arial"/>
          <w:sz w:val="18"/>
          <w:szCs w:val="18"/>
          <w:color w:val="00498E"/>
          <w:spacing w:val="-10"/>
          <w:w w:val="53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36"/>
          <w:w w:val="89"/>
          <w:position w:val="4"/>
        </w:rPr>
        <w:t>:</w:t>
      </w:r>
      <w:r>
        <w:rPr>
          <w:rFonts w:ascii="Arial" w:hAnsi="Arial" w:cs="Arial" w:eastAsia="Arial"/>
          <w:sz w:val="18"/>
          <w:szCs w:val="18"/>
          <w:color w:val="00498E"/>
          <w:spacing w:val="0"/>
          <w:w w:val="53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560" w:bottom="280" w:left="2120" w:right="1080"/>
          <w:cols w:num="2" w:equalWidth="0">
            <w:col w:w="12559" w:space="785"/>
            <w:col w:w="296"/>
          </w:cols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91" w:lineRule="exact"/>
        <w:ind w:left="7481" w:right="-20"/>
        <w:jc w:val="left"/>
        <w:tabs>
          <w:tab w:pos="9900" w:val="left"/>
        </w:tabs>
        <w:rPr>
          <w:rFonts w:ascii="Arial" w:hAnsi="Arial" w:cs="Arial" w:eastAsia="Arial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  <w:position w:val="5"/>
        </w:rPr>
        <w:t>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  <w:position w:val="5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  <w:position w:val="5"/>
        </w:rPr>
      </w:r>
      <w:r>
        <w:rPr>
          <w:rFonts w:ascii="Arial" w:hAnsi="Arial" w:cs="Arial" w:eastAsia="Arial"/>
          <w:sz w:val="26"/>
          <w:szCs w:val="26"/>
          <w:color w:val="282626"/>
          <w:spacing w:val="0"/>
          <w:w w:val="231"/>
          <w:position w:val="-1"/>
        </w:rPr>
        <w:t>-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7" w:after="0" w:line="240" w:lineRule="auto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282626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282626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282626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282626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6840" w:h="11920" w:orient="landscape"/>
          <w:pgMar w:top="560" w:bottom="280" w:left="2120" w:right="1080"/>
        </w:sectPr>
      </w:pPr>
      <w:rPr/>
    </w:p>
    <w:p>
      <w:pPr>
        <w:spacing w:before="0" w:after="0" w:line="127" w:lineRule="exact"/>
        <w:ind w:right="107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769.53241pt;margin-top:59.305779pt;width:.1pt;height:467.959655pt;mso-position-horizontal-relative:page;mso-position-vertical-relative:page;z-index:-4861" coordorigin="15391,1186" coordsize="2,9359">
            <v:shape style="position:absolute;left:15391;top:1186;width:2;height:9359" coordorigin="15391,1186" coordsize="0,9359" path="m15391,10545l15391,1186e" filled="f" stroked="t" strokeweight="1.235963pt" strokecolor="#00488C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color w:val="282426"/>
          <w:spacing w:val="0"/>
          <w:w w:val="108"/>
          <w:position w:val="-1"/>
        </w:rPr>
        <w:t>1.0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22" w:lineRule="exact"/>
        <w:ind w:right="105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216087pt;margin-top:24.615007pt;width:646.872293pt;height:360.468251pt;mso-position-horizontal-relative:page;mso-position-vertical-relative:paragraph;z-index:-486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24" w:hRule="exact"/>
                    </w:trPr>
                    <w:tc>
                      <w:tcPr>
                        <w:tcW w:w="1196" w:type="dxa"/>
                        <w:tcBorders>
                          <w:top w:val="single" w:sz="7.415776" w:space="0" w:color="2B282B"/>
                          <w:bottom w:val="single" w:sz="7.415776" w:space="0" w:color="4F4B4B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73" w:after="0" w:line="240" w:lineRule="auto"/>
                          <w:ind w:left="24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282426"/>
                            <w:spacing w:val="0"/>
                            <w:w w:val="101"/>
                            <w:b/>
                            <w:bCs/>
                          </w:rPr>
                          <w:t>APrOI\IMI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.415776" w:space="0" w:color="2B282B"/>
                          <w:bottom w:val="single" w:sz="7.415776" w:space="0" w:color="4F4B4B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78" w:after="0" w:line="240" w:lineRule="auto"/>
                          <w:ind w:left="2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2"/>
                          </w:rPr>
                          <w:t>Ep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Lovloac;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7.415776" w:space="0" w:color="342F34"/>
                          <w:bottom w:val="single" w:sz="7.415776" w:space="0" w:color="3B3838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84" w:after="0" w:line="240" w:lineRule="auto"/>
                          <w:ind w:left="24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ApxaLOAOVLKO&lt;;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69"/>
                          </w:rPr>
                          <w:t>XWPO&lt;;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(J)payx6L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4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65"/>
                          </w:rPr>
                          <w:t>O"TI'lV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5"/>
                            <w:w w:val="6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1"/>
                          </w:rPr>
                          <w:t>KOLAao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Ep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lovlliac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6"/>
                          </w:rPr>
                          <w:t>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6" w:after="0" w:line="313" w:lineRule="auto"/>
                          <w:ind w:left="247" w:right="326" w:firstLine="-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2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2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3"/>
                            <w:w w:val="12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6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6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43"/>
                            <w:w w:val="1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£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npooeev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7"/>
                          </w:rPr>
                          <w:t>trl&lt;;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Elo61io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6"/>
                          </w:rPr>
                          <w:t>on111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5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6"/>
                          </w:rPr>
                          <w:t>alou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40"/>
                            <w:w w:val="8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24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6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6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7"/>
                          </w:rPr>
                          <w:t>napaft.l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62"/>
                          </w:rPr>
                          <w:t>O"Tt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6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6"/>
                          </w:rPr>
                          <w:t>6E:ot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6"/>
                          </w:rPr>
                          <w:t>anaylavvac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2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evt6c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7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mu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1"/>
                          </w:rPr>
                          <w:t>6pf1o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u1c;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oLJ.aoac;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11" w:type="dxa"/>
                        <w:tcBorders>
                          <w:top w:val="single" w:sz="7.415776" w:space="0" w:color="342F34"/>
                          <w:bottom w:val="single" w:sz="7.415776" w:space="0" w:color="3B3838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91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vnnE/APX/&lt;1&gt;04/55688/213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/22.9.1980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240" w:lineRule="auto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67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7"/>
                            <w:w w:val="6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1046/B/10.10.1980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7.415776" w:space="0" w:color="342F34"/>
                          <w:bottom w:val="single" w:sz="7.415776" w:space="0" w:color="3B3838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91" w:after="0" w:line="318" w:lineRule="auto"/>
                          <w:ind w:left="226" w:right="284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99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Oi1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7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2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28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X=423086.32,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4"/>
                          </w:rPr>
                          <w:t>V=4142584.2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4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2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8"/>
                          </w:rPr>
                          <w:t>twc;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Or]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e[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59: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X=423809.29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5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V=4140712.97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89" w:hRule="exact"/>
                    </w:trPr>
                    <w:tc>
                      <w:tcPr>
                        <w:tcW w:w="1196" w:type="dxa"/>
                        <w:tcBorders>
                          <w:top w:val="single" w:sz="7.415776" w:space="0" w:color="4F4B4B"/>
                          <w:bottom w:val="single" w:sz="7.415776" w:space="0" w:color="342F2F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67" w:after="0" w:line="240" w:lineRule="auto"/>
                          <w:ind w:left="24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282426"/>
                            <w:spacing w:val="0"/>
                            <w:w w:val="101"/>
                            <w:b/>
                            <w:bCs/>
                          </w:rPr>
                          <w:t>APrOI\IMI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.415776" w:space="0" w:color="4F4B4B"/>
                          <w:bottom w:val="single" w:sz="7.415776" w:space="0" w:color="342F2F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66" w:after="0" w:line="240" w:lineRule="auto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Aoi&lt;Ar]melou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240" w:lineRule="auto"/>
                          <w:ind w:left="2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Em6aupou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7.415776" w:space="0" w:color="3B3838"/>
                          <w:bottom w:val="single" w:sz="7.415776" w:space="0" w:color="342F2F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78" w:after="0" w:line="309" w:lineRule="auto"/>
                          <w:ind w:left="253" w:right="105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8"/>
                          </w:rPr>
                          <w:t>«Nr]Ob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0"/>
                          </w:rPr>
                          <w:t>na&gt;.auic;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Entliaupo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4"/>
                            <w:w w:val="10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6"/>
                            <w:w w:val="16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9"/>
                          </w:rPr>
                          <w:t>OA6i&lt;Ar]PI11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4"/>
                          </w:rPr>
                          <w:t>XEPOOVI10oc;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4"/>
                          </w:rPr>
                          <w:t>N11ol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WVr]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1"/>
                          </w:rPr>
                          <w:t>KQL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4"/>
                            <w:w w:val="7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  <w:color w:val="282426"/>
                            <w:spacing w:val="0"/>
                            <w:w w:val="18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  <w:color w:val="282426"/>
                            <w:spacing w:val="-28"/>
                            <w:w w:val="1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9"/>
                          </w:rPr>
                          <w:t>aLyLaA6c;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1"/>
                          </w:rPr>
                          <w:t>O"Ti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5"/>
                          </w:rPr>
                          <w:t>a£or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5"/>
                          </w:rPr>
                          <w:t>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6"/>
                          </w:rPr>
                          <w:t>KaAUf.!VlO&lt;;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28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B'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WVI1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282426"/>
                            <w:spacing w:val="0"/>
                            <w:w w:val="14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282426"/>
                            <w:spacing w:val="0"/>
                            <w:w w:val="14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282426"/>
                            <w:spacing w:val="-20"/>
                            <w:w w:val="14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47"/>
                          </w:rPr>
                          <w:t>lfl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9"/>
                            <w:w w:val="14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41"/>
                          </w:rPr>
                          <w:t>fl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4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£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rrpooeev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opatw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1"/>
                          </w:rPr>
                          <w:t>Katal.olnwv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29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uelo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EVfl&lt;;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21"/>
                          </w:rPr>
                          <w:t>pw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7"/>
                            <w:w w:val="12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7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1"/>
                            <w:w w:val="7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7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0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8"/>
                          </w:rPr>
                          <w:t>erraul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7"/>
                          </w:rPr>
                          <w:t>\11&lt;;.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11" w:type="dxa"/>
                        <w:tcBorders>
                          <w:top w:val="single" w:sz="7.415776" w:space="0" w:color="3B3838"/>
                          <w:bottom w:val="single" w:sz="7.415776" w:space="0" w:color="342F34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78" w:after="0" w:line="240" w:lineRule="auto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7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7"/>
                          </w:rPr>
                          <w:t>16307/9-9-196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2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3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3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605/B/16-9-1965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6" w:after="0" w:line="300" w:lineRule="auto"/>
                          <w:ind w:left="247" w:right="333" w:firstLine="-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5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vnnE/APX/A1/&lt;Il04/70373/2417/18.11.1982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3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145/B/5.4.1983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nl'.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5"/>
                            <w:w w:val="105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0"/>
                            <w:w w:val="16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1.198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3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9" w:after="0" w:line="240" w:lineRule="auto"/>
                          <w:ind w:left="24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121/1'./13.2.1984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3" w:after="0" w:line="313" w:lineRule="auto"/>
                          <w:ind w:left="241" w:right="-3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3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vnnO/APX/A1/&lt;Il43/40032/2387/3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9"/>
                            <w:w w:val="9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99"/>
                          </w:rPr>
                          <w:t>.9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27"/>
                            <w:w w:val="9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1998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1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3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1236/B/8.1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0"/>
                            <w:w w:val="101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2"/>
                            <w:w w:val="16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7"/>
                          </w:rPr>
                          <w:t>1998)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eval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\t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PU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Il-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vnnOA/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1"/>
                            <w:w w:val="10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MnK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6"/>
                            <w:w w:val="10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l'.lnKA/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3"/>
                            <w:w w:val="10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AX/&lt;Il43/11525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10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2"/>
                          </w:rPr>
                          <w:t>/12325/4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29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5" w:lineRule="exact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44/9.7.201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4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9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298/AAn/9.9.2014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7.415776" w:space="0" w:color="3B3838"/>
                          <w:bottom w:val="single" w:sz="7.415776" w:space="0" w:color="342F34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84" w:after="0" w:line="240" w:lineRule="auto"/>
                          <w:ind w:left="23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84"/>
                          </w:rPr>
                          <w:t>N11o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9"/>
                            <w:w w:val="8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6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Oll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E[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X=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309" w:lineRule="auto"/>
                          <w:ind w:left="232" w:right="32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95"/>
                          </w:rPr>
                          <w:t>425711.1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4"/>
                            <w:w w:val="9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9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9"/>
                            <w:w w:val="91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=4166100.4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1"/>
                            <w:w w:val="9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9"/>
                          </w:rPr>
                          <w:t>£we;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2"/>
                          </w:rPr>
                          <w:t>OllflELO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41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X=425711.24,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V=4166100.36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"/>
                            <w:w w:val="9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I11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4"/>
                          </w:rPr>
                          <w:t>8: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X=425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9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.72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1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V=4163421.03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41" w:hRule="exact"/>
                    </w:trPr>
                    <w:tc>
                      <w:tcPr>
                        <w:tcW w:w="1196" w:type="dxa"/>
                        <w:tcBorders>
                          <w:top w:val="single" w:sz="7.415776" w:space="0" w:color="342F2F"/>
                          <w:bottom w:val="single" w:sz="7.415776" w:space="0" w:color="383434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74" w:after="0" w:line="240" w:lineRule="auto"/>
                          <w:ind w:left="24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282426"/>
                            <w:spacing w:val="0"/>
                            <w:w w:val="101"/>
                            <w:b/>
                            <w:bCs/>
                          </w:rPr>
                          <w:t>APrOI\IMI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.415776" w:space="0" w:color="342F2F"/>
                          <w:bottom w:val="single" w:sz="7.415776" w:space="0" w:color="383434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74" w:after="0" w:line="240" w:lineRule="auto"/>
                          <w:ind w:left="2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8"/>
                          </w:rPr>
                          <w:t>NauJIALEWV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7.415776" w:space="0" w:color="342F2F"/>
                          <w:bottom w:val="single" w:sz="7.415776" w:space="0" w:color="383838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80" w:after="0" w:line="240" w:lineRule="auto"/>
                          <w:ind w:left="2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«Nilob)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4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l'.peTl!ivou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3"/>
                            <w:w w:val="8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0AOKA11Pt11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3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xepo6v11aoc;,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6" w:after="0" w:line="300" w:lineRule="auto"/>
                          <w:ind w:left="247" w:right="84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9"/>
                          </w:rPr>
                          <w:t>ouf1JI£pLAaf.!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9"/>
                          </w:rPr>
                          <w:t>OVOf1EVfl&lt;;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282426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282426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9"/>
                          </w:rPr>
                          <w:t>Til&lt;;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6"/>
                          </w:rPr>
                          <w:t>rrapal.lac;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7"/>
                          </w:rPr>
                          <w:t>Aylo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6"/>
                          </w:rPr>
                          <w:t>Irruplowva,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0"/>
                          </w:rPr>
                          <w:t>O"TilV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0"/>
                            <w:w w:val="96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4"/>
                            <w:w w:val="20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rrl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9"/>
                          </w:rPr>
                          <w:t>eupa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9"/>
                          </w:rPr>
                          <w:t>Til&lt;;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Xepoov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2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11" w:type="dxa"/>
                        <w:tcBorders>
                          <w:top w:val="single" w:sz="7.415776" w:space="0" w:color="342F34"/>
                          <w:bottom w:val="single" w:sz="7.415776" w:space="0" w:color="383838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39" w:after="0" w:line="220" w:lineRule="atLeast"/>
                          <w:ind w:left="247" w:right="368" w:firstLine="-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3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vnnO/APX/B1/&lt;Il30/43856/832/12.12.1991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1"/>
                          </w:rPr>
                          <w:t>&lt;l&gt;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3"/>
                            <w:w w:val="7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7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3"/>
                            <w:w w:val="7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33/B/27.1.1992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2" w:lineRule="exact"/>
                          <w:ind w:right="1005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878585"/>
                            <w:spacing w:val="0"/>
                            <w:w w:val="95"/>
                            <w:position w:val="1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7.415776" w:space="0" w:color="342F34"/>
                          <w:bottom w:val="single" w:sz="7.415776" w:space="0" w:color="383838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80" w:after="0" w:line="309" w:lineRule="auto"/>
                          <w:ind w:left="241" w:right="27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66"/>
                          </w:rPr>
                          <w:t>011f1ELO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6"/>
                            <w:w w:val="6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9"/>
                          </w:rPr>
                          <w:t>X=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1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40252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9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.28,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V=4154679.1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4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68"/>
                          </w:rPr>
                          <w:t>EW&lt;;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8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68"/>
                          </w:rPr>
                          <w:t>0111lELO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6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9"/>
                            <w:w w:val="6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6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6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4"/>
                          </w:rPr>
                          <w:t>X=4402528.28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1"/>
                            <w:w w:val="9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3"/>
                          </w:rPr>
                          <w:t>V=4154685.12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" w:after="0" w:line="309" w:lineRule="auto"/>
                          <w:ind w:left="241" w:right="608" w:firstLine="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8"/>
                          </w:rPr>
                          <w:t>IlllleLO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7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1"/>
                          </w:rPr>
                          <w:t>37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92"/>
                          </w:rPr>
                          <w:t>X=4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9"/>
                            <w:w w:val="9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6"/>
                          </w:rPr>
                          <w:t>521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9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0"/>
                            <w:w w:val="16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1"/>
                            <w:w w:val="10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E5D5D"/>
                            <w:spacing w:val="0"/>
                            <w:w w:val="19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E5D5D"/>
                            <w:spacing w:val="0"/>
                            <w:w w:val="1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V=4153285.47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236" w:hRule="exact"/>
                    </w:trPr>
                    <w:tc>
                      <w:tcPr>
                        <w:tcW w:w="1196" w:type="dxa"/>
                        <w:tcBorders>
                          <w:top w:val="single" w:sz="7.415776" w:space="0" w:color="383434"/>
                          <w:bottom w:val="single" w:sz="7.415776" w:space="0" w:color="3B3838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73" w:after="0" w:line="240" w:lineRule="auto"/>
                          <w:ind w:left="2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APrOI\IMI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.415776" w:space="0" w:color="383434"/>
                          <w:bottom w:val="single" w:sz="7.415776" w:space="0" w:color="3B3838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72" w:after="0" w:line="240" w:lineRule="auto"/>
                          <w:ind w:left="2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6"/>
                          </w:rPr>
                          <w:t>NaUJIALEWV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7.415776" w:space="0" w:color="383838"/>
                          <w:bottom w:val="single" w:sz="7.415776" w:space="0" w:color="3B3838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84" w:after="0" w:line="240" w:lineRule="auto"/>
                          <w:ind w:left="24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82"/>
                          </w:rPr>
                          <w:t>0AOKAt1Pi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55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rrapal.l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6"/>
                          </w:rPr>
                          <w:t>T!EPLilETPLK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tl'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aou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P6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r]&lt;;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5"/>
                          </w:rPr>
                          <w:t>6nou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309" w:lineRule="auto"/>
                          <w:ind w:left="247" w:right="2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4"/>
                          </w:rPr>
                          <w:t>.Statr]pouvta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1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7"/>
                          </w:rPr>
                          <w:t>evenKec;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7"/>
                          </w:rPr>
                          <w:t>oxupwonc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7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8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eKTeta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21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E:vou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7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6"/>
                          </w:rPr>
                          <w:t>MEOO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8"/>
                          </w:rPr>
                          <w:t>QvtLVO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8"/>
                          </w:rPr>
                          <w:t>OlKlOf.!O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2"/>
                          </w:rPr>
                          <w:t>Soc;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-110&lt;;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0"/>
                          </w:rPr>
                          <w:t>QL.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22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0"/>
                          </w:rPr>
                          <w:t>KQ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0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1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1"/>
                          </w:rPr>
                          <w:t>l'.aoKaAELO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5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5"/>
                          </w:rPr>
                          <w:t>OJ!O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2"/>
                          </w:rPr>
                          <w:t>liLatllPOUvta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2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oxupWOEL&lt;;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4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3"/>
                          </w:rPr>
                          <w:t>tr]&lt;;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6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f.!EOaLWVLK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1"/>
                          </w:rPr>
                          <w:t>JIEpL61io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7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3"/>
                          </w:rPr>
                          <w:t>(Hoc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-14oc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aL.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11" w:type="dxa"/>
                        <w:tcBorders>
                          <w:top w:val="single" w:sz="7.415776" w:space="0" w:color="383838"/>
                          <w:bottom w:val="single" w:sz="7.415776" w:space="0" w:color="3B3838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84" w:after="0" w:line="240" w:lineRule="auto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6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1"/>
                          </w:rPr>
                          <w:t>15904/24.1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38"/>
                            <w:w w:val="10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E5D5D"/>
                            <w:spacing w:val="-10"/>
                            <w:w w:val="16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8"/>
                          </w:rPr>
                          <w:t>1962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1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9"/>
                            <w:w w:val="7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473/B/17.12.1962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7.415776" w:space="0" w:color="383838"/>
                          <w:bottom w:val="single" w:sz="7.415776" w:space="0" w:color="3B3838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778" w:hRule="exact"/>
                    </w:trPr>
                    <w:tc>
                      <w:tcPr>
                        <w:tcW w:w="1196" w:type="dxa"/>
                        <w:vMerge w:val="restart"/>
                        <w:tcBorders>
                          <w:top w:val="single" w:sz="7.415776" w:space="0" w:color="3B3838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60" w:after="0" w:line="240" w:lineRule="auto"/>
                          <w:ind w:left="25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APrOI\IMI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8" w:type="dxa"/>
                        <w:vMerge w:val="restart"/>
                        <w:tcBorders>
                          <w:top w:val="single" w:sz="7.415776" w:space="0" w:color="3B3838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66" w:after="0" w:line="240" w:lineRule="auto"/>
                          <w:ind w:left="2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Naurri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\Ltwv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tcBorders>
                          <w:top w:val="single" w:sz="7.415776" w:space="0" w:color="3B3838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78" w:after="0" w:line="315" w:lineRule="auto"/>
                          <w:ind w:left="241" w:right="14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9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w w:val="9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4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3"/>
                          </w:rPr>
                          <w:t>napaALQKO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3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4"/>
                          </w:rPr>
                          <w:t>f.!ET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4"/>
                            <w:w w:val="74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74"/>
                          </w:rPr>
                          <w:t>JI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7"/>
                            <w:w w:val="7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4"/>
                          </w:rPr>
                          <w:t>JIO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0"/>
                          </w:rPr>
                          <w:t>EllJ!Lnt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"/>
                            <w:w w:val="9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10"/>
                            <w:w w:val="7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0"/>
                          </w:rPr>
                          <w:t>"T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7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2"/>
                          </w:rPr>
                          <w:t>6pLa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til&lt;;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0"/>
                          </w:rPr>
                          <w:t>WVI'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0"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0"/>
                            <w:w w:val="8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6"/>
                          </w:rPr>
                          <w:t>npoO"Taalac;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8"/>
                          </w:rPr>
                          <w:t>apxmol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8"/>
                          </w:rPr>
                          <w:t>\oyLKO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4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na&gt;.aflr]li[o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8"/>
                          </w:rPr>
                          <w:t>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0"/>
                          </w:rPr>
                          <w:t>evt6c;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2"/>
                          </w:rPr>
                          <w:t>1:w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82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3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oplwv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3"/>
                          </w:rPr>
                          <w:t>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6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3"/>
                          </w:rPr>
                          <w:t>avaoplo6nrwE:vou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4"/>
                          </w:rPr>
                          <w:t>apxmoAOVlKO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Naurrl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1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2"/>
                          </w:rPr>
                          <w:t>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1"/>
                            <w:w w:val="10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9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tllV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alp€01l1:WV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7"/>
                          </w:rPr>
                          <w:t>eyKaWO"Taoew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6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1"/>
                          </w:rPr>
                          <w:t>unr]pETI10I1&lt;;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3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ft.ouo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5"/>
                          </w:rPr>
                          <w:t>evwv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4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5"/>
                          </w:rPr>
                          <w:t>T!Aa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5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3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2"/>
                          </w:rPr>
                          <w:t>avmac;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11" w:type="dxa"/>
                        <w:vMerge w:val="restart"/>
                        <w:tcBorders>
                          <w:top w:val="single" w:sz="7.415776" w:space="0" w:color="3B3838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>
                          <w:spacing w:before="84" w:after="0" w:line="240" w:lineRule="auto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5"/>
                          </w:rPr>
                          <w:t>vnnO/APX/Bl/&lt;1&gt;30/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9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5"/>
                          </w:rPr>
                          <w:t>8801/187/27.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8"/>
                            <w:w w:val="101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E5D5D"/>
                            <w:spacing w:val="-8"/>
                            <w:w w:val="16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1"/>
                          </w:rPr>
                          <w:t>90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240" w:lineRule="auto"/>
                          <w:ind w:left="24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w w:val="96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7"/>
                            <w:w w:val="9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11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11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4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9"/>
                            <w:w w:val="14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23"/>
                          </w:rPr>
                          <w:t>MnK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1"/>
                            <w:w w:val="123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0"/>
                          </w:rPr>
                          <w:t>APX/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0"/>
                            <w:w w:val="9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5"/>
                          </w:rPr>
                          <w:t>1/&lt;1&gt;50/62380/1914/1.6.11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518" w:type="dxa"/>
                        <w:tcBorders>
                          <w:top w:val="single" w:sz="7.415776" w:space="0" w:color="3B3838"/>
                          <w:bottom w:val="nil" w:sz="6" w:space="0" w:color="auto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>
                          <w:spacing w:before="78" w:after="0" w:line="318" w:lineRule="auto"/>
                          <w:ind w:left="247" w:right="104" w:firstLine="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74"/>
                          </w:rPr>
                          <w:t>QJ!O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Ol'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)llel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6"/>
                          </w:rPr>
                          <w:t>X=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96"/>
                          </w:rPr>
                          <w:t>393691.1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20"/>
                            <w:w w:val="97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06E70"/>
                            <w:spacing w:val="0"/>
                            <w:w w:val="23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06E70"/>
                            <w:spacing w:val="0"/>
                            <w:w w:val="23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3"/>
                          </w:rPr>
                          <w:t>V=4157759.1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3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0"/>
                          </w:rPr>
                          <w:t>£we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80"/>
                          </w:rPr>
                          <w:t>OflllELO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20: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X=39326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9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06E70"/>
                            <w:spacing w:val="-13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51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5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V=4157949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-1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IllllElo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196" w:type="dxa"/>
                        <w:vMerge/>
                        <w:tcBorders>
                          <w:bottom w:val="single" w:sz="7.415776" w:space="0" w:color="2B282B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8" w:type="dxa"/>
                        <w:vMerge/>
                        <w:tcBorders>
                          <w:bottom w:val="single" w:sz="7.415776" w:space="0" w:color="2B282B"/>
                          <w:left w:val="single" w:sz="4.943856" w:space="0" w:color="231F1F"/>
                          <w:right w:val="single" w:sz="7.415776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252" w:type="dxa"/>
                        <w:vMerge/>
                        <w:tcBorders>
                          <w:bottom w:val="single" w:sz="7.415776" w:space="0" w:color="2B282B"/>
                          <w:left w:val="single" w:sz="7.415776" w:space="0" w:color="231F1F"/>
                          <w:right w:val="single" w:sz="7.415776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711" w:type="dxa"/>
                        <w:vMerge/>
                        <w:tcBorders>
                          <w:bottom w:val="nil" w:sz="6" w:space="0" w:color="auto"/>
                          <w:left w:val="single" w:sz="7.415776" w:space="0" w:color="231F1F"/>
                          <w:right w:val="single" w:sz="4.943856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518" w:type="dxa"/>
                        <w:tcBorders>
                          <w:top w:val="nil" w:sz="6" w:space="0" w:color="auto"/>
                          <w:bottom w:val="nil" w:sz="6" w:space="0" w:color="auto"/>
                          <w:left w:val="single" w:sz="4.943856" w:space="0" w:color="231F1F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55" w:lineRule="exact"/>
                          <w:ind w:left="26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37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1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-11"/>
                            <w:w w:val="100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40521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8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0"/>
                            <w:w w:val="100"/>
                          </w:rPr>
                          <w:t>.10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D494B"/>
                            <w:spacing w:val="5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434"/>
                            <w:spacing w:val="0"/>
                            <w:w w:val="100"/>
                          </w:rPr>
                          <w:t>V"4153285.47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3"/>
          <w:szCs w:val="13"/>
          <w:color w:val="282426"/>
          <w:spacing w:val="0"/>
          <w:w w:val="120"/>
        </w:rPr>
        <w:t>1'0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1" w:lineRule="exact"/>
        <w:ind w:right="113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54D90"/>
          <w:spacing w:val="0"/>
          <w:w w:val="61"/>
          <w:b/>
          <w:bCs/>
          <w:position w:val="-2"/>
        </w:rPr>
        <w:t>::I::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19" w:lineRule="exact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54D90"/>
          <w:spacing w:val="0"/>
          <w:w w:val="75"/>
          <w:position w:val="-1"/>
        </w:rPr>
        <w:t>:0::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62" w:lineRule="exact"/>
        <w:ind w:right="112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0"/>
          <w:szCs w:val="10"/>
          <w:color w:val="054D90"/>
          <w:spacing w:val="-35"/>
          <w:w w:val="125"/>
          <w:position w:val="5"/>
        </w:rPr>
        <w:t>!</w:t>
      </w:r>
      <w:r>
        <w:rPr>
          <w:rFonts w:ascii="Arial" w:hAnsi="Arial" w:cs="Arial" w:eastAsia="Arial"/>
          <w:sz w:val="18"/>
          <w:szCs w:val="18"/>
          <w:color w:val="054D90"/>
          <w:spacing w:val="0"/>
          <w:w w:val="52"/>
          <w:position w:val="1"/>
        </w:rPr>
        <w:t>.</w:t>
      </w:r>
      <w:r>
        <w:rPr>
          <w:rFonts w:ascii="Arial" w:hAnsi="Arial" w:cs="Arial" w:eastAsia="Arial"/>
          <w:sz w:val="18"/>
          <w:szCs w:val="18"/>
          <w:color w:val="054D90"/>
          <w:spacing w:val="-26"/>
          <w:w w:val="52"/>
          <w:position w:val="1"/>
        </w:rPr>
        <w:t>.</w:t>
      </w:r>
      <w:r>
        <w:rPr>
          <w:rFonts w:ascii="Arial" w:hAnsi="Arial" w:cs="Arial" w:eastAsia="Arial"/>
          <w:sz w:val="10"/>
          <w:szCs w:val="10"/>
          <w:color w:val="054D90"/>
          <w:spacing w:val="-13"/>
          <w:w w:val="125"/>
          <w:position w:val="5"/>
        </w:rPr>
        <w:t>:</w:t>
      </w:r>
      <w:r>
        <w:rPr>
          <w:rFonts w:ascii="Arial" w:hAnsi="Arial" w:cs="Arial" w:eastAsia="Arial"/>
          <w:sz w:val="18"/>
          <w:szCs w:val="18"/>
          <w:color w:val="054D90"/>
          <w:spacing w:val="-14"/>
          <w:w w:val="52"/>
          <w:position w:val="1"/>
        </w:rPr>
        <w:t>.</w:t>
      </w:r>
      <w:r>
        <w:rPr>
          <w:rFonts w:ascii="Arial" w:hAnsi="Arial" w:cs="Arial" w:eastAsia="Arial"/>
          <w:sz w:val="10"/>
          <w:szCs w:val="10"/>
          <w:color w:val="054D90"/>
          <w:spacing w:val="-26"/>
          <w:w w:val="125"/>
          <w:position w:val="5"/>
        </w:rPr>
        <w:t>"</w:t>
      </w:r>
      <w:r>
        <w:rPr>
          <w:rFonts w:ascii="Arial" w:hAnsi="Arial" w:cs="Arial" w:eastAsia="Arial"/>
          <w:sz w:val="18"/>
          <w:szCs w:val="18"/>
          <w:color w:val="054D90"/>
          <w:spacing w:val="0"/>
          <w:w w:val="52"/>
          <w:position w:val="1"/>
        </w:rPr>
        <w:t>.</w:t>
      </w:r>
      <w:r>
        <w:rPr>
          <w:rFonts w:ascii="Arial" w:hAnsi="Arial" w:cs="Arial" w:eastAsia="Arial"/>
          <w:sz w:val="18"/>
          <w:szCs w:val="18"/>
          <w:color w:val="054D90"/>
          <w:spacing w:val="-26"/>
          <w:w w:val="52"/>
          <w:position w:val="1"/>
        </w:rPr>
        <w:t>.</w:t>
      </w:r>
      <w:r>
        <w:rPr>
          <w:rFonts w:ascii="Arial" w:hAnsi="Arial" w:cs="Arial" w:eastAsia="Arial"/>
          <w:sz w:val="10"/>
          <w:szCs w:val="10"/>
          <w:color w:val="054D90"/>
          <w:spacing w:val="-20"/>
          <w:w w:val="125"/>
          <w:position w:val="5"/>
        </w:rPr>
        <w:t>"</w:t>
      </w:r>
      <w:r>
        <w:rPr>
          <w:rFonts w:ascii="Arial" w:hAnsi="Arial" w:cs="Arial" w:eastAsia="Arial"/>
          <w:sz w:val="18"/>
          <w:szCs w:val="18"/>
          <w:color w:val="054D90"/>
          <w:spacing w:val="0"/>
          <w:w w:val="52"/>
          <w:position w:val="1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112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54D90"/>
          <w:spacing w:val="0"/>
          <w:w w:val="52"/>
        </w:rPr>
        <w:t>.....,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4" w:after="0" w:line="189" w:lineRule="auto"/>
        <w:ind w:left="13790" w:right="51"/>
        <w:jc w:val="both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54D90"/>
          <w:spacing w:val="0"/>
          <w:w w:val="61"/>
          <w:b/>
          <w:bCs/>
        </w:rPr>
        <w:t>::I::</w:t>
      </w:r>
      <w:r>
        <w:rPr>
          <w:rFonts w:ascii="Times New Roman" w:hAnsi="Times New Roman" w:cs="Times New Roman" w:eastAsia="Times New Roman"/>
          <w:sz w:val="15"/>
          <w:szCs w:val="15"/>
          <w:color w:val="054D90"/>
          <w:spacing w:val="0"/>
          <w:w w:val="61"/>
          <w:b/>
          <w:bCs/>
        </w:rPr>
        <w:t> </w:t>
      </w:r>
      <w:r>
        <w:rPr>
          <w:rFonts w:ascii="Arial" w:hAnsi="Arial" w:cs="Arial" w:eastAsia="Arial"/>
          <w:sz w:val="10"/>
          <w:szCs w:val="10"/>
          <w:color w:val="054D90"/>
          <w:spacing w:val="0"/>
          <w:w w:val="208"/>
        </w:rPr>
        <w:t>M</w:t>
      </w:r>
      <w:r>
        <w:rPr>
          <w:rFonts w:ascii="Arial" w:hAnsi="Arial" w:cs="Arial" w:eastAsia="Arial"/>
          <w:sz w:val="10"/>
          <w:szCs w:val="10"/>
          <w:color w:val="054D90"/>
          <w:spacing w:val="0"/>
          <w:w w:val="208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054D90"/>
          <w:spacing w:val="0"/>
          <w:w w:val="53"/>
        </w:rPr>
        <w:t>EJ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0" w:after="0" w:line="56" w:lineRule="exact"/>
        <w:ind w:right="106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054D90"/>
          <w:spacing w:val="0"/>
          <w:w w:val="89"/>
          <w:position w:val="-1"/>
        </w:rPr>
        <w:t>0::1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0" w:after="0" w:line="134" w:lineRule="exact"/>
        <w:ind w:right="112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0"/>
          <w:szCs w:val="10"/>
          <w:color w:val="054D90"/>
          <w:spacing w:val="-35"/>
          <w:w w:val="125"/>
          <w:position w:val="2"/>
        </w:rPr>
        <w:t>!</w:t>
      </w:r>
      <w:r>
        <w:rPr>
          <w:rFonts w:ascii="Arial" w:hAnsi="Arial" w:cs="Arial" w:eastAsia="Arial"/>
          <w:sz w:val="18"/>
          <w:szCs w:val="18"/>
          <w:color w:val="054D90"/>
          <w:spacing w:val="0"/>
          <w:w w:val="52"/>
          <w:position w:val="-2"/>
        </w:rPr>
        <w:t>.</w:t>
      </w:r>
      <w:r>
        <w:rPr>
          <w:rFonts w:ascii="Arial" w:hAnsi="Arial" w:cs="Arial" w:eastAsia="Arial"/>
          <w:sz w:val="18"/>
          <w:szCs w:val="18"/>
          <w:color w:val="054D90"/>
          <w:spacing w:val="-26"/>
          <w:w w:val="52"/>
          <w:position w:val="-2"/>
        </w:rPr>
        <w:t>.</w:t>
      </w:r>
      <w:r>
        <w:rPr>
          <w:rFonts w:ascii="Arial" w:hAnsi="Arial" w:cs="Arial" w:eastAsia="Arial"/>
          <w:sz w:val="10"/>
          <w:szCs w:val="10"/>
          <w:color w:val="054D90"/>
          <w:spacing w:val="-13"/>
          <w:w w:val="125"/>
          <w:position w:val="2"/>
        </w:rPr>
        <w:t>:</w:t>
      </w:r>
      <w:r>
        <w:rPr>
          <w:rFonts w:ascii="Arial" w:hAnsi="Arial" w:cs="Arial" w:eastAsia="Arial"/>
          <w:sz w:val="18"/>
          <w:szCs w:val="18"/>
          <w:color w:val="054D90"/>
          <w:spacing w:val="-14"/>
          <w:w w:val="52"/>
          <w:position w:val="-2"/>
        </w:rPr>
        <w:t>.</w:t>
      </w:r>
      <w:r>
        <w:rPr>
          <w:rFonts w:ascii="Arial" w:hAnsi="Arial" w:cs="Arial" w:eastAsia="Arial"/>
          <w:sz w:val="10"/>
          <w:szCs w:val="10"/>
          <w:color w:val="054D90"/>
          <w:spacing w:val="-26"/>
          <w:w w:val="125"/>
          <w:position w:val="2"/>
        </w:rPr>
        <w:t>"</w:t>
      </w:r>
      <w:r>
        <w:rPr>
          <w:rFonts w:ascii="Arial" w:hAnsi="Arial" w:cs="Arial" w:eastAsia="Arial"/>
          <w:sz w:val="18"/>
          <w:szCs w:val="18"/>
          <w:color w:val="054D90"/>
          <w:spacing w:val="0"/>
          <w:w w:val="52"/>
          <w:position w:val="-2"/>
        </w:rPr>
        <w:t>.</w:t>
      </w:r>
      <w:r>
        <w:rPr>
          <w:rFonts w:ascii="Arial" w:hAnsi="Arial" w:cs="Arial" w:eastAsia="Arial"/>
          <w:sz w:val="18"/>
          <w:szCs w:val="18"/>
          <w:color w:val="054D90"/>
          <w:spacing w:val="-26"/>
          <w:w w:val="52"/>
          <w:position w:val="-2"/>
        </w:rPr>
        <w:t>.</w:t>
      </w:r>
      <w:r>
        <w:rPr>
          <w:rFonts w:ascii="Arial" w:hAnsi="Arial" w:cs="Arial" w:eastAsia="Arial"/>
          <w:sz w:val="10"/>
          <w:szCs w:val="10"/>
          <w:color w:val="054D90"/>
          <w:spacing w:val="-20"/>
          <w:w w:val="125"/>
          <w:position w:val="2"/>
        </w:rPr>
        <w:t>"</w:t>
      </w:r>
      <w:r>
        <w:rPr>
          <w:rFonts w:ascii="Arial" w:hAnsi="Arial" w:cs="Arial" w:eastAsia="Arial"/>
          <w:sz w:val="18"/>
          <w:szCs w:val="18"/>
          <w:color w:val="054D90"/>
          <w:spacing w:val="0"/>
          <w:w w:val="52"/>
          <w:position w:val="-2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69" w:lineRule="exact"/>
        <w:ind w:right="116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629E"/>
          <w:spacing w:val="0"/>
          <w:w w:val="157"/>
          <w:position w:val="-1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117" w:lineRule="exact"/>
        <w:ind w:right="113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54D90"/>
          <w:spacing w:val="0"/>
          <w:w w:val="61"/>
          <w:b/>
          <w:bCs/>
        </w:rPr>
        <w:t>::I::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84" w:lineRule="exact"/>
        <w:ind w:right="9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054D90"/>
          <w:spacing w:val="0"/>
          <w:w w:val="208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71" w:lineRule="exact"/>
        <w:ind w:right="111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054D90"/>
          <w:spacing w:val="0"/>
          <w:w w:val="125"/>
          <w:position w:val="-2"/>
        </w:rPr>
        <w:t>!:""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35" w:lineRule="exact"/>
        <w:ind w:right="116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054D90"/>
          <w:spacing w:val="0"/>
          <w:w w:val="64"/>
          <w:position w:val="-1"/>
        </w:rPr>
        <w:t>:::&gt;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87" w:lineRule="exact"/>
        <w:ind w:right="9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3629E"/>
          <w:spacing w:val="0"/>
          <w:w w:val="208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282426"/>
          <w:spacing w:val="-14"/>
          <w:w w:val="150"/>
        </w:rPr>
        <w:t>C</w:t>
      </w:r>
      <w:r>
        <w:rPr>
          <w:rFonts w:ascii="Times New Roman" w:hAnsi="Times New Roman" w:cs="Times New Roman" w:eastAsia="Times New Roman"/>
          <w:sz w:val="11"/>
          <w:szCs w:val="11"/>
          <w:color w:val="4D494B"/>
          <w:spacing w:val="0"/>
          <w:w w:val="273"/>
        </w:rPr>
        <w:t>·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172" w:lineRule="exact"/>
        <w:ind w:right="17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383434"/>
          <w:spacing w:val="0"/>
          <w:w w:val="54"/>
          <w:position w:val="-1"/>
        </w:rPr>
        <w:t>&gt;c3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70" w:lineRule="exact"/>
        <w:ind w:right="169"/>
        <w:jc w:val="right"/>
        <w:rPr>
          <w:rFonts w:ascii="Times New Roman" w:hAnsi="Times New Roman" w:cs="Times New Roman" w:eastAsia="Times New Roman"/>
          <w:sz w:val="8"/>
          <w:szCs w:val="8"/>
        </w:rPr>
      </w:pPr>
      <w:rPr/>
      <w:r>
        <w:rPr>
          <w:rFonts w:ascii="Times New Roman" w:hAnsi="Times New Roman" w:cs="Times New Roman" w:eastAsia="Times New Roman"/>
          <w:sz w:val="8"/>
          <w:szCs w:val="8"/>
          <w:color w:val="383434"/>
          <w:w w:val="165"/>
        </w:rPr>
        <w:t>./'</w:t>
      </w:r>
      <w:r>
        <w:rPr>
          <w:rFonts w:ascii="Times New Roman" w:hAnsi="Times New Roman" w:cs="Times New Roman" w:eastAsia="Times New Roman"/>
          <w:sz w:val="8"/>
          <w:szCs w:val="8"/>
          <w:color w:val="383434"/>
          <w:w w:val="166"/>
        </w:rPr>
        <w:t>)</w:t>
      </w:r>
      <w:r>
        <w:rPr>
          <w:rFonts w:ascii="Times New Roman" w:hAnsi="Times New Roman" w:cs="Times New Roman" w:eastAsia="Times New Roman"/>
          <w:sz w:val="8"/>
          <w:szCs w:val="8"/>
          <w:color w:val="000000"/>
          <w:w w:val="100"/>
        </w:rPr>
      </w:r>
    </w:p>
    <w:p>
      <w:pPr>
        <w:spacing w:before="34" w:after="0" w:line="240" w:lineRule="auto"/>
        <w:ind w:right="134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82426"/>
          <w:spacing w:val="0"/>
          <w:w w:val="55"/>
        </w:rPr>
        <w:t>1:12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1" w:after="0" w:line="126" w:lineRule="exact"/>
        <w:ind w:right="142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383434"/>
          <w:spacing w:val="0"/>
          <w:w w:val="117"/>
          <w:position w:val="-1"/>
        </w:rPr>
        <w:t>00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47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282426"/>
          <w:w w:val="146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282426"/>
          <w:w w:val="145"/>
        </w:rPr>
        <w:t>\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03" w:lineRule="exact"/>
        <w:ind w:right="128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0"/>
          <w:w w:val="126"/>
          <w:i/>
          <w:position w:val="-1"/>
        </w:rPr>
        <w:t>V1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53" w:lineRule="exact"/>
        <w:ind w:right="132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82426"/>
          <w:spacing w:val="0"/>
          <w:w w:val="168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39" w:lineRule="exact"/>
        <w:ind w:right="146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82426"/>
          <w:spacing w:val="0"/>
          <w:w w:val="95"/>
        </w:rPr>
        <w:t>Y'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87" w:lineRule="exact"/>
        <w:ind w:right="11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83434"/>
          <w:spacing w:val="0"/>
          <w:w w:val="230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03" w:lineRule="exact"/>
        <w:ind w:right="131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383434"/>
          <w:spacing w:val="0"/>
          <w:w w:val="253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86" w:lineRule="exact"/>
        <w:ind w:right="11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0"/>
          <w:w w:val="230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16" w:lineRule="exact"/>
        <w:ind w:right="131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383434"/>
          <w:spacing w:val="0"/>
          <w:w w:val="253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1298" w:footer="1076858664" w:top="1520" w:bottom="280" w:left="1700" w:right="1060"/>
          <w:headerReference w:type="even" r:id="rId24"/>
          <w:headerReference w:type="odd" r:id="rId25"/>
          <w:pgSz w:w="16840" w:h="11920" w:orient="landscape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8" w:after="0" w:line="101" w:lineRule="exact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/>
        <w:pict>
          <v:group style="position:absolute;margin-left:78.219917pt;margin-top:14.774514pt;width:657.047863pt;height:353.487085pt;mso-position-horizontal-relative:page;mso-position-vertical-relative:paragraph;z-index:-4858" coordorigin="1564,295" coordsize="13141,7070">
            <v:group style="position:absolute;left:1579;top:329;width:3176;height:2" coordorigin="1579,329" coordsize="3176,2">
              <v:shape style="position:absolute;left:1579;top:329;width:3176;height:2" coordorigin="1579,329" coordsize="3176,0" path="m1579,329l4755,329e" filled="f" stroked="t" strokeweight="1.439316pt" strokecolor="#5B5B60">
                <v:path arrowok="t"/>
              </v:shape>
            </v:group>
            <v:group style="position:absolute;left:1593;top:315;width:2;height:7022" coordorigin="1593,315" coordsize="2,7022">
              <v:shape style="position:absolute;left:1593;top:315;width:2;height:7022" coordorigin="1593,315" coordsize="0,7022" path="m1593,7336l1593,315e" filled="f" stroked="t" strokeweight=".479772pt" strokecolor="#2B282B">
                <v:path arrowok="t"/>
              </v:shape>
            </v:group>
            <v:group style="position:absolute;left:3176;top:315;width:2;height:5861" coordorigin="3176,315" coordsize="2,5861">
              <v:shape style="position:absolute;left:3176;top:315;width:2;height:5861" coordorigin="3176,315" coordsize="0,5861" path="m3176,6176l3176,315e" filled="f" stroked="t" strokeweight=".959544pt" strokecolor="#2F2B2B">
                <v:path arrowok="t"/>
              </v:shape>
            </v:group>
            <v:group style="position:absolute;left:4731;top:315;width:2;height:3482" coordorigin="4731,315" coordsize="2,3482">
              <v:shape style="position:absolute;left:4731;top:315;width:2;height:3482" coordorigin="4731,315" coordsize="0,3482" path="m4731,3797l4731,315e" filled="f" stroked="t" strokeweight=".959544pt" strokecolor="#2B282B">
                <v:path arrowok="t"/>
              </v:shape>
            </v:group>
            <v:group style="position:absolute;left:4563;top:334;width:6151;height:2" coordorigin="4563,334" coordsize="6151,2">
              <v:shape style="position:absolute;left:4563;top:334;width:6151;height:2" coordorigin="4563,334" coordsize="6151,0" path="m4563,334l10714,334e" filled="f" stroked="t" strokeweight=".959544pt" strokecolor="#342F34">
                <v:path arrowok="t"/>
              </v:shape>
            </v:group>
            <v:group style="position:absolute;left:8492;top:324;width:2;height:7031" coordorigin="8492,324" coordsize="2,7031">
              <v:shape style="position:absolute;left:8492;top:324;width:2;height:7031" coordorigin="8492,324" coordsize="0,7031" path="m8492,7356l8492,324e" filled="f" stroked="t" strokeweight=".959544pt" strokecolor="#2F2B2B">
                <v:path arrowok="t"/>
              </v:shape>
            </v:group>
            <v:group style="position:absolute;left:1588;top:1802;width:3166;height:2" coordorigin="1588,1802" coordsize="3166,2">
              <v:shape style="position:absolute;left:1588;top:1802;width:3166;height:2" coordorigin="1588,1802" coordsize="3166,0" path="m1588,1802l4755,1802e" filled="f" stroked="t" strokeweight=".959544pt" strokecolor="#343434">
                <v:path arrowok="t"/>
              </v:shape>
            </v:group>
            <v:group style="position:absolute;left:4669;top:1802;width:3838;height:2" coordorigin="4669,1802" coordsize="3838,2">
              <v:shape style="position:absolute;left:4669;top:1802;width:3838;height:2" coordorigin="4669,1802" coordsize="3838,0" path="m4669,1802l8507,1802e" filled="f" stroked="t" strokeweight=".959544pt" strokecolor="#544F54">
                <v:path arrowok="t"/>
              </v:shape>
            </v:group>
            <v:group style="position:absolute;left:8420;top:1806;width:2063;height:2" coordorigin="8420,1806" coordsize="2063,2">
              <v:shape style="position:absolute;left:8420;top:1806;width:2063;height:2" coordorigin="8420,1806" coordsize="2063,0" path="m8420,1806l10483,1806e" filled="f" stroked="t" strokeweight=".479772pt" strokecolor="#2F2B2B">
                <v:path arrowok="t"/>
              </v:shape>
            </v:group>
            <v:group style="position:absolute;left:1608;top:2291;width:2;height:5046" coordorigin="1608,2291" coordsize="2,5046">
              <v:shape style="position:absolute;left:1608;top:2291;width:2;height:5046" coordorigin="1608,2291" coordsize="0,5046" path="m1608,7336l1608,2291e" filled="f" stroked="t" strokeweight=".959544pt" strokecolor="#2B2828">
                <v:path arrowok="t"/>
              </v:shape>
            </v:group>
            <v:group style="position:absolute;left:1598;top:3264;width:6909;height:2" coordorigin="1598,3264" coordsize="6909,2">
              <v:shape style="position:absolute;left:1598;top:3264;width:6909;height:2" coordorigin="1598,3264" coordsize="6909,0" path="m1598,3264l8507,3264e" filled="f" stroked="t" strokeweight=".479772pt" strokecolor="#342F34">
                <v:path arrowok="t"/>
              </v:shape>
            </v:group>
            <v:group style="position:absolute;left:8420;top:3264;width:2207;height:2" coordorigin="8420,3264" coordsize="2207,2">
              <v:shape style="position:absolute;left:8420;top:3264;width:2207;height:2" coordorigin="8420,3264" coordsize="2207,0" path="m8420,3264l10627,3264e" filled="f" stroked="t" strokeweight=".479772pt" strokecolor="#484848">
                <v:path arrowok="t"/>
              </v:shape>
            </v:group>
            <v:group style="position:absolute;left:4745;top:3739;width:2;height:3607" coordorigin="4745,3739" coordsize="2,3607">
              <v:shape style="position:absolute;left:4745;top:3739;width:2;height:3607" coordorigin="4745,3739" coordsize="0,3607" path="m4745,7346l4745,3739e" filled="f" stroked="t" strokeweight=".479772pt" strokecolor="#2F2B2B">
                <v:path arrowok="t"/>
              </v:shape>
            </v:group>
            <v:group style="position:absolute;left:1598;top:4487;width:3157;height:2" coordorigin="1598,4487" coordsize="3157,2">
              <v:shape style="position:absolute;left:1598;top:4487;width:3157;height:2" coordorigin="1598,4487" coordsize="3157,0" path="m1598,4487l4755,4487e" filled="f" stroked="t" strokeweight=".959544pt" strokecolor="#282328">
                <v:path arrowok="t"/>
              </v:shape>
            </v:group>
            <v:group style="position:absolute;left:4669;top:4487;width:3838;height:2" coordorigin="4669,4487" coordsize="3838,2">
              <v:shape style="position:absolute;left:4669;top:4487;width:3838;height:2" coordorigin="4669,4487" coordsize="3838,0" path="m4669,4487l8507,4487e" filled="f" stroked="t" strokeweight=".959544pt" strokecolor="#444444">
                <v:path arrowok="t"/>
              </v:shape>
            </v:group>
            <v:group style="position:absolute;left:11616;top:343;width:2;height:7012" coordorigin="11616,343" coordsize="2,7012">
              <v:shape style="position:absolute;left:11616;top:343;width:2;height:7012" coordorigin="11616,343" coordsize="0,7012" path="m11616,7356l11616,343e" filled="f" stroked="t" strokeweight=".959544pt" strokecolor="#2F2F2F">
                <v:path arrowok="t"/>
              </v:shape>
            </v:group>
            <v:group style="position:absolute;left:11577;top:305;width:3099;height:2" coordorigin="11577,305" coordsize="3099,2">
              <v:shape style="position:absolute;left:11577;top:305;width:3099;height:2" coordorigin="11577,305" coordsize="3099,0" path="m11577,305l14677,305e" filled="f" stroked="t" strokeweight=".959544pt" strokecolor="#000000">
                <v:path arrowok="t"/>
              </v:shape>
            </v:group>
            <v:group style="position:absolute;left:14691;top:363;width:2;height:4892" coordorigin="14691,363" coordsize="2,4892">
              <v:shape style="position:absolute;left:14691;top:363;width:2;height:4892" coordorigin="14691,363" coordsize="0,4892" path="m14691,5255l14691,363e" filled="f" stroked="t" strokeweight=".959544pt" strokecolor="#2F2F2F">
                <v:path arrowok="t"/>
              </v:shape>
            </v:group>
            <v:group style="position:absolute;left:11577;top:1773;width:3099;height:2" coordorigin="11577,1773" coordsize="3099,2">
              <v:shape style="position:absolute;left:11577;top:1773;width:3099;height:2" coordorigin="11577,1773" coordsize="3099,0" path="m11577,1773l14677,1773e" filled="f" stroked="t" strokeweight=".959544pt" strokecolor="#282328">
                <v:path arrowok="t"/>
              </v:shape>
            </v:group>
            <v:group style="position:absolute;left:14691;top:1725;width:2;height:403" coordorigin="14691,1725" coordsize="2,403">
              <v:shape style="position:absolute;left:14691;top:1725;width:2;height:403" coordorigin="14691,1725" coordsize="0,403" path="m14691,2128l14691,1725e" filled="f" stroked="t" strokeweight=".479772pt" strokecolor="#282828">
                <v:path arrowok="t"/>
              </v:shape>
            </v:group>
            <v:group style="position:absolute;left:11577;top:3231;width:3099;height:2" coordorigin="11577,3231" coordsize="3099,2">
              <v:shape style="position:absolute;left:11577;top:3231;width:3099;height:2" coordorigin="11577,3231" coordsize="3099,0" path="m11577,3231l14677,3231e" filled="f" stroked="t" strokeweight=".959544pt" strokecolor="#3F3F3F">
                <v:path arrowok="t"/>
              </v:shape>
            </v:group>
            <v:group style="position:absolute;left:6981;top:4487;width:4644;height:2" coordorigin="6981,4487" coordsize="4644,2">
              <v:shape style="position:absolute;left:6981;top:4487;width:4644;height:2" coordorigin="6981,4487" coordsize="4644,0" path="m6981,4487l11625,4487e" filled="f" stroked="t" strokeweight=".959544pt" strokecolor="#575757">
                <v:path arrowok="t"/>
              </v:shape>
            </v:group>
            <v:group style="position:absolute;left:11577;top:4459;width:3099;height:2" coordorigin="11577,4459" coordsize="3099,2">
              <v:shape style="position:absolute;left:11577;top:4459;width:3099;height:2" coordorigin="11577,4459" coordsize="3099,0" path="m11577,4459l14677,4459e" filled="f" stroked="t" strokeweight=".959544pt" strokecolor="#342F2F">
                <v:path arrowok="t"/>
              </v:shape>
            </v:group>
            <v:group style="position:absolute;left:3186;top:4411;width:2;height:1851" coordorigin="3186,4411" coordsize="2,1851">
              <v:shape style="position:absolute;left:3186;top:4411;width:2;height:1851" coordorigin="3186,4411" coordsize="0,1851" path="m3186,6262l3186,4411e" filled="f" stroked="t" strokeweight=".959544pt" strokecolor="#2F2F2F">
                <v:path arrowok="t"/>
              </v:shape>
            </v:group>
            <v:group style="position:absolute;left:1598;top:5720;width:6909;height:2" coordorigin="1598,5720" coordsize="6909,2">
              <v:shape style="position:absolute;left:1598;top:5720;width:6909;height:2" coordorigin="1598,5720" coordsize="6909,0" path="m1598,5720l8507,5720e" filled="f" stroked="t" strokeweight=".479772pt" strokecolor="#443F44">
                <v:path arrowok="t"/>
              </v:shape>
            </v:group>
            <v:group style="position:absolute;left:8459;top:5687;width:6218;height:2" coordorigin="8459,5687" coordsize="6218,2">
              <v:shape style="position:absolute;left:8459;top:5687;width:6218;height:2" coordorigin="8459,5687" coordsize="6218,0" path="m8459,5687l14677,5687e" filled="f" stroked="t" strokeweight=".959544pt" strokecolor="#342F2F">
                <v:path arrowok="t"/>
              </v:shape>
            </v:group>
            <v:group style="position:absolute;left:14701;top:363;width:2;height:6993" coordorigin="14701,363" coordsize="2,6993">
              <v:shape style="position:absolute;left:14701;top:363;width:2;height:6993" coordorigin="14701,363" coordsize="0,6993" path="m14701,7356l14701,363e" filled="f" stroked="t" strokeweight=".479772pt" strokecolor="#2F2B2B">
                <v:path arrowok="t"/>
              </v:shape>
            </v:group>
            <v:group style="position:absolute;left:3152;top:6233;width:2;height:710" coordorigin="3152,6233" coordsize="2,710">
              <v:shape style="position:absolute;left:3152;top:6233;width:2;height:710" coordorigin="3152,6233" coordsize="0,710" path="m3152,6943l3152,6233e" filled="f" stroked="t" strokeweight=".479772pt" strokecolor="#000000">
                <v:path arrowok="t"/>
              </v:shape>
            </v:group>
            <v:group style="position:absolute;left:1608;top:7336;width:6899;height:2" coordorigin="1608,7336" coordsize="6899,2">
              <v:shape style="position:absolute;left:1608;top:7336;width:6899;height:2" coordorigin="1608,7336" coordsize="6899,0" path="m1608,7336l8507,7336e" filled="f" stroked="t" strokeweight=".959544pt" strokecolor="#282828">
                <v:path arrowok="t"/>
              </v:shape>
            </v:group>
            <v:group style="position:absolute;left:3152;top:6943;width:2;height:393" coordorigin="3152,6943" coordsize="2,393">
              <v:shape style="position:absolute;left:3152;top:6943;width:2;height:393" coordorigin="3152,6943" coordsize="0,393" path="m3152,7336l3152,6943e" filled="f" stroked="t" strokeweight=".479772pt" strokecolor="#231F23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9"/>
          <w:szCs w:val="9"/>
          <w:color w:val="282626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1298" w:footer="1076858664" w:top="1920" w:bottom="280" w:left="1740" w:right="1080"/>
          <w:pgSz w:w="16840" w:h="11920" w:orient="landscape"/>
        </w:sectPr>
      </w:pPr>
      <w:rPr/>
    </w:p>
    <w:p>
      <w:pPr>
        <w:spacing w:before="42" w:after="0" w:line="311" w:lineRule="auto"/>
        <w:ind w:left="7007" w:right="-47" w:firstLine="-6899"/>
        <w:jc w:val="left"/>
        <w:tabs>
          <w:tab w:pos="1680" w:val="left"/>
          <w:tab w:pos="3240" w:val="left"/>
          <w:tab w:pos="7000" w:val="left"/>
          <w:tab w:pos="101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768.851807pt;margin-top:67.627731pt;width:.1pt;height:468.597834pt;mso-position-horizontal-relative:page;mso-position-vertical-relative:page;z-index:-4859" coordorigin="15377,1353" coordsize="2,9372">
            <v:shape style="position:absolute;left:15377;top:1353;width:2;height:9372" coordorigin="15377,1353" coordsize="0,9372" path="m15377,10725l15377,1353e" filled="f" stroked="t" strokeweight="1.919088pt" strokecolor="#00488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5"/>
        </w:rPr>
        <w:t>APr0/\16AI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\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pyouc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383636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1"/>
        </w:rPr>
        <w:t>MUKI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1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1"/>
        </w:rPr>
        <w:t>VIAJV</w:t>
      </w:r>
      <w:r>
        <w:rPr>
          <w:rFonts w:ascii="Arial" w:hAnsi="Arial" w:cs="Arial" w:eastAsia="Arial"/>
          <w:sz w:val="14"/>
          <w:szCs w:val="14"/>
          <w:color w:val="383636"/>
          <w:spacing w:val="-31"/>
          <w:w w:val="8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t.a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.a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2"/>
        </w:rPr>
        <w:t>av&lt;ip</w:t>
      </w:r>
      <w:r>
        <w:rPr>
          <w:rFonts w:ascii="Arial" w:hAnsi="Arial" w:cs="Arial" w:eastAsia="Arial"/>
          <w:sz w:val="14"/>
          <w:szCs w:val="14"/>
          <w:color w:val="383636"/>
          <w:spacing w:val="-18"/>
          <w:w w:val="113"/>
        </w:rPr>
        <w:t>a</w:t>
      </w:r>
      <w:r>
        <w:rPr>
          <w:rFonts w:ascii="Arial" w:hAnsi="Arial" w:cs="Arial" w:eastAsia="Arial"/>
          <w:sz w:val="14"/>
          <w:szCs w:val="14"/>
          <w:color w:val="525052"/>
          <w:spacing w:val="-12"/>
          <w:w w:val="258"/>
        </w:rPr>
        <w:t>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</w:rPr>
        <w:t>Ay.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31"/>
        </w:rPr>
        <w:t>navre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383636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30"/>
        </w:rPr>
        <w:t>ovac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30"/>
        </w:rPr>
        <w:t>;</w:t>
      </w:r>
      <w:r>
        <w:rPr>
          <w:rFonts w:ascii="Arial" w:hAnsi="Arial" w:cs="Arial" w:eastAsia="Arial"/>
          <w:sz w:val="14"/>
          <w:szCs w:val="14"/>
          <w:color w:val="383636"/>
          <w:spacing w:val="-26"/>
          <w:w w:val="13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1"/>
        </w:rPr>
        <w:t>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1"/>
        </w:rPr>
        <w:t>apxat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1"/>
        </w:rPr>
        <w:t>o</w:t>
      </w:r>
      <w:r>
        <w:rPr>
          <w:rFonts w:ascii="Arial" w:hAnsi="Arial" w:cs="Arial" w:eastAsia="Arial"/>
          <w:sz w:val="14"/>
          <w:szCs w:val="14"/>
          <w:color w:val="383636"/>
          <w:spacing w:val="-15"/>
          <w:w w:val="11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TruJ.fvlO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4"/>
          <w:position w:val="-2"/>
        </w:rPr>
        <w:t>T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-2"/>
        </w:rPr>
        <w:t>o</w:t>
      </w:r>
      <w:r>
        <w:rPr>
          <w:rFonts w:ascii="Arial" w:hAnsi="Arial" w:cs="Arial" w:eastAsia="Arial"/>
          <w:sz w:val="14"/>
          <w:szCs w:val="14"/>
          <w:color w:val="383636"/>
          <w:spacing w:val="-25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93"/>
          <w:position w:val="-2"/>
        </w:rPr>
        <w:t>·a</w:t>
      </w:r>
      <w:r>
        <w:rPr>
          <w:rFonts w:ascii="Arial" w:hAnsi="Arial" w:cs="Arial" w:eastAsia="Arial"/>
          <w:sz w:val="14"/>
          <w:szCs w:val="14"/>
          <w:color w:val="383636"/>
          <w:spacing w:val="-23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8"/>
          <w:position w:val="-2"/>
        </w:rPr>
        <w:t>tl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9"/>
          <w:position w:val="-2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8"/>
          <w:position w:val="-2"/>
        </w:rPr>
        <w:t>&lt;;</w:t>
      </w:r>
      <w:r>
        <w:rPr>
          <w:rFonts w:ascii="Arial" w:hAnsi="Arial" w:cs="Arial" w:eastAsia="Arial"/>
          <w:sz w:val="14"/>
          <w:szCs w:val="14"/>
          <w:color w:val="383636"/>
          <w:spacing w:val="-25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-2"/>
        </w:rPr>
        <w:t>napC!Ai</w:t>
      </w:r>
      <w:r>
        <w:rPr>
          <w:rFonts w:ascii="Arial" w:hAnsi="Arial" w:cs="Arial" w:eastAsia="Arial"/>
          <w:sz w:val="14"/>
          <w:szCs w:val="14"/>
          <w:color w:val="383636"/>
          <w:spacing w:val="-35"/>
          <w:w w:val="101"/>
          <w:position w:val="-2"/>
        </w:rPr>
        <w:t>m</w:t>
      </w:r>
      <w:r>
        <w:rPr>
          <w:rFonts w:ascii="Arial" w:hAnsi="Arial" w:cs="Arial" w:eastAsia="Arial"/>
          <w:sz w:val="14"/>
          <w:szCs w:val="14"/>
          <w:color w:val="525052"/>
          <w:spacing w:val="-17"/>
          <w:w w:val="258"/>
          <w:position w:val="-2"/>
        </w:rPr>
        <w:t>;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3"/>
          <w:position w:val="-2"/>
        </w:rPr>
        <w:t>onou</w:t>
      </w:r>
      <w:r>
        <w:rPr>
          <w:rFonts w:ascii="Arial" w:hAnsi="Arial" w:cs="Arial" w:eastAsia="Arial"/>
          <w:sz w:val="14"/>
          <w:szCs w:val="14"/>
          <w:color w:val="383636"/>
          <w:spacing w:val="-18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79"/>
          <w:position w:val="-2"/>
        </w:rPr>
        <w:t>EXOUV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-3"/>
        </w:rPr>
        <w:t>ano</w:t>
      </w:r>
      <w:r>
        <w:rPr>
          <w:rFonts w:ascii="Arial" w:hAnsi="Arial" w:cs="Arial" w:eastAsia="Arial"/>
          <w:sz w:val="14"/>
          <w:szCs w:val="14"/>
          <w:color w:val="383636"/>
          <w:spacing w:val="35"/>
          <w:w w:val="100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-3"/>
        </w:rPr>
        <w:t>oru.tEi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-3"/>
        </w:rPr>
        <w:t>o</w:t>
      </w:r>
      <w:r>
        <w:rPr>
          <w:rFonts w:ascii="Arial" w:hAnsi="Arial" w:cs="Arial" w:eastAsia="Arial"/>
          <w:sz w:val="14"/>
          <w:szCs w:val="14"/>
          <w:color w:val="383636"/>
          <w:spacing w:val="-11"/>
          <w:w w:val="97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-14"/>
          <w:w w:val="132"/>
          <w:position w:val="-3"/>
        </w:rPr>
        <w:t>0</w:t>
      </w:r>
      <w:r>
        <w:rPr>
          <w:rFonts w:ascii="Arial" w:hAnsi="Arial" w:cs="Arial" w:eastAsia="Arial"/>
          <w:sz w:val="14"/>
          <w:szCs w:val="14"/>
          <w:color w:val="525052"/>
          <w:spacing w:val="-1"/>
          <w:w w:val="205"/>
          <w:position w:val="-3"/>
        </w:rPr>
        <w:t>: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-3"/>
        </w:rPr>
        <w:t>X=</w:t>
      </w:r>
      <w:r>
        <w:rPr>
          <w:rFonts w:ascii="Arial" w:hAnsi="Arial" w:cs="Arial" w:eastAsia="Arial"/>
          <w:sz w:val="14"/>
          <w:szCs w:val="14"/>
          <w:color w:val="383636"/>
          <w:spacing w:val="-7"/>
          <w:w w:val="100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-3"/>
        </w:rPr>
        <w:t>390638.02,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-3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epeuvr)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6E</w:t>
      </w:r>
      <w:r>
        <w:rPr>
          <w:rFonts w:ascii="Arial" w:hAnsi="Arial" w:cs="Arial" w:eastAsia="Arial"/>
          <w:sz w:val="14"/>
          <w:szCs w:val="14"/>
          <w:color w:val="383636"/>
          <w:spacing w:val="-21"/>
          <w:w w:val="100"/>
          <w:position w:val="1"/>
        </w:rPr>
        <w:t>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Ktl]ptaK&lt;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14"/>
          <w:szCs w:val="14"/>
          <w:color w:val="383636"/>
          <w:spacing w:val="16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8"/>
          <w:position w:val="1"/>
        </w:rPr>
        <w:t>KataAoma</w:t>
      </w:r>
      <w:r>
        <w:rPr>
          <w:rFonts w:ascii="Arial" w:hAnsi="Arial" w:cs="Arial" w:eastAsia="Arial"/>
          <w:sz w:val="14"/>
          <w:szCs w:val="14"/>
          <w:color w:val="383636"/>
          <w:spacing w:val="-35"/>
          <w:w w:val="10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8"/>
          <w:position w:val="0"/>
        </w:rPr>
        <w:t>Y=4160694.88</w:t>
      </w:r>
      <w:r>
        <w:rPr>
          <w:rFonts w:ascii="Arial" w:hAnsi="Arial" w:cs="Arial" w:eastAsia="Arial"/>
          <w:sz w:val="14"/>
          <w:szCs w:val="14"/>
          <w:color w:val="383636"/>
          <w:spacing w:val="-1"/>
          <w:w w:val="108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8"/>
          <w:position w:val="0"/>
        </w:rPr>
        <w:t>al)</w:t>
      </w:r>
      <w:r>
        <w:rPr>
          <w:rFonts w:ascii="Arial" w:hAnsi="Arial" w:cs="Arial" w:eastAsia="Arial"/>
          <w:sz w:val="14"/>
          <w:szCs w:val="14"/>
          <w:color w:val="383636"/>
          <w:spacing w:val="-11"/>
          <w:w w:val="108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8"/>
          <w:position w:val="0"/>
        </w:rPr>
        <w:t>eio</w:t>
      </w:r>
      <w:r>
        <w:rPr>
          <w:rFonts w:ascii="Arial" w:hAnsi="Arial" w:cs="Arial" w:eastAsia="Arial"/>
          <w:sz w:val="14"/>
          <w:szCs w:val="14"/>
          <w:color w:val="383636"/>
          <w:spacing w:val="20"/>
          <w:w w:val="108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4"/>
          <w:szCs w:val="14"/>
          <w:color w:val="383636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X=39095</w:t>
      </w:r>
      <w:r>
        <w:rPr>
          <w:rFonts w:ascii="Arial" w:hAnsi="Arial" w:cs="Arial" w:eastAsia="Arial"/>
          <w:sz w:val="14"/>
          <w:szCs w:val="14"/>
          <w:color w:val="383636"/>
          <w:spacing w:val="-12"/>
          <w:w w:val="101"/>
          <w:position w:val="0"/>
        </w:rPr>
        <w:t>2</w:t>
      </w:r>
      <w:r>
        <w:rPr>
          <w:rFonts w:ascii="Arial" w:hAnsi="Arial" w:cs="Arial" w:eastAsia="Arial"/>
          <w:sz w:val="14"/>
          <w:szCs w:val="14"/>
          <w:color w:val="525052"/>
          <w:spacing w:val="-8"/>
          <w:w w:val="205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  <w:position w:val="0"/>
        </w:rPr>
        <w:t>8</w:t>
      </w:r>
      <w:r>
        <w:rPr>
          <w:rFonts w:ascii="Arial" w:hAnsi="Arial" w:cs="Arial" w:eastAsia="Arial"/>
          <w:sz w:val="14"/>
          <w:szCs w:val="14"/>
          <w:color w:val="383636"/>
          <w:spacing w:val="-17"/>
          <w:w w:val="114"/>
          <w:position w:val="0"/>
        </w:rPr>
        <w:t>7</w:t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258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258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9"/>
          <w:position w:val="1"/>
        </w:rPr>
        <w:t>eMilVt&lt;m.Kw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v</w:t>
      </w:r>
      <w:r>
        <w:rPr>
          <w:rFonts w:ascii="Arial" w:hAnsi="Arial" w:cs="Arial" w:eastAsia="Arial"/>
          <w:sz w:val="14"/>
          <w:szCs w:val="14"/>
          <w:color w:val="383636"/>
          <w:spacing w:val="-22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525052"/>
          <w:spacing w:val="-5"/>
          <w:w w:val="100"/>
          <w:position w:val="1"/>
        </w:rPr>
        <w:t>K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83636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  <w:position w:val="1"/>
        </w:rPr>
        <w:t>pwj.Lai:Kw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  <w:position w:val="1"/>
        </w:rPr>
        <w:t>v</w:t>
      </w:r>
      <w:r>
        <w:rPr>
          <w:rFonts w:ascii="Arial" w:hAnsi="Arial" w:cs="Arial" w:eastAsia="Arial"/>
          <w:sz w:val="14"/>
          <w:szCs w:val="14"/>
          <w:color w:val="383636"/>
          <w:spacing w:val="-10"/>
          <w:w w:val="93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  <w:position w:val="1"/>
        </w:rPr>
        <w:t>XP6vw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  <w:position w:val="1"/>
        </w:rPr>
        <w:t>v</w:t>
      </w:r>
      <w:r>
        <w:rPr>
          <w:rFonts w:ascii="Arial" w:hAnsi="Arial" w:cs="Arial" w:eastAsia="Arial"/>
          <w:sz w:val="14"/>
          <w:szCs w:val="14"/>
          <w:color w:val="383636"/>
          <w:spacing w:val="6"/>
          <w:w w:val="93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Kat</w:t>
      </w:r>
      <w:r>
        <w:rPr>
          <w:rFonts w:ascii="Arial" w:hAnsi="Arial" w:cs="Arial" w:eastAsia="Arial"/>
          <w:sz w:val="14"/>
          <w:szCs w:val="14"/>
          <w:color w:val="383636"/>
          <w:spacing w:val="-28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3"/>
          <w:position w:val="0"/>
        </w:rPr>
        <w:t>Y=416081</w:t>
      </w:r>
      <w:r>
        <w:rPr>
          <w:rFonts w:ascii="Arial" w:hAnsi="Arial" w:cs="Arial" w:eastAsia="Arial"/>
          <w:sz w:val="14"/>
          <w:szCs w:val="14"/>
          <w:color w:val="383636"/>
          <w:spacing w:val="-11"/>
          <w:w w:val="104"/>
          <w:position w:val="0"/>
        </w:rPr>
        <w:t>4</w:t>
      </w:r>
      <w:r>
        <w:rPr>
          <w:rFonts w:ascii="Arial" w:hAnsi="Arial" w:cs="Arial" w:eastAsia="Arial"/>
          <w:sz w:val="14"/>
          <w:szCs w:val="14"/>
          <w:color w:val="525052"/>
          <w:spacing w:val="-17"/>
          <w:w w:val="136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  <w:position w:val="0"/>
        </w:rPr>
        <w:t>6</w:t>
      </w:r>
      <w:r>
        <w:rPr>
          <w:rFonts w:ascii="Arial" w:hAnsi="Arial" w:cs="Arial" w:eastAsia="Arial"/>
          <w:sz w:val="14"/>
          <w:szCs w:val="14"/>
          <w:color w:val="383636"/>
          <w:spacing w:val="-11"/>
          <w:w w:val="114"/>
          <w:position w:val="0"/>
        </w:rPr>
        <w:t>0</w:t>
      </w:r>
      <w:r>
        <w:rPr>
          <w:rFonts w:ascii="Arial" w:hAnsi="Arial" w:cs="Arial" w:eastAsia="Arial"/>
          <w:sz w:val="14"/>
          <w:szCs w:val="14"/>
          <w:color w:val="525052"/>
          <w:spacing w:val="-3"/>
          <w:w w:val="193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  <w:position w:val="0"/>
        </w:rPr>
        <w:t>OI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1"/>
          <w:position w:val="0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Ei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color w:val="383636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-2"/>
          <w:w w:val="123"/>
          <w:position w:val="0"/>
        </w:rPr>
        <w:t>3</w:t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123"/>
          <w:position w:val="0"/>
        </w:rPr>
        <w:t>:</w:t>
      </w:r>
      <w:r>
        <w:rPr>
          <w:rFonts w:ascii="Arial" w:hAnsi="Arial" w:cs="Arial" w:eastAsia="Arial"/>
          <w:sz w:val="14"/>
          <w:szCs w:val="14"/>
          <w:color w:val="525052"/>
          <w:spacing w:val="-21"/>
          <w:w w:val="123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-9"/>
          <w:w w:val="83"/>
          <w:position w:val="0"/>
        </w:rPr>
        <w:t>X</w:t>
      </w:r>
      <w:r>
        <w:rPr>
          <w:rFonts w:ascii="Arial" w:hAnsi="Arial" w:cs="Arial" w:eastAsia="Arial"/>
          <w:sz w:val="14"/>
          <w:szCs w:val="14"/>
          <w:color w:val="525052"/>
          <w:spacing w:val="3"/>
          <w:w w:val="115"/>
          <w:position w:val="0"/>
        </w:rPr>
        <w:t>=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0"/>
        </w:rPr>
        <w:t>390954.86,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eiva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4"/>
          <w:szCs w:val="14"/>
          <w:color w:val="383636"/>
          <w:spacing w:val="21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opatec;</w:t>
      </w:r>
      <w:r>
        <w:rPr>
          <w:rFonts w:ascii="Arial" w:hAnsi="Arial" w:cs="Arial" w:eastAsia="Arial"/>
          <w:sz w:val="14"/>
          <w:szCs w:val="14"/>
          <w:color w:val="383636"/>
          <w:spacing w:val="33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EVKataataoetc;</w:t>
      </w:r>
      <w:r>
        <w:rPr>
          <w:rFonts w:ascii="Arial" w:hAnsi="Arial" w:cs="Arial" w:eastAsia="Arial"/>
          <w:sz w:val="14"/>
          <w:szCs w:val="14"/>
          <w:color w:val="383636"/>
          <w:spacing w:val="-10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5"/>
          <w:position w:val="2"/>
        </w:rPr>
        <w:t>to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5"/>
          <w:position w:val="2"/>
        </w:rPr>
        <w:t>u</w:t>
      </w:r>
      <w:r>
        <w:rPr>
          <w:rFonts w:ascii="Arial" w:hAnsi="Arial" w:cs="Arial" w:eastAsia="Arial"/>
          <w:sz w:val="14"/>
          <w:szCs w:val="14"/>
          <w:color w:val="383636"/>
          <w:spacing w:val="-21"/>
          <w:w w:val="125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ap)(aiou</w:t>
      </w:r>
      <w:r>
        <w:rPr>
          <w:rFonts w:ascii="Arial" w:hAnsi="Arial" w:cs="Arial" w:eastAsia="Arial"/>
          <w:sz w:val="14"/>
          <w:szCs w:val="14"/>
          <w:color w:val="383636"/>
          <w:spacing w:val="2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-9"/>
          <w:w w:val="105"/>
          <w:position w:val="0"/>
        </w:rPr>
        <w:t>Y</w:t>
      </w:r>
      <w:r>
        <w:rPr>
          <w:rFonts w:ascii="Arial" w:hAnsi="Arial" w:cs="Arial" w:eastAsia="Arial"/>
          <w:sz w:val="14"/>
          <w:szCs w:val="14"/>
          <w:color w:val="525052"/>
          <w:spacing w:val="-13"/>
          <w:w w:val="105"/>
          <w:position w:val="0"/>
        </w:rPr>
        <w:t>=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0"/>
        </w:rPr>
        <w:t>4160786.82,</w:t>
      </w:r>
      <w:r>
        <w:rPr>
          <w:rFonts w:ascii="Arial" w:hAnsi="Arial" w:cs="Arial" w:eastAsia="Arial"/>
          <w:sz w:val="14"/>
          <w:szCs w:val="14"/>
          <w:color w:val="383636"/>
          <w:spacing w:val="-4"/>
          <w:w w:val="105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79"/>
          <w:position w:val="0"/>
        </w:rPr>
        <w:t>EW&lt;;</w:t>
      </w:r>
      <w:r>
        <w:rPr>
          <w:rFonts w:ascii="Arial" w:hAnsi="Arial" w:cs="Arial" w:eastAsia="Arial"/>
          <w:sz w:val="14"/>
          <w:szCs w:val="14"/>
          <w:color w:val="383636"/>
          <w:spacing w:val="-5"/>
          <w:w w:val="79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Oll</w:t>
      </w:r>
      <w:r>
        <w:rPr>
          <w:rFonts w:ascii="Arial" w:hAnsi="Arial" w:cs="Arial" w:eastAsia="Arial"/>
          <w:sz w:val="14"/>
          <w:szCs w:val="14"/>
          <w:color w:val="383636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ElO</w:t>
      </w:r>
      <w:r>
        <w:rPr>
          <w:rFonts w:ascii="Arial" w:hAnsi="Arial" w:cs="Arial" w:eastAsia="Arial"/>
          <w:sz w:val="14"/>
          <w:szCs w:val="14"/>
          <w:color w:val="383636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6"/>
          <w:position w:val="0"/>
        </w:rPr>
        <w:t>9: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68" w:lineRule="exact"/>
        <w:ind w:left="7007" w:right="-20"/>
        <w:jc w:val="left"/>
        <w:tabs>
          <w:tab w:pos="10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At</w:t>
      </w:r>
      <w:r>
        <w:rPr>
          <w:rFonts w:ascii="Arial" w:hAnsi="Arial" w:cs="Arial" w:eastAsia="Arial"/>
          <w:sz w:val="14"/>
          <w:szCs w:val="14"/>
          <w:color w:val="383636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ulva</w:t>
      </w:r>
      <w:r>
        <w:rPr>
          <w:rFonts w:ascii="Arial" w:hAnsi="Arial" w:cs="Arial" w:eastAsia="Arial"/>
          <w:sz w:val="14"/>
          <w:szCs w:val="14"/>
          <w:color w:val="383636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0"/>
          <w:position w:val="1"/>
        </w:rPr>
        <w:t>to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0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83636"/>
          <w:spacing w:val="-2"/>
          <w:w w:val="12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0"/>
          <w:position w:val="1"/>
        </w:rPr>
        <w:t>pyouc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0"/>
          <w:position w:val="1"/>
        </w:rPr>
        <w:t>;</w:t>
      </w:r>
      <w:r>
        <w:rPr>
          <w:rFonts w:ascii="Arial" w:hAnsi="Arial" w:cs="Arial" w:eastAsia="Arial"/>
          <w:sz w:val="14"/>
          <w:szCs w:val="14"/>
          <w:color w:val="383636"/>
          <w:spacing w:val="-21"/>
          <w:w w:val="12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50"/>
          <w:position w:val="1"/>
        </w:rPr>
        <w:t>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50"/>
          <w:position w:val="1"/>
        </w:rPr>
        <w:t>TI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50"/>
          <w:position w:val="1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1"/>
          <w:w w:val="15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50"/>
          <w:position w:val="1"/>
        </w:rPr>
        <w:t>to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50"/>
          <w:position w:val="1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-58"/>
          <w:w w:val="15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2"/>
          <w:position w:val="0"/>
        </w:rPr>
        <w:t>X=390670.43</w:t>
      </w:r>
      <w:r>
        <w:rPr>
          <w:rFonts w:ascii="Arial" w:hAnsi="Arial" w:cs="Arial" w:eastAsia="Arial"/>
          <w:sz w:val="14"/>
          <w:szCs w:val="14"/>
          <w:color w:val="383636"/>
          <w:spacing w:val="-3"/>
          <w:w w:val="102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2"/>
          <w:position w:val="0"/>
        </w:rPr>
        <w:t>Y=4160708.77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9" w:lineRule="auto"/>
        <w:ind w:left="3255" w:right="454" w:firstLine="-3138"/>
        <w:jc w:val="left"/>
        <w:tabs>
          <w:tab w:pos="1740" w:val="left"/>
          <w:tab w:pos="3260" w:val="left"/>
          <w:tab w:pos="7000" w:val="left"/>
          <w:tab w:pos="101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6"/>
          <w:szCs w:val="16"/>
          <w:color w:val="383636"/>
          <w:spacing w:val="0"/>
          <w:w w:val="113"/>
          <w:position w:val="2"/>
        </w:rPr>
        <w:t>APfO!\!W</w:t>
      </w:r>
      <w:r>
        <w:rPr>
          <w:rFonts w:ascii="Arial" w:hAnsi="Arial" w:cs="Arial" w:eastAsia="Arial"/>
          <w:sz w:val="16"/>
          <w:szCs w:val="16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6"/>
          <w:szCs w:val="16"/>
          <w:color w:val="383636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0"/>
          <w:w w:val="127"/>
          <w:position w:val="2"/>
        </w:rPr>
        <w:t>YO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-21"/>
          <w:w w:val="127"/>
          <w:position w:val="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676769"/>
          <w:spacing w:val="3"/>
          <w:w w:val="235"/>
          <w:position w:val="2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0"/>
          <w:w w:val="66"/>
          <w:position w:val="2"/>
        </w:rPr>
        <w:t>II:;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0"/>
          <w:w w:val="77"/>
          <w:position w:val="2"/>
        </w:rPr>
        <w:t>MVK!JYI.i.IV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0"/>
          <w:w w:val="100"/>
          <w:position w:val="2"/>
        </w:rPr>
        <w:tab/>
        <w:tab/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0"/>
          <w:w w:val="42"/>
          <w:position w:val="2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4"/>
          <w:w w:val="42"/>
          <w:position w:val="2"/>
        </w:rPr>
        <w:t>&lt;</w:t>
      </w:r>
      <w:r>
        <w:rPr>
          <w:rFonts w:ascii="Times New Roman" w:hAnsi="Times New Roman" w:cs="Times New Roman" w:eastAsia="Times New Roman"/>
          <w:sz w:val="20"/>
          <w:szCs w:val="20"/>
          <w:color w:val="525052"/>
          <w:spacing w:val="-13"/>
          <w:w w:val="63"/>
          <w:position w:val="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0"/>
          <w:w w:val="82"/>
          <w:position w:val="2"/>
        </w:rPr>
        <w:t>mtiMho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-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0"/>
          <w:w w:val="82"/>
          <w:position w:val="2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-8"/>
          <w:w w:val="83"/>
          <w:position w:val="2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525052"/>
          <w:spacing w:val="0"/>
          <w:w w:val="99"/>
          <w:position w:val="2"/>
        </w:rPr>
        <w:t>«</w:t>
      </w:r>
      <w:r>
        <w:rPr>
          <w:rFonts w:ascii="Times New Roman" w:hAnsi="Times New Roman" w:cs="Times New Roman" w:eastAsia="Times New Roman"/>
          <w:sz w:val="20"/>
          <w:szCs w:val="20"/>
          <w:color w:val="525052"/>
          <w:spacing w:val="-21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83636"/>
          <w:spacing w:val="0"/>
          <w:w w:val="104"/>
          <w:position w:val="2"/>
        </w:rPr>
        <w:t>Ktfl</w:t>
      </w:r>
      <w:r>
        <w:rPr>
          <w:rFonts w:ascii="Arial" w:hAnsi="Arial" w:cs="Arial" w:eastAsia="Arial"/>
          <w:sz w:val="15"/>
          <w:szCs w:val="15"/>
          <w:color w:val="383636"/>
          <w:spacing w:val="-34"/>
          <w:w w:val="105"/>
          <w:position w:val="2"/>
        </w:rPr>
        <w:t>p</w:t>
      </w:r>
      <w:r>
        <w:rPr>
          <w:rFonts w:ascii="Arial" w:hAnsi="Arial" w:cs="Arial" w:eastAsia="Arial"/>
          <w:sz w:val="15"/>
          <w:szCs w:val="15"/>
          <w:color w:val="383636"/>
          <w:spacing w:val="0"/>
          <w:w w:val="86"/>
          <w:position w:val="2"/>
        </w:rPr>
        <w:t>a</w:t>
      </w:r>
      <w:r>
        <w:rPr>
          <w:rFonts w:ascii="Arial" w:hAnsi="Arial" w:cs="Arial" w:eastAsia="Arial"/>
          <w:sz w:val="15"/>
          <w:szCs w:val="15"/>
          <w:color w:val="383636"/>
          <w:spacing w:val="-3"/>
          <w:w w:val="85"/>
          <w:position w:val="2"/>
        </w:rPr>
        <w:t>K</w:t>
      </w:r>
      <w:r>
        <w:rPr>
          <w:rFonts w:ascii="Arial" w:hAnsi="Arial" w:cs="Arial" w:eastAsia="Arial"/>
          <w:sz w:val="15"/>
          <w:szCs w:val="15"/>
          <w:color w:val="525052"/>
          <w:spacing w:val="0"/>
          <w:w w:val="120"/>
          <w:position w:val="2"/>
        </w:rPr>
        <w:t>a</w:t>
      </w:r>
      <w:r>
        <w:rPr>
          <w:rFonts w:ascii="Arial" w:hAnsi="Arial" w:cs="Arial" w:eastAsia="Arial"/>
          <w:sz w:val="15"/>
          <w:szCs w:val="15"/>
          <w:color w:val="525052"/>
          <w:spacing w:val="-23"/>
          <w:w w:val="10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525052"/>
          <w:spacing w:val="0"/>
          <w:w w:val="100"/>
          <w:position w:val="2"/>
        </w:rPr>
        <w:t>K&lt;r</w:t>
      </w:r>
      <w:r>
        <w:rPr>
          <w:rFonts w:ascii="Arial" w:hAnsi="Arial" w:cs="Arial" w:eastAsia="Arial"/>
          <w:sz w:val="15"/>
          <w:szCs w:val="15"/>
          <w:color w:val="525052"/>
          <w:spacing w:val="-6"/>
          <w:w w:val="100"/>
          <w:position w:val="2"/>
        </w:rPr>
        <w:t>t</w:t>
      </w:r>
      <w:r>
        <w:rPr>
          <w:rFonts w:ascii="Arial" w:hAnsi="Arial" w:cs="Arial" w:eastAsia="Arial"/>
          <w:sz w:val="15"/>
          <w:szCs w:val="15"/>
          <w:color w:val="383636"/>
          <w:spacing w:val="0"/>
          <w:w w:val="100"/>
          <w:position w:val="2"/>
        </w:rPr>
        <w:t>aAO!nll</w:t>
      </w:r>
      <w:r>
        <w:rPr>
          <w:rFonts w:ascii="Arial" w:hAnsi="Arial" w:cs="Arial" w:eastAsia="Arial"/>
          <w:sz w:val="15"/>
          <w:szCs w:val="15"/>
          <w:color w:val="383636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0"/>
          <w:w w:val="60"/>
          <w:position w:val="2"/>
        </w:rPr>
        <w:t>tTtr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0"/>
          <w:w w:val="60"/>
          <w:position w:val="2"/>
        </w:rPr>
        <w:t>)V</w:t>
      </w:r>
      <w:r>
        <w:rPr>
          <w:rFonts w:ascii="Times New Roman" w:hAnsi="Times New Roman" w:cs="Times New Roman" w:eastAsia="Times New Roman"/>
          <w:sz w:val="20"/>
          <w:szCs w:val="20"/>
          <w:color w:val="383636"/>
          <w:spacing w:val="6"/>
          <w:w w:val="60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383636"/>
          <w:spacing w:val="0"/>
          <w:w w:val="84"/>
          <w:position w:val="2"/>
        </w:rPr>
        <w:t>m;pLOXri</w:t>
      </w:r>
      <w:r>
        <w:rPr>
          <w:rFonts w:ascii="Arial" w:hAnsi="Arial" w:cs="Arial" w:eastAsia="Arial"/>
          <w:sz w:val="15"/>
          <w:szCs w:val="15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5"/>
          <w:szCs w:val="15"/>
          <w:color w:val="383636"/>
          <w:spacing w:val="0"/>
          <w:w w:val="100"/>
          <w:position w:val="2"/>
        </w:rPr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4"/>
          <w:szCs w:val="14"/>
          <w:color w:val="383636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383636"/>
          <w:spacing w:val="0"/>
          <w:w w:val="84"/>
          <w:position w:val="1"/>
        </w:rPr>
        <w:t>Tllrilol</w:t>
      </w:r>
      <w:r>
        <w:rPr>
          <w:rFonts w:ascii="Arial" w:hAnsi="Arial" w:cs="Arial" w:eastAsia="Arial"/>
          <w:sz w:val="16"/>
          <w:szCs w:val="16"/>
          <w:color w:val="383636"/>
          <w:spacing w:val="0"/>
          <w:w w:val="84"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383636"/>
          <w:spacing w:val="-5"/>
          <w:w w:val="84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fl&lt;;</w:t>
      </w:r>
      <w:r>
        <w:rPr>
          <w:rFonts w:ascii="Arial" w:hAnsi="Arial" w:cs="Arial" w:eastAsia="Arial"/>
          <w:sz w:val="14"/>
          <w:szCs w:val="14"/>
          <w:color w:val="383636"/>
          <w:spacing w:val="13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napaAiac;</w:t>
      </w:r>
      <w:r>
        <w:rPr>
          <w:rFonts w:ascii="Arial" w:hAnsi="Arial" w:cs="Arial" w:eastAsia="Arial"/>
          <w:sz w:val="14"/>
          <w:szCs w:val="14"/>
          <w:color w:val="383636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6"/>
          <w:position w:val="1"/>
        </w:rPr>
        <w:t>nou</w:t>
      </w:r>
      <w:r>
        <w:rPr>
          <w:rFonts w:ascii="Arial" w:hAnsi="Arial" w:cs="Arial" w:eastAsia="Arial"/>
          <w:sz w:val="14"/>
          <w:szCs w:val="14"/>
          <w:color w:val="383636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7"/>
          <w:position w:val="1"/>
        </w:rPr>
        <w:t>avnotoLXt:i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51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a)</w:t>
      </w:r>
      <w:r>
        <w:rPr>
          <w:rFonts w:ascii="Arial" w:hAnsi="Arial" w:cs="Arial" w:eastAsia="Arial"/>
          <w:sz w:val="14"/>
          <w:szCs w:val="14"/>
          <w:color w:val="383636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0"/>
        </w:rPr>
        <w:t>an6</w:t>
      </w:r>
      <w:r>
        <w:rPr>
          <w:rFonts w:ascii="Arial" w:hAnsi="Arial" w:cs="Arial" w:eastAsia="Arial"/>
          <w:sz w:val="14"/>
          <w:szCs w:val="14"/>
          <w:color w:val="282626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&lt;Jfl</w:t>
      </w:r>
      <w:r>
        <w:rPr>
          <w:rFonts w:ascii="Arial" w:hAnsi="Arial" w:cs="Arial" w:eastAsia="Arial"/>
          <w:sz w:val="14"/>
          <w:szCs w:val="14"/>
          <w:color w:val="383636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Ei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color w:val="383636"/>
          <w:spacing w:val="-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6"/>
          <w:position w:val="0"/>
        </w:rPr>
        <w:t>0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6"/>
          <w:position w:val="0"/>
        </w:rPr>
        <w:t>:</w:t>
      </w:r>
      <w:r>
        <w:rPr>
          <w:rFonts w:ascii="Arial" w:hAnsi="Arial" w:cs="Arial" w:eastAsia="Arial"/>
          <w:sz w:val="14"/>
          <w:szCs w:val="14"/>
          <w:color w:val="383636"/>
          <w:spacing w:val="-22"/>
          <w:w w:val="126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-3"/>
          <w:w w:val="83"/>
          <w:position w:val="0"/>
        </w:rPr>
        <w:t>X</w:t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142"/>
          <w:position w:val="0"/>
        </w:rPr>
        <w:t>;;</w:t>
      </w:r>
      <w:r>
        <w:rPr>
          <w:rFonts w:ascii="Arial" w:hAnsi="Arial" w:cs="Arial" w:eastAsia="Arial"/>
          <w:sz w:val="14"/>
          <w:szCs w:val="14"/>
          <w:color w:val="525052"/>
          <w:spacing w:val="-2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386554.43,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4"/>
          <w:position w:val="3"/>
        </w:rPr>
        <w:t>twvMuAwv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4"/>
          <w:position w:val="2"/>
        </w:rPr>
        <w:t>ot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4"/>
          <w:position w:val="2"/>
        </w:rPr>
        <w:t>a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4"/>
          <w:position w:val="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0"/>
          <w:w w:val="85"/>
          <w:position w:val="2"/>
        </w:rPr>
        <w:t>KtllPUlKC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0"/>
          <w:w w:val="85"/>
          <w:position w:val="2"/>
        </w:rPr>
        <w:t>x</w:t>
      </w:r>
      <w:r>
        <w:rPr>
          <w:rFonts w:ascii="Times New Roman" w:hAnsi="Times New Roman" w:cs="Times New Roman" w:eastAsia="Times New Roman"/>
          <w:sz w:val="14"/>
          <w:szCs w:val="14"/>
          <w:color w:val="383636"/>
          <w:spacing w:val="1"/>
          <w:w w:val="85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9"/>
          <w:position w:val="2"/>
        </w:rPr>
        <w:t>KatC!Aotn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4"/>
          <w:szCs w:val="14"/>
          <w:color w:val="383636"/>
          <w:spacing w:val="-19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6"/>
          <w:position w:val="2"/>
        </w:rPr>
        <w:t>nou</w:t>
      </w:r>
      <w:r>
        <w:rPr>
          <w:rFonts w:ascii="Arial" w:hAnsi="Arial" w:cs="Arial" w:eastAsia="Arial"/>
          <w:sz w:val="14"/>
          <w:szCs w:val="14"/>
          <w:color w:val="383636"/>
          <w:spacing w:val="-18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Elvat</w:t>
      </w:r>
      <w:r>
        <w:rPr>
          <w:rFonts w:ascii="Arial" w:hAnsi="Arial" w:cs="Arial" w:eastAsia="Arial"/>
          <w:sz w:val="14"/>
          <w:szCs w:val="14"/>
          <w:color w:val="383636"/>
          <w:spacing w:val="17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opatci</w:t>
      </w:r>
      <w:r>
        <w:rPr>
          <w:rFonts w:ascii="Arial" w:hAnsi="Arial" w:cs="Arial" w:eastAsia="Arial"/>
          <w:sz w:val="14"/>
          <w:szCs w:val="14"/>
          <w:color w:val="383636"/>
          <w:spacing w:val="2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7"/>
          <w:position w:val="0"/>
        </w:rPr>
        <w:t>Y=4157Sl2.99,</w:t>
      </w:r>
      <w:r>
        <w:rPr>
          <w:rFonts w:ascii="Arial" w:hAnsi="Arial" w:cs="Arial" w:eastAsia="Arial"/>
          <w:sz w:val="14"/>
          <w:szCs w:val="14"/>
          <w:color w:val="383636"/>
          <w:spacing w:val="-2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twc;</w:t>
      </w:r>
      <w:r>
        <w:rPr>
          <w:rFonts w:ascii="Arial" w:hAnsi="Arial" w:cs="Arial" w:eastAsia="Arial"/>
          <w:sz w:val="14"/>
          <w:szCs w:val="14"/>
          <w:color w:val="383636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4"/>
          <w:position w:val="0"/>
        </w:rPr>
        <w:t>Ol1!1£lO</w:t>
      </w:r>
      <w:r>
        <w:rPr>
          <w:rFonts w:ascii="Arial" w:hAnsi="Arial" w:cs="Arial" w:eastAsia="Arial"/>
          <w:sz w:val="14"/>
          <w:szCs w:val="14"/>
          <w:color w:val="383636"/>
          <w:spacing w:val="-5"/>
          <w:w w:val="84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6"/>
          <w:position w:val="0"/>
        </w:rPr>
        <w:t>7: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8" w:after="0" w:line="325" w:lineRule="auto"/>
        <w:ind w:left="10125" w:right="19" w:firstLine="-3119"/>
        <w:jc w:val="left"/>
        <w:tabs>
          <w:tab w:pos="101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1"/>
          <w:szCs w:val="11"/>
          <w:color w:val="383636"/>
          <w:spacing w:val="0"/>
          <w:w w:val="136"/>
          <w:position w:val="1"/>
        </w:rPr>
        <w:t>Otl</w:t>
      </w:r>
      <w:r>
        <w:rPr>
          <w:rFonts w:ascii="Arial" w:hAnsi="Arial" w:cs="Arial" w:eastAsia="Arial"/>
          <w:sz w:val="11"/>
          <w:szCs w:val="11"/>
          <w:color w:val="383636"/>
          <w:spacing w:val="0"/>
          <w:w w:val="136"/>
          <w:position w:val="1"/>
        </w:rPr>
        <w:t>)</w:t>
      </w:r>
      <w:r>
        <w:rPr>
          <w:rFonts w:ascii="Arial" w:hAnsi="Arial" w:cs="Arial" w:eastAsia="Arial"/>
          <w:sz w:val="11"/>
          <w:szCs w:val="11"/>
          <w:color w:val="383636"/>
          <w:spacing w:val="-6"/>
          <w:w w:val="136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e&lt;V.aooa</w:t>
      </w:r>
      <w:r>
        <w:rPr>
          <w:rFonts w:ascii="Arial" w:hAnsi="Arial" w:cs="Arial" w:eastAsia="Arial"/>
          <w:sz w:val="14"/>
          <w:szCs w:val="14"/>
          <w:color w:val="383636"/>
          <w:spacing w:val="-33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X=386559.99,</w:t>
      </w:r>
      <w:r>
        <w:rPr>
          <w:rFonts w:ascii="Arial" w:hAnsi="Arial" w:cs="Arial" w:eastAsia="Arial"/>
          <w:sz w:val="14"/>
          <w:szCs w:val="14"/>
          <w:color w:val="383636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1"/>
          <w:position w:val="0"/>
        </w:rPr>
        <w:t>Y=415736</w:t>
      </w:r>
      <w:r>
        <w:rPr>
          <w:rFonts w:ascii="Arial" w:hAnsi="Arial" w:cs="Arial" w:eastAsia="Arial"/>
          <w:sz w:val="14"/>
          <w:szCs w:val="14"/>
          <w:color w:val="383636"/>
          <w:spacing w:val="-11"/>
          <w:w w:val="102"/>
          <w:position w:val="0"/>
        </w:rPr>
        <w:t>8</w:t>
      </w:r>
      <w:r>
        <w:rPr>
          <w:rFonts w:ascii="Arial" w:hAnsi="Arial" w:cs="Arial" w:eastAsia="Arial"/>
          <w:sz w:val="14"/>
          <w:szCs w:val="14"/>
          <w:color w:val="676769"/>
          <w:spacing w:val="2"/>
          <w:w w:val="205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7"/>
          <w:position w:val="0"/>
        </w:rPr>
        <w:t>53</w:t>
      </w:r>
      <w:r>
        <w:rPr>
          <w:rFonts w:ascii="Arial" w:hAnsi="Arial" w:cs="Arial" w:eastAsia="Arial"/>
          <w:sz w:val="14"/>
          <w:szCs w:val="14"/>
          <w:color w:val="383636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83636"/>
          <w:spacing w:val="0"/>
          <w:w w:val="77"/>
          <w:position w:val="0"/>
        </w:rPr>
        <w:t>(3)</w:t>
      </w:r>
      <w:r>
        <w:rPr>
          <w:rFonts w:ascii="Times New Roman" w:hAnsi="Times New Roman" w:cs="Times New Roman" w:eastAsia="Times New Roman"/>
          <w:sz w:val="15"/>
          <w:szCs w:val="15"/>
          <w:color w:val="383636"/>
          <w:spacing w:val="-1"/>
          <w:w w:val="77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1"/>
          <w:position w:val="0"/>
        </w:rPr>
        <w:t>an6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1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  <w:position w:val="0"/>
        </w:rPr>
        <w:t>orweio</w:t>
      </w:r>
      <w:r>
        <w:rPr>
          <w:rFonts w:ascii="Arial" w:hAnsi="Arial" w:cs="Arial" w:eastAsia="Arial"/>
          <w:sz w:val="14"/>
          <w:szCs w:val="14"/>
          <w:color w:val="383636"/>
          <w:spacing w:val="-18"/>
          <w:w w:val="114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-3"/>
          <w:w w:val="114"/>
          <w:position w:val="0"/>
        </w:rPr>
        <w:t>0</w:t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114"/>
          <w:position w:val="0"/>
        </w:rPr>
        <w:t>:</w:t>
      </w:r>
      <w:r>
        <w:rPr>
          <w:rFonts w:ascii="Arial" w:hAnsi="Arial" w:cs="Arial" w:eastAsia="Arial"/>
          <w:sz w:val="14"/>
          <w:szCs w:val="14"/>
          <w:color w:val="525052"/>
          <w:spacing w:val="-6"/>
          <w:w w:val="114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1"/>
          <w:w w:val="83"/>
          <w:position w:val="0"/>
        </w:rPr>
        <w:t>X</w:t>
      </w:r>
      <w:r>
        <w:rPr>
          <w:rFonts w:ascii="Arial" w:hAnsi="Arial" w:cs="Arial" w:eastAsia="Arial"/>
          <w:sz w:val="14"/>
          <w:szCs w:val="14"/>
          <w:color w:val="525052"/>
          <w:spacing w:val="-6"/>
          <w:w w:val="115"/>
          <w:position w:val="0"/>
        </w:rPr>
        <w:t>=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0"/>
        </w:rPr>
        <w:t>386593.46,</w:t>
      </w:r>
      <w:r>
        <w:rPr>
          <w:rFonts w:ascii="Arial" w:hAnsi="Arial" w:cs="Arial" w:eastAsia="Arial"/>
          <w:sz w:val="14"/>
          <w:szCs w:val="14"/>
          <w:color w:val="383636"/>
          <w:spacing w:val="-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2"/>
          <w:position w:val="0"/>
        </w:rPr>
        <w:t>Y=4157274.47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twc;</w:t>
      </w:r>
      <w:r>
        <w:rPr>
          <w:rFonts w:ascii="Arial" w:hAnsi="Arial" w:cs="Arial" w:eastAsia="Arial"/>
          <w:sz w:val="14"/>
          <w:szCs w:val="14"/>
          <w:color w:val="383636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  <w:position w:val="0"/>
        </w:rPr>
        <w:t>orwelo</w:t>
      </w:r>
      <w:r>
        <w:rPr>
          <w:rFonts w:ascii="Arial" w:hAnsi="Arial" w:cs="Arial" w:eastAsia="Arial"/>
          <w:sz w:val="14"/>
          <w:szCs w:val="14"/>
          <w:color w:val="383636"/>
          <w:spacing w:val="-10"/>
          <w:w w:val="114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7"/>
          <w:position w:val="0"/>
        </w:rPr>
        <w:t>3</w:t>
      </w:r>
      <w:r>
        <w:rPr>
          <w:rFonts w:ascii="Arial" w:hAnsi="Arial" w:cs="Arial" w:eastAsia="Arial"/>
          <w:sz w:val="14"/>
          <w:szCs w:val="14"/>
          <w:color w:val="383636"/>
          <w:spacing w:val="-1"/>
          <w:w w:val="116"/>
          <w:position w:val="0"/>
        </w:rPr>
        <w:t>: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4"/>
          <w:position w:val="0"/>
        </w:rPr>
        <w:t>X=386624.68,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4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Y=415720.SS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99" w:after="0" w:line="240" w:lineRule="auto"/>
        <w:ind w:left="127" w:right="-20"/>
        <w:jc w:val="left"/>
        <w:tabs>
          <w:tab w:pos="1700" w:val="left"/>
          <w:tab w:pos="3240" w:val="left"/>
          <w:tab w:pos="70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:EAMOYKAI</w:t>
      </w:r>
      <w:r>
        <w:rPr>
          <w:rFonts w:ascii="Arial" w:hAnsi="Arial" w:cs="Arial" w:eastAsia="Arial"/>
          <w:sz w:val="14"/>
          <w:szCs w:val="14"/>
          <w:color w:val="383636"/>
          <w:spacing w:val="-31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8"/>
          <w:position w:val="2"/>
        </w:rPr>
        <w:t>&lt;Doupvw</w:t>
      </w:r>
      <w:r>
        <w:rPr>
          <w:rFonts w:ascii="Arial" w:hAnsi="Arial" w:cs="Arial" w:eastAsia="Arial"/>
          <w:sz w:val="14"/>
          <w:szCs w:val="14"/>
          <w:color w:val="383636"/>
          <w:spacing w:val="-18"/>
          <w:w w:val="99"/>
          <w:position w:val="2"/>
        </w:rPr>
        <w:t>v</w:t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343"/>
          <w:position w:val="2"/>
        </w:rPr>
        <w:t>·</w:t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525052"/>
          <w:spacing w:val="0"/>
          <w:w w:val="100"/>
          <w:position w:val="2"/>
        </w:rPr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79"/>
          <w:position w:val="1"/>
        </w:rPr>
        <w:t>Ap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0"/>
          <w:position w:val="1"/>
        </w:rPr>
        <w:t>)(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79"/>
          <w:position w:val="1"/>
        </w:rPr>
        <w:t>OLOAOYIKO&lt;;</w:t>
      </w:r>
      <w:r>
        <w:rPr>
          <w:rFonts w:ascii="Arial" w:hAnsi="Arial" w:cs="Arial" w:eastAsia="Arial"/>
          <w:sz w:val="14"/>
          <w:szCs w:val="14"/>
          <w:color w:val="383636"/>
          <w:spacing w:val="-26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1"/>
          <w:position w:val="1"/>
        </w:rPr>
        <w:t>xiAJpoc;</w:t>
      </w:r>
      <w:r>
        <w:rPr>
          <w:rFonts w:ascii="Arial" w:hAnsi="Arial" w:cs="Arial" w:eastAsia="Arial"/>
          <w:sz w:val="14"/>
          <w:szCs w:val="14"/>
          <w:color w:val="383636"/>
          <w:spacing w:val="-21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6"/>
          <w:position w:val="1"/>
        </w:rPr>
        <w:t>.O.paK&lt;ivo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7"/>
          <w:position w:val="1"/>
        </w:rPr>
        <w:t>u</w:t>
      </w:r>
      <w:r>
        <w:rPr>
          <w:rFonts w:ascii="Arial" w:hAnsi="Arial" w:cs="Arial" w:eastAsia="Arial"/>
          <w:sz w:val="14"/>
          <w:szCs w:val="14"/>
          <w:color w:val="383636"/>
          <w:spacing w:val="-23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IKapiac;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9"/>
          <w:position w:val="0"/>
        </w:rPr>
        <w:t>vnnO/APX/Al/&lt;D21/S1946/2493/27·12·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9" w:after="0" w:line="240" w:lineRule="auto"/>
        <w:ind w:left="127" w:right="-20"/>
        <w:jc w:val="left"/>
        <w:tabs>
          <w:tab w:pos="1700" w:val="left"/>
          <w:tab w:pos="70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lt&lt;APIA:E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Kopoewv</w:t>
      </w:r>
      <w:r>
        <w:rPr>
          <w:rFonts w:ascii="Arial" w:hAnsi="Arial" w:cs="Arial" w:eastAsia="Arial"/>
          <w:sz w:val="14"/>
          <w:szCs w:val="14"/>
          <w:color w:val="383636"/>
          <w:spacing w:val="-16"/>
          <w:w w:val="100"/>
          <w:position w:val="2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0"/>
        </w:rPr>
        <w:t>1990</w:t>
      </w:r>
      <w:r>
        <w:rPr>
          <w:rFonts w:ascii="Arial" w:hAnsi="Arial" w:cs="Arial" w:eastAsia="Arial"/>
          <w:sz w:val="14"/>
          <w:szCs w:val="14"/>
          <w:color w:val="282626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77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77"/>
          <w:position w:val="0"/>
        </w:rPr>
        <w:t>&lt;DEK</w:t>
      </w:r>
      <w:r>
        <w:rPr>
          <w:rFonts w:ascii="Arial" w:hAnsi="Arial" w:cs="Arial" w:eastAsia="Arial"/>
          <w:sz w:val="14"/>
          <w:szCs w:val="14"/>
          <w:color w:val="383636"/>
          <w:spacing w:val="4"/>
          <w:w w:val="77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2"/>
          <w:position w:val="0"/>
        </w:rPr>
        <w:t>34.13'/28-01·1991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3"/>
          <w:position w:val="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59" w:after="0" w:line="240" w:lineRule="auto"/>
        <w:ind w:left="700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w w:val="127"/>
        </w:rPr>
        <w:t>v</w:t>
      </w:r>
      <w:r>
        <w:rPr>
          <w:rFonts w:ascii="Arial" w:hAnsi="Arial" w:cs="Arial" w:eastAsia="Arial"/>
          <w:sz w:val="14"/>
          <w:szCs w:val="14"/>
          <w:color w:val="383636"/>
          <w:spacing w:val="-5"/>
          <w:w w:val="127"/>
        </w:rPr>
        <w:t>n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55"/>
        </w:rPr>
        <w:t>n</w:t>
      </w:r>
      <w:r>
        <w:rPr>
          <w:rFonts w:ascii="Arial" w:hAnsi="Arial" w:cs="Arial" w:eastAsia="Arial"/>
          <w:sz w:val="14"/>
          <w:szCs w:val="14"/>
          <w:color w:val="383636"/>
          <w:spacing w:val="-28"/>
          <w:w w:val="155"/>
        </w:rPr>
        <w:t>o</w:t>
      </w:r>
      <w:r>
        <w:rPr>
          <w:rFonts w:ascii="Arial" w:hAnsi="Arial" w:cs="Arial" w:eastAsia="Arial"/>
          <w:sz w:val="14"/>
          <w:szCs w:val="14"/>
          <w:color w:val="383636"/>
          <w:spacing w:val="-33"/>
          <w:w w:val="101"/>
        </w:rPr>
        <w:t>A</w:t>
      </w:r>
      <w:r>
        <w:rPr>
          <w:rFonts w:ascii="Arial" w:hAnsi="Arial" w:cs="Arial" w:eastAsia="Arial"/>
          <w:sz w:val="14"/>
          <w:szCs w:val="14"/>
          <w:color w:val="383636"/>
          <w:spacing w:val="-12"/>
          <w:w w:val="154"/>
        </w:rPr>
        <w:t>;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1"/>
        </w:rPr>
        <w:t>PX</w:t>
      </w:r>
      <w:r>
        <w:rPr>
          <w:rFonts w:ascii="Arial" w:hAnsi="Arial" w:cs="Arial" w:eastAsia="Arial"/>
          <w:sz w:val="14"/>
          <w:szCs w:val="14"/>
          <w:color w:val="383636"/>
          <w:spacing w:val="1"/>
          <w:w w:val="101"/>
        </w:rPr>
        <w:t>/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2"/>
        </w:rPr>
        <w:t>A1/$43/48004/2772/10-10-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9" w:after="0" w:line="240" w:lineRule="auto"/>
        <w:ind w:left="702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1996</w:t>
      </w:r>
      <w:r>
        <w:rPr>
          <w:rFonts w:ascii="Arial" w:hAnsi="Arial" w:cs="Arial" w:eastAsia="Arial"/>
          <w:sz w:val="14"/>
          <w:szCs w:val="14"/>
          <w:color w:val="383636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</w:rPr>
        <w:t>$EK</w:t>
      </w:r>
      <w:r>
        <w:rPr>
          <w:rFonts w:ascii="Arial" w:hAnsi="Arial" w:cs="Arial" w:eastAsia="Arial"/>
          <w:sz w:val="14"/>
          <w:szCs w:val="14"/>
          <w:color w:val="383636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</w:rPr>
        <w:t>998/B'/1-11-1996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1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auto"/>
        <w:ind w:left="127" w:right="3014"/>
        <w:jc w:val="left"/>
        <w:tabs>
          <w:tab w:pos="1700" w:val="left"/>
          <w:tab w:pos="3260" w:val="left"/>
          <w:tab w:pos="70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17"/>
          <w:position w:val="2"/>
        </w:rPr>
        <w:t>IAMOYKAI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IKap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>ac;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  <w:position w:val="1"/>
        </w:rPr>
        <w:t>Ap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4"/>
          <w:position w:val="1"/>
        </w:rPr>
        <w:t>)(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  <w:position w:val="1"/>
        </w:rPr>
        <w:t>atoAoytK6&lt;;</w:t>
      </w:r>
      <w:r>
        <w:rPr>
          <w:rFonts w:ascii="Arial" w:hAnsi="Arial" w:cs="Arial" w:eastAsia="Arial"/>
          <w:sz w:val="14"/>
          <w:szCs w:val="14"/>
          <w:color w:val="383636"/>
          <w:spacing w:val="-17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1"/>
        </w:rPr>
        <w:t>xwpoc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1"/>
        </w:rPr>
        <w:t>;</w:t>
      </w:r>
      <w:r>
        <w:rPr>
          <w:rFonts w:ascii="Arial" w:hAnsi="Arial" w:cs="Arial" w:eastAsia="Arial"/>
          <w:sz w:val="14"/>
          <w:szCs w:val="14"/>
          <w:color w:val="383636"/>
          <w:spacing w:val="-4"/>
          <w:w w:val="97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Na</w:t>
      </w:r>
      <w:r>
        <w:rPr>
          <w:rFonts w:ascii="Arial" w:hAnsi="Arial" w:cs="Arial" w:eastAsia="Arial"/>
          <w:sz w:val="14"/>
          <w:szCs w:val="14"/>
          <w:color w:val="383636"/>
          <w:spacing w:val="8"/>
          <w:w w:val="100"/>
          <w:position w:val="1"/>
        </w:rPr>
        <w:t>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att&lt;;</w:t>
      </w:r>
      <w:r>
        <w:rPr>
          <w:rFonts w:ascii="Arial" w:hAnsi="Arial" w:cs="Arial" w:eastAsia="Arial"/>
          <w:sz w:val="14"/>
          <w:szCs w:val="14"/>
          <w:color w:val="383636"/>
          <w:spacing w:val="-14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6"/>
          <w:position w:val="1"/>
        </w:rPr>
        <w:t>Pa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1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-6"/>
          <w:w w:val="97"/>
          <w:position w:val="1"/>
        </w:rPr>
        <w:t>(</w:t>
      </w:r>
      <w:r>
        <w:rPr>
          <w:rFonts w:ascii="Arial" w:hAnsi="Arial" w:cs="Arial" w:eastAsia="Arial"/>
          <w:sz w:val="14"/>
          <w:szCs w:val="14"/>
          <w:color w:val="525052"/>
          <w:spacing w:val="-12"/>
          <w:w w:val="189"/>
          <w:position w:val="1"/>
        </w:rPr>
        <w:t>t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66"/>
          <w:position w:val="1"/>
        </w:rPr>
        <w:t>&lt;;</w:t>
      </w:r>
      <w:r>
        <w:rPr>
          <w:rFonts w:ascii="Arial" w:hAnsi="Arial" w:cs="Arial" w:eastAsia="Arial"/>
          <w:sz w:val="14"/>
          <w:szCs w:val="14"/>
          <w:color w:val="383636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  <w:t>IKapiac;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8"/>
          <w:position w:val="0"/>
        </w:rPr>
        <w:t>VnnE/APX/Al/&lt;D21/36430/1192/14-07·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8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  <w:t>IKAPIA:E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  <w:tab/>
        <w:tab/>
        <w:tab/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51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1983</w:t>
      </w:r>
      <w:r>
        <w:rPr>
          <w:rFonts w:ascii="Arial" w:hAnsi="Arial" w:cs="Arial" w:eastAsia="Arial"/>
          <w:sz w:val="14"/>
          <w:szCs w:val="14"/>
          <w:color w:val="383636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$EK</w:t>
      </w:r>
      <w:r>
        <w:rPr>
          <w:rFonts w:ascii="Arial" w:hAnsi="Arial" w:cs="Arial" w:eastAsia="Arial"/>
          <w:sz w:val="14"/>
          <w:szCs w:val="14"/>
          <w:color w:val="383636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0"/>
          <w:position w:val="0"/>
        </w:rPr>
        <w:t>504/B'/3</w:t>
      </w:r>
      <w:r>
        <w:rPr>
          <w:rFonts w:ascii="Arial" w:hAnsi="Arial" w:cs="Arial" w:eastAsia="Arial"/>
          <w:sz w:val="14"/>
          <w:szCs w:val="14"/>
          <w:color w:val="383636"/>
          <w:spacing w:val="-50"/>
          <w:w w:val="121"/>
          <w:position w:val="0"/>
        </w:rPr>
        <w:t>1</w:t>
      </w:r>
      <w:r>
        <w:rPr>
          <w:rFonts w:ascii="Arial" w:hAnsi="Arial" w:cs="Arial" w:eastAsia="Arial"/>
          <w:sz w:val="14"/>
          <w:szCs w:val="14"/>
          <w:color w:val="525052"/>
          <w:spacing w:val="-12"/>
          <w:w w:val="126"/>
          <w:position w:val="0"/>
        </w:rPr>
        <w:t>-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  <w:position w:val="0"/>
        </w:rPr>
        <w:t>0</w:t>
      </w:r>
      <w:r>
        <w:rPr>
          <w:rFonts w:ascii="Arial" w:hAnsi="Arial" w:cs="Arial" w:eastAsia="Arial"/>
          <w:sz w:val="14"/>
          <w:szCs w:val="14"/>
          <w:color w:val="383636"/>
          <w:spacing w:val="-65"/>
          <w:w w:val="114"/>
          <w:position w:val="0"/>
        </w:rPr>
        <w:t>8</w:t>
      </w:r>
      <w:r>
        <w:rPr>
          <w:rFonts w:ascii="Arial" w:hAnsi="Arial" w:cs="Arial" w:eastAsia="Arial"/>
          <w:sz w:val="14"/>
          <w:szCs w:val="14"/>
          <w:color w:val="525052"/>
          <w:spacing w:val="-10"/>
          <w:w w:val="274"/>
          <w:position w:val="0"/>
        </w:rPr>
        <w:t>·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6"/>
          <w:position w:val="0"/>
        </w:rPr>
        <w:t>1983)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5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left="701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w w:val="120"/>
        </w:rPr>
        <w:t>v</w:t>
      </w:r>
      <w:r>
        <w:rPr>
          <w:rFonts w:ascii="Arial" w:hAnsi="Arial" w:cs="Arial" w:eastAsia="Arial"/>
          <w:sz w:val="14"/>
          <w:szCs w:val="14"/>
          <w:color w:val="383636"/>
          <w:spacing w:val="-5"/>
          <w:w w:val="120"/>
        </w:rPr>
        <w:t>n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46"/>
        </w:rPr>
        <w:t>no</w:t>
      </w:r>
      <w:r>
        <w:rPr>
          <w:rFonts w:ascii="Arial" w:hAnsi="Arial" w:cs="Arial" w:eastAsia="Arial"/>
          <w:sz w:val="14"/>
          <w:szCs w:val="14"/>
          <w:color w:val="383636"/>
          <w:spacing w:val="-14"/>
          <w:w w:val="145"/>
        </w:rPr>
        <w:t>t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1"/>
        </w:rPr>
        <w:t>APX</w:t>
      </w:r>
      <w:r>
        <w:rPr>
          <w:rFonts w:ascii="Arial" w:hAnsi="Arial" w:cs="Arial" w:eastAsia="Arial"/>
          <w:sz w:val="14"/>
          <w:szCs w:val="14"/>
          <w:color w:val="383636"/>
          <w:spacing w:val="1"/>
          <w:w w:val="101"/>
        </w:rPr>
        <w:t>/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5"/>
        </w:rPr>
        <w:t>Al/$21/11311/601/21-0S·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0" w:after="0" w:line="240" w:lineRule="auto"/>
        <w:ind w:left="702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</w:rPr>
        <w:t>199</w:t>
      </w:r>
      <w:r>
        <w:rPr>
          <w:rFonts w:ascii="Arial" w:hAnsi="Arial" w:cs="Arial" w:eastAsia="Arial"/>
          <w:sz w:val="14"/>
          <w:szCs w:val="14"/>
          <w:color w:val="383636"/>
          <w:spacing w:val="-28"/>
          <w:w w:val="114"/>
        </w:rPr>
        <w:t>1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</w:rPr>
        <w:t>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4"/>
        </w:rPr>
        <w:t>$EK</w:t>
      </w:r>
      <w:r>
        <w:rPr>
          <w:rFonts w:ascii="Arial" w:hAnsi="Arial" w:cs="Arial" w:eastAsia="Arial"/>
          <w:sz w:val="14"/>
          <w:szCs w:val="14"/>
          <w:color w:val="383636"/>
          <w:spacing w:val="-17"/>
          <w:w w:val="114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9"/>
        </w:rPr>
        <w:t>426/B'/24-06-1991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6" w:right="-20"/>
        <w:jc w:val="left"/>
        <w:tabs>
          <w:tab w:pos="1700" w:val="left"/>
          <w:tab w:pos="3260" w:val="left"/>
          <w:tab w:pos="68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  <w:position w:val="1"/>
        </w:rPr>
        <w:t>:EAMOY</w:t>
      </w:r>
      <w:r>
        <w:rPr>
          <w:rFonts w:ascii="Arial" w:hAnsi="Arial" w:cs="Arial" w:eastAsia="Arial"/>
          <w:sz w:val="14"/>
          <w:szCs w:val="14"/>
          <w:color w:val="383636"/>
          <w:spacing w:val="1"/>
          <w:w w:val="93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  <w:t>KAI</w:t>
      </w:r>
      <w:r>
        <w:rPr>
          <w:rFonts w:ascii="Arial" w:hAnsi="Arial" w:cs="Arial" w:eastAsia="Arial"/>
          <w:sz w:val="14"/>
          <w:szCs w:val="14"/>
          <w:color w:val="282626"/>
          <w:spacing w:val="-32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>AvatoAtKr\c;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4"/>
          <w:position w:val="1"/>
        </w:rPr>
        <w:t>Ap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5"/>
          <w:position w:val="1"/>
        </w:rPr>
        <w:t>)(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4"/>
          <w:position w:val="1"/>
        </w:rPr>
        <w:t>atoAoytK6c;</w:t>
      </w:r>
      <w:r>
        <w:rPr>
          <w:rFonts w:ascii="Arial" w:hAnsi="Arial" w:cs="Arial" w:eastAsia="Arial"/>
          <w:sz w:val="14"/>
          <w:szCs w:val="14"/>
          <w:color w:val="383636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1"/>
        </w:rPr>
        <w:t>xwpoc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7"/>
          <w:position w:val="1"/>
        </w:rPr>
        <w:t>;</w:t>
      </w:r>
      <w:r>
        <w:rPr>
          <w:rFonts w:ascii="Arial" w:hAnsi="Arial" w:cs="Arial" w:eastAsia="Arial"/>
          <w:sz w:val="14"/>
          <w:szCs w:val="14"/>
          <w:color w:val="383636"/>
          <w:spacing w:val="-9"/>
          <w:w w:val="97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4"/>
          <w:position w:val="1"/>
        </w:rPr>
        <w:t>0epj.!Wv</w:t>
      </w:r>
      <w:r>
        <w:rPr>
          <w:rFonts w:ascii="Arial" w:hAnsi="Arial" w:cs="Arial" w:eastAsia="Arial"/>
          <w:sz w:val="14"/>
          <w:szCs w:val="14"/>
          <w:color w:val="383636"/>
          <w:spacing w:val="-12"/>
          <w:w w:val="104"/>
          <w:position w:val="1"/>
        </w:rPr>
        <w:t>,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4"/>
          <w:position w:val="1"/>
        </w:rPr>
        <w:t>nu6ay6p£t0</w:t>
      </w:r>
      <w:r>
        <w:rPr>
          <w:rFonts w:ascii="Arial" w:hAnsi="Arial" w:cs="Arial" w:eastAsia="Arial"/>
          <w:sz w:val="14"/>
          <w:szCs w:val="14"/>
          <w:color w:val="282626"/>
          <w:spacing w:val="-31"/>
          <w:w w:val="104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282626"/>
          <w:spacing w:val="0"/>
          <w:w w:val="100"/>
          <w:position w:val="1"/>
        </w:rPr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26"/>
          <w:position w:val="0"/>
        </w:rPr>
        <w:t>vnnoA/</w:t>
      </w:r>
      <w:r>
        <w:rPr>
          <w:rFonts w:ascii="Arial" w:hAnsi="Arial" w:cs="Arial" w:eastAsia="Arial"/>
          <w:sz w:val="14"/>
          <w:szCs w:val="14"/>
          <w:color w:val="383636"/>
          <w:spacing w:val="-14"/>
          <w:w w:val="127"/>
          <w:position w:val="0"/>
        </w:rPr>
        <w:t>r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87"/>
          <w:position w:val="0"/>
        </w:rPr>
        <w:t>.o.A</w:t>
      </w:r>
      <w:r>
        <w:rPr>
          <w:rFonts w:ascii="Arial" w:hAnsi="Arial" w:cs="Arial" w:eastAsia="Arial"/>
          <w:sz w:val="14"/>
          <w:szCs w:val="14"/>
          <w:color w:val="383636"/>
          <w:spacing w:val="-10"/>
          <w:w w:val="88"/>
          <w:position w:val="0"/>
        </w:rPr>
        <w:t>n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7"/>
          <w:position w:val="0"/>
        </w:rPr>
        <w:t>K</w:t>
      </w:r>
      <w:r>
        <w:rPr>
          <w:rFonts w:ascii="Arial" w:hAnsi="Arial" w:cs="Arial" w:eastAsia="Arial"/>
          <w:sz w:val="14"/>
          <w:szCs w:val="14"/>
          <w:color w:val="383636"/>
          <w:spacing w:val="-12"/>
          <w:w w:val="117"/>
          <w:position w:val="0"/>
        </w:rPr>
        <w:t>/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5"/>
          <w:position w:val="0"/>
        </w:rPr>
        <w:t>.o.tnKA/</w:t>
      </w:r>
      <w:r>
        <w:rPr>
          <w:rFonts w:ascii="Arial" w:hAnsi="Arial" w:cs="Arial" w:eastAsia="Arial"/>
          <w:sz w:val="14"/>
          <w:szCs w:val="14"/>
          <w:color w:val="383636"/>
          <w:spacing w:val="-12"/>
          <w:w w:val="95"/>
          <w:position w:val="0"/>
        </w:rPr>
        <w:t>T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4"/>
          <w:position w:val="0"/>
        </w:rPr>
        <w:t>AX/&lt;D43/240839/14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36" w:right="-20"/>
        <w:jc w:val="left"/>
        <w:tabs>
          <w:tab w:pos="1700" w:val="left"/>
          <w:tab w:pos="68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13"/>
          <w:position w:val="1"/>
        </w:rPr>
        <w:t>IKAPIAI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ra</w:t>
      </w:r>
      <w:r>
        <w:rPr>
          <w:rFonts w:ascii="Arial" w:hAnsi="Arial" w:cs="Arial" w:eastAsia="Arial"/>
          <w:sz w:val="14"/>
          <w:szCs w:val="14"/>
          <w:color w:val="383636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>.tou</w:t>
      </w:r>
      <w:r>
        <w:rPr>
          <w:rFonts w:ascii="Arial" w:hAnsi="Arial" w:cs="Arial" w:eastAsia="Arial"/>
          <w:sz w:val="14"/>
          <w:szCs w:val="14"/>
          <w:color w:val="383636"/>
          <w:spacing w:val="-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  <w:position w:val="0"/>
        </w:rPr>
        <w:t>1480/15369/5918/1</w:t>
      </w:r>
      <w:r>
        <w:rPr>
          <w:rFonts w:ascii="Arial" w:hAnsi="Arial" w:cs="Arial" w:eastAsia="Arial"/>
          <w:sz w:val="14"/>
          <w:szCs w:val="14"/>
          <w:color w:val="383636"/>
          <w:spacing w:val="-13"/>
          <w:w w:val="111"/>
          <w:position w:val="0"/>
        </w:rPr>
        <w:t>6</w:t>
      </w:r>
      <w:r>
        <w:rPr>
          <w:rFonts w:ascii="Arial" w:hAnsi="Arial" w:cs="Arial" w:eastAsia="Arial"/>
          <w:sz w:val="14"/>
          <w:szCs w:val="14"/>
          <w:color w:val="777779"/>
          <w:spacing w:val="-17"/>
          <w:w w:val="136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5"/>
          <w:position w:val="0"/>
        </w:rPr>
        <w:t>1</w:t>
      </w:r>
      <w:r>
        <w:rPr>
          <w:rFonts w:ascii="Arial" w:hAnsi="Arial" w:cs="Arial" w:eastAsia="Arial"/>
          <w:sz w:val="14"/>
          <w:szCs w:val="14"/>
          <w:color w:val="383636"/>
          <w:spacing w:val="-14"/>
          <w:w w:val="115"/>
          <w:position w:val="0"/>
        </w:rPr>
        <w:t>0</w:t>
      </w:r>
      <w:r>
        <w:rPr>
          <w:rFonts w:ascii="Arial" w:hAnsi="Arial" w:cs="Arial" w:eastAsia="Arial"/>
          <w:sz w:val="14"/>
          <w:szCs w:val="14"/>
          <w:color w:val="525052"/>
          <w:spacing w:val="2"/>
          <w:w w:val="205"/>
          <w:position w:val="0"/>
        </w:rPr>
        <w:t>.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9"/>
          <w:position w:val="0"/>
        </w:rPr>
        <w:t>2014</w:t>
      </w:r>
      <w:r>
        <w:rPr>
          <w:rFonts w:ascii="Arial" w:hAnsi="Arial" w:cs="Arial" w:eastAsia="Arial"/>
          <w:sz w:val="14"/>
          <w:szCs w:val="14"/>
          <w:color w:val="383636"/>
          <w:spacing w:val="-17"/>
          <w:w w:val="108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  <w:position w:val="0"/>
        </w:rPr>
        <w:t>$EK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69" w:after="0" w:line="240" w:lineRule="auto"/>
        <w:ind w:left="686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</w:rPr>
        <w:t>353/AAn/5-11-2014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</w:rPr>
        <w:t>)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10"/>
        </w:rPr>
        <w:t>/</w:t>
      </w:r>
      <w:r>
        <w:rPr>
          <w:rFonts w:ascii="Arial" w:hAnsi="Arial" w:cs="Arial" w:eastAsia="Arial"/>
          <w:sz w:val="14"/>
          <w:szCs w:val="14"/>
          <w:color w:val="383636"/>
          <w:spacing w:val="-14"/>
          <w:w w:val="110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93"/>
        </w:rPr>
        <w:t>UNESCO</w:t>
      </w:r>
      <w:r>
        <w:rPr>
          <w:rFonts w:ascii="Arial" w:hAnsi="Arial" w:cs="Arial" w:eastAsia="Arial"/>
          <w:sz w:val="14"/>
          <w:szCs w:val="14"/>
          <w:color w:val="383636"/>
          <w:spacing w:val="-10"/>
          <w:w w:val="93"/>
        </w:rPr>
        <w:t> </w:t>
      </w:r>
      <w:r>
        <w:rPr>
          <w:rFonts w:ascii="Arial" w:hAnsi="Arial" w:cs="Arial" w:eastAsia="Arial"/>
          <w:sz w:val="14"/>
          <w:szCs w:val="14"/>
          <w:color w:val="383636"/>
          <w:spacing w:val="0"/>
          <w:w w:val="106"/>
        </w:rPr>
        <w:t>eyypacjl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9" w:after="0" w:line="240" w:lineRule="auto"/>
        <w:ind w:left="6842" w:right="546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383636"/>
          <w:spacing w:val="0"/>
          <w:w w:val="106"/>
        </w:rPr>
        <w:t>1992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059" w:right="-20"/>
        <w:jc w:val="left"/>
        <w:tabs>
          <w:tab w:pos="964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569"/>
        </w:rPr>
        <w:t>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569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40" w:lineRule="auto"/>
        <w:ind w:left="32"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282626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left="32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left="32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68" w:lineRule="exact"/>
        <w:ind w:left="42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0"/>
          <w:w w:val="100"/>
          <w:position w:val="-1"/>
        </w:rPr>
        <w:t>::I: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8" w:lineRule="exact"/>
        <w:ind w:left="42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40" w:lineRule="auto"/>
        <w:ind w:left="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</w:rPr>
        <w:t>.,..,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40" w:lineRule="auto"/>
        <w:ind w:left="4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1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11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0" w:lineRule="exact"/>
        <w:ind w:left="4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98" w:lineRule="exact"/>
        <w:ind w:left="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4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38"/>
          <w:w w:val="53"/>
          <w:position w:val="1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15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28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32"/>
          <w:w w:val="90"/>
          <w:position w:val="5"/>
        </w:rPr>
        <w:t>I</w:t>
      </w:r>
      <w:r>
        <w:rPr>
          <w:rFonts w:ascii="Arial" w:hAnsi="Arial" w:cs="Arial" w:eastAsia="Arial"/>
          <w:sz w:val="22"/>
          <w:szCs w:val="22"/>
          <w:color w:val="00498E"/>
          <w:spacing w:val="-6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0"/>
          <w:w w:val="89"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282626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282626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94" w:lineRule="exact"/>
        <w:ind w:left="32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w w:val="168"/>
          <w:position w:val="-2"/>
        </w:rPr>
        <w:t>\</w:t>
      </w:r>
      <w:r>
        <w:rPr>
          <w:rFonts w:ascii="Arial" w:hAnsi="Arial" w:cs="Arial" w:eastAsia="Arial"/>
          <w:sz w:val="10"/>
          <w:szCs w:val="10"/>
          <w:color w:val="282626"/>
          <w:w w:val="169"/>
          <w:position w:val="-2"/>
        </w:rPr>
        <w:t>()</w:t>
      </w:r>
      <w:r>
        <w:rPr>
          <w:rFonts w:ascii="Arial" w:hAnsi="Arial" w:cs="Arial" w:eastAsia="Arial"/>
          <w:sz w:val="10"/>
          <w:szCs w:val="10"/>
          <w:color w:val="000000"/>
          <w:w w:val="100"/>
          <w:position w:val="0"/>
        </w:rPr>
      </w:r>
    </w:p>
    <w:p>
      <w:pPr>
        <w:spacing w:before="0" w:after="0" w:line="163" w:lineRule="exact"/>
        <w:ind w:left="32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82626"/>
          <w:spacing w:val="0"/>
          <w:w w:val="121"/>
          <w:position w:val="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560" w:bottom="280" w:left="1740" w:right="1080"/>
          <w:cols w:num="2" w:equalWidth="0">
            <w:col w:w="12717" w:space="974"/>
            <w:col w:w="329"/>
          </w:cols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7" w:after="0" w:line="240" w:lineRule="auto"/>
        <w:ind w:right="12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769.091736pt;margin-top:-3.032289pt;width:.1pt;height:468.118204pt;mso-position-horizontal-relative:page;mso-position-vertical-relative:paragraph;z-index:-4857" coordorigin="15382,-61" coordsize="2,9362">
            <v:shape style="position:absolute;left:15382;top:-61;width:2;height:9362" coordorigin="15382,-61" coordsize="0,9362" path="m15382,9302l15382,-61e" filled="f" stroked="t" strokeweight="1.439316pt" strokecolor="#00488C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911087pt;margin-top:92.173912pt;width:605.472365pt;height:290.655788pt;mso-position-horizontal-relative:page;mso-position-vertical-relative:paragraph;z-index:-485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026" w:hRule="exact"/>
                    </w:trPr>
                    <w:tc>
                      <w:tcPr>
                        <w:tcW w:w="1972" w:type="dxa"/>
                        <w:tcBorders>
                          <w:top w:val="single" w:sz="11.514528" w:space="0" w:color="575757"/>
                          <w:bottom w:val="single" w:sz="7.676352" w:space="0" w:color="342F34"/>
                          <w:left w:val="single" w:sz="7.676352" w:space="0" w:color="2F2F2F"/>
                          <w:right w:val="single" w:sz="7.676352" w:space="0" w:color="2B282B"/>
                        </w:tcBorders>
                      </w:tcPr>
                      <w:p>
                        <w:pPr>
                          <w:spacing w:before="80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IAMOY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4"/>
                          </w:rPr>
                          <w:t>KAIIKAPIAI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11.514528" w:space="0" w:color="575757"/>
                          <w:bottom w:val="single" w:sz="7.676352" w:space="0" w:color="342F34"/>
                          <w:left w:val="single" w:sz="7.676352" w:space="0" w:color="2B282B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0" w:after="0" w:line="320" w:lineRule="auto"/>
                          <w:ind w:left="249" w:right="133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0"/>
                          </w:rPr>
                          <w:t>AvamALK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ICtjlOU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502" w:type="dxa"/>
                        <w:tcBorders>
                          <w:top w:val="single" w:sz="11.514528" w:space="0" w:color="575757"/>
                          <w:bottom w:val="single" w:sz="7.676352" w:space="0" w:color="342F34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9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6"/>
                          </w:rPr>
                          <w:t>Apx.awAoylKO&lt;;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3"/>
                          </w:rPr>
                          <w:t>XWPO&lt;;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4"/>
                          </w:rPr>
                          <w:t>Hpaiou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51" w:type="dxa"/>
                        <w:tcBorders>
                          <w:top w:val="single" w:sz="11.514528" w:space="0" w:color="575757"/>
                          <w:bottom w:val="single" w:sz="7.676352" w:space="0" w:color="342F34"/>
                          <w:left w:val="single" w:sz="7.676352" w:space="0" w:color="2B28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80" w:after="0" w:line="333" w:lineRule="auto"/>
                          <w:ind w:left="240" w:right="134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25"/>
                          </w:rPr>
                          <w:t>vnno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1"/>
                            <w:w w:val="12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65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6"/>
                            <w:w w:val="16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6"/>
                          </w:rPr>
                          <w:t>l!A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0"/>
                            <w:w w:val="11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10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4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9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Al/&lt;1&gt;21/46456/231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5" w:lineRule="exact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5/13·06·201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8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8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209/AAn/24·06·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2012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UNESCO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8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2"/>
                          </w:rPr>
                          <w:t>eyypa&lt;J&gt;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1992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single" w:sz="11.514528" w:space="0" w:color="575757"/>
                          <w:bottom w:val="single" w:sz="7.676352" w:space="0" w:color="342F34"/>
                          <w:left w:val="single" w:sz="7.676352" w:space="0" w:color="2F2B2B"/>
                          <w:right w:val="single" w:sz="7.676352" w:space="0" w:color="342F2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47" w:hRule="exact"/>
                    </w:trPr>
                    <w:tc>
                      <w:tcPr>
                        <w:tcW w:w="1972" w:type="dxa"/>
                        <w:tcBorders>
                          <w:top w:val="single" w:sz="7.676352" w:space="0" w:color="342F34"/>
                          <w:bottom w:val="single" w:sz="7.676352" w:space="0" w:color="575757"/>
                          <w:left w:val="single" w:sz="7.676352" w:space="0" w:color="2F2F2F"/>
                          <w:right w:val="single" w:sz="7.676352" w:space="0" w:color="2B282B"/>
                        </w:tcBorders>
                      </w:tcPr>
                      <w:p>
                        <w:pPr>
                          <w:spacing w:before="75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IAMOY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KAIIKAPIAI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7.676352" w:space="0" w:color="342F34"/>
                          <w:bottom w:val="single" w:sz="7.676352" w:space="0" w:color="575757"/>
                          <w:left w:val="single" w:sz="7.676352" w:space="0" w:color="2B282B"/>
                          <w:right w:val="single" w:sz="7.676352" w:space="0" w:color="2B2828"/>
                        </w:tcBorders>
                      </w:tcPr>
                      <w:p>
                        <w:pPr>
                          <w:spacing w:before="75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fKapiac;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502" w:type="dxa"/>
                        <w:tcBorders>
                          <w:top w:val="single" w:sz="7.676352" w:space="0" w:color="342F34"/>
                          <w:bottom w:val="single" w:sz="7.676352" w:space="0" w:color="443F44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4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94"/>
                          </w:rPr>
                          <w:t>Apx.al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9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7"/>
                          </w:rPr>
                          <w:t>AClTOi.!Ei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nttpoKOnlO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&lt;l&gt;oupVOl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51" w:type="dxa"/>
                        <w:tcBorders>
                          <w:top w:val="single" w:sz="7.676352" w:space="0" w:color="342F34"/>
                          <w:bottom w:val="single" w:sz="7.676352" w:space="0" w:color="2F2F2F"/>
                          <w:left w:val="single" w:sz="7.676352" w:space="0" w:color="2B28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75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11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118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31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3"/>
                            <w:w w:val="13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97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7"/>
                          </w:rPr>
                          <w:t>Al/&lt;1&gt;43/59665/3038/31-12-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1992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0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7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3"/>
                          </w:rPr>
                          <w:t>25/3'/27-01-1993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single" w:sz="7.676352" w:space="0" w:color="342F34"/>
                          <w:bottom w:val="single" w:sz="7.676352" w:space="0" w:color="2F2F2F"/>
                          <w:left w:val="single" w:sz="7.676352" w:space="0" w:color="2F2B2B"/>
                          <w:right w:val="single" w:sz="7.676352" w:space="0" w:color="342F2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779" w:hRule="exact"/>
                    </w:trPr>
                    <w:tc>
                      <w:tcPr>
                        <w:tcW w:w="1972" w:type="dxa"/>
                        <w:vMerge w:val="restart"/>
                        <w:tcBorders>
                          <w:top w:val="single" w:sz="7.676352" w:space="0" w:color="575757"/>
                          <w:left w:val="single" w:sz="7.676352" w:space="0" w:color="2F2F2F"/>
                          <w:right w:val="single" w:sz="7.676352" w:space="0" w:color="2B282B"/>
                        </w:tcBorders>
                      </w:tcPr>
                      <w:p>
                        <w:pPr>
                          <w:spacing w:before="72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60AEKANH1:0Y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9" w:type="dxa"/>
                        <w:vMerge w:val="restart"/>
                        <w:tcBorders>
                          <w:top w:val="single" w:sz="7.676352" w:space="0" w:color="575757"/>
                          <w:left w:val="single" w:sz="7.676352" w:space="0" w:color="2B282B"/>
                          <w:right w:val="single" w:sz="7.676352" w:space="0" w:color="2B2828"/>
                        </w:tcBorders>
                      </w:tcPr>
                      <w:p>
                        <w:pPr>
                          <w:spacing w:before="72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P66ou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502" w:type="dxa"/>
                        <w:vMerge w:val="restart"/>
                        <w:tcBorders>
                          <w:top w:val="single" w:sz="7.676352" w:space="0" w:color="443F44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2" w:after="0" w:line="309" w:lineRule="auto"/>
                          <w:ind w:left="240" w:right="224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TJ.l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llCl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rtapa&gt;..lac;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KOU&lt;;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5"/>
                          </w:rPr>
                          <w:t>500jl.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"/>
                            <w:w w:val="10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5"/>
                          </w:rPr>
                          <w:t>evt6c;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9"/>
                          </w:rPr>
                          <w:t>lT1&lt;;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5"/>
                          </w:rPr>
                          <w:t>ZWVI'Jt;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6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pootaolac;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3"/>
                          </w:rPr>
                          <w:t>apxcllOAOVlKOU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6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6"/>
                          </w:rPr>
                          <w:t>nii.I'JJ.lllUPLOU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5"/>
                            <w:w w:val="7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6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4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6"/>
                          </w:rPr>
                          <w:t>1Tt0atQOI']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4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300j.!.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ounKCt/Nl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8"/>
                          </w:rPr>
                          <w:t>u&lt;jltatallEvo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7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AtllEVo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paxiova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0"/>
                          </w:rPr>
                          <w:t>j.!Ttpoatc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art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ttc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4"/>
                            <w:w w:val="93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1"/>
                          </w:rPr>
                          <w:t>EYKataataOEtc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5"/>
                            <w:w w:val="91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7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MAGIC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6"/>
                          </w:rPr>
                          <w:t>LIFE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(npwrw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ALOIANA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51" w:type="dxa"/>
                        <w:vMerge w:val="restart"/>
                        <w:tcBorders>
                          <w:top w:val="single" w:sz="7.676352" w:space="0" w:color="2F2F2F"/>
                          <w:left w:val="single" w:sz="7.676352" w:space="0" w:color="2B28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82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YnnO/APX/Al/&lt;1&gt;22/10211/540/27·11·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9"/>
                          </w:rPr>
                          <w:t>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9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9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2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8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6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1027/B'/18·12·1991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single" w:sz="7.676352" w:space="0" w:color="2F2F2F"/>
                          <w:bottom w:val="nil" w:sz="6" w:space="0" w:color="auto"/>
                          <w:left w:val="single" w:sz="7.676352" w:space="0" w:color="2F2B2B"/>
                          <w:right w:val="single" w:sz="7.676352" w:space="0" w:color="342F2F"/>
                        </w:tcBorders>
                      </w:tcPr>
                      <w:p>
                        <w:pPr>
                          <w:spacing w:before="82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1:847695-3982623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2:847325-3982343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1" w:hRule="exact"/>
                    </w:trPr>
                    <w:tc>
                      <w:tcPr>
                        <w:tcW w:w="1972" w:type="dxa"/>
                        <w:vMerge/>
                        <w:tcBorders>
                          <w:bottom w:val="single" w:sz="7.676352" w:space="0" w:color="383438"/>
                          <w:left w:val="single" w:sz="7.676352" w:space="0" w:color="2F2F2F"/>
                          <w:right w:val="single" w:sz="7.676352" w:space="0" w:color="2B28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9" w:type="dxa"/>
                        <w:vMerge/>
                        <w:tcBorders>
                          <w:bottom w:val="single" w:sz="7.676352" w:space="0" w:color="282323"/>
                          <w:left w:val="single" w:sz="7.676352" w:space="0" w:color="2B282B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502" w:type="dxa"/>
                        <w:vMerge/>
                        <w:tcBorders>
                          <w:bottom w:val="single" w:sz="7.676352" w:space="0" w:color="282323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051" w:type="dxa"/>
                        <w:vMerge/>
                        <w:tcBorders>
                          <w:bottom w:val="single" w:sz="7.676352" w:space="0" w:color="282323"/>
                          <w:left w:val="single" w:sz="7.676352" w:space="0" w:color="2B2828"/>
                          <w:right w:val="single" w:sz="7.676352" w:space="0" w:color="2F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27" w:type="dxa"/>
                        <w:tcBorders>
                          <w:top w:val="nil" w:sz="6" w:space="0" w:color="auto"/>
                          <w:bottom w:val="single" w:sz="7.676352" w:space="0" w:color="282323"/>
                          <w:left w:val="single" w:sz="7.676352" w:space="0" w:color="2F2B2B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448" w:hRule="exact"/>
                    </w:trPr>
                    <w:tc>
                      <w:tcPr>
                        <w:tcW w:w="1972" w:type="dxa"/>
                        <w:tcBorders>
                          <w:top w:val="single" w:sz="7.676352" w:space="0" w:color="383438"/>
                          <w:bottom w:val="single" w:sz="7.676352" w:space="0" w:color="3F3B3F"/>
                          <w:left w:val="single" w:sz="7.676352" w:space="0" w:color="2F2F2F"/>
                          <w:right w:val="single" w:sz="7.676352" w:space="0" w:color="2B282B"/>
                        </w:tcBorders>
                      </w:tcPr>
                      <w:p>
                        <w:pPr>
                          <w:spacing w:before="70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40AEKANHEOY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7.676352" w:space="0" w:color="282323"/>
                          <w:bottom w:val="single" w:sz="7.676352" w:space="0" w:color="3F3B3F"/>
                          <w:left w:val="single" w:sz="7.676352" w:space="0" w:color="2B282B"/>
                          <w:right w:val="single" w:sz="7.676352" w:space="0" w:color="2B2828"/>
                        </w:tcBorders>
                      </w:tcPr>
                      <w:p>
                        <w:pPr>
                          <w:spacing w:before="70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P66ou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502" w:type="dxa"/>
                        <w:tcBorders>
                          <w:top w:val="single" w:sz="7.676352" w:space="0" w:color="282323"/>
                          <w:bottom w:val="single" w:sz="7.676352" w:space="0" w:color="3F3B3F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0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29"/>
                          </w:rPr>
                          <w:t>Tll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2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30"/>
                          </w:rPr>
                          <w:t>lla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4"/>
                          </w:rPr>
                          <w:t>tr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5"/>
                          </w:rPr>
                          <w:t>)c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napa&gt;..iac;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6"/>
                          </w:rPr>
                          <w:t>tr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6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9"/>
                          </w:rPr>
                          <w:t>apxalac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9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3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3"/>
                          </w:rPr>
                          <w:t>KaiJ.ipo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7"/>
                          </w:rPr>
                          <w:t>atllV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310" w:lineRule="auto"/>
                          <w:ind w:left="249" w:right="16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apxala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9"/>
                          </w:rPr>
                          <w:t>B£o1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9"/>
                          </w:rPr>
                          <w:t>"Mu&gt;.avcl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7"/>
                          </w:rPr>
                          <w:t>:t:IKpa"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8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3"/>
                          </w:rPr>
                          <w:t>£Vt6&lt;;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til&lt;;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9"/>
                          </w:rPr>
                          <w:t>ZWVI'J&lt;;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B'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npoatao[ac;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tl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8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5"/>
                          </w:rPr>
                          <w:t>apxala&lt;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95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9"/>
                          </w:rPr>
                          <w:t>KCXj.!LpOU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6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5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4"/>
                          </w:rPr>
                          <w:t>QKT[V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0"/>
                          </w:rPr>
                          <w:t>50jl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5"/>
                            <w:w w:val="11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10"/>
                          </w:rPr>
                          <w:t>ano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5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6"/>
                          </w:rPr>
                          <w:t>tOV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7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6"/>
                          </w:rPr>
                          <w:t>llEOatWVlKO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5"/>
                          </w:rPr>
                          <w:t>nupyo,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343133"/>
                            <w:spacing w:val="0"/>
                            <w:w w:val="113"/>
                          </w:rPr>
                          <w:t>jlrtpOcmi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343133"/>
                            <w:spacing w:val="-13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2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4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1"/>
                          </w:rPr>
                          <w:t>u&lt;J&gt;tatcljlEVO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Eatlat6ptO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4"/>
                          </w:rPr>
                          <w:t>POrtO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Antico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51" w:type="dxa"/>
                        <w:tcBorders>
                          <w:top w:val="single" w:sz="7.676352" w:space="0" w:color="282323"/>
                          <w:bottom w:val="single" w:sz="7.676352" w:space="0" w:color="3F3B3F"/>
                          <w:left w:val="single" w:sz="7.676352" w:space="0" w:color="2B28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80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vnnoA/rAAnK/tJ.InKA/TnKAXMAE/9345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/56513/2989/973/9·08·201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0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108"/>
                          </w:rPr>
                          <w:t>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107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AAn/8-09-2017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single" w:sz="7.676352" w:space="0" w:color="282323"/>
                          <w:bottom w:val="single" w:sz="7.676352" w:space="0" w:color="3F3B3F"/>
                          <w:left w:val="single" w:sz="7.676352" w:space="0" w:color="2F2B2B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78" w:hRule="exact"/>
                    </w:trPr>
                    <w:tc>
                      <w:tcPr>
                        <w:tcW w:w="1972" w:type="dxa"/>
                        <w:tcBorders>
                          <w:top w:val="single" w:sz="7.676352" w:space="0" w:color="3F3B3F"/>
                          <w:bottom w:val="single" w:sz="11.514528" w:space="0" w:color="5B5B5B"/>
                          <w:left w:val="single" w:sz="7.676352" w:space="0" w:color="2F2F2F"/>
                          <w:right w:val="single" w:sz="7.676352" w:space="0" w:color="2B282B"/>
                        </w:tcBorders>
                      </w:tcPr>
                      <w:p>
                        <w:pPr>
                          <w:spacing w:before="70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60AEKANHIOY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7.676352" w:space="0" w:color="3F3B3F"/>
                          <w:bottom w:val="single" w:sz="7.676352" w:space="0" w:color="342F34"/>
                          <w:left w:val="single" w:sz="7.676352" w:space="0" w:color="2B282B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0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P61.iou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46" w:lineRule="exact"/>
                          <w:ind w:left="73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370"/>
                            <w:position w:val="-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5"/>
                            <w:w w:val="370"/>
                            <w:position w:val="-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370"/>
                            <w:position w:val="-2"/>
                          </w:rPr>
                          <w:t>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502" w:type="dxa"/>
                        <w:tcBorders>
                          <w:top w:val="single" w:sz="7.676352" w:space="0" w:color="3F3B3F"/>
                          <w:bottom w:val="single" w:sz="7.676352" w:space="0" w:color="342F34"/>
                          <w:left w:val="single" w:sz="7.676352" w:space="0" w:color="2B2828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0" w:after="0" w:line="313" w:lineRule="auto"/>
                          <w:ind w:left="249" w:right="7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4"/>
                          </w:rPr>
                          <w:t>napa&gt;..i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0"/>
                          </w:rPr>
                          <w:t>rJ-ucjlcioac;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2"/>
                            <w:w w:val="8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0"/>
                          </w:rPr>
                          <w:t>EVtO&lt;;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1"/>
                          </w:rPr>
                          <w:t>KI'JPUYJ.lEVOU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4"/>
                          </w:rPr>
                          <w:t>apx.atoAoyLKO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8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6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7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77"/>
                          </w:rPr>
                          <w:t>KUI.UOci&gt;..ac;·fAucjlcl6ac;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6"/>
                          </w:rPr>
                          <w:t>N.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2"/>
                          </w:rPr>
                          <w:t>P66ou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56" w:lineRule="exact"/>
                          <w:ind w:left="-1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  <w:color w:val="343133"/>
                            <w:spacing w:val="0"/>
                            <w:w w:val="27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  <w:color w:val="343133"/>
                            <w:spacing w:val="0"/>
                            <w:w w:val="278"/>
                          </w:rPr>
                          <w:t>_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  <w:color w:val="343133"/>
                            <w:spacing w:val="-15"/>
                            <w:w w:val="27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  <w:color w:val="000000"/>
                            <w:spacing w:val="0"/>
                            <w:w w:val="111"/>
                          </w:rPr>
                          <w:t>_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51" w:type="dxa"/>
                        <w:tcBorders>
                          <w:top w:val="single" w:sz="7.676352" w:space="0" w:color="3F3B3F"/>
                          <w:bottom w:val="nil" w:sz="6" w:space="0" w:color="auto"/>
                          <w:left w:val="single" w:sz="7.676352" w:space="0" w:color="2B28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89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125"/>
                          </w:rPr>
                          <w:t>vnno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1"/>
                            <w:w w:val="12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65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3"/>
                            <w:w w:val="16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8"/>
                          </w:rPr>
                          <w:t>AAnK/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4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"/>
                            <w:w w:val="9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1"/>
                          </w:rPr>
                          <w:t>Al/&lt;1&gt;43/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2"/>
                            <w:w w:val="92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1"/>
                          </w:rPr>
                          <w:t>7593/286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99"/>
                          </w:rPr>
                          <w:t>2/15·06·201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68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18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4"/>
                          </w:rPr>
                          <w:t>218/AAn/15·06·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2012)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single" w:sz="7.676352" w:space="0" w:color="3F3B3F"/>
                          <w:bottom w:val="single" w:sz="7.676352" w:space="0" w:color="282328"/>
                          <w:left w:val="single" w:sz="7.676352" w:space="0" w:color="2F2B2B"/>
                          <w:right w:val="nil" w:sz="6" w:space="0" w:color="auto"/>
                        </w:tcBorders>
                      </w:tcPr>
                      <w:p>
                        <w:pPr>
                          <w:spacing w:before="80" w:after="0" w:line="240" w:lineRule="auto"/>
                          <w:ind w:left="26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11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4"/>
                            <w:w w:val="109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9"/>
                          </w:rPr>
                          <w:t>839110-4011800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3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:838469·4010994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0"/>
          <w:szCs w:val="10"/>
          <w:color w:val="343133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343133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343133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343133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343133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32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94"/>
        </w:rPr>
        <w:t>t:rJ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39" w:lineRule="exact"/>
        <w:ind w:right="10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  <w:position w:val="-3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92" w:lineRule="exact"/>
        <w:ind w:right="113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33"/>
          <w:w w:val="94"/>
          <w:position w:val="6"/>
        </w:rPr>
        <w:t>t</w:t>
      </w:r>
      <w:r>
        <w:rPr>
          <w:rFonts w:ascii="Arial" w:hAnsi="Arial" w:cs="Arial" w:eastAsia="Arial"/>
          <w:sz w:val="22"/>
          <w:szCs w:val="22"/>
          <w:color w:val="00498E"/>
          <w:spacing w:val="-2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32"/>
          <w:w w:val="94"/>
          <w:position w:val="6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4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37"/>
          <w:w w:val="95"/>
          <w:position w:val="6"/>
        </w:rPr>
        <w:t>r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45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15"/>
          <w:w w:val="95"/>
          <w:position w:val="6"/>
        </w:rPr>
        <w:t>J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39" w:lineRule="exact"/>
        <w:ind w:right="115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0498E"/>
          <w:spacing w:val="0"/>
          <w:w w:val="54"/>
        </w:rPr>
        <w:t>::";l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04" w:lineRule="exact"/>
        <w:ind w:right="119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498E"/>
          <w:spacing w:val="0"/>
          <w:w w:val="74"/>
          <w:position w:val="-2"/>
        </w:rPr>
        <w:t>::c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79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-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20" w:lineRule="exact"/>
        <w:ind w:right="89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0"/>
          <w:w w:val="87"/>
          <w:position w:val="-2"/>
        </w:rPr>
        <w:t>!3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94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9" w:lineRule="auto"/>
        <w:ind w:left="13043" w:right="98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Arial" w:hAnsi="Arial" w:cs="Arial" w:eastAsia="Arial"/>
          <w:sz w:val="12"/>
          <w:szCs w:val="12"/>
          <w:color w:val="343133"/>
          <w:spacing w:val="0"/>
          <w:w w:val="264"/>
        </w:rPr>
        <w:t>-l</w:t>
      </w:r>
      <w:r>
        <w:rPr>
          <w:rFonts w:ascii="Arial" w:hAnsi="Arial" w:cs="Arial" w:eastAsia="Arial"/>
          <w:sz w:val="12"/>
          <w:szCs w:val="12"/>
          <w:color w:val="343133"/>
          <w:spacing w:val="0"/>
          <w:w w:val="264"/>
        </w:rPr>
        <w:t> </w:t>
      </w:r>
      <w:r>
        <w:rPr>
          <w:rFonts w:ascii="Arial" w:hAnsi="Arial" w:cs="Arial" w:eastAsia="Arial"/>
          <w:sz w:val="8"/>
          <w:szCs w:val="8"/>
          <w:color w:val="343133"/>
          <w:spacing w:val="0"/>
          <w:w w:val="100"/>
          <w:i/>
        </w:rPr>
        <w:t>(</w:t>
      </w:r>
      <w:r>
        <w:rPr>
          <w:rFonts w:ascii="Arial" w:hAnsi="Arial" w:cs="Arial" w:eastAsia="Arial"/>
          <w:sz w:val="8"/>
          <w:szCs w:val="8"/>
          <w:color w:val="343133"/>
          <w:spacing w:val="0"/>
          <w:w w:val="100"/>
          <w:i/>
        </w:rPr>
        <w:t>1'J</w:t>
      </w:r>
      <w:r>
        <w:rPr>
          <w:rFonts w:ascii="Arial" w:hAnsi="Arial" w:cs="Arial" w:eastAsia="Arial"/>
          <w:sz w:val="8"/>
          <w:szCs w:val="8"/>
          <w:color w:val="3431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343133"/>
          <w:spacing w:val="0"/>
          <w:w w:val="130"/>
        </w:rPr>
        <w:t>C·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78" w:lineRule="exact"/>
        <w:ind w:right="189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343133"/>
          <w:spacing w:val="0"/>
          <w:w w:val="198"/>
          <w:position w:val="1"/>
        </w:rPr>
        <w:t>X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49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343133"/>
          <w:spacing w:val="0"/>
          <w:w w:val="96"/>
        </w:rPr>
        <w:t>V'1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133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133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133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133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51" w:footer="0" w:top="1080" w:bottom="280" w:left="2420" w:right="1060"/>
          <w:headerReference w:type="even" r:id="rId26"/>
          <w:pgSz w:w="16840" w:h="11920" w:orient="landscape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768.851807pt;margin-top:67.627731pt;width:.1pt;height:468.597834pt;mso-position-horizontal-relative:page;mso-position-vertical-relative:page;z-index:-4855" coordorigin="15377,1353" coordsize="2,9372">
            <v:shape style="position:absolute;left:15377;top:1353;width:2;height:9372" coordorigin="15377,1353" coordsize="0,9372" path="m15377,10725l15377,1353e" filled="f" stroked="t" strokeweight="1.919088pt" strokecolor="#00488C">
              <v:path arrowok="t"/>
            </v:shape>
          </v:group>
          <w10:wrap type="none"/>
        </w:pict>
      </w:r>
      <w:r>
        <w:rPr>
          <w:sz w:val="22"/>
          <w:szCs w:val="22"/>
        </w:rPr>
      </w:r>
    </w:p>
    <w:p>
      <w:pPr>
        <w:spacing w:before="48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282626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29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633591pt;margin-top:2.016978pt;width:607.871225pt;height:338.138947pt;mso-position-horizontal-relative:page;mso-position-vertical-relative:paragraph;z-index:-485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472" w:hRule="exact"/>
                    </w:trPr>
                    <w:tc>
                      <w:tcPr>
                        <w:tcW w:w="1694" w:type="dxa"/>
                        <w:tcBorders>
                          <w:top w:val="single" w:sz="7.676352" w:space="0" w:color="282323"/>
                          <w:bottom w:val="single" w:sz="7.676352" w:space="0" w:color="342F2F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75" w:after="0" w:line="240" w:lineRule="auto"/>
                          <w:ind w:left="23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1"/>
                          </w:rPr>
                          <w:t>MU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0"/>
                          </w:rPr>
                          <w:t>\EKANHIOY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7.676352" w:space="0" w:color="282323"/>
                          <w:bottom w:val="single" w:sz="7.676352" w:space="0" w:color="342F2F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75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Kw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64" w:type="dxa"/>
                        <w:tcBorders>
                          <w:top w:val="single" w:sz="7.676352" w:space="0" w:color="3B383B"/>
                          <w:bottom w:val="single" w:sz="7.676352" w:space="0" w:color="342F2F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57" w:after="0" w:line="302" w:lineRule="auto"/>
                          <w:ind w:left="235" w:right="16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napaA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(a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0"/>
                          </w:rPr>
                          <w:t>KapOclJ.lCllVCI,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5"/>
                            <w:w w:val="8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383636"/>
                            <w:spacing w:val="0"/>
                            <w:w w:val="132"/>
                          </w:rPr>
                          <w:t>vt6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3"/>
                          </w:rPr>
                          <w:t>KI'JPUYIJEVOU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0"/>
                          </w:rPr>
                          <w:t>OPX&lt;XLOAOYlKO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383636"/>
                            <w:spacing w:val="0"/>
                            <w:w w:val="144"/>
                            <w:i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44"/>
                          </w:rPr>
                          <w:t>e(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44"/>
                            <w:w w:val="14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:a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39"/>
                          </w:rPr>
                          <w:t>lll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"/>
                            <w:w w:val="13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39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39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9"/>
                            <w:w w:val="13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75"/>
                          </w:rPr>
                          <w:t>J.U\Kouc;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3501J,.,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EIJ.Jlpoa9e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9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evoc5oxeiwv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5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"/>
                            <w:w w:val="85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4"/>
                          </w:rPr>
                          <w:t>Kou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4"/>
                          </w:rPr>
                          <w:t>.tc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5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7"/>
                          </w:rPr>
                          <w:t>Kapc5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Beach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3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TIJ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6"/>
                          </w:rPr>
                          <w:t>J.l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tl']c;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6"/>
                          </w:rPr>
                          <w:t>napaAla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6"/>
                          </w:rPr>
                          <w:t>atl']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6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9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10"/>
                          </w:rPr>
                          <w:t>neptox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52"/>
                          </w:rPr>
                          <w:t>t'l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4"/>
                          </w:rPr>
                          <w:t>nC1AaLOXPlOl:tavtK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3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14"/>
                          </w:rPr>
                          <w:t>aatAIK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14"/>
                          </w:rPr>
                          <w:t>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T'lt;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color w:val="383636"/>
                            <w:spacing w:val="0"/>
                            <w:w w:val="98"/>
                          </w:rPr>
                          <w:t>Ay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color w:val="383636"/>
                            <w:spacing w:val="-2"/>
                            <w:w w:val="98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Bap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3apat;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1"/>
                            <w:w w:val="9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1"/>
                          </w:rPr>
                          <w:t>Kouc;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nepinou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3701J,.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4" w:type="dxa"/>
                        <w:tcBorders>
                          <w:top w:val="single" w:sz="7.676352" w:space="0" w:color="3B383B"/>
                          <w:bottom w:val="single" w:sz="7.676352" w:space="0" w:color="342F2F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94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5"/>
                          </w:rPr>
                          <w:t>YnAI0nA/fMnK/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5"/>
                          </w:rPr>
                          <w:t>InKA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5"/>
                          </w:rPr>
                          <w:t>TAX/cD43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3"/>
                          </w:rPr>
                          <w:t>/33933/15438/2263/1198/22-0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"/>
                            <w:w w:val="10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2003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82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1"/>
                            <w:w w:val="8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2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3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3"/>
                          </w:rPr>
                          <w:t>102/AAn/28-03-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11.514528" w:space="0" w:color="575757"/>
                          <w:bottom w:val="single" w:sz="7.676352" w:space="0" w:color="3F3B3F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9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1:779844-4074323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2:77955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53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4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4074016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44" w:hRule="exact"/>
                    </w:trPr>
                    <w:tc>
                      <w:tcPr>
                        <w:tcW w:w="1694" w:type="dxa"/>
                        <w:tcBorders>
                          <w:top w:val="single" w:sz="7.676352" w:space="0" w:color="342F2F"/>
                          <w:bottom w:val="single" w:sz="7.676352" w:space="0" w:color="443F44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70" w:after="0" w:line="240" w:lineRule="auto"/>
                          <w:ind w:left="24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80"/>
                          </w:rPr>
                          <w:t>.O.O.O.EKANHIOY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7.676352" w:space="0" w:color="342F2F"/>
                          <w:bottom w:val="single" w:sz="7.676352" w:space="0" w:color="443F44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0" w:after="0" w:line="305" w:lineRule="exact"/>
                          <w:ind w:left="264" w:right="-20"/>
                          <w:jc w:val="left"/>
                          <w:rPr>
                            <w:rFonts w:ascii="Courier New" w:hAnsi="Courier New" w:cs="Courier New" w:eastAsia="Courier New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28"/>
                            <w:szCs w:val="28"/>
                            <w:color w:val="383636"/>
                            <w:spacing w:val="0"/>
                            <w:w w:val="58"/>
                            <w:position w:val="2"/>
                          </w:rPr>
                          <w:t>Kw</w:t>
                        </w:r>
                        <w:r>
                          <w:rPr>
                            <w:rFonts w:ascii="Courier New" w:hAnsi="Courier New" w:cs="Courier New" w:eastAsia="Courier New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164" w:type="dxa"/>
                        <w:tcBorders>
                          <w:top w:val="single" w:sz="7.676352" w:space="0" w:color="342F2F"/>
                          <w:bottom w:val="single" w:sz="7.676352" w:space="0" w:color="443F44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80" w:after="0" w:line="313" w:lineRule="auto"/>
                          <w:ind w:left="235" w:right="101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.[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1"/>
                          </w:rPr>
                          <w:t>KE$clAOU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8"/>
                            <w:w w:val="8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1"/>
                          </w:rPr>
                          <w:t>TJ.l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8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8"/>
                          </w:rPr>
                          <w:t>IJCltO&lt;;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QKtLVQ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3"/>
                          </w:rPr>
                          <w:t>701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7"/>
                            <w:w w:val="8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1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9"/>
                          </w:rPr>
                          <w:t>EK&lt;lTEpW9EV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5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EpELnLWV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8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86"/>
                          </w:rPr>
                          <w:t>l'laA&lt;llOXj:llatlQVlKWV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3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3aoi.ALKWV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5"/>
                            <w:w w:val="9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12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te&lt;t&gt;avou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4" w:type="dxa"/>
                        <w:tcBorders>
                          <w:top w:val="single" w:sz="7.676352" w:space="0" w:color="342F2F"/>
                          <w:bottom w:val="single" w:sz="7.676352" w:space="0" w:color="282328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0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YnAIEJnA/faAnK/61nKA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TAX/cD43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4"/>
                          </w:rPr>
                          <w:t>/33933/15438/2263/1198/2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4"/>
                            <w:w w:val="10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"/>
                            <w:w w:val="10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0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83636"/>
                            <w:spacing w:val="0"/>
                            <w:w w:val="96"/>
                            <w:i/>
                          </w:rPr>
                          <w:t>2003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83636"/>
                            <w:spacing w:val="-9"/>
                            <w:w w:val="96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8"/>
                          </w:rPr>
                          <w:t>&lt;!IEK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1"/>
                          </w:rPr>
                          <w:t>102/AAn/28-03-2013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7.676352" w:space="0" w:color="3F3B3F"/>
                          <w:bottom w:val="single" w:sz="7.676352" w:space="0" w:color="3F3F3F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9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4"/>
                          </w:rPr>
                          <w:t>1:76660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"/>
                            <w:w w:val="10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8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98"/>
                          </w:rPr>
                          <w:t>4071287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2:76674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5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8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4071398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1694" w:type="dxa"/>
                        <w:vMerge w:val="restart"/>
                        <w:tcBorders>
                          <w:top w:val="single" w:sz="7.676352" w:space="0" w:color="443F44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80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80"/>
                          </w:rPr>
                          <w:t>.O.O.O.EKANHIOY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7.676352" w:space="0" w:color="443F44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80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3"/>
                          </w:rPr>
                          <w:t>Kapmi9ou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64" w:type="dxa"/>
                        <w:vMerge w:val="restart"/>
                        <w:tcBorders>
                          <w:top w:val="single" w:sz="7.676352" w:space="0" w:color="443F44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89" w:after="0" w:line="313" w:lineRule="auto"/>
                          <w:ind w:left="245" w:right="244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napaAi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8"/>
                          </w:rPr>
                          <w:t>A$Wtl']c;,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8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IJ.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I.I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1"/>
                          </w:rPr>
                          <w:t>Kouc;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1501.1.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9"/>
                          </w:rPr>
                          <w:t>E1Jnpoo9e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9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1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12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6"/>
                          </w:rPr>
                          <w:t>KQtaAOlnWV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1"/>
                          </w:rPr>
                          <w:t>tl']&lt;;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0"/>
                          </w:rPr>
                          <w:t>naAaLOXplatlaVLK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aoi.AIK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tl']&lt;;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6"/>
                          </w:rPr>
                          <w:t>A&lt;t&gt;wrr,c;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4" w:type="dxa"/>
                        <w:vMerge w:val="restart"/>
                        <w:tcBorders>
                          <w:top w:val="single" w:sz="7.676352" w:space="0" w:color="282328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9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4"/>
                          </w:rPr>
                          <w:t>vnno/APX/A1/&lt;ll43/45226/2352/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4"/>
                          </w:rPr>
                          <w:t>15-Q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"/>
                            <w:w w:val="94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1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4"/>
                          </w:rPr>
                          <w:t>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4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Opto6£u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ol']c;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&lt;lPX&lt;llOAOYlKO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nrwac5[wv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Kapnci9o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3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1"/>
                          </w:rPr>
                          <w:t>&lt;IIEK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10"/>
                          </w:rPr>
                          <w:t>1198/8'/2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-3"/>
                            <w:w w:val="111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"/>
                            <w:w w:val="10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0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2000)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7.676352" w:space="0" w:color="3F3F3F"/>
                          <w:bottom w:val="nil" w:sz="6" w:space="0" w:color="auto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9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1:79017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10"/>
                          </w:rPr>
                          <w:t>3934545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1"/>
                          </w:rPr>
                          <w:t>2:790261-3934404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57" w:hRule="exact"/>
                    </w:trPr>
                    <w:tc>
                      <w:tcPr>
                        <w:tcW w:w="1694" w:type="dxa"/>
                        <w:vMerge/>
                        <w:tcBorders>
                          <w:bottom w:val="single" w:sz="7.676352" w:space="0" w:color="2B2828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76" w:type="dxa"/>
                        <w:vMerge/>
                        <w:tcBorders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4164" w:type="dxa"/>
                        <w:vMerge/>
                        <w:tcBorders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634" w:type="dxa"/>
                        <w:vMerge/>
                        <w:tcBorders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32" w:type="dxa"/>
                        <w:tcBorders>
                          <w:top w:val="nil" w:sz="6" w:space="0" w:color="auto"/>
                          <w:bottom w:val="single" w:sz="7.676352" w:space="0" w:color="4B4B4B"/>
                          <w:left w:val="single" w:sz="7.676352" w:space="0" w:color="282828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223" w:hRule="exact"/>
                    </w:trPr>
                    <w:tc>
                      <w:tcPr>
                        <w:tcW w:w="1694" w:type="dxa"/>
                        <w:tcBorders>
                          <w:top w:val="single" w:sz="7.676352" w:space="0" w:color="2B2828"/>
                          <w:bottom w:val="single" w:sz="7.676352" w:space="0" w:color="2B282B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75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81"/>
                          </w:rPr>
                          <w:t>.O.O.O.EKANHIOY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7.676352" w:space="0" w:color="2B2828"/>
                          <w:bottom w:val="single" w:sz="7.676352" w:space="0" w:color="2B282B"/>
                          <w:left w:val="single" w:sz="7.676352" w:space="0" w:color="2B2B2B"/>
                          <w:right w:val="single" w:sz="7.676352" w:space="0" w:color="2B282B"/>
                        </w:tcBorders>
                      </w:tcPr>
                      <w:p>
                        <w:pPr>
                          <w:spacing w:before="75" w:after="0" w:line="240" w:lineRule="auto"/>
                          <w:ind w:left="27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Kapnci9ou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64" w:type="dxa"/>
                        <w:tcBorders>
                          <w:top w:val="single" w:sz="7.676352" w:space="0" w:color="2B2828"/>
                          <w:bottom w:val="single" w:sz="7.676352" w:space="0" w:color="2B282B"/>
                          <w:left w:val="single" w:sz="7.676352" w:space="0" w:color="2B28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3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napaAi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1"/>
                          </w:rPr>
                          <w:t>A£uKou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8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color w:val="383636"/>
                            <w:spacing w:val="0"/>
                            <w:w w:val="66"/>
                            <w:i/>
                          </w:rPr>
                          <w:t>we;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  <w:color w:val="383636"/>
                            <w:spacing w:val="6"/>
                            <w:w w:val="66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2"/>
                          </w:rPr>
                          <w:t>c;: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9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8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62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"/>
                            <w:w w:val="6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4"/>
                          </w:rPr>
                          <w:t>napC1Al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8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6uttKo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K6;\.nou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6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6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1: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9"/>
                          </w:rPr>
                          <w:t>1.1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8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383636"/>
                            <w:spacing w:val="0"/>
                            <w:w w:val="89"/>
                          </w:rPr>
                          <w:t>UJ&lt;;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383636"/>
                            <w:spacing w:val="-6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9"/>
                          </w:rPr>
                          <w:t>Aval:OAIK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7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8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9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9"/>
                          </w:rPr>
                          <w:t>.iac;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2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6"/>
                          </w:rPr>
                          <w:t>I.I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6"/>
                          </w:rPr>
                          <w:t>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nep.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100J,l.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r)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83636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29"/>
                          </w:rPr>
                          <w:t>toN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"/>
                            <w:w w:val="12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29"/>
                          </w:rPr>
                          <w:t>tll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6"/>
                            <w:w w:val="12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41"/>
                          </w:rPr>
                          <w:t>ll«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5"/>
                          </w:rPr>
                          <w:t>BOpelo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7"/>
                          </w:rPr>
                          <w:t>6p11ou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Koc;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100J.l.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4" w:type="dxa"/>
                        <w:tcBorders>
                          <w:top w:val="single" w:sz="7.676352" w:space="0" w:color="2B2828"/>
                          <w:bottom w:val="single" w:sz="7.676352" w:space="0" w:color="2B282B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4" w:after="0" w:line="240" w:lineRule="auto"/>
                          <w:ind w:left="24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2"/>
                          </w:rPr>
                          <w:t>vnnO/APX/A1/&lt;ll43/51746/3182/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</w:rPr>
                          <w:t>8-11-1999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8"/>
                          </w:rPr>
                          <w:t>&lt;!IEK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2"/>
                          </w:rPr>
                          <w:t>2114/B/6-12-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1999}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7.676352" w:space="0" w:color="4B4B4B"/>
                          <w:bottom w:val="single" w:sz="7.676352" w:space="0" w:color="4B4B4B"/>
                          <w:left w:val="single" w:sz="7.676352" w:space="0" w:color="282828"/>
                          <w:right w:val="nil" w:sz="6" w:space="0" w:color="auto"/>
                        </w:tcBorders>
                      </w:tcPr>
                      <w:p>
                        <w:pPr>
                          <w:spacing w:before="76" w:after="0" w:line="240" w:lineRule="auto"/>
                          <w:ind w:left="24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83636"/>
                            <w:w w:val="111"/>
                          </w:rPr>
                          <w:t>neptox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83636"/>
                            <w:w w:val="119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w w:val="100"/>
                          </w:rPr>
                        </w:r>
                      </w:p>
                      <w:p>
                        <w:pPr>
                          <w:spacing w:before="33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1"/>
                          </w:rPr>
                          <w:t>1:777896-3942423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1"/>
                          </w:rPr>
                          <w:t>2:77793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52"/>
                            <w:w w:val="10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1"/>
                          </w:rPr>
                          <w:t>3942228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69" w:hRule="exact"/>
                    </w:trPr>
                    <w:tc>
                      <w:tcPr>
                        <w:tcW w:w="1694" w:type="dxa"/>
                        <w:tcBorders>
                          <w:top w:val="single" w:sz="7.676352" w:space="0" w:color="2B282B"/>
                          <w:bottom w:val="single" w:sz="7.676352" w:space="0" w:color="2F2B2F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70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A06EKANHIOY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7.676352" w:space="0" w:color="2B282B"/>
                          <w:bottom w:val="single" w:sz="7.676352" w:space="0" w:color="2F2B2F"/>
                          <w:left w:val="single" w:sz="7.676352" w:space="0" w:color="2B2B2B"/>
                          <w:right w:val="single" w:sz="7.676352" w:space="0" w:color="2B282B"/>
                        </w:tcBorders>
                      </w:tcPr>
                      <w:p>
                        <w:pPr>
                          <w:spacing w:before="80" w:after="0" w:line="240" w:lineRule="auto"/>
                          <w:ind w:left="28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3"/>
                          </w:rPr>
                          <w:t>Kapmi9ou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64" w:type="dxa"/>
                        <w:tcBorders>
                          <w:top w:val="single" w:sz="7.676352" w:space="0" w:color="2B282B"/>
                          <w:bottom w:val="single" w:sz="7.676352" w:space="0" w:color="2F2B2F"/>
                          <w:left w:val="single" w:sz="7.676352" w:space="0" w:color="2B28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80" w:after="0" w:line="313" w:lineRule="auto"/>
                          <w:ind w:left="254" w:right="573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napC1At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9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83636"/>
                            <w:spacing w:val="0"/>
                            <w:w w:val="85"/>
                          </w:rPr>
                          <w:t>01:1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83636"/>
                            <w:spacing w:val="0"/>
                            <w:w w:val="85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83636"/>
                            <w:spacing w:val="4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9iol']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5"/>
                          </w:rPr>
                          <w:t>nC1Aat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5"/>
                            <w:w w:val="8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8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2"/>
                          </w:rPr>
                          <w:t>KaSJ.1ti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6"/>
                            <w:w w:val="72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83636"/>
                            <w:spacing w:val="0"/>
                            <w:w w:val="107"/>
                          </w:rPr>
                          <w:t>01: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83636"/>
                            <w:spacing w:val="0"/>
                            <w:w w:val="10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83636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6ta$civt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0"/>
                          </w:rPr>
                          <w:t>C!UYKEKpl$.1EV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9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li.I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2"/>
                          </w:rPr>
                          <w:t>IJ.IltO&lt;;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2"/>
                          </w:rPr>
                          <w:t>ClllfOW&lt;;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2"/>
                          </w:rPr>
                          <w:t>VOllQ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All.levo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(3paxiova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4" w:type="dxa"/>
                        <w:tcBorders>
                          <w:top w:val="single" w:sz="7.676352" w:space="0" w:color="2B282B"/>
                          <w:bottom w:val="single" w:sz="11.514528" w:space="0" w:color="5B5B60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0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1"/>
                          </w:rPr>
                          <w:t>vnnOA/APX/Al/cD43/54124/3243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3"/>
                          </w:rPr>
                          <w:t>/17-10-200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38"/>
                            <w:w w:val="10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8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5"/>
                          </w:rPr>
                          <w:t>1414/B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0"/>
                            <w:w w:val="105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3"/>
                          </w:rPr>
                          <w:t>/22-10-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2001}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7.676352" w:space="0" w:color="4B4B4B"/>
                          <w:bottom w:val="single" w:sz="7.676352" w:space="0" w:color="3B383B"/>
                          <w:left w:val="single" w:sz="7.676352" w:space="0" w:color="282828"/>
                          <w:right w:val="nil" w:sz="6" w:space="0" w:color="auto"/>
                        </w:tcBorders>
                      </w:tcPr>
                      <w:p>
                        <w:pPr>
                          <w:spacing w:before="80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6"/>
                            <w:w w:val="17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3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9"/>
                          </w:rPr>
                          <w:t>790431-3961140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2:79066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3960920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78" w:hRule="exact"/>
                    </w:trPr>
                    <w:tc>
                      <w:tcPr>
                        <w:tcW w:w="1694" w:type="dxa"/>
                        <w:tcBorders>
                          <w:top w:val="single" w:sz="7.676352" w:space="0" w:color="2F2B2F"/>
                          <w:bottom w:val="single" w:sz="3.838176" w:space="0" w:color="2B2828"/>
                          <w:left w:val="single" w:sz="7.676352" w:space="0" w:color="2F2B2B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0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83"/>
                          </w:rPr>
                          <w:t>.O.O.I!.EKANHIOY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7.676352" w:space="0" w:color="2F2B2F"/>
                          <w:bottom w:val="single" w:sz="3.838176" w:space="0" w:color="2B2828"/>
                          <w:left w:val="single" w:sz="7.676352" w:space="0" w:color="2B2828"/>
                          <w:right w:val="single" w:sz="7.676352" w:space="0" w:color="2B282B"/>
                        </w:tcBorders>
                      </w:tcPr>
                      <w:p>
                        <w:pPr>
                          <w:spacing w:before="80" w:after="0" w:line="240" w:lineRule="auto"/>
                          <w:ind w:left="27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8"/>
                          </w:rPr>
                          <w:t>.ou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64" w:type="dxa"/>
                        <w:tcBorders>
                          <w:top w:val="single" w:sz="7.676352" w:space="0" w:color="2F2B2F"/>
                          <w:bottom w:val="single" w:sz="3.838176" w:space="0" w:color="2B2828"/>
                          <w:left w:val="single" w:sz="7.676352" w:space="0" w:color="2B28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80" w:after="0" w:line="320" w:lineRule="auto"/>
                          <w:ind w:left="264" w:right="24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93"/>
                          </w:rPr>
                          <w:t>napa&gt;..l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3"/>
                          </w:rPr>
                          <w:t>Ay.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1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Avtwvlou,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383636"/>
                            <w:spacing w:val="0"/>
                            <w:w w:val="15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383636"/>
                            <w:spacing w:val="0"/>
                            <w:w w:val="15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color w:val="383636"/>
                            <w:spacing w:val="-21"/>
                            <w:w w:val="15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75"/>
                          </w:rPr>
                          <w:t>TJ.1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1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75"/>
                          </w:rPr>
                          <w:t>1l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4"/>
                            <w:w w:val="75"/>
                          </w:rPr>
                          <w:t>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5"/>
                          </w:rPr>
                          <w:t>I.IEXP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9"/>
                          </w:rPr>
                          <w:t>AliJClVClK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9"/>
                            <w:w w:val="8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21"/>
                          </w:rPr>
                          <w:t>ata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2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0"/>
                          </w:rPr>
                          <w:t>avatOAlKCt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34" w:type="dxa"/>
                        <w:tcBorders>
                          <w:top w:val="single" w:sz="11.514528" w:space="0" w:color="5B5B60"/>
                          <w:bottom w:val="single" w:sz="3.838176" w:space="0" w:color="2B2828"/>
                          <w:left w:val="single" w:sz="7.676352" w:space="0" w:color="2B2B2B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4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102"/>
                          </w:rPr>
                          <w:t>YnnO/faAnK/APX/Al/cD43/5558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</w:rPr>
                          <w:t>6/2763/6-D9-200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1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6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2"/>
                          </w:rPr>
                          <w:t>1246/B'/6-09-2005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7.676352" w:space="0" w:color="3B383B"/>
                          <w:bottom w:val="nil" w:sz="6" w:space="0" w:color="auto"/>
                          <w:left w:val="single" w:sz="7.676352" w:space="0" w:color="282828"/>
                          <w:right w:val="nil" w:sz="6" w:space="0" w:color="auto"/>
                        </w:tcBorders>
                      </w:tcPr>
                      <w:p>
                        <w:pPr>
                          <w:spacing w:before="89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w w:val="106"/>
                          </w:rPr>
                          <w:t>1:79798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4"/>
                            <w:w w:val="10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4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4039553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25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-1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659"/>
                            <w:spacing w:val="-3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6"/>
                            <w:spacing w:val="0"/>
                            <w:w w:val="98"/>
                          </w:rPr>
                          <w:t>798714-4039763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1"/>
          <w:szCs w:val="11"/>
          <w:color w:val="282626"/>
          <w:spacing w:val="0"/>
          <w:w w:val="96"/>
        </w:rPr>
        <w:t>V'1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68" w:lineRule="exact"/>
        <w:ind w:right="9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0"/>
          <w:w w:val="89"/>
          <w:position w:val="-1"/>
        </w:rPr>
        <w:t>::I: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8" w:lineRule="exact"/>
        <w:ind w:right="9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98"/>
        <w:jc w:val="righ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40" w:lineRule="auto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</w:rPr>
        <w:t>.,..,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40" w:lineRule="auto"/>
        <w:ind w:right="107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1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11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0" w:lineRule="exact"/>
        <w:ind w:right="99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93" w:lineRule="exact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4"/>
          <w:w w:val="89"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0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38"/>
          <w:w w:val="53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15"/>
          <w:w w:val="89"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28"/>
          <w:w w:val="53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32"/>
          <w:w w:val="90"/>
          <w:position w:val="4"/>
        </w:rPr>
        <w:t>I</w:t>
      </w:r>
      <w:r>
        <w:rPr>
          <w:rFonts w:ascii="Arial" w:hAnsi="Arial" w:cs="Arial" w:eastAsia="Arial"/>
          <w:sz w:val="22"/>
          <w:szCs w:val="22"/>
          <w:color w:val="00498E"/>
          <w:spacing w:val="-6"/>
          <w:w w:val="53"/>
          <w:position w:val="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498E"/>
          <w:spacing w:val="-40"/>
          <w:w w:val="89"/>
          <w:position w:val="4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0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2" w:after="0" w:line="68" w:lineRule="exact"/>
        <w:ind w:right="930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0"/>
          <w:w w:val="396"/>
        </w:rPr>
        <w:t>----------------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7" w:after="0" w:line="240" w:lineRule="auto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282626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282626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82626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right="11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w w:val="168"/>
        </w:rPr>
        <w:t>\</w:t>
      </w:r>
      <w:r>
        <w:rPr>
          <w:rFonts w:ascii="Arial" w:hAnsi="Arial" w:cs="Arial" w:eastAsia="Arial"/>
          <w:sz w:val="10"/>
          <w:szCs w:val="10"/>
          <w:color w:val="282626"/>
          <w:w w:val="169"/>
        </w:rPr>
        <w:t>()</w:t>
      </w:r>
      <w:r>
        <w:rPr>
          <w:rFonts w:ascii="Arial" w:hAnsi="Arial" w:cs="Arial" w:eastAsia="Arial"/>
          <w:sz w:val="10"/>
          <w:szCs w:val="10"/>
          <w:color w:val="000000"/>
          <w:w w:val="100"/>
        </w:rPr>
      </w:r>
    </w:p>
    <w:p>
      <w:pPr>
        <w:spacing w:before="0" w:after="0" w:line="129" w:lineRule="exact"/>
        <w:ind w:right="109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82626"/>
          <w:spacing w:val="0"/>
          <w:w w:val="156"/>
        </w:rPr>
        <w:t>Vl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51" w:footer="0" w:top="1920" w:bottom="280" w:left="2420" w:right="1080"/>
          <w:headerReference w:type="odd" r:id="rId27"/>
          <w:headerReference w:type="even" r:id="rId28"/>
          <w:pgSz w:w="16840" w:h="11920" w:orient="landscape"/>
        </w:sectPr>
      </w:pPr>
      <w:rPr/>
    </w:p>
    <w:p>
      <w:pPr>
        <w:spacing w:before="1" w:after="0" w:line="240" w:lineRule="auto"/>
        <w:ind w:right="106"/>
        <w:jc w:val="right"/>
        <w:rPr>
          <w:rFonts w:ascii="Arial" w:hAnsi="Arial" w:cs="Arial" w:eastAsia="Arial"/>
          <w:sz w:val="10"/>
          <w:szCs w:val="10"/>
        </w:rPr>
      </w:pPr>
      <w:rPr/>
      <w:r>
        <w:rPr/>
        <w:pict>
          <v:group style="position:absolute;margin-left:767.478149pt;margin-top:59.330608pt;width:.1pt;height:466.989302pt;mso-position-horizontal-relative:page;mso-position-vertical-relative:page;z-index:-4853" coordorigin="15350,1187" coordsize="2,9340">
            <v:shape style="position:absolute;left:15350;top:1187;width:2;height:9340" coordorigin="15350,1187" coordsize="0,9340" path="m15350,10526l15350,1187e" filled="f" stroked="t" strokeweight="1.43686pt" strokecolor="#135797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0"/>
          <w:szCs w:val="10"/>
          <w:color w:val="464444"/>
          <w:spacing w:val="0"/>
          <w:w w:val="320"/>
        </w:rPr>
        <w:t>-'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98" w:lineRule="exact"/>
        <w:ind w:right="12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464444"/>
          <w:w w:val="158"/>
          <w:position w:val="-1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464444"/>
          <w:w w:val="159"/>
          <w:position w:val="-1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  <w:position w:val="0"/>
        </w:rPr>
      </w:r>
    </w:p>
    <w:p>
      <w:pPr>
        <w:spacing w:before="0" w:after="0" w:line="371" w:lineRule="exact"/>
        <w:ind w:right="101"/>
        <w:jc w:val="right"/>
        <w:rPr>
          <w:rFonts w:ascii="Arial" w:hAnsi="Arial" w:cs="Arial" w:eastAsia="Arial"/>
          <w:sz w:val="37"/>
          <w:szCs w:val="3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5.020233pt;margin-top:76.332687pt;width:605.636519pt;height:287.563021pt;mso-position-horizontal-relative:page;mso-position-vertical-relative:paragraph;z-index:-485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766" w:hRule="exact"/>
                    </w:trPr>
                    <w:tc>
                      <w:tcPr>
                        <w:tcW w:w="1643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7.663256" w:space="0" w:color="4B4848"/>
                          <w:right w:val="single" w:sz="7.663256" w:space="0" w:color="4B4B4B"/>
                        </w:tcBorders>
                      </w:tcPr>
                      <w:p>
                        <w:pPr>
                          <w:spacing w:before="93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64444"/>
                            <w:spacing w:val="0"/>
                            <w:w w:val="100"/>
                            <w:b/>
                            <w:bCs/>
                          </w:rPr>
                          <w:t>4Jl4EKANH10Y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7.663256" w:space="0" w:color="4B4B4B"/>
                          <w:right w:val="nil" w:sz="6" w:space="0" w:color="auto"/>
                        </w:tcBorders>
                      </w:tcPr>
                      <w:p>
                        <w:pPr>
                          <w:spacing w:before="93" w:after="0" w:line="240" w:lineRule="auto"/>
                          <w:ind w:left="22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6"/>
                          </w:rPr>
                          <w:t>Aou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46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nil" w:sz="6" w:space="0" w:color="auto"/>
                          <w:right w:val="single" w:sz="7.663256" w:space="0" w:color="4F4B4B"/>
                        </w:tcBorders>
                      </w:tcPr>
                      <w:p>
                        <w:pPr>
                          <w:spacing w:before="84" w:after="0" w:line="240" w:lineRule="auto"/>
                          <w:ind w:left="26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4"/>
                          </w:rPr>
                          <w:t>Epicrro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9"/>
                          </w:rPr>
                          <w:t>Kan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5"/>
                            <w:w w:val="1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2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19"/>
                          </w:rPr>
                          <w:t>6um6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til&lt;;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6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tJ.l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lla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o£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7"/>
                          </w:rPr>
                          <w:t>vi!Ko&lt;;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3"/>
                          </w:rPr>
                          <w:t>1501J.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7.663256" w:space="0" w:color="4F4B4B"/>
                          <w:right w:val="single" w:sz="7.663256" w:space="0" w:color="48444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44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7.663256" w:space="0" w:color="484448"/>
                          <w:right w:val="single" w:sz="3.831624" w:space="0" w:color="545454"/>
                        </w:tcBorders>
                      </w:tcPr>
                      <w:p>
                        <w:pPr>
                          <w:spacing w:before="84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9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3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1"/>
                          </w:rPr>
                          <w:t>799805-4036911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65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6"/>
                            <w:w w:val="25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799653-403689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7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AAAAAA"/>
                            <w:spacing w:val="0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17" w:hRule="exact"/>
                    </w:trPr>
                    <w:tc>
                      <w:tcPr>
                        <w:tcW w:w="1643" w:type="dxa"/>
                        <w:tcBorders>
                          <w:top w:val="single" w:sz="7.663256" w:space="0" w:color="575757"/>
                          <w:bottom w:val="single" w:sz="7.663256" w:space="0" w:color="4B4B4B"/>
                          <w:left w:val="single" w:sz="7.663256" w:space="0" w:color="4B4848"/>
                          <w:right w:val="single" w:sz="7.663256" w:space="0" w:color="4B4B4B"/>
                        </w:tcBorders>
                      </w:tcPr>
                      <w:p>
                        <w:pPr>
                          <w:spacing w:before="93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64444"/>
                            <w:spacing w:val="0"/>
                            <w:w w:val="104"/>
                            <w:b/>
                            <w:bCs/>
                          </w:rPr>
                          <w:t>406EKANH10Y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7.663256" w:space="0" w:color="575757"/>
                          <w:bottom w:val="single" w:sz="7.663256" w:space="0" w:color="4B4B4B"/>
                          <w:left w:val="single" w:sz="7.663256" w:space="0" w:color="4B4B4B"/>
                          <w:right w:val="single" w:sz="7.663256" w:space="0" w:color="3F3B3F"/>
                        </w:tcBorders>
                      </w:tcPr>
                      <w:p>
                        <w:pPr>
                          <w:spacing w:before="84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0"/>
                          </w:rPr>
                          <w:t>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9"/>
                          </w:rPr>
                          <w:t>UJ.1VO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5"/>
                            <w:w w:val="8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8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7"/>
                          </w:rPr>
                          <w:t>N.TEA£v6o&lt;;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46" w:type="dxa"/>
                        <w:tcBorders>
                          <w:top w:val="single" w:sz="7.663256" w:space="0" w:color="575757"/>
                          <w:bottom w:val="single" w:sz="7.663256" w:space="0" w:color="4B4B4B"/>
                          <w:left w:val="single" w:sz="7.663256" w:space="0" w:color="3F3B3F"/>
                          <w:right w:val="single" w:sz="7.663256" w:space="0" w:color="4F4B4B"/>
                        </w:tcBorders>
                      </w:tcPr>
                      <w:p>
                        <w:pPr>
                          <w:spacing w:before="84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n69a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2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Katc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6"/>
                          </w:rPr>
                          <w:t>'t}.l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6"/>
                          </w:rPr>
                          <w:t>J.1Q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6"/>
                          </w:rPr>
                          <w:t>J.l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6"/>
                          </w:rPr>
                          <w:t>KOU&lt;;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3"/>
                          </w:rPr>
                          <w:t>90J.1.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9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64444"/>
                            <w:spacing w:val="0"/>
                            <w:w w:val="75"/>
                          </w:rPr>
                          <w:t>[3)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64444"/>
                            <w:spacing w:val="-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66"/>
                          </w:rPr>
                          <w:t>Opj.J.O&lt;;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1"/>
                          </w:rPr>
                          <w:t>nvtyj.l.EVOU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7.663256" w:space="0" w:color="575757"/>
                          <w:bottom w:val="single" w:sz="7.663256" w:space="0" w:color="606060"/>
                          <w:left w:val="single" w:sz="7.663256" w:space="0" w:color="4F4B4B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2"/>
                          </w:rPr>
                          <w:t>APXOlO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1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2"/>
                          </w:rPr>
                          <w:t>OVlK6&lt;;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4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xwpo&lt;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9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5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EAEV6ou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YnnO/fAAnK/APX/A1/rfJ43/111554/4968/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24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3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3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2006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0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5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0"/>
                          </w:rPr>
                          <w:t>196/AAn/27-12-2006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7.663256" w:space="0" w:color="575757"/>
                          <w:bottom w:val="single" w:sz="7.663256" w:space="0" w:color="60606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4" w:after="0" w:line="240" w:lineRule="auto"/>
                          <w:ind w:left="26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2"/>
                          </w:rPr>
                          <w:t>1:759538-4097794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6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2:75952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5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6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4097818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95" w:hRule="exact"/>
                    </w:trPr>
                    <w:tc>
                      <w:tcPr>
                        <w:tcW w:w="1643" w:type="dxa"/>
                        <w:tcBorders>
                          <w:top w:val="single" w:sz="7.663256" w:space="0" w:color="4B4B4B"/>
                          <w:bottom w:val="single" w:sz="7.663256" w:space="0" w:color="4B4B4B"/>
                          <w:left w:val="single" w:sz="7.663256" w:space="0" w:color="342F2F"/>
                          <w:right w:val="single" w:sz="7.663256" w:space="0" w:color="4B4B4B"/>
                        </w:tcBorders>
                      </w:tcPr>
                      <w:p>
                        <w:pPr>
                          <w:spacing w:before="91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F2D2D"/>
                            <w:spacing w:val="0"/>
                            <w:w w:val="104"/>
                            <w:b/>
                            <w:bCs/>
                          </w:rPr>
                          <w:t>606EKANH10Y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7.663256" w:space="0" w:color="4B4B4B"/>
                          <w:bottom w:val="single" w:sz="7.663256" w:space="0" w:color="4B4B4B"/>
                          <w:left w:val="single" w:sz="7.663256" w:space="0" w:color="4B4B4B"/>
                          <w:right w:val="single" w:sz="7.663256" w:space="0" w:color="3F3B3F"/>
                        </w:tcBorders>
                      </w:tcPr>
                      <w:p>
                        <w:pPr>
                          <w:spacing w:before="81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7"/>
                          </w:rPr>
                          <w:t>Atpou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46" w:type="dxa"/>
                        <w:tcBorders>
                          <w:top w:val="single" w:sz="7.663256" w:space="0" w:color="4B4B4B"/>
                          <w:bottom w:val="single" w:sz="7.663256" w:space="0" w:color="4B4B4B"/>
                          <w:left w:val="single" w:sz="7.663256" w:space="0" w:color="3F3B3F"/>
                          <w:right w:val="single" w:sz="7.663256" w:space="0" w:color="4F4B4B"/>
                        </w:tcBorders>
                      </w:tcPr>
                      <w:p>
                        <w:pPr>
                          <w:spacing w:before="81" w:after="0" w:line="312" w:lineRule="auto"/>
                          <w:ind w:left="244" w:right="51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napaA[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64444"/>
                            <w:spacing w:val="0"/>
                            <w:w w:val="100"/>
                          </w:rPr>
                          <w:t>Clti'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64444"/>
                            <w:spacing w:val="0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64444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6eolj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6"/>
                          </w:rPr>
                          <w:t>KovtapiOa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9"/>
                            <w:w w:val="9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6"/>
                          </w:rPr>
                          <w:t>l:O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7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tll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12"/>
                          </w:rPr>
                          <w:t>J.la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5"/>
                          </w:rPr>
                          <w:t>tr}&lt;;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2"/>
                          </w:rPr>
                          <w:t>napa&gt;.iac;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8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Komo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nov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7"/>
                          </w:rPr>
                          <w:t>f3pioKEtCll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64444"/>
                            <w:spacing w:val="0"/>
                            <w:w w:val="93"/>
                          </w:rPr>
                          <w:t>Clti'JI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64444"/>
                            <w:spacing w:val="6"/>
                            <w:w w:val="9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3"/>
                          </w:rPr>
                          <w:t>nEplOX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3"/>
                          </w:rPr>
                          <w:t>tOV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4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2"/>
                          </w:rPr>
                          <w:t>nap9EVlOV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0"/>
                            <w:w w:val="9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9"/>
                          </w:rPr>
                          <w:t>200J.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6"/>
                            <w:w w:val="8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0" w:lineRule="exact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0"/>
                          </w:rPr>
                          <w:t>QIIQtO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0"/>
                          </w:rPr>
                          <w:t>lK6t:Ep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9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a£po6ui6pOJ.10U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7.663256" w:space="0" w:color="606060"/>
                          <w:bottom w:val="single" w:sz="7.663256" w:space="0" w:color="606060"/>
                          <w:left w:val="single" w:sz="7.663256" w:space="0" w:color="4F4B4B"/>
                          <w:right w:val="single" w:sz="7.663256" w:space="0" w:color="383434"/>
                        </w:tcBorders>
                      </w:tcPr>
                      <w:p>
                        <w:pPr>
                          <w:spacing w:before="81" w:after="0" w:line="306" w:lineRule="auto"/>
                          <w:ind w:left="244" w:right="124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6"/>
                          </w:rPr>
                          <w:t>ApxalO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6"/>
                          </w:rPr>
                          <w:t>OVlKO&lt;;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3"/>
                          </w:rPr>
                          <w:t>xwpoc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nap6EVlOU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5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10"/>
                          </w:rPr>
                          <w:t>nOA/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"/>
                            <w:w w:val="11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1"/>
                          </w:rPr>
                          <w:t>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6"/>
                            <w:w w:val="102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9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9"/>
                            <w:w w:val="10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4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"/>
                            <w:w w:val="9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8"/>
                          </w:rPr>
                          <w:t>A1/ll&gt;43/7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5"/>
                            <w:w w:val="99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9"/>
                          </w:rPr>
                          <w:t>771/5093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9"/>
                            <w:w w:val="121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3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22"/>
                          </w:rPr>
                          <w:t>t/1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3"/>
                            <w:w w:val="12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2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41"/>
                            <w:w w:val="12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0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8"/>
                          </w:rPr>
                          <w:t>2004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9"/>
                          </w:rPr>
                          <w:t>rfJEK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1"/>
                          </w:rPr>
                          <w:t>197/B'/4-02-2004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7.663256" w:space="0" w:color="606060"/>
                          <w:bottom w:val="single" w:sz="7.663256" w:space="0" w:color="606060"/>
                          <w:left w:val="single" w:sz="7.663256" w:space="0" w:color="383434"/>
                          <w:right w:val="single" w:sz="7.663256" w:space="0" w:color="4F4F4F"/>
                        </w:tcBorders>
                      </w:tcPr>
                      <w:p>
                        <w:pPr>
                          <w:spacing w:before="72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w w:val="12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3"/>
                            <w:w w:val="119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9"/>
                          </w:rPr>
                          <w:t>748661-4119247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2:748445-4119095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59" w:hRule="exact"/>
                    </w:trPr>
                    <w:tc>
                      <w:tcPr>
                        <w:tcW w:w="1643" w:type="dxa"/>
                        <w:tcBorders>
                          <w:top w:val="single" w:sz="7.663256" w:space="0" w:color="4B4B4B"/>
                          <w:bottom w:val="single" w:sz="7.663256" w:space="0" w:color="575757"/>
                          <w:left w:val="single" w:sz="7.663256" w:space="0" w:color="4B4848"/>
                          <w:right w:val="single" w:sz="7.663256" w:space="0" w:color="4B4B4B"/>
                        </w:tcBorders>
                      </w:tcPr>
                      <w:p>
                        <w:pPr>
                          <w:spacing w:before="91" w:after="0" w:line="240" w:lineRule="auto"/>
                          <w:ind w:left="249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F2D2D"/>
                            <w:spacing w:val="0"/>
                            <w:w w:val="104"/>
                            <w:b/>
                            <w:bCs/>
                          </w:rPr>
                          <w:t>606EKANH10Y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7.663256" w:space="0" w:color="4B4B4B"/>
                          <w:bottom w:val="single" w:sz="7.663256" w:space="0" w:color="575757"/>
                          <w:left w:val="single" w:sz="7.663256" w:space="0" w:color="4B4B4B"/>
                          <w:right w:val="nil" w:sz="6" w:space="0" w:color="auto"/>
                        </w:tcBorders>
                      </w:tcPr>
                      <w:p>
                        <w:pPr>
                          <w:spacing w:before="81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7"/>
                          </w:rPr>
                          <w:t>Atpou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46" w:type="dxa"/>
                        <w:tcBorders>
                          <w:top w:val="single" w:sz="7.663256" w:space="0" w:color="4B4B4B"/>
                          <w:bottom w:val="single" w:sz="7.663256" w:space="0" w:color="575757"/>
                          <w:left w:val="nil" w:sz="6" w:space="0" w:color="auto"/>
                          <w:right w:val="single" w:sz="7.663256" w:space="0" w:color="4F4B4B"/>
                        </w:tcBorders>
                      </w:tcPr>
                      <w:p>
                        <w:pPr>
                          <w:spacing w:before="81" w:after="0" w:line="319" w:lineRule="auto"/>
                          <w:ind w:left="263" w:right="5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napaAi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Ayio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8"/>
                          </w:rPr>
                          <w:t>lcn6wpou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It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3"/>
                          </w:rPr>
                          <w:t>OUVOAO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2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1"/>
                          </w:rPr>
                          <w:t>t'l&lt;;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7"/>
                          </w:rPr>
                          <w:t>QKTOYPOIJIJ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7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4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4"/>
                          </w:rPr>
                          <w:t>apxaco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oytKOU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55" w:lineRule="exact"/>
                          <w:ind w:left="26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xwpou)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7.663256" w:space="0" w:color="606060"/>
                          <w:bottom w:val="single" w:sz="7.663256" w:space="0" w:color="575757"/>
                          <w:left w:val="single" w:sz="7.663256" w:space="0" w:color="4F4B4B"/>
                          <w:right w:val="nil" w:sz="6" w:space="0" w:color="auto"/>
                        </w:tcBorders>
                      </w:tcPr>
                      <w:p>
                        <w:pPr>
                          <w:spacing w:before="72" w:after="0" w:line="312" w:lineRule="auto"/>
                          <w:ind w:left="235" w:right="66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7"/>
                          </w:rPr>
                          <w:t>ApXaloAoytKo&lt;;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4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7"/>
                          </w:rPr>
                          <w:t>xwpo&lt;;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3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6"/>
                            <w:w w:val="9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1"/>
                          </w:rPr>
                          <w:t>lot6wpou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6"/>
                          </w:rPr>
                          <w:t>YOOO/fAAOK/APX/A1/!JJ43/74771/5093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33"/>
                            <w:w w:val="9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1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6"/>
                          </w:rPr>
                          <w:t>t/19-0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48"/>
                            <w:w w:val="10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1"/>
                            <w:w w:val="10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6"/>
                          </w:rPr>
                          <w:t>2004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9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9"/>
                          </w:rPr>
                          <w:t>rfJEK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20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8"/>
                            <w:w w:val="10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16"/>
                          </w:rPr>
                          <w:t>/B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0"/>
                            <w:w w:val="116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9"/>
                          </w:rPr>
                          <w:t>/4-02-2004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7.663256" w:space="0" w:color="606060"/>
                          <w:bottom w:val="single" w:sz="7.663256" w:space="0" w:color="575757"/>
                          <w:left w:val="nil" w:sz="6" w:space="0" w:color="auto"/>
                          <w:right w:val="single" w:sz="7.663256" w:space="0" w:color="4F4F4F"/>
                        </w:tcBorders>
                      </w:tcPr>
                      <w:p>
                        <w:pPr>
                          <w:spacing w:before="72" w:after="0" w:line="240" w:lineRule="auto"/>
                          <w:ind w:left="27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6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127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749779-4115453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26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2:749701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4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6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4115460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62" w:hRule="exact"/>
                    </w:trPr>
                    <w:tc>
                      <w:tcPr>
                        <w:tcW w:w="1643" w:type="dxa"/>
                        <w:tcBorders>
                          <w:top w:val="single" w:sz="7.663256" w:space="0" w:color="575757"/>
                          <w:bottom w:val="single" w:sz="7.663256" w:space="0" w:color="544F54"/>
                          <w:left w:val="single" w:sz="11.49488" w:space="0" w:color="5B5B5B"/>
                          <w:right w:val="single" w:sz="7.663256" w:space="0" w:color="4B4B4B"/>
                        </w:tcBorders>
                      </w:tcPr>
                      <w:p>
                        <w:pPr>
                          <w:spacing w:before="88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64444"/>
                            <w:spacing w:val="0"/>
                            <w:w w:val="100"/>
                            <w:b/>
                            <w:bCs/>
                          </w:rPr>
                          <w:t>A04EKANH10Y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7.663256" w:space="0" w:color="575757"/>
                          <w:bottom w:val="single" w:sz="7.663256" w:space="0" w:color="544F54"/>
                          <w:left w:val="single" w:sz="7.663256" w:space="0" w:color="4B4B4B"/>
                          <w:right w:val="single" w:sz="7.663256" w:space="0" w:color="777777"/>
                        </w:tcBorders>
                      </w:tcPr>
                      <w:p>
                        <w:pPr>
                          <w:spacing w:before="79" w:after="0" w:line="240" w:lineRule="auto"/>
                          <w:ind w:left="23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10"/>
                          </w:rPr>
                          <w:t>Atpou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46" w:type="dxa"/>
                        <w:tcBorders>
                          <w:top w:val="single" w:sz="7.663256" w:space="0" w:color="575757"/>
                          <w:bottom w:val="single" w:sz="7.663256" w:space="0" w:color="544F54"/>
                          <w:left w:val="single" w:sz="7.663256" w:space="0" w:color="777777"/>
                          <w:right w:val="single" w:sz="11.49488" w:space="0" w:color="676467"/>
                        </w:tcBorders>
                      </w:tcPr>
                      <w:p>
                        <w:pPr>
                          <w:spacing w:before="79" w:after="0" w:line="306" w:lineRule="auto"/>
                          <w:ind w:left="254" w:right="516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7"/>
                          </w:rPr>
                          <w:t>nap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"/>
                            <w:w w:val="9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7"/>
                          </w:rPr>
                          <w:t>&gt;.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4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3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3"/>
                          </w:rPr>
                          <w:t>crro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3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3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atoMK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5"/>
                          </w:rPr>
                          <w:t>iu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7"/>
                            <w:w w:val="8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6"/>
                            <w:w w:val="12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1"/>
                            <w:w w:val="1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7"/>
                          </w:rPr>
                          <w:t>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5"/>
                          </w:rPr>
                          <w:t>KONtO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0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Mrti..EcjloU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4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100"/>
                          </w:rPr>
                          <w:t>l}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2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464444"/>
                            <w:spacing w:val="0"/>
                            <w:w w:val="100"/>
                          </w:rPr>
                          <w:t>rt£pu&gt;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464444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46444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nap9EVLoU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7.663256" w:space="0" w:color="575757"/>
                          <w:bottom w:val="single" w:sz="7.663256" w:space="0" w:color="544F54"/>
                          <w:left w:val="single" w:sz="11.49488" w:space="0" w:color="676467"/>
                          <w:right w:val="single" w:sz="11.49488" w:space="0" w:color="676464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44" w:type="dxa"/>
                        <w:tcBorders>
                          <w:top w:val="single" w:sz="7.663256" w:space="0" w:color="575757"/>
                          <w:bottom w:val="single" w:sz="7.663256" w:space="0" w:color="544F54"/>
                          <w:left w:val="single" w:sz="11.49488" w:space="0" w:color="676464"/>
                          <w:right w:val="single" w:sz="7.663256" w:space="0" w:color="4F4F4F"/>
                        </w:tcBorders>
                      </w:tcPr>
                      <w:p>
                        <w:pPr>
                          <w:spacing w:before="70" w:after="0" w:line="240" w:lineRule="auto"/>
                          <w:ind w:left="26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3"/>
                            <w:w w:val="14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3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9"/>
                          </w:rPr>
                          <w:t>750408-4119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4"/>
                            <w:w w:val="99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17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1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26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2:750425-4119559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95" w:hRule="exact"/>
                    </w:trPr>
                    <w:tc>
                      <w:tcPr>
                        <w:tcW w:w="1643" w:type="dxa"/>
                        <w:tcBorders>
                          <w:top w:val="single" w:sz="7.663256" w:space="0" w:color="544F54"/>
                          <w:bottom w:val="nil" w:sz="6" w:space="0" w:color="auto"/>
                          <w:left w:val="single" w:sz="11.49488" w:space="0" w:color="5B5B5B"/>
                          <w:right w:val="single" w:sz="7.663256" w:space="0" w:color="4B4B4B"/>
                        </w:tcBorders>
                      </w:tcPr>
                      <w:p>
                        <w:pPr>
                          <w:spacing w:before="93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64444"/>
                            <w:spacing w:val="0"/>
                            <w:w w:val="104"/>
                            <w:b/>
                            <w:bCs/>
                          </w:rPr>
                          <w:t>604EKANH10Y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7.663256" w:space="0" w:color="544F54"/>
                          <w:bottom w:val="nil" w:sz="6" w:space="0" w:color="auto"/>
                          <w:left w:val="single" w:sz="7.663256" w:space="0" w:color="4B4B4B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nciq.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46" w:type="dxa"/>
                        <w:tcBorders>
                          <w:top w:val="single" w:sz="7.663256" w:space="0" w:color="544F54"/>
                          <w:bottom w:val="nil" w:sz="6" w:space="0" w:color="auto"/>
                          <w:left w:val="nil" w:sz="6" w:space="0" w:color="auto"/>
                          <w:right w:val="single" w:sz="7.663256" w:space="0" w:color="4F4B4B"/>
                        </w:tcBorders>
                      </w:tcPr>
                      <w:p>
                        <w:pPr>
                          <w:spacing w:before="84" w:after="0" w:line="312" w:lineRule="auto"/>
                          <w:ind w:left="263" w:right="85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9"/>
                          </w:rPr>
                          <w:t>napa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9"/>
                          </w:rPr>
                          <w:t>&gt;.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6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3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nttpac;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4"/>
                          </w:rPr>
                          <w:t>KoMLKatoouc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0"/>
                            <w:w w:val="9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18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44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4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napaA[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3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1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3"/>
                          </w:rPr>
                          <w:t>QKTLVQ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3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0"/>
                          </w:rPr>
                          <w:t>301!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1"/>
                            <w:w w:val="9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91"/>
                          </w:rPr>
                          <w:t>£KatEpW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3"/>
                            <w:w w:val="92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22"/>
                            <w:w w:val="9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19"/>
                          </w:rPr>
                          <w:t>II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5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8"/>
                          </w:rPr>
                          <w:t>f3pcixo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8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87"/>
                          </w:rPr>
                          <w:t>tl}&lt;;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4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KaMtKatoouc,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52" w:type="dxa"/>
                        <w:tcBorders>
                          <w:top w:val="single" w:sz="7.663256" w:space="0" w:color="544F54"/>
                          <w:bottom w:val="nil" w:sz="6" w:space="0" w:color="auto"/>
                          <w:left w:val="single" w:sz="7.663256" w:space="0" w:color="4F4B4B"/>
                          <w:right w:val="nil" w:sz="6" w:space="0" w:color="auto"/>
                        </w:tcBorders>
                      </w:tcPr>
                      <w:p>
                        <w:pPr>
                          <w:spacing w:before="66" w:after="0" w:line="306" w:lineRule="auto"/>
                          <w:ind w:left="244" w:right="61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595659"/>
                            <w:spacing w:val="0"/>
                            <w:w w:val="79"/>
                          </w:rPr>
                          <w:t>zwv1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595659"/>
                            <w:spacing w:val="0"/>
                            <w:w w:val="7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595659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2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apxaco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8"/>
                          </w:rPr>
                          <w:t>oytK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3"/>
                            <w:w w:val="9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9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-8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xwpac;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8"/>
                          </w:rPr>
                          <w:t>natJ.Io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28"/>
                            <w:w w:val="9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24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0"/>
                            <w:w w:val="24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104"/>
                          </w:rPr>
                          <w:t>vnno/rMnK/APX/B1/rJJ29/78223/4030/2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254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w w:val="85"/>
                          </w:rPr>
                          <w:t>0-Q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"/>
                            <w:w w:val="8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57575"/>
                            <w:spacing w:val="1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1"/>
                          </w:rPr>
                          <w:t>2007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0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95659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7"/>
                          </w:rPr>
                          <w:t>!JJEK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77"/>
                          </w:rPr>
                          <w:t>407/AAn/7-o9-2007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64444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7.663256" w:space="0" w:color="544F54"/>
                          <w:bottom w:val="single" w:sz="7.663256" w:space="0" w:color="5B5B5B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37"/>
          <w:szCs w:val="37"/>
          <w:color w:val="464444"/>
          <w:spacing w:val="0"/>
          <w:w w:val="85"/>
        </w:rPr>
        <w:t>"'</w:t>
      </w:r>
      <w:r>
        <w:rPr>
          <w:rFonts w:ascii="Arial" w:hAnsi="Arial" w:cs="Arial" w:eastAsia="Arial"/>
          <w:sz w:val="37"/>
          <w:szCs w:val="37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exact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00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0"/>
          <w:w w:val="63"/>
          <w:position w:val="-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6"/>
          <w:w w:val="62"/>
          <w:position w:val="-3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55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6"/>
          <w:w w:val="63"/>
          <w:position w:val="-3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-1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121" w:lineRule="exact"/>
        <w:ind w:right="9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7"/>
          <w:position w:val="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4" w:after="0" w:line="240" w:lineRule="auto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00"/>
          <w:w w:val="62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-10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0"/>
          <w:w w:val="62"/>
          <w:position w:val="-10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51"/>
          <w:w w:val="62"/>
          <w:position w:val="0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0"/>
          <w:w w:val="62"/>
          <w:position w:val="-10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0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126" w:lineRule="exact"/>
        <w:ind w:right="9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1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24" w:lineRule="exact"/>
        <w:ind w:right="9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2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95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13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1" w:after="0" w:line="247" w:lineRule="exact"/>
        <w:ind w:right="91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1609C"/>
          <w:spacing w:val="0"/>
          <w:w w:val="95"/>
          <w:i/>
          <w:position w:val="-1"/>
        </w:rPr>
        <w:t>Q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72" w:lineRule="exact"/>
        <w:ind w:right="90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1609C"/>
          <w:spacing w:val="0"/>
          <w:w w:val="132"/>
          <w:position w:val="-2"/>
        </w:rPr>
        <w:t>lXI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341" w:lineRule="exact"/>
        <w:ind w:right="95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2.2677pt;margin-top:8.876563pt;width:8.225pt;height:7pt;mso-position-horizontal-relative:page;mso-position-vertical-relative:paragraph;z-index:-4851" type="#_x0000_t202" filled="f" stroked="f">
            <v:textbox inset="0,0,0,0">
              <w:txbxContent>
                <w:p>
                  <w:pPr>
                    <w:spacing w:before="0" w:after="0" w:line="140" w:lineRule="exact"/>
                    <w:ind w:right="-61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color w:val="21609C"/>
                      <w:spacing w:val="0"/>
                      <w:w w:val="23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98"/>
          <w:w w:val="58"/>
          <w:position w:val="9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58"/>
          <w:position w:val="-1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39"/>
          <w:w w:val="58"/>
          <w:position w:val="-1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49"/>
          <w:w w:val="58"/>
          <w:position w:val="9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39"/>
          <w:w w:val="58"/>
          <w:position w:val="-1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58"/>
          <w:position w:val="9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80" w:after="0" w:line="310" w:lineRule="exact"/>
        <w:ind w:right="93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21609C"/>
          <w:spacing w:val="0"/>
          <w:w w:val="62"/>
          <w:position w:val="-2"/>
        </w:rPr>
        <w:t>t::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78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06"/>
          <w:position w:val="1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7" w:lineRule="exact"/>
        <w:ind w:right="90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4.0354pt;margin-top:3.172283pt;width:2.106253pt;height:18.5pt;mso-position-horizontal-relative:page;mso-position-vertical-relative:paragraph;z-index:-4850" type="#_x0000_t202" filled="f" stroked="f">
            <v:textbox inset="0,0,0,0">
              <w:txbxContent>
                <w:p>
                  <w:pPr>
                    <w:spacing w:before="0" w:after="0" w:line="370" w:lineRule="exact"/>
                    <w:ind w:right="-95"/>
                    <w:jc w:val="left"/>
                    <w:rPr>
                      <w:rFonts w:ascii="Times New Roman" w:hAnsi="Times New Roman" w:cs="Times New Roman" w:eastAsia="Times New Roman"/>
                      <w:sz w:val="37"/>
                      <w:szCs w:val="3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7"/>
                      <w:szCs w:val="37"/>
                      <w:color w:val="595659"/>
                      <w:spacing w:val="-76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37"/>
                      <w:szCs w:val="3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464444"/>
          <w:spacing w:val="0"/>
          <w:w w:val="242"/>
          <w:position w:val="-1"/>
        </w:rPr>
        <w:t>-i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69" w:lineRule="exact"/>
        <w:ind w:right="146"/>
        <w:jc w:val="right"/>
        <w:rPr>
          <w:rFonts w:ascii="Times New Roman" w:hAnsi="Times New Roman" w:cs="Times New Roman" w:eastAsia="Times New Roman"/>
          <w:sz w:val="8"/>
          <w:szCs w:val="8"/>
        </w:rPr>
      </w:pPr>
      <w:rPr/>
      <w:r>
        <w:rPr>
          <w:rFonts w:ascii="Times New Roman" w:hAnsi="Times New Roman" w:cs="Times New Roman" w:eastAsia="Times New Roman"/>
          <w:sz w:val="8"/>
          <w:szCs w:val="8"/>
          <w:color w:val="595659"/>
          <w:w w:val="98"/>
        </w:rPr>
        <w:t>('</w:t>
      </w:r>
      <w:r>
        <w:rPr>
          <w:rFonts w:ascii="Times New Roman" w:hAnsi="Times New Roman" w:cs="Times New Roman" w:eastAsia="Times New Roman"/>
          <w:sz w:val="8"/>
          <w:szCs w:val="8"/>
          <w:color w:val="595659"/>
          <w:spacing w:val="-1"/>
          <w:w w:val="98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color w:val="595659"/>
          <w:spacing w:val="0"/>
          <w:w w:val="98"/>
        </w:rPr>
        <w:t>1</w:t>
      </w:r>
      <w:r>
        <w:rPr>
          <w:rFonts w:ascii="Times New Roman" w:hAnsi="Times New Roman" w:cs="Times New Roman" w:eastAsia="Times New Roman"/>
          <w:sz w:val="8"/>
          <w:szCs w:val="8"/>
          <w:color w:val="000000"/>
          <w:spacing w:val="0"/>
          <w:w w:val="100"/>
        </w:rPr>
      </w:r>
    </w:p>
    <w:p>
      <w:pPr>
        <w:spacing w:before="37" w:after="0" w:line="240" w:lineRule="auto"/>
        <w:ind w:right="125"/>
        <w:jc w:val="right"/>
        <w:rPr>
          <w:rFonts w:ascii="Arial" w:hAnsi="Arial" w:cs="Arial" w:eastAsia="Arial"/>
          <w:sz w:val="34"/>
          <w:szCs w:val="34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95659"/>
          <w:spacing w:val="-109"/>
          <w:w w:val="205"/>
          <w:position w:val="8"/>
        </w:rPr>
        <w:t>0</w:t>
      </w:r>
      <w:r>
        <w:rPr>
          <w:rFonts w:ascii="Arial" w:hAnsi="Arial" w:cs="Arial" w:eastAsia="Arial"/>
          <w:sz w:val="34"/>
          <w:szCs w:val="34"/>
          <w:color w:val="464444"/>
          <w:spacing w:val="-15"/>
          <w:w w:val="55"/>
          <w:position w:val="0"/>
        </w:rPr>
        <w:t>.</w:t>
      </w:r>
      <w:r>
        <w:rPr>
          <w:rFonts w:ascii="Arial" w:hAnsi="Arial" w:cs="Arial" w:eastAsia="Arial"/>
          <w:sz w:val="34"/>
          <w:szCs w:val="34"/>
          <w:color w:val="464444"/>
          <w:spacing w:val="0"/>
          <w:w w:val="55"/>
          <w:position w:val="0"/>
        </w:rPr>
        <w:t>..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06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464444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71" w:lineRule="exact"/>
        <w:ind w:right="12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64444"/>
          <w:spacing w:val="0"/>
          <w:w w:val="60"/>
          <w:i/>
          <w:position w:val="-1"/>
        </w:rPr>
        <w:t>i-.&gt;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98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64444"/>
          <w:spacing w:val="0"/>
          <w:w w:val="261"/>
          <w:position w:val="-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70" w:lineRule="exact"/>
        <w:ind w:right="125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464444"/>
          <w:w w:val="115"/>
        </w:rPr>
        <w:t>t-..</w:t>
      </w:r>
      <w:r>
        <w:rPr>
          <w:rFonts w:ascii="Arial" w:hAnsi="Arial" w:cs="Arial" w:eastAsia="Arial"/>
          <w:sz w:val="8"/>
          <w:szCs w:val="8"/>
          <w:color w:val="464444"/>
          <w:w w:val="116"/>
        </w:rPr>
        <w:t>)</w:t>
      </w:r>
      <w:r>
        <w:rPr>
          <w:rFonts w:ascii="Arial" w:hAnsi="Arial" w:cs="Arial" w:eastAsia="Arial"/>
          <w:sz w:val="8"/>
          <w:szCs w:val="8"/>
          <w:color w:val="000000"/>
          <w:w w:val="100"/>
        </w:rPr>
      </w:r>
    </w:p>
    <w:p>
      <w:pPr>
        <w:spacing w:before="0" w:after="0" w:line="133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64444"/>
          <w:spacing w:val="0"/>
          <w:w w:val="26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51" w:footer="0" w:top="1400" w:bottom="280" w:left="2420" w:right="1120"/>
          <w:pgSz w:w="16840" w:h="11920" w:orient="landscape"/>
        </w:sectPr>
      </w:pPr>
      <w:rPr/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right="106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767.238647pt;margin-top:3.058283pt;width:.1pt;height:467.467774pt;mso-position-horizontal-relative:page;mso-position-vertical-relative:paragraph;z-index:-4849" coordorigin="15345,61" coordsize="2,9349">
            <v:shape style="position:absolute;left:15345;top:61;width:2;height:9349" coordorigin="15345,61" coordsize="0,9349" path="m15345,9411l15345,61e" filled="f" stroked="t" strokeweight="1.915813pt" strokecolor="#0F5493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color w:val="423F42"/>
          <w:spacing w:val="4"/>
          <w:w w:val="211"/>
        </w:rPr>
        <w:t>-</w:t>
      </w:r>
      <w:r>
        <w:rPr>
          <w:rFonts w:ascii="Times New Roman" w:hAnsi="Times New Roman" w:cs="Times New Roman" w:eastAsia="Times New Roman"/>
          <w:sz w:val="37"/>
          <w:szCs w:val="37"/>
          <w:color w:val="565456"/>
          <w:spacing w:val="-67"/>
          <w:w w:val="71"/>
          <w:position w:val="-19"/>
        </w:rPr>
        <w:t>­</w:t>
      </w:r>
      <w:r>
        <w:rPr>
          <w:rFonts w:ascii="Arial" w:hAnsi="Arial" w:cs="Arial" w:eastAsia="Arial"/>
          <w:sz w:val="13"/>
          <w:szCs w:val="13"/>
          <w:color w:val="423F42"/>
          <w:spacing w:val="0"/>
          <w:w w:val="210"/>
          <w:position w:val="0"/>
        </w:rPr>
        <w:t>I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39" w:after="0" w:line="240" w:lineRule="auto"/>
        <w:ind w:right="13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565456"/>
          <w:spacing w:val="0"/>
          <w:w w:val="177"/>
          <w:i/>
        </w:rPr>
        <w:t>r.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99" w:lineRule="exact"/>
        <w:ind w:right="115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65456"/>
          <w:spacing w:val="0"/>
          <w:w w:val="84"/>
        </w:rPr>
        <w:t>02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auto"/>
        <w:ind w:right="129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1.551521pt;margin-top:2.860191pt;width:628.626281pt;height:376.558453pt;mso-position-horizontal-relative:page;mso-position-vertical-relative:paragraph;z-index:-484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861" w:hRule="exact"/>
                    </w:trPr>
                    <w:tc>
                      <w:tcPr>
                        <w:tcW w:w="1384" w:type="dxa"/>
                        <w:tcBorders>
                          <w:top w:val="single" w:sz="7.663256" w:space="0" w:color="3F3B3B"/>
                          <w:bottom w:val="single" w:sz="7.663256" w:space="0" w:color="575457"/>
                          <w:left w:val="single" w:sz="7.663256" w:space="0" w:color="544F4F"/>
                          <w:right w:val="single" w:sz="11.49488" w:space="0" w:color="6B6B6B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  <w:b/>
                            <w:bCs/>
                          </w:rPr>
                          <w:t>ZAKYN90Y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single" w:sz="7.663256" w:space="0" w:color="4F4B4F"/>
                          <w:bottom w:val="single" w:sz="7.663256" w:space="0" w:color="575457"/>
                          <w:left w:val="single" w:sz="11.49488" w:space="0" w:color="6B6B6B"/>
                          <w:right w:val="single" w:sz="11.49488" w:space="0" w:color="676767"/>
                        </w:tcBorders>
                      </w:tcPr>
                      <w:p>
                        <w:pPr>
                          <w:spacing w:before="26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Za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3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7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vEl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7.663256" w:space="0" w:color="4F4B4F"/>
                          <w:bottom w:val="single" w:sz="7.663256" w:space="0" w:color="575457"/>
                          <w:left w:val="single" w:sz="11.49488" w:space="0" w:color="676767"/>
                          <w:right w:val="single" w:sz="7.663256" w:space="0" w:color="676767"/>
                        </w:tcBorders>
                      </w:tcPr>
                      <w:p>
                        <w:pPr>
                          <w:spacing w:before="26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13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4"/>
                            <w:w w:val="99"/>
                          </w:rPr>
                          <w:t>£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3"/>
                            <w:w w:val="12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5"/>
                            <w:w w:val="29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2"/>
                          </w:rPr>
                          <w:t>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6"/>
                          </w:rPr>
                          <w:t>ApyQ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"/>
                            <w:w w:val="8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5"/>
                            <w:w w:val="21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3"/>
                            <w:w w:val="13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0"/>
                          </w:rPr>
                          <w:t>EVE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9"/>
                            <w:w w:val="7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9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"/>
                            <w:w w:val="92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7"/>
                          </w:rPr>
                          <w:t>{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8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7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2"/>
                          </w:rPr>
                          <w:t>nupyo&lt;;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5"/>
                            <w:w w:val="75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6"/>
                            <w:w w:val="10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62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75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1"/>
                            <w:w w:val="1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1"/>
                          </w:rPr>
                          <w:t>vl)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4"/>
                          </w:rPr>
                          <w:t>OI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115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71"/>
                          </w:rPr>
                          <w:t>EV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0"/>
                          </w:rPr>
                          <w:t>'i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"/>
                            <w:w w:val="91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5"/>
                          </w:rPr>
                          <w:t>l))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22" w:type="dxa"/>
                        <w:tcBorders>
                          <w:top w:val="single" w:sz="7.663256" w:space="0" w:color="4F4B4F"/>
                          <w:bottom w:val="single" w:sz="7.663256" w:space="0" w:color="575457"/>
                          <w:left w:val="single" w:sz="7.663256" w:space="0" w:color="676767"/>
                          <w:right w:val="single" w:sz="7.663256" w:space="0" w:color="777777"/>
                        </w:tcBorders>
                      </w:tcPr>
                      <w:p>
                        <w:pPr>
                          <w:spacing w:before="2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w w:val="81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"/>
                            <w:w w:val="8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9898A"/>
                            <w:spacing w:val="-12"/>
                            <w:w w:val="25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4"/>
                            <w:w w:val="10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5"/>
                            <w:w w:val="10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123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2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4"/>
                            <w:w w:val="128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230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2"/>
                            <w:w w:val="98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93"/>
                          </w:rPr>
                          <w:t>/11-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4"/>
                            <w:w w:val="93"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7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19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3"/>
                          </w:rPr>
                          <w:t>CI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63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3"/>
                            <w:w w:val="8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4"/>
                          </w:rPr>
                          <w:t>K11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95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0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"/>
                            <w:w w:val="9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47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3"/>
                            <w:w w:val="14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2"/>
                            <w:w w:val="109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73"/>
                            <w:w w:val="10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5"/>
                            <w:w w:val="25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5"/>
                          </w:rPr>
                          <w:t>195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9"/>
                            <w:w w:val="105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99" w:hRule="exact"/>
                    </w:trPr>
                    <w:tc>
                      <w:tcPr>
                        <w:tcW w:w="1384" w:type="dxa"/>
                        <w:tcBorders>
                          <w:top w:val="single" w:sz="7.663256" w:space="0" w:color="575457"/>
                          <w:bottom w:val="single" w:sz="7.663256" w:space="0" w:color="443F44"/>
                          <w:left w:val="single" w:sz="7.663256" w:space="0" w:color="544F4F"/>
                          <w:right w:val="single" w:sz="7.663256" w:space="0" w:color="4F4F4F"/>
                        </w:tcBorders>
                      </w:tcPr>
                      <w:p>
                        <w:pPr>
                          <w:spacing w:before="18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565456"/>
                            <w:spacing w:val="-2"/>
                            <w:w w:val="85"/>
                            <w:b/>
                            <w:bCs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1"/>
                            <w:spacing w:val="0"/>
                            <w:w w:val="89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1"/>
                            <w:spacing w:val="4"/>
                            <w:w w:val="89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565456"/>
                            <w:spacing w:val="0"/>
                            <w:w w:val="66"/>
                            <w:b/>
                            <w:bCs/>
                          </w:rPr>
                          <w:t>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565456"/>
                            <w:spacing w:val="9"/>
                            <w:w w:val="65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1"/>
                            <w:spacing w:val="0"/>
                            <w:w w:val="87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4F4F4F"/>
                          <w:right w:val="single" w:sz="7.663256" w:space="0" w:color="484848"/>
                        </w:tcBorders>
                      </w:tcPr>
                      <w:p>
                        <w:pPr>
                          <w:spacing w:before="3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9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1"/>
                          </w:rPr>
                          <w:t>OK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"/>
                            <w:w w:val="7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79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"/>
                            <w:w w:val="79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78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484848"/>
                          <w:right w:val="single" w:sz="7.663256" w:space="0" w:color="676767"/>
                        </w:tcBorders>
                      </w:tcPr>
                      <w:p>
                        <w:pPr>
                          <w:spacing w:before="2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5"/>
                          </w:rPr>
                          <w:t>nap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11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5"/>
                          </w:rPr>
                          <w:t>rn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11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5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7"/>
                            <w:w w:val="115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7"/>
                            <w:w w:val="11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5"/>
                          </w:rPr>
                          <w:t>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5"/>
                          </w:rPr>
                          <w:t>depac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115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15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13"/>
                            <w:w w:val="1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2"/>
                          </w:rPr>
                          <w:t>Ka&gt;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8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4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22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676767"/>
                          <w:right w:val="single" w:sz="7.663256" w:space="0" w:color="777777"/>
                        </w:tcBorders>
                      </w:tcPr>
                      <w:p>
                        <w:pPr>
                          <w:spacing w:before="2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8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5"/>
                            <w:w w:val="121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25"/>
                          </w:rPr>
                          <w:t>nO/rM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12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9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9"/>
                            <w:w w:val="10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5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85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1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1"/>
                            <w:w w:val="11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7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0"/>
                          </w:rPr>
                          <w:t>CI&gt;2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7"/>
                            <w:w w:val="71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10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5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8"/>
                          </w:rPr>
                          <w:t>42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3"/>
                            <w:w w:val="10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3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1"/>
                          </w:rPr>
                          <w:t>226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101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4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28-08·2008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7"/>
                          </w:rPr>
                          <w:t>CI&gt;EK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6"/>
                            <w:w w:val="6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5"/>
                            <w:w w:val="10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3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9"/>
                            <w:w w:val="131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13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5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1"/>
                            <w:w w:val="15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8"/>
                          </w:rPr>
                          <w:t>5..{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9"/>
                          </w:rPr>
                          <w:t>)9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89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99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6"/>
                            <w:w w:val="99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3"/>
                          </w:rPr>
                          <w:t>08)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99" w:hRule="exact"/>
                    </w:trPr>
                    <w:tc>
                      <w:tcPr>
                        <w:tcW w:w="1384" w:type="dxa"/>
                        <w:tcBorders>
                          <w:top w:val="single" w:sz="7.663256" w:space="0" w:color="443F44"/>
                          <w:bottom w:val="single" w:sz="7.663256" w:space="0" w:color="4F4F4F"/>
                          <w:left w:val="single" w:sz="7.663256" w:space="0" w:color="342F2F"/>
                          <w:right w:val="nil" w:sz="6" w:space="0" w:color="auto"/>
                        </w:tcBorders>
                      </w:tcPr>
                      <w:p>
                        <w:pPr>
                          <w:spacing w:before="18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23F42"/>
                            <w:spacing w:val="0"/>
                            <w:w w:val="81"/>
                            <w:b/>
                            <w:bCs/>
                          </w:rPr>
                          <w:t>XANIClN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single" w:sz="7.663256" w:space="0" w:color="545454"/>
                          <w:bottom w:val="single" w:sz="7.663256" w:space="0" w:color="4F4F4F"/>
                          <w:left w:val="nil" w:sz="6" w:space="0" w:color="auto"/>
                          <w:right w:val="single" w:sz="7.663256" w:space="0" w:color="484848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AnoKopwvou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7.663256" w:space="0" w:color="545454"/>
                          <w:bottom w:val="single" w:sz="7.663256" w:space="0" w:color="4F4F4F"/>
                          <w:left w:val="single" w:sz="7.663256" w:space="0" w:color="484848"/>
                          <w:right w:val="single" w:sz="7.663256" w:space="0" w:color="3F3F3F"/>
                        </w:tcBorders>
                      </w:tcPr>
                      <w:p>
                        <w:pPr>
                          <w:spacing w:before="3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8"/>
                          </w:rPr>
                          <w:t>avatOAU&lt;OlJ.U'U.lC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6"/>
                          </w:rPr>
                          <w:t>tr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7"/>
                          </w:rPr>
                          <w:t>)c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2"/>
                          </w:rPr>
                          <w:t>nap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1"/>
                            <w:w w:val="1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8"/>
                          </w:rPr>
                          <w:t>mac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7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5"/>
                          </w:rPr>
                          <w:t>l'tEPlOX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0"/>
                          </w:rPr>
                          <w:t>ll.paj.ILWV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22" w:type="dxa"/>
                        <w:tcBorders>
                          <w:top w:val="single" w:sz="7.663256" w:space="0" w:color="545454"/>
                          <w:bottom w:val="single" w:sz="7.663256" w:space="0" w:color="4F4F4F"/>
                          <w:left w:val="single" w:sz="7.663256" w:space="0" w:color="3F3F3F"/>
                          <w:right w:val="single" w:sz="7.663256" w:space="0" w:color="444444"/>
                        </w:tcBorders>
                      </w:tcPr>
                      <w:p>
                        <w:pPr>
                          <w:spacing w:before="3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8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1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2"/>
                          </w:rPr>
                          <w:t>YnnoAjrMnK/lllnKA/TAX/&lt;1&gt;43/85381/42436/5873/290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9"/>
                          </w:rPr>
                          <w:t>CI&gt;EK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6"/>
                            <w:w w:val="6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5"/>
                          </w:rPr>
                          <w:t>298/AAn/2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10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2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12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0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7"/>
                          </w:rPr>
                          <w:t>2013)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388" w:hRule="exact"/>
                    </w:trPr>
                    <w:tc>
                      <w:tcPr>
                        <w:tcW w:w="1384" w:type="dxa"/>
                        <w:tcBorders>
                          <w:top w:val="single" w:sz="7.663256" w:space="0" w:color="4F4F4F"/>
                          <w:bottom w:val="single" w:sz="7.663256" w:space="0" w:color="4F4B4F"/>
                          <w:left w:val="single" w:sz="7.663256" w:space="0" w:color="544F4F"/>
                          <w:right w:val="single" w:sz="7.663256" w:space="0" w:color="343434"/>
                        </w:tcBorders>
                      </w:tcPr>
                      <w:p>
                        <w:pPr>
                          <w:spacing w:before="18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43131"/>
                            <w:spacing w:val="0"/>
                            <w:w w:val="82"/>
                            <w:b/>
                            <w:bCs/>
                          </w:rPr>
                          <w:t>XANlClN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single" w:sz="7.663256" w:space="0" w:color="4F4F4F"/>
                          <w:bottom w:val="single" w:sz="7.663256" w:space="0" w:color="4F4B4F"/>
                          <w:left w:val="single" w:sz="7.663256" w:space="0" w:color="343434"/>
                          <w:right w:val="single" w:sz="7.663256" w:space="0" w:color="484848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AnoKopwvou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7.663256" w:space="0" w:color="4F4F4F"/>
                          <w:bottom w:val="single" w:sz="7.663256" w:space="0" w:color="4F4B4F"/>
                          <w:left w:val="single" w:sz="7.663256" w:space="0" w:color="484848"/>
                          <w:right w:val="single" w:sz="7.663256" w:space="0" w:color="3F3F3F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w w:val="110"/>
                          </w:rPr>
                          <w:t>nap&lt;im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w w:val="11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1"/>
                            <w:spacing w:val="0"/>
                            <w:w w:val="15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1"/>
                            <w:spacing w:val="-9"/>
                            <w:w w:val="14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"/>
                            <w:w w:val="87"/>
                          </w:rPr>
                          <w:t>£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1"/>
                            <w:spacing w:val="0"/>
                            <w:w w:val="91"/>
                          </w:rPr>
                          <w:t>PlOX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3"/>
                          </w:rPr>
                          <w:t>6iol)c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2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«Kuav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1"/>
                            <w:spacing w:val="0"/>
                            <w:w w:val="100"/>
                          </w:rPr>
                          <w:t>aKtr'pt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KI!Au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2"/>
                          </w:rPr>
                          <w:t>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3"/>
                            <w:w w:val="10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8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2"/>
                          </w:rPr>
                          <w:t>aipeo11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IJO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Katc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4"/>
                          </w:rPr>
                          <w:t>I-I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20"/>
                          </w:rPr>
                          <w:t>6ptlo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32"/>
                            <w:w w:val="1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20"/>
                          </w:rPr>
                          <w:t>etwno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2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0"/>
                            <w:w w:val="1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7"/>
                          </w:rPr>
                          <w:t>evo5ox£iou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96"/>
                          </w:rPr>
                          <w:t>«Kian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9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4"/>
                          </w:rPr>
                          <w:t>Beac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5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5"/>
                          </w:rPr>
                          <w:t>Resort»,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0"/>
                          </w:rPr>
                          <w:t>eupouc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80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25"/>
                            <w:w w:val="95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1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1"/>
                          </w:rPr>
                          <w:t>A-ll.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9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22" w:type="dxa"/>
                        <w:tcBorders>
                          <w:top w:val="single" w:sz="7.663256" w:space="0" w:color="4F4F4F"/>
                          <w:bottom w:val="single" w:sz="7.663256" w:space="0" w:color="4F4B4F"/>
                          <w:left w:val="single" w:sz="7.663256" w:space="0" w:color="3F3F3F"/>
                          <w:right w:val="single" w:sz="7.663256" w:space="0" w:color="444444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93" w:hRule="exact"/>
                    </w:trPr>
                    <w:tc>
                      <w:tcPr>
                        <w:tcW w:w="1384" w:type="dxa"/>
                        <w:vMerge w:val="restart"/>
                        <w:tcBorders>
                          <w:top w:val="single" w:sz="7.663256" w:space="0" w:color="4F4B4F"/>
                          <w:left w:val="single" w:sz="7.663256" w:space="0" w:color="544F4F"/>
                          <w:right w:val="single" w:sz="7.663256" w:space="0" w:color="575457"/>
                        </w:tcBorders>
                      </w:tcPr>
                      <w:p>
                        <w:pPr>
                          <w:spacing w:before="18" w:after="0" w:line="240" w:lineRule="auto"/>
                          <w:ind w:left="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23F42"/>
                            <w:spacing w:val="0"/>
                            <w:w w:val="100"/>
                            <w:b/>
                            <w:bCs/>
                          </w:rPr>
                          <w:t>XANION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1" w:type="dxa"/>
                        <w:vMerge w:val="restart"/>
                        <w:tcBorders>
                          <w:top w:val="single" w:sz="7.663256" w:space="0" w:color="4F4B4F"/>
                          <w:left w:val="single" w:sz="7.663256" w:space="0" w:color="575457"/>
                          <w:right w:val="single" w:sz="7.663256" w:space="0" w:color="484848"/>
                        </w:tcBorders>
                      </w:tcPr>
                      <w:p>
                        <w:pPr>
                          <w:spacing w:before="1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Xa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3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57" w:lineRule="exact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12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5"/>
                            <w:w w:val="12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9898A"/>
                            <w:spacing w:val="-10"/>
                            <w:w w:val="127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565456"/>
                            <w:spacing w:val="2"/>
                            <w:w w:val="6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6E6D6E"/>
                            <w:spacing w:val="0"/>
                            <w:w w:val="77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6E6D6E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"/>
                            <w:w w:val="102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5"/>
                          </w:rPr>
                          <w:t>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6"/>
                          </w:rPr>
                          <w:t>Kuowvtad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13" w:type="dxa"/>
                        <w:vMerge w:val="restart"/>
                        <w:tcBorders>
                          <w:top w:val="single" w:sz="7.663256" w:space="0" w:color="4F4B4F"/>
                          <w:left w:val="single" w:sz="7.663256" w:space="0" w:color="484848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306" w:lineRule="auto"/>
                          <w:ind w:left="67" w:right="44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tj.l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j.lat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twv6U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7"/>
                          </w:rPr>
                          <w:t>Opj.IWV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8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6"/>
                            <w:w w:val="10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2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1"/>
                          </w:rPr>
                          <w:t>ltAQl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3"/>
                            <w:w w:val="8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8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4"/>
                            <w:w w:val="81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1"/>
                          </w:rPr>
                          <w:t>IIOUV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3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565456"/>
                            <w:spacing w:val="-11"/>
                            <w:w w:val="18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6E6D6E"/>
                            <w:spacing w:val="0"/>
                            <w:w w:val="113"/>
                          </w:rPr>
                          <w:t>l']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6E6D6E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2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Kr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XEPOOVI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5"/>
                          </w:rPr>
                          <w:t>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tWI/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Ayiw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8"/>
                          </w:rPr>
                          <w:t>Anoat6Aw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5"/>
                            <w:w w:val="99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22" w:type="dxa"/>
                        <w:tcBorders>
                          <w:top w:val="single" w:sz="7.663256" w:space="0" w:color="4F4B4F"/>
                          <w:bottom w:val="nil" w:sz="6" w:space="0" w:color="auto"/>
                          <w:left w:val="nil" w:sz="6" w:space="0" w:color="auto"/>
                          <w:right w:val="single" w:sz="7.663256" w:space="0" w:color="444444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2"/>
                          </w:rPr>
                          <w:t>vnno/rMnJ&lt;/APX/Al/IJJ43/66776/3382/11-0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"/>
                            <w:w w:val="10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1"/>
                            <w:spacing w:val="0"/>
                            <w:w w:val="102"/>
                          </w:rPr>
                          <w:t>-2005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1"/>
                            <w:spacing w:val="4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69"/>
                          </w:rPr>
                          <w:t>CI&gt;EK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15"/>
                          </w:rPr>
                          <w:t>1236/8'/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44"/>
                            <w:w w:val="1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3"/>
                            <w:w w:val="10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1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2005)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23" w:hRule="exact"/>
                    </w:trPr>
                    <w:tc>
                      <w:tcPr>
                        <w:tcW w:w="1384" w:type="dxa"/>
                        <w:vMerge/>
                        <w:tcBorders>
                          <w:bottom w:val="single" w:sz="7.663256" w:space="0" w:color="575457"/>
                          <w:left w:val="single" w:sz="7.663256" w:space="0" w:color="544F4F"/>
                          <w:right w:val="single" w:sz="7.663256" w:space="0" w:color="575457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91" w:type="dxa"/>
                        <w:vMerge/>
                        <w:tcBorders>
                          <w:bottom w:val="single" w:sz="7.663256" w:space="0" w:color="575457"/>
                          <w:left w:val="single" w:sz="7.663256" w:space="0" w:color="575457"/>
                          <w:right w:val="single" w:sz="7.663256" w:space="0" w:color="48484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113" w:type="dxa"/>
                        <w:vMerge/>
                        <w:tcBorders>
                          <w:bottom w:val="single" w:sz="7.663256" w:space="0" w:color="575457"/>
                          <w:left w:val="single" w:sz="7.663256" w:space="0" w:color="484848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6222" w:type="dxa"/>
                        <w:tcBorders>
                          <w:top w:val="nil" w:sz="6" w:space="0" w:color="auto"/>
                          <w:bottom w:val="single" w:sz="7.663256" w:space="0" w:color="575457"/>
                          <w:left w:val="single" w:sz="7.663256" w:space="0" w:color="706B6B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28" w:hRule="exact"/>
                    </w:trPr>
                    <w:tc>
                      <w:tcPr>
                        <w:tcW w:w="1384" w:type="dxa"/>
                        <w:tcBorders>
                          <w:top w:val="single" w:sz="7.663256" w:space="0" w:color="575457"/>
                          <w:bottom w:val="single" w:sz="7.663256" w:space="0" w:color="4B4B4B"/>
                          <w:left w:val="single" w:sz="11.49488" w:space="0" w:color="676467"/>
                          <w:right w:val="single" w:sz="7.663256" w:space="0" w:color="575457"/>
                        </w:tcBorders>
                      </w:tcPr>
                      <w:p>
                        <w:pPr>
                          <w:spacing w:before="18" w:after="0" w:line="240" w:lineRule="auto"/>
                          <w:ind w:left="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23F42"/>
                            <w:spacing w:val="0"/>
                            <w:w w:val="100"/>
                            <w:b/>
                            <w:bCs/>
                          </w:rPr>
                          <w:t>XANION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single" w:sz="7.663256" w:space="0" w:color="575457"/>
                          <w:bottom w:val="single" w:sz="7.663256" w:space="0" w:color="4B4B4B"/>
                          <w:left w:val="single" w:sz="7.663256" w:space="0" w:color="575457"/>
                          <w:right w:val="single" w:sz="7.663256" w:space="0" w:color="575757"/>
                        </w:tcBorders>
                      </w:tcPr>
                      <w:p>
                        <w:pPr>
                          <w:spacing w:before="26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96"/>
                          </w:rPr>
                          <w:t>Xa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48"/>
                            <w:w w:val="9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"/>
                            <w:w w:val="29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9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6"/>
                          </w:rPr>
                          <w:t>li.E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11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9"/>
                            <w:w w:val="1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7"/>
                            <w:w w:val="13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6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68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2"/>
                            <w:w w:val="10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8"/>
                          </w:rPr>
                          <w:t>5wv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8"/>
                            <w:w w:val="10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"/>
                            <w:w w:val="12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6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7"/>
                            <w:w w:val="68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7.663256" w:space="0" w:color="575457"/>
                          <w:bottom w:val="single" w:sz="7.663256" w:space="0" w:color="4B4B4B"/>
                          <w:left w:val="single" w:sz="7.663256" w:space="0" w:color="575757"/>
                          <w:right w:val="single" w:sz="7.663256" w:space="0" w:color="706B6B"/>
                        </w:tcBorders>
                      </w:tcPr>
                      <w:p>
                        <w:pPr>
                          <w:spacing w:before="26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121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8"/>
                            <w:w w:val="12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4"/>
                            <w:w w:val="11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27"/>
                          </w:rPr>
                          <w:t>am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8"/>
                            <w:w w:val="12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6"/>
                          </w:rPr>
                          <w:t>rc£p1o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6"/>
                            <w:w w:val="8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2"/>
                            <w:w w:val="106"/>
                          </w:rPr>
                          <w:t>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20"/>
                          </w:rPr>
                          <w:t>ijla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9"/>
                            <w:w w:val="12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60"/>
                            <w:w w:val="103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2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22" w:type="dxa"/>
                        <w:tcBorders>
                          <w:top w:val="single" w:sz="7.663256" w:space="0" w:color="575457"/>
                          <w:bottom w:val="single" w:sz="7.663256" w:space="0" w:color="4B4B4B"/>
                          <w:left w:val="single" w:sz="7.663256" w:space="0" w:color="706B6B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5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9898A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10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6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45"/>
                            <w:w w:val="1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11"/>
                          </w:rPr>
                          <w:t>220/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66"/>
                            <w:w w:val="11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7"/>
                          </w:rPr>
                          <w:t>0.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0"/>
                            <w:w w:val="108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0"/>
                            <w:w w:val="255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9"/>
                          </w:rPr>
                          <w:t>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{!JJEK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6"/>
                            <w:w w:val="107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2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4"/>
                            <w:w w:val="121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7"/>
                            <w:w w:val="108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4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0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3"/>
                            <w:w w:val="1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9"/>
                          </w:rPr>
                          <w:t>-8-196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99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1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9"/>
                            <w:w w:val="11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4"/>
                            <w:w w:val="8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9"/>
                          </w:rPr>
                          <w:t>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6"/>
                          </w:rPr>
                          <w:t>Ynn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9"/>
                            <w:w w:val="107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9"/>
                            <w:w w:val="205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5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85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9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6"/>
                            <w:w w:val="10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3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5"/>
                            <w:w w:val="131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!J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75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4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7"/>
                            <w:w w:val="10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3"/>
                            <w:w w:val="99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108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56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30"/>
                            <w:w w:val="15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9"/>
                          </w:rPr>
                          <w:t>48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99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4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12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4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5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4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!JJEK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74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4"/>
                            <w:w w:val="74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8"/>
                            <w:w w:val="109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9"/>
                            <w:w w:val="12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6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2"/>
                          </w:rPr>
                          <w:t>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8"/>
                            <w:w w:val="102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0"/>
                            <w:w w:val="10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517" w:hRule="exact"/>
                    </w:trPr>
                    <w:tc>
                      <w:tcPr>
                        <w:tcW w:w="1384" w:type="dxa"/>
                        <w:tcBorders>
                          <w:top w:val="single" w:sz="7.663256" w:space="0" w:color="4B4B4B"/>
                          <w:bottom w:val="nil" w:sz="6" w:space="0" w:color="auto"/>
                          <w:left w:val="single" w:sz="7.663256" w:space="0" w:color="544F4F"/>
                          <w:right w:val="single" w:sz="7.663256" w:space="0" w:color="575457"/>
                        </w:tcBorders>
                      </w:tcPr>
                      <w:p>
                        <w:pPr>
                          <w:spacing w:before="18" w:after="0" w:line="240" w:lineRule="auto"/>
                          <w:ind w:left="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23F42"/>
                            <w:spacing w:val="0"/>
                            <w:w w:val="100"/>
                            <w:b/>
                            <w:bCs/>
                          </w:rPr>
                          <w:t>XANION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single" w:sz="7.663256" w:space="0" w:color="4B4B4B"/>
                          <w:bottom w:val="nil" w:sz="6" w:space="0" w:color="auto"/>
                          <w:left w:val="single" w:sz="7.663256" w:space="0" w:color="575457"/>
                          <w:right w:val="single" w:sz="7.663256" w:space="0" w:color="3F3F3F"/>
                        </w:tcBorders>
                      </w:tcPr>
                      <w:p>
                        <w:pPr>
                          <w:spacing w:before="26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Xaviwv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9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(ll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3"/>
                            <w:w w:val="64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1"/>
                          </w:rPr>
                          <w:t>pWtl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2"/>
                          </w:rPr>
                          <w:t>)plou)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7.663256" w:space="0" w:color="4B4B4B"/>
                          <w:bottom w:val="nil" w:sz="6" w:space="0" w:color="auto"/>
                          <w:left w:val="single" w:sz="7.663256" w:space="0" w:color="3F3F3F"/>
                          <w:right w:val="single" w:sz="7.663256" w:space="0" w:color="3B3838"/>
                        </w:tcBorders>
                      </w:tcPr>
                      <w:p>
                        <w:pPr>
                          <w:spacing w:before="26" w:after="0" w:line="318" w:lineRule="auto"/>
                          <w:ind w:left="86" w:right="114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napam.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81"/>
                          </w:rPr>
                          <w:t>JtEPlOX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1"/>
                          </w:rPr>
                          <w:t>«AOIJTP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2"/>
                            <w:w w:val="81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9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22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2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mltptnET«ll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5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rcapaxwpflOI'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tile;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56545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1"/>
                          </w:rPr>
                          <w:t>woouc;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1"/>
                          </w:rPr>
                          <w:t>aKtnc;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2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96"/>
                          </w:rPr>
                          <w:t>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1"/>
                            <w:w w:val="9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3"/>
                          </w:rPr>
                          <w:t>tr'!c;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Bpaxwoouc;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107"/>
                          <w:jc w:val="righ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6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22" w:type="dxa"/>
                        <w:tcBorders>
                          <w:top w:val="single" w:sz="7.663256" w:space="0" w:color="4B4B4B"/>
                          <w:bottom w:val="nil" w:sz="6" w:space="0" w:color="auto"/>
                          <w:left w:val="single" w:sz="7.663256" w:space="0" w:color="3B3838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4"/>
                          </w:rPr>
                          <w:t>EV£tU&lt;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w w:val="85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2"/>
                            <w:w w:val="10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2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p6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8"/>
                          </w:rPr>
                          <w:t>!J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7"/>
                            <w:w w:val="78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5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8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5"/>
                            <w:w w:val="19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0"/>
                            <w:w w:val="105"/>
                          </w:rPr>
                          <w:t>19/B/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2"/>
                            <w:spacing w:val="-1"/>
                            <w:w w:val="10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E6D6E"/>
                            <w:spacing w:val="-1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3"/>
                          </w:rPr>
                          <w:t>3-93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8"/>
          <w:szCs w:val="18"/>
          <w:color w:val="565456"/>
          <w:spacing w:val="0"/>
          <w:w w:val="90"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24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6E6D6E"/>
          <w:spacing w:val="0"/>
          <w:w w:val="162"/>
        </w:rPr>
        <w:t>tn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9" w:lineRule="exact"/>
        <w:ind w:right="124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6E6D6E"/>
          <w:spacing w:val="0"/>
          <w:w w:val="158"/>
          <w:position w:val="-1"/>
        </w:rPr>
        <w:t>IV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06" w:lineRule="exact"/>
        <w:ind w:right="117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65456"/>
          <w:spacing w:val="0"/>
          <w:w w:val="261"/>
          <w:position w:val="-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86" w:lineRule="exact"/>
        <w:ind w:right="124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6E6D6E"/>
          <w:spacing w:val="0"/>
          <w:w w:val="158"/>
        </w:rPr>
        <w:t>IV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14" w:lineRule="exact"/>
        <w:ind w:right="117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65456"/>
          <w:spacing w:val="0"/>
          <w:w w:val="26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83" w:lineRule="exact"/>
        <w:ind w:right="114"/>
        <w:jc w:val="right"/>
        <w:rPr>
          <w:rFonts w:ascii="Arial" w:hAnsi="Arial" w:cs="Arial" w:eastAsia="Arial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1.788696pt;margin-top:-2.341238pt;width:5.330132pt;height:14.5pt;mso-position-horizontal-relative:page;mso-position-vertical-relative:paragraph;z-index:-4847" type="#_x0000_t202" filled="f" stroked="f">
            <v:textbox inset="0,0,0,0">
              <w:txbxContent>
                <w:p>
                  <w:pPr>
                    <w:spacing w:before="0" w:after="0" w:line="290" w:lineRule="exact"/>
                    <w:ind w:right="-83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Pr/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16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72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color w:val="1F609C"/>
          <w:w w:val="61"/>
          <w:position w:val="-1"/>
        </w:rPr>
        <w:t>-</w:t>
      </w:r>
      <w:r>
        <w:rPr>
          <w:rFonts w:ascii="Arial" w:hAnsi="Arial" w:cs="Arial" w:eastAsia="Arial"/>
          <w:sz w:val="17"/>
          <w:szCs w:val="17"/>
          <w:color w:val="1F609C"/>
          <w:spacing w:val="-4"/>
          <w:w w:val="6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1F609C"/>
          <w:spacing w:val="0"/>
          <w:w w:val="61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31" w:lineRule="exact"/>
        <w:ind w:right="10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77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2" w:after="0" w:line="240" w:lineRule="auto"/>
        <w:ind w:right="100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9"/>
          <w:szCs w:val="29"/>
          <w:color w:val="1F609C"/>
          <w:spacing w:val="-9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..</w:t>
      </w:r>
      <w:r>
        <w:rPr>
          <w:rFonts w:ascii="Arial" w:hAnsi="Arial" w:cs="Arial" w:eastAsia="Arial"/>
          <w:sz w:val="22"/>
          <w:szCs w:val="22"/>
          <w:color w:val="1F609C"/>
          <w:spacing w:val="-24"/>
          <w:w w:val="53"/>
          <w:position w:val="0"/>
        </w:rPr>
        <w:t>.</w:t>
      </w:r>
      <w:r>
        <w:rPr>
          <w:rFonts w:ascii="Arial" w:hAnsi="Arial" w:cs="Arial" w:eastAsia="Arial"/>
          <w:sz w:val="29"/>
          <w:szCs w:val="29"/>
          <w:color w:val="1F609C"/>
          <w:spacing w:val="-7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26" w:lineRule="exact"/>
        <w:ind w:right="10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1F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19" w:lineRule="exact"/>
        <w:ind w:right="103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64"/>
          <w:b/>
          <w:bCs/>
          <w:position w:val="-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86" w:lineRule="exact"/>
        <w:ind w:right="106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1F609C"/>
          <w:spacing w:val="0"/>
          <w:w w:val="106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31" w:lineRule="exact"/>
        <w:ind w:right="103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F609C"/>
          <w:spacing w:val="0"/>
          <w:w w:val="78"/>
          <w:position w:val="-1"/>
        </w:rPr>
        <w:t>;:.::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56" w:lineRule="exact"/>
        <w:ind w:right="111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1F609C"/>
          <w:spacing w:val="0"/>
          <w:w w:val="93"/>
          <w:position w:val="1"/>
        </w:rPr>
        <w:t>-&lt;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8" w:lineRule="exact"/>
        <w:ind w:right="10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74A8"/>
          <w:spacing w:val="0"/>
          <w:w w:val="235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2" w:after="0" w:line="68" w:lineRule="exact"/>
        <w:ind w:left="6247" w:right="6389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spacing w:val="-5"/>
          <w:w w:val="600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389"/>
        </w:rPr>
        <w:t>---------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7" w:after="0" w:line="240" w:lineRule="auto"/>
        <w:ind w:right="10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343131"/>
          <w:w w:val="169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343131"/>
          <w:w w:val="170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</w:rPr>
      </w:r>
    </w:p>
    <w:p>
      <w:pPr>
        <w:spacing w:before="0" w:after="0" w:line="114" w:lineRule="exact"/>
        <w:ind w:right="9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423F42"/>
          <w:spacing w:val="0"/>
          <w:w w:val="183"/>
        </w:rPr>
        <w:t>--'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06" w:lineRule="exact"/>
        <w:ind w:right="10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423F42"/>
          <w:w w:val="169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423F42"/>
          <w:w w:val="170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</w:rPr>
      </w:r>
    </w:p>
    <w:p>
      <w:pPr>
        <w:spacing w:before="0" w:after="0" w:line="178" w:lineRule="exact"/>
        <w:ind w:right="98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23F42"/>
          <w:spacing w:val="0"/>
          <w:w w:val="78"/>
        </w:rPr>
        <w:t>"'--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jc w:val="right"/>
        <w:spacing w:after="0"/>
        <w:sectPr>
          <w:pgMar w:header="1207" w:footer="1076858664" w:top="1080" w:bottom="280" w:left="2140" w:right="1120"/>
          <w:headerReference w:type="odd" r:id="rId29"/>
          <w:pgSz w:w="16840" w:h="11920" w:orient="landscape"/>
        </w:sectPr>
      </w:pPr>
      <w:rPr/>
    </w:p>
    <w:p>
      <w:pPr>
        <w:spacing w:before="1" w:after="0" w:line="240" w:lineRule="auto"/>
        <w:ind w:right="116"/>
        <w:jc w:val="right"/>
        <w:rPr>
          <w:rFonts w:ascii="Arial" w:hAnsi="Arial" w:cs="Arial" w:eastAsia="Arial"/>
          <w:sz w:val="10"/>
          <w:szCs w:val="10"/>
        </w:rPr>
      </w:pPr>
      <w:rPr/>
      <w:r>
        <w:rPr/>
        <w:pict>
          <v:group style="position:absolute;margin-left:767.478149pt;margin-top:59.330608pt;width:.1pt;height:466.989302pt;mso-position-horizontal-relative:page;mso-position-vertical-relative:page;z-index:-4846" coordorigin="15350,1187" coordsize="2,9340">
            <v:shape style="position:absolute;left:15350;top:1187;width:2;height:9340" coordorigin="15350,1187" coordsize="0,9340" path="m15350,10526l15350,1187e" filled="f" stroked="t" strokeweight="1.43686pt" strokecolor="#135797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0"/>
          <w:szCs w:val="10"/>
          <w:color w:val="3D3A3B"/>
          <w:spacing w:val="0"/>
          <w:w w:val="183"/>
        </w:rPr>
        <w:t>--'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06" w:lineRule="exact"/>
        <w:ind w:right="12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4B494B"/>
          <w:w w:val="158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4B494B"/>
          <w:w w:val="159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</w:rPr>
      </w:r>
    </w:p>
    <w:p>
      <w:pPr>
        <w:spacing w:before="0" w:after="0" w:line="140" w:lineRule="exact"/>
        <w:ind w:right="119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7.65448pt;margin-top:55.377731pt;width:605.397043pt;height:327.276251pt;mso-position-horizontal-relative:page;mso-position-vertical-relative:paragraph;z-index:-484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053" w:hRule="exact"/>
                    </w:trPr>
                    <w:tc>
                      <w:tcPr>
                        <w:tcW w:w="1274" w:type="dxa"/>
                        <w:tcBorders>
                          <w:top w:val="single" w:sz="7.663256" w:space="0" w:color="4F4B4F"/>
                          <w:bottom w:val="single" w:sz="7.663256" w:space="0" w:color="4F4F4F"/>
                          <w:left w:val="single" w:sz="7.663256" w:space="0" w:color="575457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6"/>
                          </w:rPr>
                          <w:t>XANinN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.663256" w:space="0" w:color="4F4B4F"/>
                          <w:bottom w:val="single" w:sz="7.663256" w:space="0" w:color="4F4F4F"/>
                          <w:left w:val="single" w:sz="7.663256" w:space="0" w:color="544F54"/>
                          <w:right w:val="nil" w:sz="6" w:space="0" w:color="auto"/>
                        </w:tcBorders>
                      </w:tcPr>
                      <w:p>
                        <w:pPr>
                          <w:spacing w:before="3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Xavlwv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(li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AKPWliJpi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1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7.663256" w:space="0" w:color="4F4B4F"/>
                          <w:bottom w:val="single" w:sz="7.663256" w:space="0" w:color="4F4F4F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6" w:after="0" w:line="306" w:lineRule="auto"/>
                          <w:ind w:left="77" w:right="15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2"/>
                          </w:rPr>
                          <w:t>nap(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2"/>
                          </w:rPr>
                          <w:t>tm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6"/>
                            <w:w w:val="1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2"/>
                          </w:rPr>
                          <w:t>mptoxr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6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aro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20"/>
                          </w:rPr>
                          <w:t>Imup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2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3"/>
                            <w:w w:val="1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8"/>
                          </w:rPr>
                          <w:t>6&gt;.1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2"/>
                          </w:rPr>
                          <w:t>tiJV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9"/>
                          </w:rPr>
                          <w:t>neptox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17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3"/>
                          </w:rPr>
                          <w:t>ppaxwo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7"/>
                            <w:w w:val="10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2"/>
                            <w:w w:val="12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8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7"/>
                          </w:rPr>
                          <w:t>axpW'lllpio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7"/>
                            <w:w w:val="9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7"/>
                          </w:rPr>
                          <w:t>Tpaxr'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7"/>
                          </w:rPr>
                          <w:t>))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2"/>
                            <w:w w:val="9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11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7"/>
                          </w:rPr>
                          <w:t>-Ono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EVtoni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5"/>
                          </w:rPr>
                          <w:t>ovt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10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1a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3"/>
                          </w:rPr>
                          <w:t>EVEltK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6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3"/>
                          </w:rPr>
                          <w:t>;\atoJJela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1"/>
                            <w:w w:val="9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3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34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9"/>
                          </w:rPr>
                          <w:t>WV'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6"/>
                            <w:w w:val="11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9"/>
                          </w:rPr>
                          <w:t>npoara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61"/>
                            <w:w w:val="109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1"/>
                            <w:w w:val="29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5"/>
                          </w:rPr>
                          <w:t>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8"/>
                          </w:rPr>
                          <w:t>nMtouc;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w w:val="70"/>
                          </w:rPr>
                          <w:t>101-1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8"/>
                            <w:w w:val="6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yupw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75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0"/>
                          </w:rPr>
                          <w:t>Ppaxw61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6"/>
                          </w:rPr>
                          <w:t>neptox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6"/>
                            <w:w w:val="10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6"/>
                          </w:rPr>
                          <w:t>16ooo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5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at!JY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9"/>
                          </w:rPr>
                          <w:t>napa&gt;.i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1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naxt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55"/>
                          </w:rPr>
                          <w:t>;A_JJJ.I.O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8"/>
                          </w:rPr>
                          <w:t>6oo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OTI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9"/>
                          </w:rPr>
                          <w:t>napa&gt;.l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r.ll!aVciKt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46" w:type="dxa"/>
                        <w:tcBorders>
                          <w:top w:val="single" w:sz="7.663256" w:space="0" w:color="4F4B4F"/>
                          <w:bottom w:val="single" w:sz="7.663256" w:space="0" w:color="4F4F4F"/>
                          <w:left w:val="nil" w:sz="6" w:space="0" w:color="auto"/>
                          <w:right w:val="single" w:sz="7.663256" w:space="0" w:color="48484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3"/>
                          </w:rPr>
                          <w:t>A/&lt;1&gt;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5"/>
                            <w:w w:val="7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5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/36852/2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1"/>
                            <w:w w:val="10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10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7"/>
                          </w:rPr>
                          <w:t>12-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Q-197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0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3"/>
                          </w:rPr>
                          <w:t>1242/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"/>
                            <w:w w:val="10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6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2"/>
                            <w:w w:val="107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10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8"/>
                          </w:rPr>
                          <w:t>1973)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19" w:lineRule="auto"/>
                          <w:ind w:left="77" w:right="54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10"/>
                          </w:rPr>
                          <w:t>vnnoA/rA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0"/>
                            <w:w w:val="11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20"/>
                            <w:w w:val="13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8"/>
                          </w:rPr>
                          <w:t>K/t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8"/>
                          </w:rPr>
                          <w:t>lnKA/T11KAXMAE/CDS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89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4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9"/>
                          </w:rPr>
                          <w:t>295171/17126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18402/29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8"/>
                            <w:w w:val="10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6"/>
                            <w:w w:val="121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01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0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7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1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0"/>
                            <w:w w:val="11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2014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1"/>
                          </w:rPr>
                          <w:t>(C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"/>
                            <w:w w:val="61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9"/>
                            <w:w w:val="9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5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7"/>
                          </w:rPr>
                          <w:t>409/AAn/3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39"/>
                            <w:w w:val="10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8"/>
                          </w:rPr>
                          <w:t>12-2014)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71" w:hRule="exact"/>
                    </w:trPr>
                    <w:tc>
                      <w:tcPr>
                        <w:tcW w:w="1274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7.663256" w:space="0" w:color="3F3F3F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4"/>
                          </w:rPr>
                          <w:t>XANinN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7.663256" w:space="0" w:color="544F54"/>
                          <w:right w:val="single" w:sz="3.831624" w:space="0" w:color="383838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Xavl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0"/>
                          </w:rPr>
                          <w:t>(li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AKpWt!Jplou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3.831624" w:space="0" w:color="383838"/>
                          <w:right w:val="single" w:sz="3.831624" w:space="0" w:color="443F44"/>
                        </w:tcBorders>
                      </w:tcPr>
                      <w:p>
                        <w:pPr>
                          <w:spacing w:before="31" w:after="0" w:line="240" w:lineRule="auto"/>
                          <w:ind w:left="110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8"/>
                          </w:rPr>
                          <w:t>napaKtt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8"/>
                            <w:w w:val="9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8"/>
                          </w:rPr>
                          <w:t>n£PLOX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8"/>
                          </w:rPr>
                          <w:t>«Mapci9t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8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12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70"/>
                            <w:i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2"/>
                          </w:rPr>
                          <w:t>npoc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1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41"/>
                          </w:rPr>
                          <w:t>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3"/>
                          </w:rPr>
                          <w:t>lJ.I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3"/>
                          </w:rPr>
                          <w:t>J.L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8"/>
                          </w:rPr>
                          <w:t>nov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1"/>
                          </w:rPr>
                          <w:t>EIJi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6"/>
                            <w:w w:val="9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6"/>
                          </w:rPr>
                          <w:t>lnt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38"/>
                            <w:w w:val="10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36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83"/>
                          </w:rPr>
                          <w:t>&lt;Jtf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2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83"/>
                          </w:rPr>
                          <w:t>ZWVf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2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9"/>
                            <w:w w:val="13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36"/>
                            <w:w w:val="13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4"/>
                          </w:rPr>
                          <w:t>npoaraolac;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46" w:type="dxa"/>
                        <w:tcBorders>
                          <w:top w:val="single" w:sz="7.663256" w:space="0" w:color="4F4F4F"/>
                          <w:bottom w:val="single" w:sz="7.663256" w:space="0" w:color="575757"/>
                          <w:left w:val="single" w:sz="3.831624" w:space="0" w:color="443F44"/>
                          <w:right w:val="single" w:sz="7.663256" w:space="0" w:color="484848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8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212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0"/>
                          </w:rPr>
                          <w:t>0/10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12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3-19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5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CilEK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527/S/24-8-1967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2"/>
                          </w:rPr>
                          <w:t>APX/A1/Ci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6"/>
                          </w:rPr>
                          <w:t>25/5545/261/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8"/>
                            <w:w w:val="107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1996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CilEK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1"/>
                          </w:rPr>
                          <w:t>105/8/22-2-1996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85" w:hRule="exact"/>
                    </w:trPr>
                    <w:tc>
                      <w:tcPr>
                        <w:tcW w:w="1274" w:type="dxa"/>
                        <w:tcBorders>
                          <w:top w:val="single" w:sz="7.663256" w:space="0" w:color="575757"/>
                          <w:bottom w:val="single" w:sz="7.663256" w:space="0" w:color="575757"/>
                          <w:left w:val="single" w:sz="7.663256" w:space="0" w:color="575457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4"/>
                          </w:rPr>
                          <w:t>XANinN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.663256" w:space="0" w:color="575757"/>
                          <w:bottom w:val="single" w:sz="7.663256" w:space="0" w:color="575757"/>
                          <w:left w:val="single" w:sz="7.663256" w:space="0" w:color="544F54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w w:val="98"/>
                          </w:rPr>
                          <w:t>Kavtcivo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w w:val="9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:&gt;.ivou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7.663256" w:space="0" w:color="575757"/>
                          <w:bottom w:val="single" w:sz="7.663256" w:space="0" w:color="575757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306" w:lineRule="auto"/>
                          <w:ind w:left="67" w:right="150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napciKtt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5"/>
                          </w:rPr>
                          <w:t>mptox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5"/>
                          </w:rPr>
                          <w:t>«Iouytac;»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"/>
                            <w:w w:val="10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5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"/>
                            <w:w w:val="10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5"/>
                          </w:rPr>
                          <w:t>tJ.LriJ.I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4"/>
                          </w:rPr>
                          <w:t>avatOAtK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4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9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1"/>
                          </w:rPr>
                          <w:t>Opt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6"/>
                          </w:rPr>
                          <w:t>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6"/>
                          </w:rPr>
                          <w:t>OUYX.!lOV&lt;:J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3"/>
                          </w:rPr>
                          <w:t>OLKWJ.IO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2"/>
                          </w:rPr>
                          <w:t>TtO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5"/>
                          </w:rPr>
                          <w:t>EIJ1tLm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8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7"/>
                            <w:w w:val="8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3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vt6c;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l'lc;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Zwvr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7"/>
                          </w:rPr>
                          <w:t>npoa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3"/>
                            <w:w w:val="10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99"/>
                          </w:rPr>
                          <w:t>aolac;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46" w:type="dxa"/>
                        <w:tcBorders>
                          <w:top w:val="single" w:sz="7.663256" w:space="0" w:color="575757"/>
                          <w:bottom w:val="single" w:sz="7.663256" w:space="0" w:color="575757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21220/lQ-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CilEK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527/B/24-8-1967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4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0"/>
                          </w:rPr>
                          <w:t>Y.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3"/>
                            <w:w w:val="9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1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APX/A1/Cil25/8075/472/l&amp;-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4"/>
                            <w:w w:val="14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29"/>
                            <w:w w:val="255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1975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2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13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197/B/17-3-1997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274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676767"/>
                          <w:right w:val="single" w:sz="7.663256" w:space="0" w:color="544F54"/>
                        </w:tcBorders>
                      </w:tcPr>
                      <w:p>
                        <w:pPr>
                          <w:spacing w:before="1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4"/>
                          </w:rPr>
                          <w:t>XANinN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544F54"/>
                          <w:right w:val="single" w:sz="7.663256" w:space="0" w:color="7C7777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9"/>
                          </w:rPr>
                          <w:t>Kavt&lt;i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4"/>
                            <w:w w:val="99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6"/>
                            <w:w w:val="99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4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5"/>
                          </w:rPr>
                          <w:t>Ie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95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7"/>
                            <w:w w:val="10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2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7C7777"/>
                          <w:right w:val="single" w:sz="7.663256" w:space="0" w:color="7C7C7C"/>
                        </w:tcBorders>
                      </w:tcPr>
                      <w:p>
                        <w:pPr>
                          <w:spacing w:before="1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napaK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9"/>
                          </w:rPr>
                          <w:t>rtEptoxi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9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8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2"/>
                            <w:w w:val="106"/>
                          </w:rPr>
                          <w:t>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1"/>
                          </w:rPr>
                          <w:t>ALJ..IWK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3"/>
                            <w:w w:val="7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81"/>
                          </w:rPr>
                          <w:t>,_,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46" w:type="dxa"/>
                        <w:tcBorders>
                          <w:top w:val="single" w:sz="7.663256" w:space="0" w:color="575757"/>
                          <w:bottom w:val="single" w:sz="7.663256" w:space="0" w:color="4F4F4F"/>
                          <w:left w:val="single" w:sz="7.663256" w:space="0" w:color="7C7C7C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306" w:lineRule="auto"/>
                          <w:ind w:left="67" w:right="1174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5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0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6"/>
                          </w:rPr>
                          <w:t>21220/1Q-3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1"/>
                            <w:w w:val="9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7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7"/>
                          </w:rPr>
                          <w:t>CilEK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1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3"/>
                          </w:rPr>
                          <w:t>52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5"/>
                            <w:w w:val="9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7"/>
                            <w:w w:val="108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2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12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3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9"/>
                          </w:rPr>
                          <w:t>-8-1967)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7"/>
                          </w:rPr>
                          <w:t>YnnO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"/>
                            <w:w w:val="9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20"/>
                          </w:rPr>
                          <w:t>fMn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"/>
                            <w:w w:val="12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1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6"/>
                            <w:w w:val="81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X/A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6"/>
                            <w:w w:val="10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7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5"/>
                          </w:rPr>
                          <w:t>CD4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8"/>
                            <w:w w:val="75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5802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0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4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8"/>
                          </w:rPr>
                          <w:t>2654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0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17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0"/>
                          </w:rPr>
                          <w:t>23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7"/>
                            <w:w w:val="7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47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26"/>
                            <w:w w:val="14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4"/>
                            <w:w w:val="122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0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5"/>
                          </w:rPr>
                          <w:t>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0"/>
                            <w:w w:val="10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01"/>
                          </w:rPr>
                          <w:t>))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345" w:hRule="exact"/>
                    </w:trPr>
                    <w:tc>
                      <w:tcPr>
                        <w:tcW w:w="1274" w:type="dxa"/>
                        <w:tcBorders>
                          <w:top w:val="single" w:sz="7.663256" w:space="0" w:color="4F4F4F"/>
                          <w:bottom w:val="single" w:sz="11.49488" w:space="0" w:color="606064"/>
                          <w:left w:val="single" w:sz="7.663256" w:space="0" w:color="676767"/>
                          <w:right w:val="single" w:sz="7.663256" w:space="0" w:color="544F54"/>
                        </w:tcBorders>
                      </w:tcPr>
                      <w:p>
                        <w:pPr>
                          <w:spacing w:before="1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</w:rPr>
                          <w:t>XA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18"/>
                            <w:w w:val="101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4"/>
                            <w:w w:val="21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24"/>
                          </w:rPr>
                          <w:t>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.663256" w:space="0" w:color="4F4F4F"/>
                          <w:bottom w:val="single" w:sz="11.49488" w:space="0" w:color="606064"/>
                          <w:left w:val="single" w:sz="7.663256" w:space="0" w:color="544F54"/>
                          <w:right w:val="single" w:sz="7.663256" w:space="0" w:color="7C7777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w w:val="74"/>
                          </w:rPr>
                          <w:t>KLOOcli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9"/>
                            <w:w w:val="75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5"/>
                            <w:w w:val="7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7C7777"/>
                          <w:right w:val="single" w:sz="7.663256" w:space="0" w:color="7C7C7C"/>
                        </w:tcBorders>
                      </w:tcPr>
                      <w:p>
                        <w:pPr>
                          <w:spacing w:before="0" w:after="0" w:line="211" w:lineRule="exact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7"/>
                          </w:rPr>
                          <w:t>C3£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5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77"/>
                          </w:rPr>
                          <w:t>r)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2"/>
                            <w:w w:val="90"/>
                          </w:rPr>
                          <w:t>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2"/>
                            <w:w w:val="9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5B595B"/>
                            <w:spacing w:val="0"/>
                            <w:w w:val="90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color w:val="5B595B"/>
                            <w:spacing w:val="7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0"/>
                          </w:rPr>
                          <w:t>napctoKeu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7"/>
                            <w:w w:val="9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64"/>
                            <w:w w:val="9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81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6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1"/>
                          </w:rPr>
                          <w:t>CI&gt;a&gt;.cioapvac;,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6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Kal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3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3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4"/>
                            <w:w w:val="1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5"/>
                          </w:rPr>
                          <w:t>llriJJ«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6"/>
                          </w:rPr>
                          <w:t>EJ..ITtln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9"/>
                            <w:w w:val="87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5B595B"/>
                            <w:spacing w:val="0"/>
                            <w:w w:val="79"/>
                          </w:rPr>
                          <w:t>evt6c;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5B595B"/>
                            <w:spacing w:val="-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8"/>
                          </w:rPr>
                          <w:t>tTl&lt;;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6"/>
                          </w:rPr>
                          <w:t>ZWvrJ&lt;;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1"/>
                          </w:rPr>
                          <w:t>npoataoi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5"/>
                            <w:w w:val="1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68"/>
                          </w:rPr>
                          <w:t>c;,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nAIJY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5"/>
                            <w:w w:val="1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05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7"/>
                            <w:w w:val="105"/>
                          </w:rPr>
                          <w:t>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8"/>
                          </w:rPr>
                          <w:t>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5" w:after="0" w:line="292" w:lineRule="auto"/>
                          <w:ind w:left="67" w:right="34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w w:val="73"/>
                          </w:rPr>
                          <w:t>«J.I.J.I.Wiiouc;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10"/>
                          </w:rPr>
                          <w:t>na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-16"/>
                            <w:w w:val="11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6"/>
                          </w:rPr>
                          <w:t>CI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5"/>
                            <w:w w:val="6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1"/>
                            <w:w w:val="29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0"/>
                          </w:rPr>
                          <w:t>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v6no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6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8"/>
                            <w:w w:val="16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9"/>
                            <w:w w:val="16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5"/>
                          </w:rPr>
                          <w:t>Jla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5B595B"/>
                            <w:spacing w:val="0"/>
                            <w:w w:val="111"/>
                          </w:rPr>
                          <w:t>til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747274"/>
                            <w:spacing w:val="0"/>
                            <w:w w:val="53"/>
                          </w:rPr>
                          <w:t>e;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747274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0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7"/>
                            <w:w w:val="12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vt/vec;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5"/>
                          </w:rPr>
                          <w:t>X=46149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1"/>
                            <w:w w:val="9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7"/>
                          </w:rPr>
                          <w:t>663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1"/>
                          </w:rPr>
                          <w:t>LV=3928719.5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1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"/>
                            <w:w w:val="9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9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4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6"/>
                          </w:rPr>
                          <w:t>X=46150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2"/>
                            <w:w w:val="97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939395"/>
                            <w:spacing w:val="-15"/>
                            <w:w w:val="1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297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1"/>
                          </w:rPr>
                          <w:t>LV=392872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1"/>
                            <w:w w:val="9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3"/>
                          </w:rPr>
                          <w:t>89)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onou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9"/>
                            <w:w w:val="10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23"/>
                            <w:w w:val="29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5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11"/>
                          </w:rPr>
                          <w:t>liuvaT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1"/>
                          </w:rPr>
                          <w:t>J.I.OVO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5"/>
                          </w:rPr>
                          <w:t>1Jlono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5"/>
                            <w:w w:val="105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5"/>
                            <w:w w:val="9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1"/>
                          </w:rPr>
                          <w:t>l1JOI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76"/>
                          </w:rPr>
                          <w:t>OJ.I.TtPEAOK09lOJlllT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76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46" w:type="dxa"/>
                        <w:tcBorders>
                          <w:top w:val="single" w:sz="7.663256" w:space="0" w:color="4F4F4F"/>
                          <w:bottom w:val="single" w:sz="7.663256" w:space="0" w:color="4F4F4F"/>
                          <w:left w:val="single" w:sz="7.663256" w:space="0" w:color="7C7C7C"/>
                          <w:right w:val="nil" w:sz="6" w:space="0" w:color="auto"/>
                        </w:tcBorders>
                      </w:tcPr>
                      <w:p>
                        <w:pPr>
                          <w:spacing w:before="7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2"/>
                          </w:rPr>
                          <w:t>388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9"/>
                            <w:w w:val="10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4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9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7"/>
                            <w:w w:val="11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4"/>
                            <w:w w:val="10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15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42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0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5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01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2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/9-0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3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1967)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19" w:lineRule="auto"/>
                          <w:ind w:left="67" w:right="150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61"/>
                          </w:rPr>
                          <w:t>&lt;1&gt;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5"/>
                            <w:w w:val="62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5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3"/>
                          </w:rPr>
                          <w:t>/3685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10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4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294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"/>
                            <w:w w:val="9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6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3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1"/>
                            <w:w w:val="10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5"/>
                            <w:w w:val="19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9"/>
                          </w:rPr>
                          <w:t>0-1973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0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124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102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0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2"/>
                          </w:rPr>
                          <w:t>B'/16-10-1973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4"/>
                          </w:rPr>
                          <w:t>Al/&lt;1&gt;25/6121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18"/>
                            <w:w w:val="95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6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3228/20-12-199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9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0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17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99"/>
                          </w:rPr>
                          <w:t>23/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3"/>
                            <w:w w:val="99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47274"/>
                            <w:spacing w:val="-1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/17-01-1995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5" w:hRule="exact"/>
                    </w:trPr>
                    <w:tc>
                      <w:tcPr>
                        <w:tcW w:w="1274" w:type="dxa"/>
                        <w:tcBorders>
                          <w:top w:val="single" w:sz="11.49488" w:space="0" w:color="606064"/>
                          <w:bottom w:val="single" w:sz="7.663256" w:space="0" w:color="545454"/>
                          <w:left w:val="single" w:sz="7.663256" w:space="0" w:color="575457"/>
                          <w:right w:val="single" w:sz="7.663256" w:space="0" w:color="544F54"/>
                        </w:tcBorders>
                      </w:tcPr>
                      <w:p>
                        <w:pPr>
                          <w:spacing w:before="1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D3A3B"/>
                            <w:spacing w:val="0"/>
                            <w:w w:val="106"/>
                          </w:rPr>
                          <w:t>XANinN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11.49488" w:space="0" w:color="606064"/>
                          <w:bottom w:val="single" w:sz="7.663256" w:space="0" w:color="545454"/>
                          <w:left w:val="single" w:sz="7.663256" w:space="0" w:color="544F54"/>
                          <w:right w:val="single" w:sz="3.831624" w:space="0" w:color="4B4848"/>
                        </w:tcBorders>
                      </w:tcPr>
                      <w:p>
                        <w:pPr>
                          <w:spacing w:before="7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4"/>
                          </w:rPr>
                          <w:t>KlOOCtiJOU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7.663256" w:space="0" w:color="4F4F4F"/>
                          <w:bottom w:val="single" w:sz="7.663256" w:space="0" w:color="545454"/>
                          <w:left w:val="single" w:sz="3.831624" w:space="0" w:color="4B4848"/>
                          <w:right w:val="single" w:sz="7.663256" w:space="0" w:color="5B5B5B"/>
                        </w:tcBorders>
                      </w:tcPr>
                      <w:p>
                        <w:pPr>
                          <w:spacing w:before="12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3"/>
                          </w:rPr>
                          <w:t>napam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9"/>
                            <w:w w:val="11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3"/>
                          </w:rPr>
                          <w:t>mptoxr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-4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8"/>
                          </w:rPr>
                          <w:t>fpaJJPouoac;-eeor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8"/>
                          </w:rPr>
                          <w:t>«TpaxiJ&gt;.ac;•&gt;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46" w:type="dxa"/>
                        <w:tcBorders>
                          <w:top w:val="single" w:sz="7.663256" w:space="0" w:color="4F4F4F"/>
                          <w:bottom w:val="single" w:sz="7.663256" w:space="0" w:color="545454"/>
                          <w:left w:val="single" w:sz="7.663256" w:space="0" w:color="5B5B5B"/>
                          <w:right w:val="nil" w:sz="6" w:space="0" w:color="auto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79"/>
                          </w:rPr>
                          <w:t>Y.A..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9"/>
                          </w:rPr>
                          <w:t>21220/1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0"/>
                          </w:rPr>
                          <w:t>()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9"/>
                          </w:rPr>
                          <w:t>.03-196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0"/>
                          </w:rPr>
                          <w:t>CilEK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80"/>
                          </w:rPr>
                          <w:t>527/B'/24-08-1967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94B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4B494B"/>
          <w:spacing w:val="0"/>
          <w:w w:val="73"/>
        </w:rPr>
        <w:t>CXl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exact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100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0"/>
          <w:w w:val="63"/>
          <w:position w:val="-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6"/>
          <w:w w:val="62"/>
          <w:position w:val="-3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-55"/>
          <w:w w:val="62"/>
          <w:position w:val="-1"/>
        </w:rPr>
        <w:t>"</w:t>
      </w:r>
      <w:r>
        <w:rPr>
          <w:rFonts w:ascii="Times New Roman" w:hAnsi="Times New Roman" w:cs="Times New Roman" w:eastAsia="Times New Roman"/>
          <w:sz w:val="21"/>
          <w:szCs w:val="21"/>
          <w:color w:val="21609C"/>
          <w:spacing w:val="-36"/>
          <w:w w:val="63"/>
          <w:position w:val="-3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-1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121" w:lineRule="exact"/>
        <w:ind w:right="9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7"/>
          <w:position w:val="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7" w:after="0" w:line="240" w:lineRule="auto"/>
        <w:ind w:right="94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Arial" w:hAnsi="Arial" w:cs="Arial" w:eastAsia="Arial"/>
          <w:sz w:val="29"/>
          <w:szCs w:val="29"/>
          <w:color w:val="21609C"/>
          <w:w w:val="79"/>
        </w:rPr>
        <w:t>"</w:t>
      </w:r>
      <w:r>
        <w:rPr>
          <w:rFonts w:ascii="Arial" w:hAnsi="Arial" w:cs="Arial" w:eastAsia="Arial"/>
          <w:sz w:val="29"/>
          <w:szCs w:val="29"/>
          <w:color w:val="21609C"/>
          <w:spacing w:val="-39"/>
          <w:w w:val="79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62"/>
          <w:position w:val="13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74" w:after="0" w:line="126" w:lineRule="exact"/>
        <w:ind w:right="9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1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24" w:lineRule="exact"/>
        <w:ind w:right="9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1609C"/>
          <w:spacing w:val="0"/>
          <w:w w:val="72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95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13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1" w:after="0" w:line="247" w:lineRule="exact"/>
        <w:ind w:right="91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1609C"/>
          <w:spacing w:val="0"/>
          <w:w w:val="95"/>
          <w:i/>
          <w:position w:val="-1"/>
        </w:rPr>
        <w:t>Q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72" w:lineRule="exact"/>
        <w:ind w:right="90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1609C"/>
          <w:spacing w:val="0"/>
          <w:w w:val="132"/>
          <w:position w:val="-2"/>
        </w:rPr>
        <w:t>lXI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380" w:lineRule="exact"/>
        <w:ind w:right="95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2.2677pt;margin-top:8.876563pt;width:8.225pt;height:7pt;mso-position-horizontal-relative:page;mso-position-vertical-relative:paragraph;z-index:-4844" type="#_x0000_t202" filled="f" stroked="f">
            <v:textbox inset="0,0,0,0">
              <w:txbxContent>
                <w:p>
                  <w:pPr>
                    <w:spacing w:before="0" w:after="0" w:line="140" w:lineRule="exact"/>
                    <w:ind w:right="-61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color w:val="21609C"/>
                      <w:spacing w:val="0"/>
                      <w:w w:val="23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9"/>
          <w:szCs w:val="29"/>
          <w:color w:val="21609C"/>
          <w:w w:val="74"/>
          <w:position w:val="-1"/>
        </w:rPr>
        <w:t>"</w:t>
      </w:r>
      <w:r>
        <w:rPr>
          <w:rFonts w:ascii="Arial" w:hAnsi="Arial" w:cs="Arial" w:eastAsia="Arial"/>
          <w:sz w:val="29"/>
          <w:szCs w:val="29"/>
          <w:color w:val="21609C"/>
          <w:spacing w:val="-39"/>
          <w:w w:val="74"/>
          <w:position w:val="-1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21609C"/>
          <w:spacing w:val="0"/>
          <w:w w:val="58"/>
          <w:position w:val="12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41" w:after="0" w:line="310" w:lineRule="exact"/>
        <w:ind w:right="93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21609C"/>
          <w:spacing w:val="0"/>
          <w:w w:val="62"/>
          <w:position w:val="-2"/>
        </w:rPr>
        <w:t>t::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78" w:lineRule="exact"/>
        <w:ind w:right="97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609C"/>
          <w:spacing w:val="0"/>
          <w:w w:val="106"/>
          <w:position w:val="1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0" w:lineRule="exact"/>
        <w:ind w:right="9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4B494B"/>
          <w:spacing w:val="0"/>
          <w:w w:val="242"/>
          <w:position w:val="-2"/>
        </w:rPr>
        <w:t>-i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26" w:lineRule="exact"/>
        <w:ind w:right="154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5B595B"/>
          <w:w w:val="116"/>
          <w:i/>
          <w:position w:val="12"/>
        </w:rPr>
        <w:t>(</w:t>
      </w:r>
      <w:r>
        <w:rPr>
          <w:rFonts w:ascii="Arial" w:hAnsi="Arial" w:cs="Arial" w:eastAsia="Arial"/>
          <w:sz w:val="8"/>
          <w:szCs w:val="8"/>
          <w:color w:val="5B595B"/>
          <w:spacing w:val="-30"/>
          <w:w w:val="115"/>
          <w:i/>
          <w:position w:val="12"/>
        </w:rPr>
        <w:t>&lt;</w:t>
      </w:r>
      <w:r>
        <w:rPr>
          <w:rFonts w:ascii="Arial" w:hAnsi="Arial" w:cs="Arial" w:eastAsia="Arial"/>
          <w:sz w:val="31"/>
          <w:szCs w:val="31"/>
          <w:color w:val="5B595B"/>
          <w:spacing w:val="-68"/>
          <w:w w:val="102"/>
          <w:i/>
          <w:position w:val="-5"/>
        </w:rPr>
        <w:t>-</w:t>
      </w:r>
      <w:r>
        <w:rPr>
          <w:rFonts w:ascii="Arial" w:hAnsi="Arial" w:cs="Arial" w:eastAsia="Arial"/>
          <w:sz w:val="8"/>
          <w:szCs w:val="8"/>
          <w:color w:val="5B595B"/>
          <w:spacing w:val="0"/>
          <w:w w:val="115"/>
          <w:i/>
          <w:position w:val="12"/>
        </w:rPr>
        <w:t>I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  <w:position w:val="0"/>
        </w:rPr>
      </w:r>
    </w:p>
    <w:p>
      <w:pPr>
        <w:spacing w:before="0" w:after="0" w:line="279" w:lineRule="exact"/>
        <w:ind w:right="125"/>
        <w:jc w:val="right"/>
        <w:rPr>
          <w:rFonts w:ascii="Arial" w:hAnsi="Arial" w:cs="Arial" w:eastAsia="Arial"/>
          <w:sz w:val="34"/>
          <w:szCs w:val="34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B595B"/>
          <w:spacing w:val="-109"/>
          <w:w w:val="205"/>
          <w:position w:val="9"/>
        </w:rPr>
        <w:t>0</w:t>
      </w:r>
      <w:r>
        <w:rPr>
          <w:rFonts w:ascii="Arial" w:hAnsi="Arial" w:cs="Arial" w:eastAsia="Arial"/>
          <w:sz w:val="34"/>
          <w:szCs w:val="34"/>
          <w:color w:val="4B494B"/>
          <w:spacing w:val="-15"/>
          <w:w w:val="55"/>
          <w:position w:val="2"/>
        </w:rPr>
        <w:t>.</w:t>
      </w:r>
      <w:r>
        <w:rPr>
          <w:rFonts w:ascii="Arial" w:hAnsi="Arial" w:cs="Arial" w:eastAsia="Arial"/>
          <w:sz w:val="34"/>
          <w:szCs w:val="34"/>
          <w:color w:val="4B494B"/>
          <w:spacing w:val="0"/>
          <w:w w:val="55"/>
          <w:position w:val="2"/>
        </w:rPr>
        <w:t>..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06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3D3A3B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71" w:lineRule="exact"/>
        <w:ind w:right="12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3D3A3B"/>
          <w:spacing w:val="0"/>
          <w:w w:val="60"/>
          <w:i/>
          <w:position w:val="-1"/>
        </w:rPr>
        <w:t>i-.&gt;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98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B494B"/>
          <w:spacing w:val="0"/>
          <w:w w:val="261"/>
          <w:position w:val="-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70" w:lineRule="exact"/>
        <w:ind w:right="125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3D3A3B"/>
          <w:w w:val="115"/>
        </w:rPr>
        <w:t>t-..</w:t>
      </w:r>
      <w:r>
        <w:rPr>
          <w:rFonts w:ascii="Arial" w:hAnsi="Arial" w:cs="Arial" w:eastAsia="Arial"/>
          <w:sz w:val="8"/>
          <w:szCs w:val="8"/>
          <w:color w:val="3D3A3B"/>
          <w:w w:val="116"/>
        </w:rPr>
        <w:t>)</w:t>
      </w:r>
      <w:r>
        <w:rPr>
          <w:rFonts w:ascii="Arial" w:hAnsi="Arial" w:cs="Arial" w:eastAsia="Arial"/>
          <w:sz w:val="8"/>
          <w:szCs w:val="8"/>
          <w:color w:val="000000"/>
          <w:w w:val="100"/>
        </w:rPr>
      </w:r>
    </w:p>
    <w:p>
      <w:pPr>
        <w:spacing w:before="0" w:after="0" w:line="133" w:lineRule="exact"/>
        <w:ind w:right="108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B494B"/>
          <w:spacing w:val="0"/>
          <w:w w:val="26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1400" w:bottom="280" w:left="2420" w:right="1120"/>
          <w:headerReference w:type="even" r:id="rId30"/>
          <w:pgSz w:w="16840" w:h="11920" w:orient="landscape"/>
        </w:sectPr>
      </w:pPr>
      <w:rPr/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114" w:lineRule="exact"/>
        <w:ind w:right="96"/>
        <w:jc w:val="right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768.851807pt;margin-top:3.031651pt;width:.1pt;height:468.597834pt;mso-position-horizontal-relative:page;mso-position-vertical-relative:paragraph;z-index:-4843" coordorigin="15377,61" coordsize="2,9372">
            <v:shape style="position:absolute;left:15377;top:61;width:2;height:9372" coordorigin="15377,61" coordsize="0,9372" path="m15377,9433l15377,61e" filled="f" stroked="t" strokeweight="1.919088pt" strokecolor="#00488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color w:val="282426"/>
          <w:spacing w:val="0"/>
          <w:w w:val="246"/>
          <w:b/>
          <w:bCs/>
          <w:position w:val="-2"/>
        </w:rPr>
        <w:t>-l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11" w:lineRule="exact"/>
        <w:ind w:right="111"/>
        <w:jc w:val="right"/>
        <w:rPr>
          <w:rFonts w:ascii="Arial" w:hAnsi="Arial" w:cs="Arial" w:eastAsia="Arial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1.250671pt;margin-top:7.309546pt;width:7.33374pt;height:13.5pt;mso-position-horizontal-relative:page;mso-position-vertical-relative:paragraph;z-index:-4841" type="#_x0000_t202" filled="f" stroked="f">
            <v:textbox inset="0,0,0,0">
              <w:txbxContent>
                <w:p>
                  <w:pPr>
                    <w:spacing w:before="0" w:after="0" w:line="270" w:lineRule="exact"/>
                    <w:ind w:right="-8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282426"/>
                      <w:spacing w:val="0"/>
                      <w:w w:val="53"/>
                    </w:rPr>
                    <w:t>&gt;a</w:t>
                  </w:r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3"/>
          <w:szCs w:val="23"/>
          <w:color w:val="282426"/>
          <w:spacing w:val="0"/>
          <w:w w:val="58"/>
          <w:i/>
          <w:position w:val="1"/>
        </w:rPr>
        <w:t>!E.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39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426"/>
          <w:spacing w:val="0"/>
          <w:w w:val="184"/>
          <w:i/>
        </w:rPr>
        <w:t>r.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29"/>
        <w:jc w:val="right"/>
        <w:rPr>
          <w:rFonts w:ascii="Arial" w:hAnsi="Arial" w:cs="Arial" w:eastAsia="Arial"/>
          <w:sz w:val="9"/>
          <w:szCs w:val="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6.512222pt;margin-top:9.976367pt;width:607.391453pt;height:361.640783pt;mso-position-horizontal-relative:page;mso-position-vertical-relative:paragraph;z-index:-484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32" w:hRule="exact"/>
                    </w:trPr>
                    <w:tc>
                      <w:tcPr>
                        <w:tcW w:w="1276" w:type="dxa"/>
                        <w:tcBorders>
                          <w:top w:val="single" w:sz="3.838176" w:space="0" w:color="3F3B3F"/>
                          <w:bottom w:val="single" w:sz="7.676352" w:space="0" w:color="383438"/>
                          <w:left w:val="single" w:sz="7.676352" w:space="0" w:color="2B2B2B"/>
                          <w:right w:val="single" w:sz="7.676352" w:space="0" w:color="2B282B"/>
                        </w:tcBorders>
                      </w:tcPr>
                      <w:p>
                        <w:pPr>
                          <w:spacing w:before="18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78"/>
                            <w:b/>
                            <w:bCs/>
                          </w:rPr>
                          <w:t>XANIClN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2B282B"/>
                          <w:bottom w:val="single" w:sz="11.514528" w:space="0" w:color="5B5B60"/>
                          <w:left w:val="single" w:sz="7.676352" w:space="0" w:color="2B28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32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KtOOclllOU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2B282B"/>
                          <w:bottom w:val="single" w:sz="11.514528" w:space="0" w:color="5B5B60"/>
                          <w:left w:val="single" w:sz="7.676352" w:space="0" w:color="2B2B2B"/>
                          <w:right w:val="single" w:sz="7.676352" w:space="0" w:color="342F34"/>
                        </w:tcBorders>
                      </w:tcPr>
                      <w:p>
                        <w:pPr>
                          <w:spacing w:before="32" w:after="0" w:line="320" w:lineRule="auto"/>
                          <w:ind w:left="43" w:right="53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01"/>
                          </w:rPr>
                          <w:t>0eaeu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0"/>
                            <w:w w:val="95"/>
                          </w:rPr>
                          <w:t>«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-13"/>
                            <w:w w:val="9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5"/>
                          </w:rPr>
                          <w:t>rwav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0"/>
                            <w:w w:val="10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0"/>
                            <w:w w:val="41"/>
                          </w:rPr>
                          <w:t>&gt;&gt;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4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«Katoouvt"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aKpwt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7"/>
                          </w:rPr>
                          <w:t>pto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1"/>
                            <w:w w:val="13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9"/>
                          </w:rPr>
                          <w:t>pa!J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ouoac;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342F34"/>
                          <w:bottom w:val="single" w:sz="7.676352" w:space="0" w:color="383438"/>
                          <w:left w:val="single" w:sz="7.676352" w:space="0" w:color="342F34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729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383438"/>
                          <w:bottom w:val="single" w:sz="7.676352" w:space="0" w:color="4B4B4F"/>
                          <w:left w:val="single" w:sz="7.676352" w:space="0" w:color="2B2B2B"/>
                          <w:right w:val="single" w:sz="7.676352" w:space="0" w:color="2B282B"/>
                        </w:tcBorders>
                      </w:tcPr>
                      <w:p>
                        <w:pPr>
                          <w:spacing w:before="13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80"/>
                            <w:b/>
                            <w:bCs/>
                          </w:rPr>
                          <w:t>XANIClN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11.514528" w:space="0" w:color="5B5B60"/>
                          <w:bottom w:val="single" w:sz="7.676352" w:space="0" w:color="4B4B4F"/>
                          <w:left w:val="single" w:sz="7.676352" w:space="0" w:color="2B28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1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KlOOcljlOU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11.514528" w:space="0" w:color="5B5B60"/>
                          <w:bottom w:val="single" w:sz="7.676352" w:space="0" w:color="4B4B4F"/>
                          <w:left w:val="single" w:sz="7.676352" w:space="0" w:color="2B2B2B"/>
                          <w:right w:val="single" w:sz="7.676352" w:space="0" w:color="342F34"/>
                        </w:tcBorders>
                      </w:tcPr>
                      <w:p>
                        <w:pPr>
                          <w:spacing w:before="27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17"/>
                          </w:rPr>
                          <w:t>napama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6"/>
                          </w:rPr>
                          <w:t>neptox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8"/>
                          </w:rPr>
                          <w:t>rpalll3ouaa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-7"/>
                            <w:w w:val="10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eeo11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«BtyAt&lt;i»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383438"/>
                          <w:bottom w:val="single" w:sz="7.676352" w:space="0" w:color="4B4B4F"/>
                          <w:left w:val="single" w:sz="7.676352" w:space="0" w:color="342F34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2" w:after="0" w:line="240" w:lineRule="auto"/>
                          <w:ind w:left="4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5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9"/>
                          </w:rPr>
                          <w:t>YnnOT/rMnK/APX/Al/&lt;l&gt;43/76612/3451/9-08-20119&lt;l&gt;EK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6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240/AAn/21-09-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2011)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27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4B4B4F"/>
                          <w:bottom w:val="single" w:sz="7.676352" w:space="0" w:color="282828"/>
                          <w:left w:val="single" w:sz="7.676352" w:space="0" w:color="2B2B2B"/>
                          <w:right w:val="single" w:sz="7.676352" w:space="0" w:color="2B282B"/>
                        </w:tcBorders>
                      </w:tcPr>
                      <w:p>
                        <w:pPr>
                          <w:spacing w:before="13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80"/>
                            <w:b/>
                            <w:bCs/>
                          </w:rPr>
                          <w:t>XANIClN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4B4B4F"/>
                          <w:bottom w:val="single" w:sz="7.676352" w:space="0" w:color="443F44"/>
                          <w:left w:val="single" w:sz="7.676352" w:space="0" w:color="2B28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KlOOcllJOU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4B4B4F"/>
                          <w:bottom w:val="single" w:sz="7.676352" w:space="0" w:color="443F44"/>
                          <w:left w:val="single" w:sz="7.676352" w:space="0" w:color="2B2B2B"/>
                          <w:right w:val="single" w:sz="7.676352" w:space="0" w:color="342F34"/>
                        </w:tcBorders>
                      </w:tcPr>
                      <w:p>
                        <w:pPr>
                          <w:spacing w:before="4" w:after="0" w:line="310" w:lineRule="auto"/>
                          <w:ind w:left="53" w:right="468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3"/>
                          </w:rPr>
                          <w:t>0EOI]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6"/>
                          </w:rPr>
                          <w:t>«Maupoc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8"/>
                          </w:rPr>
                          <w:t>M6AO&lt;;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8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8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Will]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nMtouc;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63436"/>
                            <w:spacing w:val="0"/>
                            <w:w w:val="100"/>
                            <w:i/>
                          </w:rPr>
                          <w:t>S!l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63436"/>
                            <w:spacing w:val="0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0"/>
                          </w:rPr>
                          <w:t>EKatepwBEII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7"/>
                          </w:rPr>
                          <w:t>OUO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7"/>
                          </w:rPr>
                          <w:t>jlOAWV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6"/>
                            <w:w w:val="91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4"/>
                            <w:w w:val="9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"/>
                            <w:w w:val="9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.1.t8oowpou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avcillEO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9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9"/>
                          </w:rPr>
                          <w:t>tou&lt;;.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43"/>
                          </w:rPr>
                          <w:t>It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4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6"/>
                            <w:w w:val="14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43"/>
                          </w:rPr>
                          <w:t>un6Aom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33"/>
                          </w:rPr>
                          <w:t>'tll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3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34"/>
                          </w:rPr>
                          <w:t>lla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6"/>
                          </w:rPr>
                          <w:t>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3"/>
                          </w:rPr>
                          <w:t>OULLKOU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tll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llfllO&lt;;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tl]&lt;;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4"/>
                          </w:rPr>
                          <w:t>napaXia&lt;;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9"/>
                          </w:rPr>
                          <w:t>Elvatouvatr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IlOilO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8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62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71" w:lineRule="exact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tono8Eli]OI]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PEAOKaBlOIJQtWV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4B4B4F"/>
                          <w:bottom w:val="single" w:sz="7.676352" w:space="0" w:color="443F44"/>
                          <w:left w:val="single" w:sz="7.676352" w:space="0" w:color="342F34"/>
                          <w:right w:val="nil" w:sz="6" w:space="0" w:color="auto"/>
                        </w:tcBorders>
                      </w:tcPr>
                      <w:p>
                        <w:pPr>
                          <w:spacing w:before="32" w:after="0" w:line="144" w:lineRule="exact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2"/>
                            <w:position w:val="-3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3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  <w:position w:val="-3"/>
                          </w:rPr>
                          <w:t>3888/21-02-196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  <w:position w:val="-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9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2"/>
                            <w:position w:val="-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2"/>
                            <w:position w:val="-3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4"/>
                            <w:w w:val="72"/>
                            <w:position w:val="-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  <w:position w:val="-3"/>
                          </w:rPr>
                          <w:t>168/8'/9-03-1967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4"/>
                            <w:position w:val="-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64" w:lineRule="exact"/>
                          <w:ind w:right="-29"/>
                          <w:jc w:val="righ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11"/>
                            <w:position w:val="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282828"/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9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443F44"/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1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7"/>
                          </w:rPr>
                          <w:t>PEBUIJVOU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443F44"/>
                          <w:bottom w:val="single" w:sz="7.676352" w:space="0" w:color="2B2828"/>
                          <w:left w:val="single" w:sz="7.676352" w:space="0" w:color="2B2B2B"/>
                          <w:right w:val="single" w:sz="3.838176" w:space="0" w:color="2B2B2B"/>
                        </w:tcBorders>
                      </w:tcPr>
                      <w:p>
                        <w:pPr>
                          <w:spacing w:before="17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AtytaA6&lt;;-napaA[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86pEL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6"/>
                          </w:rPr>
                          <w:t>'tO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EVEnKO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Kaatpou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&lt;l&gt;opth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443F44"/>
                          <w:bottom w:val="single" w:sz="7.676352" w:space="0" w:color="444444"/>
                          <w:left w:val="single" w:sz="3.838176" w:space="0" w:color="2B2B2B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2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6"/>
                            <w:w w:val="9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7"/>
                          </w:rPr>
                          <w:t>24946/26-Q8-196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606/8'/3-10-1967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6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2B2828"/>
                          <w:bottom w:val="single" w:sz="7.676352" w:space="0" w:color="2B282B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9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2B2828"/>
                          <w:bottom w:val="single" w:sz="7.676352" w:space="0" w:color="2B282B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1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0"/>
                          </w:rPr>
                          <w:t>PE8Uj.lVOU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2B2828"/>
                          <w:bottom w:val="single" w:sz="7.676352" w:space="0" w:color="2B282B"/>
                          <w:left w:val="single" w:sz="7.676352" w:space="0" w:color="2B2B2B"/>
                          <w:right w:val="single" w:sz="3.838176" w:space="0" w:color="2B2B2B"/>
                        </w:tcBorders>
                      </w:tcPr>
                      <w:p>
                        <w:pPr>
                          <w:spacing w:before="27" w:after="0" w:line="306" w:lineRule="auto"/>
                          <w:ind w:left="62" w:right="94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AtytaAO&lt;;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4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06062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06062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napaA[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ap)(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alOAOVlKO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9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0"/>
                            <w:w w:val="93"/>
                          </w:rPr>
                          <w:t>I4&gt;aKaK[ou-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nayKaAO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Wplou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444444"/>
                          <w:bottom w:val="single" w:sz="7.676352" w:space="0" w:color="3F3B3F"/>
                          <w:left w:val="single" w:sz="3.838176" w:space="0" w:color="2B2B2B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7"/>
                          </w:rPr>
                          <w:t>YnnO/APX/A1/&lt;l&gt;43/6494/31S/8-02-199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6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6"/>
                          </w:rPr>
                          <w:t>&lt;!IEK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132/8'/27-02-1995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97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2B282B"/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4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2B282B"/>
                          <w:bottom w:val="single" w:sz="7.676352" w:space="0" w:color="2B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2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P£8UilVOU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2B282B"/>
                          <w:bottom w:val="single" w:sz="7.676352" w:space="0" w:color="2B2828"/>
                          <w:left w:val="single" w:sz="7.676352" w:space="0" w:color="2B2B2B"/>
                          <w:right w:val="single" w:sz="3.838176" w:space="0" w:color="2B2B2B"/>
                        </w:tcBorders>
                      </w:tcPr>
                      <w:p>
                        <w:pPr>
                          <w:spacing w:before="22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7"/>
                          </w:rPr>
                          <w:t>AtVlaAO&lt;;-napaA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7"/>
                          </w:rPr>
                          <w:t>(a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6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ElllO&lt;;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opiwv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0"/>
                            <w:w w:val="88"/>
                          </w:rPr>
                          <w:t>Zwvw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0"/>
                            <w:w w:val="8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B4B4D"/>
                            <w:spacing w:val="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7"/>
                          </w:rPr>
                          <w:t>Kill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npoatao[a&lt;;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5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ap)(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0"/>
                          </w:rPr>
                          <w:t>QlOAOVlKO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Imupwlltvou-Xa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-taAeupiou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3F3B3F"/>
                          <w:bottom w:val="single" w:sz="7.676352" w:space="0" w:color="2B2828"/>
                          <w:left w:val="single" w:sz="3.838176" w:space="0" w:color="2B2B2B"/>
                          <w:right w:val="nil" w:sz="6" w:space="0" w:color="auto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Ynno;rMnK/APX/A1/¢&gt;43/36846/1713/25·04-200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3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5"/>
                          </w:rPr>
                          <w:t>179/AAn/9-05-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2007)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16"/>
                          </w:rPr>
                          <w:t>Ynno/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2"/>
                            <w:w w:val="11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29"/>
                          </w:rPr>
                          <w:t>MnK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9"/>
                            <w:w w:val="12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4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"/>
                            <w:w w:val="94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7"/>
                          </w:rPr>
                          <w:t>Al/&lt;1&gt;25/8461/4013/28-08-200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0"/>
                          </w:rPr>
                          <w:t>&lt;!&gt;EK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0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6"/>
                          </w:rPr>
                          <w:t>433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"/>
                            <w:w w:val="105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9"/>
                          </w:rPr>
                          <w:t>AAn/14-09-2007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1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2B2828"/>
                          <w:bottom w:val="single" w:sz="7.676352" w:space="0" w:color="2F2F2F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9" w:after="0" w:line="240" w:lineRule="auto"/>
                          <w:ind w:left="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PE9YMNOY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2B2828"/>
                          <w:bottom w:val="single" w:sz="7.676352" w:space="0" w:color="2F2F2F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7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Mu.1.onota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-tou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2B2828"/>
                          <w:bottom w:val="single" w:sz="7.676352" w:space="0" w:color="2F2F2F"/>
                          <w:left w:val="single" w:sz="7.676352" w:space="0" w:color="2B2B2B"/>
                          <w:right w:val="single" w:sz="3.838176" w:space="0" w:color="2B2B2B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AtVlaAO&lt;;-napaA[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ap)(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alOAOVlKO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KaA&lt;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4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Xwpacjlt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2B2828"/>
                          <w:bottom w:val="single" w:sz="7.676352" w:space="0" w:color="2F2F2F"/>
                          <w:left w:val="single" w:sz="3.838176" w:space="0" w:color="2B2B2B"/>
                          <w:right w:val="nil" w:sz="6" w:space="0" w:color="auto"/>
                        </w:tcBorders>
                      </w:tcPr>
                      <w:p>
                        <w:pPr>
                          <w:spacing w:before="1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02"/>
                          </w:rPr>
                          <w:t>vnnoA/rAAnK/lltnKA/TAX/&lt;Il43/39180/23181/2593/1030/13-03-201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2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02"/>
                          </w:rPr>
                          <w:t>126/AAn/17-04-2014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6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2F2F2F"/>
                          <w:bottom w:val="single" w:sz="7.676352" w:space="0" w:color="28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9" w:after="0" w:line="240" w:lineRule="auto"/>
                          <w:ind w:left="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426"/>
                            <w:spacing w:val="0"/>
                            <w:w w:val="100"/>
                            <w:b/>
                            <w:bCs/>
                          </w:rPr>
                          <w:t>PE9YMNOY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2F2F2F"/>
                          <w:bottom w:val="single" w:sz="7.676352" w:space="0" w:color="28282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7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100"/>
                          </w:rPr>
                          <w:t>Mu.1.cino'tajlou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2F2F2F"/>
                          <w:bottom w:val="single" w:sz="7.676352" w:space="0" w:color="282828"/>
                          <w:left w:val="single" w:sz="7.676352" w:space="0" w:color="2B2B2B"/>
                          <w:right w:val="single" w:sz="3.838176" w:space="0" w:color="2B2B2B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Atyta-"6&lt;;-napaA[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2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5"/>
                          </w:rPr>
                          <w:t>ap)(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4"/>
                          </w:rPr>
                          <w:t>alOAOVlKO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3"/>
                          </w:rPr>
                          <w:t>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lupioa&lt;;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2F2F2F"/>
                          <w:bottom w:val="single" w:sz="7.676352" w:space="0" w:color="282828"/>
                          <w:left w:val="single" w:sz="3.838176" w:space="0" w:color="2B2B2B"/>
                          <w:right w:val="nil" w:sz="6" w:space="0" w:color="auto"/>
                        </w:tcBorders>
                      </w:tcPr>
                      <w:p>
                        <w:pPr>
                          <w:spacing w:before="1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vnnE/APX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"/>
                            <w:w w:val="98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Al/&lt;1&gt;25/68506/2349/5-11-198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8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2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9"/>
                          </w:rPr>
                          <w:t>290/8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0"/>
                            <w:w w:val="109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/30·05-1983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vnnoA/rMnK/lllnKA/TAX/&lt;l&gt;43/94579/47423/6506/3158/S-o9-2013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81" w:hRule="exact"/>
                    </w:trPr>
                    <w:tc>
                      <w:tcPr>
                        <w:tcW w:w="1276" w:type="dxa"/>
                        <w:tcBorders>
                          <w:top w:val="single" w:sz="7.676352" w:space="0" w:color="282828"/>
                          <w:bottom w:val="single" w:sz="7.676352" w:space="0" w:color="38383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13" w:after="0" w:line="240" w:lineRule="auto"/>
                          <w:ind w:left="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PE9YMNOY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7.676352" w:space="0" w:color="282828"/>
                          <w:bottom w:val="single" w:sz="7.676352" w:space="0" w:color="383838"/>
                          <w:left w:val="single" w:sz="7.676352" w:space="0" w:color="2B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32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Mu.1.onota1JOU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57" w:type="dxa"/>
                        <w:tcBorders>
                          <w:top w:val="single" w:sz="7.676352" w:space="0" w:color="282828"/>
                          <w:bottom w:val="single" w:sz="7.676352" w:space="0" w:color="383838"/>
                          <w:left w:val="single" w:sz="7.676352" w:space="0" w:color="2B2B2B"/>
                          <w:right w:val="single" w:sz="3.838176" w:space="0" w:color="2B2B2B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9"/>
                          </w:rPr>
                          <w:t>Atyta-"6&lt;;-napaAi.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8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ati]V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n£pto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4"/>
                          </w:rPr>
                          <w:t>Kampou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0"/>
                            <w:w w:val="96"/>
                          </w:rPr>
                          <w:t>Mu}.onOlQilOU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426"/>
                            <w:spacing w:val="9"/>
                            <w:w w:val="9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6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7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AlllQI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81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av&lt;ipllOU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282828"/>
                          <w:bottom w:val="single" w:sz="7.676352" w:space="0" w:color="383838"/>
                          <w:left w:val="single" w:sz="3.838176" w:space="0" w:color="2B2B2B"/>
                          <w:right w:val="nil" w:sz="6" w:space="0" w:color="auto"/>
                        </w:tcBorders>
                      </w:tcPr>
                      <w:p>
                        <w:pPr>
                          <w:spacing w:before="32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4"/>
                          </w:rPr>
                          <w:t>vnno;rMnK/APX/Bl/&lt;D47/78671/4087/10·10-2006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9"/>
          <w:szCs w:val="9"/>
          <w:color w:val="282426"/>
          <w:spacing w:val="0"/>
          <w:w w:val="184"/>
        </w:rPr>
        <w:t>0)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29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282426"/>
          <w:spacing w:val="0"/>
          <w:w w:val="96"/>
        </w:rPr>
        <w:t>V'1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426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426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58" w:lineRule="exact"/>
        <w:ind w:right="97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88"/>
          <w:b/>
          <w:bCs/>
          <w:position w:val="-1"/>
        </w:rPr>
        <w:t>::I: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39" w:lineRule="exact"/>
        <w:ind w:right="9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98"/>
        <w:jc w:val="righ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0498E"/>
          <w:spacing w:val="0"/>
          <w:w w:val="55"/>
        </w:rPr>
        <w:t>!E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40" w:lineRule="auto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</w:rPr>
        <w:t>.,..,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40" w:lineRule="auto"/>
        <w:ind w:right="107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00498E"/>
          <w:spacing w:val="-34"/>
          <w:w w:val="73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17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-15"/>
          <w:w w:val="73"/>
          <w:position w:val="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33"/>
          <w:w w:val="87"/>
          <w:position w:val="-11"/>
        </w:rPr>
        <w:t>.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-64"/>
          <w:w w:val="74"/>
          <w:position w:val="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0"/>
          <w:w w:val="87"/>
          <w:position w:val="-1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498E"/>
          <w:spacing w:val="-41"/>
          <w:w w:val="86"/>
          <w:position w:val="-11"/>
        </w:rPr>
        <w:t>:</w:t>
      </w:r>
      <w:r>
        <w:rPr>
          <w:rFonts w:ascii="Arial" w:hAnsi="Arial" w:cs="Arial" w:eastAsia="Arial"/>
          <w:sz w:val="13"/>
          <w:szCs w:val="13"/>
          <w:color w:val="00498E"/>
          <w:spacing w:val="0"/>
          <w:w w:val="73"/>
          <w:position w:val="0"/>
        </w:rPr>
        <w:t>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0" w:lineRule="exact"/>
        <w:ind w:right="99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498E"/>
          <w:spacing w:val="0"/>
          <w:w w:val="119"/>
          <w:position w:val="-2"/>
        </w:rPr>
        <w:t>:z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98" w:lineRule="exact"/>
        <w:ind w:right="102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-49"/>
          <w:w w:val="89"/>
          <w:b/>
          <w:bCs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31"/>
          <w:w w:val="53"/>
          <w:position w:val="1"/>
        </w:rPr>
        <w:t>,</w:t>
      </w:r>
      <w:r>
        <w:rPr>
          <w:rFonts w:ascii="Arial" w:hAnsi="Arial" w:cs="Arial" w:eastAsia="Arial"/>
          <w:sz w:val="15"/>
          <w:szCs w:val="15"/>
          <w:color w:val="00498E"/>
          <w:spacing w:val="-26"/>
          <w:w w:val="89"/>
          <w:b/>
          <w:bCs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14"/>
          <w:w w:val="53"/>
          <w:position w:val="1"/>
        </w:rPr>
        <w:t>.</w:t>
      </w:r>
      <w:r>
        <w:rPr>
          <w:rFonts w:ascii="Arial" w:hAnsi="Arial" w:cs="Arial" w:eastAsia="Arial"/>
          <w:sz w:val="15"/>
          <w:szCs w:val="15"/>
          <w:color w:val="00498E"/>
          <w:spacing w:val="-30"/>
          <w:w w:val="88"/>
          <w:b/>
          <w:bCs/>
          <w:position w:val="5"/>
        </w:rPr>
        <w:t>I</w:t>
      </w:r>
      <w:r>
        <w:rPr>
          <w:rFonts w:ascii="Arial" w:hAnsi="Arial" w:cs="Arial" w:eastAsia="Arial"/>
          <w:sz w:val="22"/>
          <w:szCs w:val="22"/>
          <w:color w:val="00498E"/>
          <w:spacing w:val="-8"/>
          <w:w w:val="53"/>
          <w:position w:val="1"/>
        </w:rPr>
        <w:t>.</w:t>
      </w:r>
      <w:r>
        <w:rPr>
          <w:rFonts w:ascii="Arial" w:hAnsi="Arial" w:cs="Arial" w:eastAsia="Arial"/>
          <w:sz w:val="15"/>
          <w:szCs w:val="15"/>
          <w:color w:val="00498E"/>
          <w:spacing w:val="-43"/>
          <w:w w:val="89"/>
          <w:b/>
          <w:bCs/>
          <w:position w:val="5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0"/>
          <w:szCs w:val="10"/>
          <w:color w:val="282426"/>
          <w:spacing w:val="-47"/>
          <w:w w:val="168"/>
        </w:rPr>
        <w:t>\</w:t>
      </w:r>
      <w:r>
        <w:rPr>
          <w:rFonts w:ascii="Times New Roman" w:hAnsi="Times New Roman" w:cs="Times New Roman" w:eastAsia="Times New Roman"/>
          <w:sz w:val="16"/>
          <w:szCs w:val="16"/>
          <w:color w:val="282426"/>
          <w:spacing w:val="-39"/>
          <w:w w:val="140"/>
          <w:position w:val="-6"/>
        </w:rPr>
        <w:t>_</w:t>
      </w:r>
      <w:r>
        <w:rPr>
          <w:rFonts w:ascii="Arial" w:hAnsi="Arial" w:cs="Arial" w:eastAsia="Arial"/>
          <w:sz w:val="10"/>
          <w:szCs w:val="10"/>
          <w:color w:val="282426"/>
          <w:spacing w:val="-7"/>
          <w:w w:val="169"/>
          <w:position w:val="0"/>
        </w:rPr>
        <w:t>(</w:t>
      </w:r>
      <w:r>
        <w:rPr>
          <w:rFonts w:ascii="Arial" w:hAnsi="Arial" w:cs="Arial" w:eastAsia="Arial"/>
          <w:sz w:val="10"/>
          <w:szCs w:val="10"/>
          <w:color w:val="282426"/>
          <w:spacing w:val="-38"/>
          <w:w w:val="169"/>
          <w:position w:val="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82426"/>
          <w:spacing w:val="0"/>
          <w:w w:val="140"/>
          <w:position w:val="-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right="11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w w:val="168"/>
        </w:rPr>
        <w:t>\</w:t>
      </w:r>
      <w:r>
        <w:rPr>
          <w:rFonts w:ascii="Arial" w:hAnsi="Arial" w:cs="Arial" w:eastAsia="Arial"/>
          <w:sz w:val="10"/>
          <w:szCs w:val="10"/>
          <w:color w:val="282426"/>
          <w:w w:val="169"/>
        </w:rPr>
        <w:t>()</w:t>
      </w:r>
      <w:r>
        <w:rPr>
          <w:rFonts w:ascii="Arial" w:hAnsi="Arial" w:cs="Arial" w:eastAsia="Arial"/>
          <w:sz w:val="10"/>
          <w:szCs w:val="10"/>
          <w:color w:val="000000"/>
          <w:w w:val="100"/>
        </w:rPr>
      </w:r>
    </w:p>
    <w:p>
      <w:pPr>
        <w:spacing w:before="0" w:after="0" w:line="240" w:lineRule="auto"/>
        <w:ind w:right="11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426"/>
          <w:w w:val="168"/>
        </w:rPr>
        <w:t>\</w:t>
      </w:r>
      <w:r>
        <w:rPr>
          <w:rFonts w:ascii="Arial" w:hAnsi="Arial" w:cs="Arial" w:eastAsia="Arial"/>
          <w:sz w:val="10"/>
          <w:szCs w:val="10"/>
          <w:color w:val="282426"/>
          <w:w w:val="169"/>
        </w:rPr>
        <w:t>()</w:t>
      </w:r>
      <w:r>
        <w:rPr>
          <w:rFonts w:ascii="Arial" w:hAnsi="Arial" w:cs="Arial" w:eastAsia="Arial"/>
          <w:sz w:val="10"/>
          <w:szCs w:val="10"/>
          <w:color w:val="000000"/>
          <w:w w:val="100"/>
        </w:rPr>
      </w:r>
    </w:p>
    <w:p>
      <w:pPr>
        <w:jc w:val="right"/>
        <w:spacing w:after="0"/>
        <w:sectPr>
          <w:pgMar w:header="1207" w:footer="1076858664" w:top="1080" w:bottom="280" w:left="2420" w:right="1080"/>
          <w:headerReference w:type="odd" r:id="rId31"/>
          <w:pgSz w:w="16840" w:h="11920" w:orient="landscape"/>
        </w:sectPr>
      </w:pPr>
      <w:rPr/>
    </w:p>
    <w:p>
      <w:pPr>
        <w:spacing w:before="0" w:after="0" w:line="138" w:lineRule="exact"/>
        <w:ind w:right="139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769.091736pt;margin-top:59.474033pt;width:.1pt;height:468.118204pt;mso-position-horizontal-relative:page;mso-position-vertical-relative:page;z-index:-4840" coordorigin="15382,1189" coordsize="2,9362">
            <v:shape style="position:absolute;left:15382;top:1189;width:2;height:9362" coordorigin="15382,1189" coordsize="0,9362" path="m15382,10552l15382,1189e" filled="f" stroked="t" strokeweight="1.439316pt" strokecolor="#00488C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282626"/>
          <w:spacing w:val="0"/>
          <w:w w:val="134"/>
          <w:position w:val="-1"/>
        </w:rPr>
        <w:t>tv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14" w:lineRule="exact"/>
        <w:ind w:right="12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82626"/>
          <w:spacing w:val="0"/>
          <w:w w:val="253"/>
          <w:i/>
          <w:position w:val="-1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29" w:lineRule="exact"/>
        <w:ind w:right="12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6.991989pt;margin-top:69.207237pt;width:605.472364pt;height:296.411197pt;mso-position-horizontal-relative:page;mso-position-vertical-relative:paragraph;z-index:-483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25" w:hRule="exact"/>
                    </w:trPr>
                    <w:tc>
                      <w:tcPr>
                        <w:tcW w:w="1271" w:type="dxa"/>
                        <w:tcBorders>
                          <w:top w:val="single" w:sz="7.676352" w:space="0" w:color="3B3B3B"/>
                          <w:bottom w:val="single" w:sz="7.676352" w:space="0" w:color="444444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>
                          <w:spacing w:before="16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7.676352" w:space="0" w:color="484448"/>
                          <w:bottom w:val="single" w:sz="7.676352" w:space="0" w:color="444444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4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MuAonotc'q.1ou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single" w:sz="7.676352" w:space="0" w:color="484448"/>
                          <w:bottom w:val="single" w:sz="7.676352" w:space="0" w:color="2B2828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>
                          <w:spacing w:before="24" w:after="0" w:line="320" w:lineRule="auto"/>
                          <w:ind w:left="67" w:right="67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5"/>
                          </w:rPr>
                          <w:t>Alytal.cl&lt;;-napa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5"/>
                          </w:rPr>
                          <w:t>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0"/>
                          </w:rPr>
                          <w:t>Evt6c;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0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83638"/>
                            <w:spacing w:val="0"/>
                            <w:w w:val="179"/>
                          </w:rPr>
                          <w:t>tl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83638"/>
                            <w:spacing w:val="0"/>
                            <w:w w:val="17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83638"/>
                            <w:spacing w:val="30"/>
                            <w:w w:val="1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5"/>
                          </w:rPr>
                          <w:t>Zwvlil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2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2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8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B'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11"/>
                          </w:rPr>
                          <w:t>npootaa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12"/>
                          </w:rPr>
                          <w:t>(a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6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6"/>
                          </w:rPr>
                          <w:t>OPXC:LlOOMVlKO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6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9"/>
                          </w:rPr>
                          <w:t>n£pa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fa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12"/>
                          </w:rPr>
                          <w:t>vwv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484448"/>
                          <w:bottom w:val="single" w:sz="7.676352" w:space="0" w:color="2B2828"/>
                          <w:left w:val="single" w:sz="3.838176" w:space="0" w:color="2B282B"/>
                          <w:right w:val="single" w:sz="7.676352" w:space="0" w:color="342F34"/>
                        </w:tcBorders>
                      </w:tcPr>
                      <w:p>
                        <w:pPr>
                          <w:spacing w:before="34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9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5"/>
                          </w:rPr>
                          <w:t>YnnoNrMnK/APX/Al/Cll25/9311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9"/>
                            <w:w w:val="105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5"/>
                          </w:rPr>
                          <w:t>/5262/9-1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6"/>
                            <w:w w:val="10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105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5"/>
                          </w:rPr>
                          <w:t>2004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3"/>
                            <w:w w:val="10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0"/>
                            <w:w w:val="102"/>
                            <w:i/>
                          </w:rPr>
                          <w:t>Y.A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0"/>
                            <w:w w:val="103"/>
                            <w:i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-29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6"/>
                          </w:rPr>
                          <w:t>1915/B'/2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2"/>
                            <w:w w:val="107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14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12-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5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2004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19" w:hRule="exact"/>
                    </w:trPr>
                    <w:tc>
                      <w:tcPr>
                        <w:tcW w:w="1271" w:type="dxa"/>
                        <w:tcBorders>
                          <w:top w:val="single" w:sz="7.676352" w:space="0" w:color="444444"/>
                          <w:bottom w:val="single" w:sz="7.676352" w:space="0" w:color="342F2F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>
                          <w:spacing w:before="4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7.676352" w:space="0" w:color="444444"/>
                          <w:bottom w:val="single" w:sz="7.676352" w:space="0" w:color="342F2F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2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9"/>
                          </w:rPr>
                          <w:t>MuAonota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7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9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single" w:sz="7.676352" w:space="0" w:color="2B2828"/>
                          <w:bottom w:val="single" w:sz="7.676352" w:space="0" w:color="342F2F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>
                          <w:spacing w:before="3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AlVLaAO&lt;;-napa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7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apxalOhOVlKO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5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383638"/>
                            <w:spacing w:val="0"/>
                            <w:w w:val="83"/>
                          </w:rPr>
                          <w:t>OTI'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383638"/>
                            <w:spacing w:val="0"/>
                            <w:w w:val="8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383638"/>
                            <w:spacing w:val="21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3"/>
                          </w:rPr>
                          <w:t>8EOf1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13"/>
                          </w:rPr>
                          <w:t>«Katt[3at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6"/>
                            <w:w w:val="1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13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2B2828"/>
                          <w:bottom w:val="single" w:sz="7.676352" w:space="0" w:color="342F2F"/>
                          <w:left w:val="single" w:sz="3.838176" w:space="0" w:color="2B282B"/>
                          <w:right w:val="single" w:sz="7.676352" w:space="0" w:color="342F34"/>
                        </w:tcBorders>
                      </w:tcPr>
                      <w:p>
                        <w:pPr>
                          <w:spacing w:before="32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</w:rPr>
                          <w:t>Kat&lt;lhom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3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4"/>
                          </w:rPr>
                          <w:t>LIIWLKWV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8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Kall3u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avttvw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7"/>
                          </w:rPr>
                          <w:t>XPOIIWV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87" w:hRule="exact"/>
                    </w:trPr>
                    <w:tc>
                      <w:tcPr>
                        <w:tcW w:w="1271" w:type="dxa"/>
                        <w:tcBorders>
                          <w:top w:val="single" w:sz="7.676352" w:space="0" w:color="342F2F"/>
                          <w:bottom w:val="single" w:sz="7.676352" w:space="0" w:color="3B3B3B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>
                          <w:spacing w:before="13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7.676352" w:space="0" w:color="342F2F"/>
                          <w:bottom w:val="single" w:sz="7.676352" w:space="0" w:color="3B3B3B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2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9"/>
                          </w:rPr>
                          <w:t>MuAonota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7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9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single" w:sz="7.676352" w:space="0" w:color="342F2F"/>
                          <w:bottom w:val="single" w:sz="7.676352" w:space="0" w:color="3B3B3B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>
                          <w:spacing w:before="3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76"/>
                          </w:rPr>
                          <w:t>AlVLaAO&lt;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0"/>
                            <w:w w:val="7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6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6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5"/>
                          </w:rPr>
                          <w:t>.[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4"/>
                          </w:rPr>
                          <w:t>apxatOhOVlKO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6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otl'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8EOf1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«XapaKa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2"/>
                          </w:rPr>
                          <w:t>»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342F2F"/>
                          <w:bottom w:val="single" w:sz="3.838176" w:space="0" w:color="2B2828"/>
                          <w:left w:val="single" w:sz="3.838176" w:space="0" w:color="2B282B"/>
                          <w:right w:val="single" w:sz="7.676352" w:space="0" w:color="342F34"/>
                        </w:tcBorders>
                      </w:tcPr>
                      <w:p>
                        <w:pPr>
                          <w:spacing w:before="32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</w:rPr>
                          <w:t>Kat&lt;lhom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10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8"/>
                          </w:rPr>
                          <w:t>LVWlKWV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XP6vwv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1271" w:type="dxa"/>
                        <w:vMerge w:val="restart"/>
                        <w:tcBorders>
                          <w:top w:val="single" w:sz="7.676352" w:space="0" w:color="3B3B3B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>
                          <w:spacing w:before="4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vMerge w:val="restart"/>
                        <w:tcBorders>
                          <w:top w:val="single" w:sz="7.676352" w:space="0" w:color="3B3B3B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2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9"/>
                          </w:rPr>
                          <w:t>MuAonota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7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9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1" w:type="dxa"/>
                        <w:vMerge w:val="restart"/>
                        <w:tcBorders>
                          <w:top w:val="single" w:sz="7.676352" w:space="0" w:color="3B3B3B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1"/>
                          </w:rPr>
                          <w:t>AlVLaAoc;-napa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1"/>
                          </w:rPr>
                          <w:t>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Evt6&lt;;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6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4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oplwv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8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7"/>
                          </w:rPr>
                          <w:t>ZWVW\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5"/>
                            <w:w w:val="9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274"/>
                            <w:spacing w:val="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274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npootaa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(ac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7"/>
                          </w:rPr>
                          <w:t>apxalOhOVlKO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8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4"/>
                          </w:rPr>
                          <w:t>Mna)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.[ou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3.838176" w:space="0" w:color="2B2828"/>
                          <w:bottom w:val="nil" w:sz="6" w:space="0" w:color="auto"/>
                          <w:left w:val="single" w:sz="3.838176" w:space="0" w:color="2B282B"/>
                          <w:right w:val="single" w:sz="7.676352" w:space="0" w:color="342F34"/>
                        </w:tcBorders>
                      </w:tcPr>
                      <w:p>
                        <w:pPr>
                          <w:spacing w:before="36" w:after="0" w:line="150" w:lineRule="exact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2"/>
                            <w:position w:val="-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92"/>
                            <w:position w:val="-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  <w:position w:val="-2"/>
                          </w:rPr>
                          <w:t>21220/10-08-196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  <w:position w:val="-2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1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  <w:position w:val="-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  <w:position w:val="-2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  <w:position w:val="-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  <w:position w:val="-2"/>
                          </w:rPr>
                          <w:t>527/B'/24-08-1967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2"/>
                            <w:position w:val="-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926" w:hRule="exact"/>
                    </w:trPr>
                    <w:tc>
                      <w:tcPr>
                        <w:tcW w:w="1271" w:type="dxa"/>
                        <w:vMerge/>
                        <w:tcBorders>
                          <w:bottom w:val="single" w:sz="11.514528" w:space="0" w:color="606060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64" w:type="dxa"/>
                        <w:vMerge/>
                        <w:tcBorders>
                          <w:bottom w:val="single" w:sz="7.676352" w:space="0" w:color="3F3B3F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761" w:type="dxa"/>
                        <w:vMerge/>
                        <w:tcBorders>
                          <w:bottom w:val="single" w:sz="7.676352" w:space="0" w:color="2F2B2B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460" w:type="dxa"/>
                        <w:tcBorders>
                          <w:top w:val="nil" w:sz="6" w:space="0" w:color="auto"/>
                          <w:bottom w:val="single" w:sz="7.676352" w:space="0" w:color="2F2B2B"/>
                          <w:left w:val="single" w:sz="3.838176" w:space="0" w:color="2B282B"/>
                          <w:right w:val="nil" w:sz="6" w:space="0" w:color="auto"/>
                        </w:tcBorders>
                      </w:tcPr>
                      <w:p>
                        <w:pPr>
                          <w:spacing w:before="70" w:after="0" w:line="313" w:lineRule="auto"/>
                          <w:ind w:left="72" w:right="82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4"/>
                          </w:rPr>
                          <w:t>A/$31/36852/2942/1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5"/>
                            <w:w w:val="104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"/>
                            <w:w w:val="10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4"/>
                            <w:w w:val="104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10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4"/>
                          </w:rPr>
                          <w:t>1973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-2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1242/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5"/>
                            <w:w w:val="101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9"/>
                            <w:w w:val="127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8"/>
                          </w:rPr>
                          <w:t>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2"/>
                            <w:w w:val="109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5"/>
                            <w:w w:val="14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96"/>
                          </w:rPr>
                          <w:t>10-1973)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YnnE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10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"/>
                            <w:w w:val="10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A1/&lt;1&gt;25/6797S/2326/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4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CllEK299/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6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'/3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41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05-1983)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5"/>
                          </w:rPr>
                          <w:t>YnnO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"/>
                            <w:w w:val="105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8"/>
                          </w:rPr>
                          <w:t>APX/B1/Cll25/12901/715/15-03-199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263/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4"/>
                            <w:w w:val="8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B1B1B3"/>
                            <w:spacing w:val="-1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5"/>
                          </w:rPr>
                          <w:t>/7-0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"/>
                            <w:w w:val="10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8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1995)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9" w:lineRule="exact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YnnO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"/>
                            <w:w w:val="101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APX/Bl/Cll25/12901/715/1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"/>
                            <w:w w:val="101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0"/>
                            <w:w w:val="10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3"/>
                            <w:w w:val="101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1"/>
                            <w:w w:val="10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2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1"/>
                          </w:rPr>
                          <w:t>810/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4"/>
                            <w:w w:val="101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B1B1B3"/>
                            <w:spacing w:val="-1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7"/>
                          </w:rPr>
                          <w:t>/15-Q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4"/>
                            <w:w w:val="98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8"/>
                          </w:rPr>
                          <w:t>1995)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69" w:hRule="exact"/>
                    </w:trPr>
                    <w:tc>
                      <w:tcPr>
                        <w:tcW w:w="1271" w:type="dxa"/>
                        <w:tcBorders>
                          <w:top w:val="single" w:sz="11.514528" w:space="0" w:color="606060"/>
                          <w:bottom w:val="single" w:sz="7.676352" w:space="0" w:color="282828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>
                          <w:spacing w:before="0" w:after="0" w:line="178" w:lineRule="exact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626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7.676352" w:space="0" w:color="3F3B3F"/>
                          <w:bottom w:val="single" w:sz="11.514528" w:space="0" w:color="484848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8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Ay.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BamAEiou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single" w:sz="7.676352" w:space="0" w:color="2F2B2B"/>
                          <w:bottom w:val="single" w:sz="11.514528" w:space="0" w:color="484848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>
                          <w:spacing w:before="17" w:after="0" w:line="320" w:lineRule="auto"/>
                          <w:ind w:left="67" w:right="60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4"/>
                          </w:rPr>
                          <w:t>Atyla&gt;.oc;-napa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4"/>
                          </w:rPr>
                          <w:t>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0"/>
                          </w:rPr>
                          <w:t>Evt6c;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oplwv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Zwvw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2"/>
                          </w:rPr>
                          <w:t>Ka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1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B'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98"/>
                          </w:rPr>
                          <w:t>npootaa{a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8"/>
                          </w:rPr>
                          <w:t>apxawkoyLKO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2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4"/>
                          </w:rPr>
                          <w:t>XWp:l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np£[3EAI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2F2B2B"/>
                          <w:bottom w:val="single" w:sz="11.514528" w:space="0" w:color="606060"/>
                          <w:left w:val="single" w:sz="3.838176" w:space="0" w:color="2B282B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9"/>
                          </w:rPr>
                          <w:t>VnnO/APX/A1/&lt;D25/65154/2866/21-1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4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4"/>
                            <w:w w:val="14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2"/>
                          </w:rPr>
                          <w:t>1993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6"/>
                            <w:w w:val="94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/B'/7-QZ-199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33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&amp;CllEK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105"/>
                          </w:rPr>
                          <w:t>641/B'/26·0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3"/>
                            <w:w w:val="10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1994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7"/>
                            <w:w w:val="9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7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7"/>
                          </w:rPr>
                          <w:t>563/B'/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</w:rPr>
                          <w:t>06-1998)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68" w:hRule="exact"/>
                    </w:trPr>
                    <w:tc>
                      <w:tcPr>
                        <w:tcW w:w="1271" w:type="dxa"/>
                        <w:tcBorders>
                          <w:top w:val="single" w:sz="7.676352" w:space="0" w:color="282828"/>
                          <w:bottom w:val="single" w:sz="11.514528" w:space="0" w:color="5B5B5B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>
                          <w:spacing w:before="11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83638"/>
                            <w:spacing w:val="0"/>
                            <w:w w:val="100"/>
                            <w:b/>
                            <w:bCs/>
                          </w:rPr>
                          <w:t>PE0YMNOY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11.514528" w:space="0" w:color="484848"/>
                          <w:bottom w:val="single" w:sz="11.514528" w:space="0" w:color="5B5B5B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15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8"/>
                          </w:rPr>
                          <w:t>Ay.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106"/>
                          </w:rPr>
                          <w:t>Baal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10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106"/>
                          </w:rPr>
                          <w:t>.fiou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single" w:sz="11.514528" w:space="0" w:color="484848"/>
                          <w:bottom w:val="single" w:sz="7.676352" w:space="0" w:color="2B2B2B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7"/>
                          </w:rPr>
                          <w:t>Atytal.oc;-napa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7"/>
                          </w:rPr>
                          <w:t>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9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4"/>
                          </w:rPr>
                          <w:t>apxalOAOVlKO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6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4"/>
                          </w:rPr>
                          <w:t>nupyou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Kl':pa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5"/>
                          </w:rPr>
                          <w:t>i;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11.514528" w:space="0" w:color="606060"/>
                          <w:bottom w:val="single" w:sz="7.676352" w:space="0" w:color="2B2B2B"/>
                          <w:left w:val="single" w:sz="3.838176" w:space="0" w:color="2B282B"/>
                          <w:right w:val="nil" w:sz="6" w:space="0" w:color="auto"/>
                        </w:tcBorders>
                      </w:tcPr>
                      <w:p>
                        <w:pPr>
                          <w:spacing w:before="24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A1/&lt;1&gt;25/6S152/2868/21-12-199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6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2"/>
                          </w:rPr>
                          <w:t>78/B'/7-02-1994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95" w:hRule="exact"/>
                    </w:trPr>
                    <w:tc>
                      <w:tcPr>
                        <w:tcW w:w="1271" w:type="dxa"/>
                        <w:tcBorders>
                          <w:top w:val="single" w:sz="11.514528" w:space="0" w:color="5B5B5B"/>
                          <w:bottom w:val="single" w:sz="7.676352" w:space="0" w:color="575757"/>
                          <w:left w:val="single" w:sz="7.676352" w:space="0" w:color="2F2B2F"/>
                          <w:right w:val="single" w:sz="3.838176" w:space="0" w:color="2F2F2F"/>
                        </w:tcBorders>
                      </w:tcPr>
                      <w:p>
                        <w:pPr>
                          <w:spacing w:before="4" w:after="0" w:line="240" w:lineRule="auto"/>
                          <w:ind w:left="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282626"/>
                            <w:spacing w:val="0"/>
                            <w:w w:val="100"/>
                            <w:b/>
                            <w:bCs/>
                          </w:rPr>
                          <w:t>PH&gt;YMNOY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11.514528" w:space="0" w:color="5B5B5B"/>
                          <w:bottom w:val="single" w:sz="7.676352" w:space="0" w:color="575757"/>
                          <w:left w:val="single" w:sz="3.838176" w:space="0" w:color="2F2F2F"/>
                          <w:right w:val="single" w:sz="7.676352" w:space="0" w:color="2B2828"/>
                        </w:tcBorders>
                      </w:tcPr>
                      <w:p>
                        <w:pPr>
                          <w:spacing w:before="3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Ay.Baol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.e[ou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single" w:sz="7.676352" w:space="0" w:color="2B2B2B"/>
                          <w:bottom w:val="single" w:sz="7.676352" w:space="0" w:color="3B3B3B"/>
                          <w:left w:val="single" w:sz="7.676352" w:space="0" w:color="2B2828"/>
                          <w:right w:val="single" w:sz="3.838176" w:space="0" w:color="2B282B"/>
                        </w:tcBorders>
                      </w:tcPr>
                      <w:p>
                        <w:pPr>
                          <w:spacing w:before="17" w:after="0" w:line="313" w:lineRule="auto"/>
                          <w:ind w:left="67" w:right="1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85"/>
                          </w:rPr>
                          <w:t>Atyta&gt;.oc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2"/>
                            <w:w w:val="85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6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8"/>
                          </w:rPr>
                          <w:t>napa)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7"/>
                          </w:rPr>
                          <w:t>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0"/>
                          </w:rPr>
                          <w:t>Evt6c;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7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opiwv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6"/>
                          </w:rPr>
                          <w:t>Zwvw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6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3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5"/>
                            <w:w w:val="9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0"/>
                            <w:w w:val="100"/>
                          </w:rPr>
                          <w:t>npootaalac;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626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3"/>
                          </w:rPr>
                          <w:t>apxalOAOVLKO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8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4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17"/>
                          </w:rPr>
                          <w:t>Kaatilloc;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6"/>
                          </w:rPr>
                          <w:t>POOQKVO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4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6"/>
                            <w:w w:val="9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34"/>
                            <w:w w:val="8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8"/>
                          </w:rPr>
                          <w:t>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opwv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83638"/>
                            <w:spacing w:val="0"/>
                            <w:w w:val="100"/>
                          </w:rPr>
                          <w:t>OE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8363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OUtE&lt;;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-ql.I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J..latWV,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383638"/>
                            <w:spacing w:val="0"/>
                            <w:w w:val="134"/>
                          </w:rPr>
                          <w:t>0£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w w:val="85"/>
                          </w:rPr>
                          <w:t>lJftKoc;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2"/>
                          </w:rPr>
                          <w:t>tOUhOXLOTOV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4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72"/>
                          </w:rPr>
                          <w:t>100J..1.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0" w:type="dxa"/>
                        <w:tcBorders>
                          <w:top w:val="single" w:sz="7.676352" w:space="0" w:color="2B2B2B"/>
                          <w:bottom w:val="single" w:sz="7.676352" w:space="0" w:color="2B2828"/>
                          <w:left w:val="single" w:sz="3.838176" w:space="0" w:color="2B282B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</w:rPr>
                          <w:t>vnnO/APX/Al/&lt;1&gt;25/65153/286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9"/>
                            <w:w w:val="99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</w:rPr>
                          <w:t>/21-12-199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9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1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80"/>
                          </w:rPr>
                          <w:t>CllEK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2"/>
                          </w:rPr>
                          <w:t>86/B'/10-02-1994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83638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282626"/>
          <w:spacing w:val="0"/>
          <w:w w:val="253"/>
          <w:i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2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94"/>
        </w:rPr>
        <w:t>t:rJ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56" w:lineRule="exact"/>
        <w:ind w:right="155"/>
        <w:jc w:val="right"/>
        <w:rPr>
          <w:rFonts w:ascii="Arial" w:hAnsi="Arial" w:cs="Arial" w:eastAsia="Arial"/>
          <w:sz w:val="15"/>
          <w:szCs w:val="1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4.129333pt;margin-top:2.159264pt;width:8.25pt;height:15pt;mso-position-horizontal-relative:page;mso-position-vertical-relative:paragraph;z-index:-4838" type="#_x0000_t202" filled="f" stroked="f">
            <v:textbox inset="0,0,0,0">
              <w:txbxContent>
                <w:p>
                  <w:pPr>
                    <w:spacing w:before="0" w:after="0" w:line="300" w:lineRule="exact"/>
                    <w:ind w:right="-85"/>
                    <w:jc w:val="left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0"/>
                      <w:szCs w:val="30"/>
                      <w:color w:val="00498E"/>
                      <w:w w:val="55"/>
                    </w:rPr>
                    <w:t>..</w:t>
                  </w:r>
                  <w:r>
                    <w:rPr>
                      <w:rFonts w:ascii="Times New Roman" w:hAnsi="Times New Roman" w:cs="Times New Roman" w:eastAsia="Times New Roman"/>
                      <w:sz w:val="30"/>
                      <w:szCs w:val="30"/>
                      <w:color w:val="00498E"/>
                      <w:spacing w:val="-10"/>
                      <w:w w:val="55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30"/>
                      <w:szCs w:val="30"/>
                      <w:color w:val="00498E"/>
                      <w:spacing w:val="0"/>
                      <w:w w:val="55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30"/>
                      <w:szCs w:val="3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5"/>
          <w:szCs w:val="15"/>
          <w:color w:val="00498E"/>
          <w:spacing w:val="-7"/>
          <w:w w:val="113"/>
          <w:position w:val="-2"/>
        </w:rPr>
        <w:t>i</w:t>
      </w:r>
      <w:r>
        <w:rPr>
          <w:rFonts w:ascii="Arial" w:hAnsi="Arial" w:cs="Arial" w:eastAsia="Arial"/>
          <w:sz w:val="15"/>
          <w:szCs w:val="15"/>
          <w:color w:val="00498E"/>
          <w:spacing w:val="-1"/>
          <w:w w:val="113"/>
          <w:position w:val="-2"/>
        </w:rPr>
        <w:t>s</w:t>
      </w:r>
      <w:r>
        <w:rPr>
          <w:rFonts w:ascii="Arial" w:hAnsi="Arial" w:cs="Arial" w:eastAsia="Arial"/>
          <w:sz w:val="15"/>
          <w:szCs w:val="15"/>
          <w:color w:val="00498E"/>
          <w:spacing w:val="-46"/>
          <w:w w:val="112"/>
          <w:position w:val="-2"/>
        </w:rPr>
        <w:t>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06" w:lineRule="exact"/>
        <w:ind w:right="153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2"/>
          <w:w w:val="94"/>
        </w:rPr>
        <w:t>t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1"/>
          <w:w w:val="94"/>
        </w:rPr>
        <w:t>: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22"/>
          <w:w w:val="95"/>
        </w:rPr>
        <w:t>J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39" w:lineRule="exact"/>
        <w:ind w:right="115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0498E"/>
          <w:spacing w:val="0"/>
          <w:w w:val="54"/>
        </w:rPr>
        <w:t>::";l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04" w:lineRule="exact"/>
        <w:ind w:right="119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498E"/>
          <w:spacing w:val="0"/>
          <w:w w:val="74"/>
          <w:position w:val="-2"/>
        </w:rPr>
        <w:t>::c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79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-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20" w:lineRule="exact"/>
        <w:ind w:right="89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0"/>
          <w:w w:val="87"/>
          <w:position w:val="-2"/>
        </w:rPr>
        <w:t>!3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94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1" w:lineRule="exact"/>
        <w:ind w:right="11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82626"/>
          <w:spacing w:val="0"/>
          <w:w w:val="246"/>
          <w:b/>
          <w:bCs/>
          <w:position w:val="-1"/>
        </w:rPr>
        <w:t>-l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59" w:lineRule="exact"/>
        <w:ind w:right="188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282626"/>
          <w:w w:val="86"/>
          <w:i/>
          <w:position w:val="-1"/>
        </w:rPr>
        <w:t>(</w:t>
      </w:r>
      <w:r>
        <w:rPr>
          <w:rFonts w:ascii="Arial" w:hAnsi="Arial" w:cs="Arial" w:eastAsia="Arial"/>
          <w:sz w:val="8"/>
          <w:szCs w:val="8"/>
          <w:color w:val="282626"/>
          <w:w w:val="85"/>
          <w:i/>
          <w:position w:val="-1"/>
        </w:rPr>
        <w:t>1'J</w:t>
      </w:r>
      <w:r>
        <w:rPr>
          <w:rFonts w:ascii="Arial" w:hAnsi="Arial" w:cs="Arial" w:eastAsia="Arial"/>
          <w:sz w:val="8"/>
          <w:szCs w:val="8"/>
          <w:color w:val="000000"/>
          <w:w w:val="100"/>
          <w:position w:val="0"/>
        </w:rPr>
      </w:r>
    </w:p>
    <w:p>
      <w:pPr>
        <w:spacing w:before="0" w:after="0" w:line="219" w:lineRule="exact"/>
        <w:ind w:right="142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color w:val="282626"/>
          <w:spacing w:val="-72"/>
          <w:w w:val="198"/>
          <w:position w:val="-2"/>
        </w:rPr>
        <w:t>x</w:t>
      </w:r>
      <w:r>
        <w:rPr>
          <w:rFonts w:ascii="Arial" w:hAnsi="Arial" w:cs="Arial" w:eastAsia="Arial"/>
          <w:sz w:val="16"/>
          <w:szCs w:val="16"/>
          <w:color w:val="282626"/>
          <w:spacing w:val="0"/>
          <w:w w:val="109"/>
          <w:position w:val="6"/>
        </w:rPr>
        <w:t>e­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6" w:after="0" w:line="240" w:lineRule="auto"/>
        <w:ind w:right="13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282626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626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626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right"/>
        <w:spacing w:after="0"/>
        <w:sectPr>
          <w:pgMar w:header="1195" w:footer="1076858664" w:top="1380" w:bottom="280" w:left="2420" w:right="1060"/>
          <w:headerReference w:type="even" r:id="rId32"/>
          <w:headerReference w:type="odd" r:id="rId33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67.238647pt;margin-top:67.464645pt;width:.1pt;height:467.467774pt;mso-position-horizontal-relative:page;mso-position-vertical-relative:page;z-index:-4837" coordorigin="15345,1349" coordsize="2,9349">
            <v:shape style="position:absolute;left:15345;top:1349;width:2;height:9349" coordorigin="15345,1349" coordsize="0,9349" path="m15345,10699l15345,1349e" filled="f" stroked="t" strokeweight="1.915813pt" strokecolor="#0F5493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83" w:lineRule="exact"/>
        <w:ind w:right="114"/>
        <w:jc w:val="right"/>
        <w:rPr>
          <w:rFonts w:ascii="Arial" w:hAnsi="Arial" w:cs="Arial" w:eastAsia="Arial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1.188614pt;margin-top:-62.841515pt;width:607.073379pt;height:240.19423pt;mso-position-horizontal-relative:page;mso-position-vertical-relative:paragraph;z-index:-483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15" w:hRule="exact"/>
                    </w:trPr>
                    <w:tc>
                      <w:tcPr>
                        <w:tcW w:w="1284" w:type="dxa"/>
                        <w:tcBorders>
                          <w:top w:val="single" w:sz="7.663256" w:space="0" w:color="575457"/>
                          <w:bottom w:val="single" w:sz="11.49488" w:space="0" w:color="676467"/>
                          <w:left w:val="single" w:sz="7.663256" w:space="0" w:color="342F2F"/>
                          <w:right w:val="single" w:sz="7.663256" w:space="0" w:color="3F3F3F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HPAI&lt;AEIOY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3F3F3F"/>
                          <w:right w:val="single" w:sz="7.663256" w:space="0" w:color="4F4B4B"/>
                        </w:tcBorders>
                      </w:tcPr>
                      <w:p>
                        <w:pPr>
                          <w:spacing w:before="31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&lt;l&gt;au:rrou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0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4F4B4B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2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w w:val="69"/>
                          </w:rPr>
                          <w:t>ZWVE&lt;;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7"/>
                            <w:w w:val="100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93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1"/>
                            <w:w w:val="9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3"/>
                          </w:rPr>
                          <w:t>npocrraoia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33"/>
                            <w:w w:val="93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3"/>
                          </w:rPr>
                          <w:t>ApxalOMJvlKO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3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2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6" w:after="0" w:line="240" w:lineRule="auto"/>
                          <w:ind w:left="57" w:right="-20"/>
                          <w:jc w:val="left"/>
                          <w:rPr>
                            <w:rFonts w:ascii="Courier New" w:hAnsi="Courier New" w:cs="Courier New" w:eastAsia="Courier New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Courier New" w:hAnsi="Courier New" w:cs="Courier New" w:eastAsia="Courier New"/>
                            <w:sz w:val="17"/>
                            <w:szCs w:val="17"/>
                            <w:color w:val="494849"/>
                            <w:spacing w:val="0"/>
                            <w:w w:val="70"/>
                          </w:rPr>
                          <w:t>KO</w:t>
                        </w:r>
                        <w:r>
                          <w:rPr>
                            <w:rFonts w:ascii="Courier New" w:hAnsi="Courier New" w:cs="Courier New" w:eastAsia="Courier New"/>
                            <w:sz w:val="17"/>
                            <w:szCs w:val="17"/>
                            <w:color w:val="494849"/>
                            <w:spacing w:val="0"/>
                            <w:w w:val="70"/>
                          </w:rPr>
                          <w:t> </w:t>
                        </w:r>
                        <w:r>
                          <w:rPr>
                            <w:rFonts w:ascii="Courier New" w:hAnsi="Courier New" w:cs="Courier New" w:eastAsia="Courier New"/>
                            <w:sz w:val="17"/>
                            <w:szCs w:val="17"/>
                            <w:color w:val="494849"/>
                            <w:spacing w:val="0"/>
                            <w:w w:val="70"/>
                          </w:rPr>
                          <w:t>!!OU</w:t>
                        </w:r>
                        <w:r>
                          <w:rPr>
                            <w:rFonts w:ascii="Courier New" w:hAnsi="Courier New" w:cs="Courier New" w:eastAsia="Courier New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55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544F54"/>
                          <w:right w:val="single" w:sz="7.663256" w:space="0" w:color="444444"/>
                        </w:tcBorders>
                      </w:tcPr>
                      <w:p>
                        <w:pPr>
                          <w:spacing w:before="31" w:after="0" w:line="306" w:lineRule="auto"/>
                          <w:ind w:left="53" w:right="647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85"/>
                          </w:rPr>
                          <w:t>YA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7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8"/>
                          </w:rPr>
                          <w:t>YnnO/APX/Al/&lt;1&gt;43/40266/2607/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4"/>
                            <w:w w:val="9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8"/>
                          </w:rPr>
                          <w:t>-9-1999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9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2"/>
                          </w:rPr>
                          <w:t>1834/B/4-10-1999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0"/>
                          </w:rPr>
                          <w:t>YA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YnnO/APX/Al/&lt;!&gt;23/8642/405/22-2-200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1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6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2"/>
                          </w:rPr>
                          <w:t>277/B/2000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94" w:hRule="exact"/>
                    </w:trPr>
                    <w:tc>
                      <w:tcPr>
                        <w:tcW w:w="1284" w:type="dxa"/>
                        <w:tcBorders>
                          <w:top w:val="single" w:sz="11.49488" w:space="0" w:color="676467"/>
                          <w:bottom w:val="single" w:sz="7.663256" w:space="0" w:color="545454"/>
                          <w:left w:val="single" w:sz="7.663256" w:space="0" w:color="544F4F"/>
                          <w:right w:val="single" w:sz="7.663256" w:space="0" w:color="3F3F3F"/>
                        </w:tcBorders>
                      </w:tcPr>
                      <w:p>
                        <w:pPr>
                          <w:spacing w:before="22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HPAKJ\EIOY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7.663256" w:space="0" w:color="545454"/>
                          <w:bottom w:val="single" w:sz="7.663256" w:space="0" w:color="545454"/>
                          <w:left w:val="single" w:sz="7.663256" w:space="0" w:color="3F3F3F"/>
                          <w:right w:val="single" w:sz="7.663256" w:space="0" w:color="4F4B4B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&lt;l&gt;au:rrou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0" w:type="dxa"/>
                        <w:tcBorders>
                          <w:top w:val="single" w:sz="7.663256" w:space="0" w:color="545454"/>
                          <w:bottom w:val="single" w:sz="7.663256" w:space="0" w:color="545454"/>
                          <w:left w:val="single" w:sz="7.663256" w:space="0" w:color="4F4B4B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nap!lAi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Aytocj&gt;apayyou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55" w:type="dxa"/>
                        <w:tcBorders>
                          <w:top w:val="single" w:sz="7.663256" w:space="0" w:color="545454"/>
                          <w:bottom w:val="single" w:sz="7.663256" w:space="0" w:color="545454"/>
                          <w:left w:val="single" w:sz="7.663256" w:space="0" w:color="544F54"/>
                          <w:right w:val="single" w:sz="7.663256" w:space="0" w:color="444444"/>
                        </w:tcBorders>
                      </w:tcPr>
                      <w:p>
                        <w:pPr>
                          <w:spacing w:before="26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4"/>
                          </w:rPr>
                          <w:t>AOKI'ltapt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0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Bu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avnv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8"/>
                          </w:rPr>
                          <w:t>o:;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5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rttpt66o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95"/>
                          </w:rPr>
                          <w:t>f.N.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3"/>
                          </w:rPr>
                          <w:t>Ay.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1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Avtwvto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14ou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9"/>
                          </w:rPr>
                          <w:t>at.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284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7.663256" w:space="0" w:color="544F4F"/>
                          <w:right w:val="single" w:sz="7.663256" w:space="0" w:color="3F3F3F"/>
                        </w:tcBorders>
                      </w:tcPr>
                      <w:p>
                        <w:pPr>
                          <w:spacing w:before="1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HPAAAEIOY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7.663256" w:space="0" w:color="3F3F3F"/>
                          <w:right w:val="single" w:sz="7.663256" w:space="0" w:color="4F4B4B"/>
                        </w:tcBorders>
                      </w:tcPr>
                      <w:p>
                        <w:pPr>
                          <w:spacing w:before="26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r6ptuvao:;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0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7.663256" w:space="0" w:color="4F4B4B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napakia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4"/>
                          </w:rPr>
                          <w:t>apxatoAOyLKO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7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"/>
                            <w:w w:val="8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3"/>
                          </w:rPr>
                          <w:t>pun11&lt;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5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3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55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7.663256" w:space="0" w:color="544F54"/>
                          <w:right w:val="single" w:sz="7.663256" w:space="0" w:color="444444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5"/>
                          </w:rPr>
                          <w:t>YA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8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9"/>
                          </w:rPr>
                          <w:t>vnnO/APX/Al/&lt;1&gt;43/41301/1834/29-9-199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9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8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4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6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1"/>
                          </w:rPr>
                          <w:t>805/B/6-10-19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7"/>
                            <w:w w:val="102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2"/>
                          </w:rPr>
                          <w:t>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9" w:hRule="exact"/>
                    </w:trPr>
                    <w:tc>
                      <w:tcPr>
                        <w:tcW w:w="1284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544F4F"/>
                          <w:right w:val="single" w:sz="7.663256" w:space="0" w:color="3F3F3F"/>
                        </w:tcBorders>
                      </w:tcPr>
                      <w:p>
                        <w:pPr>
                          <w:spacing w:before="26" w:after="0" w:line="240" w:lineRule="auto"/>
                          <w:ind w:left="8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w w:val="90"/>
                          </w:rPr>
                          <w:t>HPAAA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9"/>
                            <w:w w:val="9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1"/>
                            <w:w w:val="20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1"/>
                          </w:rPr>
                          <w:t>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3F3F3F"/>
                          <w:right w:val="single" w:sz="7.663256" w:space="0" w:color="4F4B4B"/>
                        </w:tcBorders>
                      </w:tcPr>
                      <w:p>
                        <w:pPr>
                          <w:spacing w:before="26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3"/>
                          </w:rPr>
                          <w:t>Xtpoovfioou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0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4F4B4B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6" w:after="0" w:line="306" w:lineRule="auto"/>
                          <w:ind w:left="67" w:right="278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5"/>
                          </w:rPr>
                          <w:t>nap&lt;XAi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5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2"/>
                          </w:rPr>
                          <w:t>ApxmoAoyuco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7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3"/>
                          </w:rPr>
                          <w:t>AllVLoo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9"/>
                            <w:w w:val="9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4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8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83"/>
                          </w:rPr>
                          <w:t>m:pLOXri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5"/>
                          </w:rPr>
                          <w:t>i!L&lt;poo8£V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9"/>
                          </w:rPr>
                          <w:t>&gt;-64&gt;o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8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9"/>
                          </w:rPr>
                          <w:t>o&lt;t&lt;;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2"/>
                          </w:rPr>
                          <w:t>napucj&gt;to:;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3"/>
                          </w:rPr>
                          <w:t>ono!ou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2"/>
                            <w:w w:val="10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-3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9"/>
                          </w:rPr>
                          <w:t>oKtta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88"/>
                          </w:rPr>
                          <w:t>L£p6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9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4"/>
                          </w:rPr>
                          <w:t>t..l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3"/>
                          </w:rPr>
                          <w:t>E&gt;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6"/>
                            <w:w w:val="8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79"/>
                          </w:rPr>
                          <w:t>vc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26"/>
                            <w:w w:val="78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34"/>
                          </w:rPr>
                          <w:t>na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55" w:type="dxa"/>
                        <w:tcBorders>
                          <w:top w:val="single" w:sz="7.663256" w:space="0" w:color="575457"/>
                          <w:bottom w:val="single" w:sz="7.663256" w:space="0" w:color="545454"/>
                          <w:left w:val="single" w:sz="7.663256" w:space="0" w:color="544F54"/>
                          <w:right w:val="nil" w:sz="6" w:space="0" w:color="auto"/>
                        </w:tcBorders>
                      </w:tcPr>
                      <w:p>
                        <w:pPr>
                          <w:spacing w:before="26" w:after="0" w:line="306" w:lineRule="auto"/>
                          <w:ind w:left="62" w:right="32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5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-3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6"/>
                          </w:rPr>
                          <w:t>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4"/>
                          </w:rPr>
                          <w:t>Yn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8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"/>
                            <w:w w:val="20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87"/>
                          </w:rPr>
                          <w:t>E&gt;nA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9"/>
                            <w:w w:val="87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6"/>
                          </w:rPr>
                          <w:t>ft.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1"/>
                            <w:w w:val="10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1"/>
                          </w:rPr>
                          <w:t>nK/t..lnKA/TAX/&lt;!&gt;43/118800/34213/6870/5422/8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9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-49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5"/>
                            <w:w w:val="10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2"/>
                          </w:rPr>
                          <w:t>2012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5"/>
                            <w:w w:val="10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71"/>
                          </w:rPr>
                          <w:t>&lt;l&gt;EK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380/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7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AA/3-12-2012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79" w:hRule="exact"/>
                    </w:trPr>
                    <w:tc>
                      <w:tcPr>
                        <w:tcW w:w="1284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11.49488" w:space="0" w:color="606060"/>
                          <w:right w:val="single" w:sz="7.663256" w:space="0" w:color="5B5757"/>
                        </w:tcBorders>
                      </w:tcPr>
                      <w:p>
                        <w:pPr>
                          <w:spacing w:before="26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w w:val="93"/>
                          </w:rPr>
                          <w:t>HP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3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-14"/>
                            <w:w w:val="6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6"/>
                          </w:rPr>
                          <w:t>KJ\EIOY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7.663256" w:space="0" w:color="5B5757"/>
                          <w:right w:val="single" w:sz="11.49488" w:space="0" w:color="646464"/>
                        </w:tcBorders>
                      </w:tcPr>
                      <w:p>
                        <w:pPr>
                          <w:spacing w:before="26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w w:val="104"/>
                          </w:rPr>
                          <w:t>Xtpoo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2"/>
                            <w:w w:val="10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7"/>
                          </w:rPr>
                          <w:t>rioou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0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11.49488" w:space="0" w:color="646464"/>
                          <w:right w:val="single" w:sz="7.663256" w:space="0" w:color="544F54"/>
                        </w:tcBorders>
                      </w:tcPr>
                      <w:p>
                        <w:pPr>
                          <w:spacing w:before="26" w:after="0" w:line="240" w:lineRule="auto"/>
                          <w:ind w:left="8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w w:val="77"/>
                          </w:rPr>
                          <w:t>nap&lt;X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47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8"/>
                            <w:w w:val="29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5"/>
                            <w:w w:val="9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4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5"/>
                          </w:rPr>
                          <w:t>0Eo6Wpw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6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4"/>
                          </w:rPr>
                          <w:t>KOKKl\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4"/>
                          </w:rPr>
                          <w:t>11)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1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8"/>
                          </w:rPr>
                          <w:t>Xci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6"/>
                            <w:w w:val="89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9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9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4"/>
                            <w:w w:val="97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98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9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rtEplOXri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w w:val="90"/>
                          </w:rPr>
                          <w:t>6rtO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Ev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7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63"/>
                          </w:rPr>
                          <w:t>ovtat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42"/>
                            <w:w w:val="16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2"/>
                          </w:rPr>
                          <w:t>KatCIAom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1"/>
                          </w:rPr>
                          <w:t>llEOOI!LVWLKo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K&lt;tplou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w w:val="9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4"/>
                            <w:w w:val="9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0"/>
                            <w:w w:val="25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65"/>
                          </w:rPr>
                          <w:t>&lt;11c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2"/>
                            <w:w w:val="65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6"/>
                          </w:rPr>
                          <w:t>nap&lt;XAi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7"/>
                            <w:w w:val="8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-9"/>
                            <w:w w:val="6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6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68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94849"/>
                            <w:spacing w:val="0"/>
                            <w:w w:val="7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94849"/>
                            <w:spacing w:val="0"/>
                            <w:w w:val="73"/>
                          </w:rPr>
                          <w:t>.I.E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94849"/>
                            <w:spacing w:val="0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94849"/>
                            <w:spacing w:val="5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8"/>
                          </w:rPr>
                          <w:t>wvrt101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0"/>
                            <w:w w:val="10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9"/>
                            <w:w w:val="191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17"/>
                          </w:rPr>
                          <w:t>nip1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12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1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4"/>
                          </w:rPr>
                          <w:t>6ol!wv.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55" w:type="dxa"/>
                        <w:tcBorders>
                          <w:top w:val="single" w:sz="7.663256" w:space="0" w:color="545454"/>
                          <w:bottom w:val="single" w:sz="7.663256" w:space="0" w:color="575457"/>
                          <w:left w:val="single" w:sz="7.663256" w:space="0" w:color="544F54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90" w:hRule="exact"/>
                    </w:trPr>
                    <w:tc>
                      <w:tcPr>
                        <w:tcW w:w="1284" w:type="dxa"/>
                        <w:tcBorders>
                          <w:top w:val="single" w:sz="7.663256" w:space="0" w:color="575457"/>
                          <w:bottom w:val="single" w:sz="7.663256" w:space="0" w:color="484444"/>
                          <w:left w:val="single" w:sz="11.49488" w:space="0" w:color="606060"/>
                          <w:right w:val="single" w:sz="7.663256" w:space="0" w:color="5B5757"/>
                        </w:tcBorders>
                      </w:tcPr>
                      <w:p>
                        <w:pPr>
                          <w:spacing w:before="26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HPAAAEIOY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7.663256" w:space="0" w:color="575457"/>
                          <w:bottom w:val="single" w:sz="7.663256" w:space="0" w:color="575457"/>
                          <w:left w:val="single" w:sz="7.663256" w:space="0" w:color="5B5757"/>
                          <w:right w:val="single" w:sz="11.49488" w:space="0" w:color="646464"/>
                        </w:tcBorders>
                      </w:tcPr>
                      <w:p>
                        <w:pPr>
                          <w:spacing w:before="26" w:after="0" w:line="240" w:lineRule="auto"/>
                          <w:ind w:left="8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XEpoovfioou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0" w:type="dxa"/>
                        <w:tcBorders>
                          <w:top w:val="single" w:sz="7.663256" w:space="0" w:color="575457"/>
                          <w:bottom w:val="single" w:sz="7.663256" w:space="0" w:color="575457"/>
                          <w:left w:val="single" w:sz="11.49488" w:space="0" w:color="646464"/>
                          <w:right w:val="single" w:sz="11.49488" w:space="0" w:color="676464"/>
                        </w:tcBorders>
                      </w:tcPr>
                      <w:p>
                        <w:pPr>
                          <w:spacing w:before="26" w:after="0" w:line="306" w:lineRule="auto"/>
                          <w:ind w:left="81" w:right="26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Allltvac;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5"/>
                          </w:rPr>
                          <w:t>XEpoovrioo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33"/>
                            <w:w w:val="9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-1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8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1"/>
                          </w:rPr>
                          <w:t>llriKo&lt;;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90"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0"/>
                            <w:w w:val="62"/>
                          </w:rPr>
                          <w:t>1&lt;;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0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8"/>
                          </w:rPr>
                          <w:t>o6o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8"/>
                            <w:w w:val="10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Naucipxou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0"/>
                          </w:rPr>
                          <w:t>NEcipxo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5"/>
                          </w:rPr>
                          <w:t>X6cj&gt;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10"/>
                          </w:rPr>
                          <w:t>Kam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1"/>
                            <w:w w:val="11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31"/>
                            <w:w w:val="10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3"/>
                            <w:w w:val="11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9"/>
                          </w:rPr>
                          <w:t>Jixp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KaL301!-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3"/>
                          </w:rPr>
                          <w:t>popaoSutLKc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9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art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9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nc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9"/>
                          </w:rPr>
                          <w:t>ruautaiEc;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-4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109"/>
                          </w:rPr>
                          <w:t>opatic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1"/>
                            <w:w w:val="109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5D5B5D"/>
                            <w:spacing w:val="0"/>
                            <w:w w:val="109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5D5B5D"/>
                            <w:spacing w:val="0"/>
                            <w:w w:val="10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5D5B5D"/>
                            <w:spacing w:val="0"/>
                            <w:w w:val="109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1"/>
                            <w:szCs w:val="11"/>
                            <w:color w:val="5D5B5D"/>
                            <w:spacing w:val="-5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9"/>
                          </w:rPr>
                          <w:t>napaMa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40" w:lineRule="auto"/>
                          <w:ind w:left="81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w w:val="8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4"/>
                            <w:w w:val="8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58587"/>
                            <w:spacing w:val="-31"/>
                            <w:w w:val="127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0"/>
                            <w:w w:val="82"/>
                          </w:rPr>
                          <w:t>.lEAtwo£Lc;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D5B5D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100"/>
                          </w:rPr>
                          <w:t>apxaiwv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849"/>
                            <w:spacing w:val="0"/>
                            <w:w w:val="83"/>
                          </w:rPr>
                          <w:t>KTLPiwv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55" w:type="dxa"/>
                        <w:tcBorders>
                          <w:top w:val="single" w:sz="7.663256" w:space="0" w:color="575457"/>
                          <w:bottom w:val="single" w:sz="7.663256" w:space="0" w:color="575457"/>
                          <w:left w:val="single" w:sz="11.49488" w:space="0" w:color="676464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1.788696pt;margin-top:-2.341238pt;width:5.330132pt;height:14.5pt;mso-position-horizontal-relative:page;mso-position-vertical-relative:paragraph;z-index:-4835" type="#_x0000_t202" filled="f" stroked="f">
            <v:textbox inset="0,0,0,0">
              <w:txbxContent>
                <w:p>
                  <w:pPr>
                    <w:spacing w:before="0" w:after="0" w:line="290" w:lineRule="exact"/>
                    <w:ind w:right="-83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Pr/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16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72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color w:val="1F609C"/>
          <w:w w:val="61"/>
          <w:position w:val="-1"/>
        </w:rPr>
        <w:t>-</w:t>
      </w:r>
      <w:r>
        <w:rPr>
          <w:rFonts w:ascii="Arial" w:hAnsi="Arial" w:cs="Arial" w:eastAsia="Arial"/>
          <w:sz w:val="17"/>
          <w:szCs w:val="17"/>
          <w:color w:val="1F609C"/>
          <w:spacing w:val="-4"/>
          <w:w w:val="6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1F609C"/>
          <w:spacing w:val="0"/>
          <w:w w:val="61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31" w:lineRule="exact"/>
        <w:ind w:right="10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77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2" w:after="0" w:line="240" w:lineRule="auto"/>
        <w:ind w:right="100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9"/>
          <w:szCs w:val="29"/>
          <w:color w:val="1F609C"/>
          <w:spacing w:val="-9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..</w:t>
      </w:r>
      <w:r>
        <w:rPr>
          <w:rFonts w:ascii="Arial" w:hAnsi="Arial" w:cs="Arial" w:eastAsia="Arial"/>
          <w:sz w:val="22"/>
          <w:szCs w:val="22"/>
          <w:color w:val="1F609C"/>
          <w:spacing w:val="-24"/>
          <w:w w:val="53"/>
          <w:position w:val="0"/>
        </w:rPr>
        <w:t>.</w:t>
      </w:r>
      <w:r>
        <w:rPr>
          <w:rFonts w:ascii="Arial" w:hAnsi="Arial" w:cs="Arial" w:eastAsia="Arial"/>
          <w:sz w:val="29"/>
          <w:szCs w:val="29"/>
          <w:color w:val="1F609C"/>
          <w:spacing w:val="-7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26" w:lineRule="exact"/>
        <w:ind w:right="10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1F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19" w:lineRule="exact"/>
        <w:ind w:right="10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72"/>
          <w:position w:val="-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86" w:lineRule="exact"/>
        <w:ind w:right="106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1F609C"/>
          <w:spacing w:val="0"/>
          <w:w w:val="106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31" w:lineRule="exact"/>
        <w:ind w:right="103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F609C"/>
          <w:spacing w:val="0"/>
          <w:w w:val="78"/>
          <w:position w:val="-1"/>
        </w:rPr>
        <w:t>;:.::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56" w:lineRule="exact"/>
        <w:ind w:right="111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1F609C"/>
          <w:spacing w:val="0"/>
          <w:w w:val="93"/>
          <w:position w:val="1"/>
        </w:rPr>
        <w:t>-&lt;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0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74A8"/>
          <w:spacing w:val="0"/>
          <w:w w:val="235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0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343133"/>
          <w:w w:val="169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343133"/>
          <w:w w:val="170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</w:rPr>
      </w:r>
    </w:p>
    <w:p>
      <w:pPr>
        <w:spacing w:before="0" w:after="0" w:line="117" w:lineRule="exact"/>
        <w:ind w:right="10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343133"/>
          <w:spacing w:val="0"/>
          <w:w w:val="169"/>
          <w:position w:val="-1"/>
        </w:rPr>
        <w:t>tv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24" w:lineRule="exact"/>
        <w:ind w:right="8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494849"/>
          <w:spacing w:val="0"/>
          <w:w w:val="256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94" w:lineRule="exact"/>
        <w:ind w:right="97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494849"/>
          <w:spacing w:val="0"/>
          <w:w w:val="183"/>
        </w:rPr>
        <w:t>--'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jc w:val="right"/>
        <w:spacing w:after="0"/>
        <w:sectPr>
          <w:pgMar w:header="1195" w:footer="1076858664" w:top="2640" w:bottom="280" w:left="2420" w:right="1120"/>
          <w:pgSz w:w="16840" w:h="11920" w:orient="landscape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769.091736pt;margin-top:59.474033pt;width:.1pt;height:468.118204pt;mso-position-horizontal-relative:page;mso-position-vertical-relative:page;z-index:-4834" coordorigin="15382,1189" coordsize="2,9362">
            <v:shape style="position:absolute;left:15382;top:1189;width:2;height:9362" coordorigin="15382,1189" coordsize="0,9362" path="m15382,10552l15382,1189e" filled="f" stroked="t" strokeweight="1.439316pt" strokecolor="#00488C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right="131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4.59314pt;margin-top:-30.08931pt;width:605.472365pt;height:191.132635pt;mso-position-horizontal-relative:page;mso-position-vertical-relative:paragraph;z-index:-483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25" w:hRule="exact"/>
                    </w:trPr>
                    <w:tc>
                      <w:tcPr>
                        <w:tcW w:w="1267" w:type="dxa"/>
                        <w:tcBorders>
                          <w:top w:val="single" w:sz="7.676352" w:space="0" w:color="4B4B4B"/>
                          <w:bottom w:val="single" w:sz="7.676352" w:space="0" w:color="444444"/>
                          <w:left w:val="single" w:sz="7.676352" w:space="0" w:color="342F2F"/>
                          <w:right w:val="single" w:sz="7.676352" w:space="0" w:color="282828"/>
                        </w:tcBorders>
                      </w:tcPr>
                      <w:p>
                        <w:pPr>
                          <w:spacing w:before="36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2"/>
                            <w:b/>
                            <w:bCs/>
                          </w:rPr>
                          <w:t>AAI1910Y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7.676352" w:space="0" w:color="4B4B4B"/>
                          <w:bottom w:val="single" w:sz="7.676352" w:space="0" w:color="2B2828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lepc!Jm:pa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single" w:sz="7.676352" w:space="0" w:color="4B4B4B"/>
                          <w:bottom w:val="single" w:sz="7.676352" w:space="0" w:color="2B2828"/>
                          <w:left w:val="single" w:sz="7.676352" w:space="0" w:color="282828"/>
                          <w:right w:val="single" w:sz="7.676352" w:space="0" w:color="342F2F"/>
                        </w:tcBorders>
                      </w:tcPr>
                      <w:p>
                        <w:pPr>
                          <w:spacing w:before="1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5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6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5"/>
                          </w:rPr>
                          <w:t>ato:\oytK6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75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74"/>
                          </w:rPr>
                          <w:t>WPO&lt;;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63436"/>
                            <w:spacing w:val="0"/>
                            <w:w w:val="121"/>
                          </w:rPr>
                          <w:t>&lt;m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63436"/>
                            <w:spacing w:val="0"/>
                            <w:w w:val="121"/>
                          </w:rPr>
                          <w:t>]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363436"/>
                            <w:spacing w:val="-7"/>
                            <w:w w:val="1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63436"/>
                            <w:spacing w:val="0"/>
                            <w:w w:val="85"/>
                          </w:rPr>
                          <w:t>9€01)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63436"/>
                            <w:spacing w:val="-6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«061.ou&gt;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5" w:type="dxa"/>
                        <w:tcBorders>
                          <w:top w:val="single" w:sz="7.676352" w:space="0" w:color="4B4B4B"/>
                          <w:bottom w:val="single" w:sz="7.676352" w:space="0" w:color="3F3B3F"/>
                          <w:left w:val="single" w:sz="7.676352" w:space="0" w:color="342F2F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&lt;1&gt;23/50314/1901/16-10-198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36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0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6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7"/>
                          </w:rPr>
                          <w:t>682/B'/13-1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1"/>
                            <w:w w:val="10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69696B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1985)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31" w:hRule="exact"/>
                    </w:trPr>
                    <w:tc>
                      <w:tcPr>
                        <w:tcW w:w="1267" w:type="dxa"/>
                        <w:tcBorders>
                          <w:top w:val="single" w:sz="7.676352" w:space="0" w:color="444444"/>
                          <w:bottom w:val="single" w:sz="7.676352" w:space="0" w:color="2B282B"/>
                          <w:left w:val="single" w:sz="7.676352" w:space="0" w:color="342F2F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9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8"/>
                            <w:b/>
                            <w:bCs/>
                          </w:rPr>
                          <w:t>AAII910Y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7.676352" w:space="0" w:color="2B2828"/>
                          <w:bottom w:val="single" w:sz="7.676352" w:space="0" w:color="443F44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9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2"/>
                          </w:rPr>
                          <w:t>lepanupa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single" w:sz="7.676352" w:space="0" w:color="2B2828"/>
                          <w:bottom w:val="single" w:sz="11.514528" w:space="0" w:color="606064"/>
                          <w:left w:val="single" w:sz="7.676352" w:space="0" w:color="282828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1"/>
                          </w:rPr>
                          <w:t>napal.i.Ec;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7"/>
                          </w:rPr>
                          <w:t>«nel.eyKpivan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363436"/>
                            <w:spacing w:val="0"/>
                            <w:w w:val="16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363436"/>
                            <w:spacing w:val="0"/>
                            <w:w w:val="162"/>
                          </w:rPr>
                          <w:t>(l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363436"/>
                            <w:spacing w:val="-3"/>
                            <w:w w:val="16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5"/>
                          </w:rPr>
                          <w:t>&lt;&lt;BouyLO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9"/>
                          </w:rPr>
                          <w:t>Mcml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3"/>
                            <w:w w:val="10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55"/>
                          </w:rPr>
                          <w:t>O"CI'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0"/>
                            <w:w w:val="5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36343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Xpuo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0"/>
                          </w:rPr>
                          <w:t>(rai6oupov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9"/>
                          </w:rPr>
                          <w:t>ot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5" w:type="dxa"/>
                        <w:tcBorders>
                          <w:top w:val="single" w:sz="7.676352" w:space="0" w:color="3F3B3F"/>
                          <w:bottom w:val="single" w:sz="11.514528" w:space="0" w:color="606064"/>
                          <w:left w:val="single" w:sz="7.676352" w:space="0" w:color="342F2F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9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YnnE/APX/Al/&lt;ll31/24456/l834n.E/5-05-197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0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6"/>
                            <w:w w:val="7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7"/>
                          </w:rPr>
                          <w:t>699/8'/26-0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3"/>
                            <w:w w:val="10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05052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1"/>
                          </w:rPr>
                          <w:t>1976)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tcW w:w="1267" w:type="dxa"/>
                        <w:vMerge w:val="restart"/>
                        <w:tcBorders>
                          <w:top w:val="single" w:sz="7.676352" w:space="0" w:color="2B282B"/>
                          <w:left w:val="single" w:sz="7.676352" w:space="0" w:color="342F2F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  <w:b/>
                            <w:bCs/>
                          </w:rPr>
                          <w:t>AAII910Y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4" w:type="dxa"/>
                        <w:vMerge w:val="restart"/>
                        <w:tcBorders>
                          <w:top w:val="single" w:sz="7.676352" w:space="0" w:color="443F44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37"/>
                          </w:rPr>
                          <w:t>Il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138"/>
                          </w:rPr>
                          <w:t>)ula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3766" w:type="dxa"/>
                        <w:vMerge w:val="restart"/>
                        <w:tcBorders>
                          <w:top w:val="single" w:sz="11.514528" w:space="0" w:color="606064"/>
                          <w:left w:val="single" w:sz="7.676352" w:space="0" w:color="282828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Zwv1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7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npoataoiac;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324"/>
                            <w:spacing w:val="0"/>
                            <w:w w:val="77"/>
                          </w:rPr>
                          <w:t>ApxaLO:\OVlKO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324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324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324"/>
                            <w:spacing w:val="1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7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13"/>
                          </w:rPr>
                          <w:t>ltavou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5" w:type="dxa"/>
                        <w:tcBorders>
                          <w:top w:val="single" w:sz="11.514528" w:space="0" w:color="606064"/>
                          <w:bottom w:val="nil" w:sz="6" w:space="0" w:color="auto"/>
                          <w:left w:val="single" w:sz="7.676352" w:space="0" w:color="342F2F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2"/>
                          </w:rPr>
                          <w:t>vnnO/APX/A1/&lt;Il24/61046/3631/17-12-199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1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3"/>
                          </w:rPr>
                          <w:t>&lt;I&gt;EK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123/B'/9·02-2000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267" w:type="dxa"/>
                        <w:vMerge/>
                        <w:tcBorders>
                          <w:bottom w:val="single" w:sz="7.676352" w:space="0" w:color="2F2F2F"/>
                          <w:left w:val="single" w:sz="7.676352" w:space="0" w:color="342F2F"/>
                          <w:right w:val="single" w:sz="7.676352" w:space="0" w:color="28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54" w:type="dxa"/>
                        <w:vMerge/>
                        <w:tcBorders>
                          <w:bottom w:val="single" w:sz="7.676352" w:space="0" w:color="2F2F2F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766" w:type="dxa"/>
                        <w:vMerge/>
                        <w:tcBorders>
                          <w:bottom w:val="single" w:sz="7.676352" w:space="0" w:color="2F2F2F"/>
                          <w:left w:val="single" w:sz="7.676352" w:space="0" w:color="282828"/>
                          <w:right w:val="single" w:sz="7.676352" w:space="0" w:color="342F2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465" w:type="dxa"/>
                        <w:tcBorders>
                          <w:top w:val="nil" w:sz="6" w:space="0" w:color="auto"/>
                          <w:bottom w:val="single" w:sz="7.676352" w:space="0" w:color="2F2F2F"/>
                          <w:left w:val="single" w:sz="7.676352" w:space="0" w:color="342F2F"/>
                          <w:right w:val="nil" w:sz="6" w:space="0" w:color="auto"/>
                        </w:tcBorders>
                      </w:tcPr>
                      <w:p>
                        <w:pPr>
                          <w:spacing w:before="11" w:after="0" w:line="300" w:lineRule="auto"/>
                          <w:ind w:left="5419" w:right="-29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600" w:hRule="exact"/>
                    </w:trPr>
                    <w:tc>
                      <w:tcPr>
                        <w:tcW w:w="1267" w:type="dxa"/>
                        <w:tcBorders>
                          <w:top w:val="single" w:sz="7.676352" w:space="0" w:color="2F2F2F"/>
                          <w:bottom w:val="single" w:sz="7.676352" w:space="0" w:color="282323"/>
                          <w:left w:val="single" w:sz="7.676352" w:space="0" w:color="342F2F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0"/>
                            <w:b/>
                            <w:bCs/>
                          </w:rPr>
                          <w:t>AAI1910Y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7.676352" w:space="0" w:color="2F2F2F"/>
                          <w:bottom w:val="single" w:sz="7.676352" w:space="0" w:color="3F3F44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6"/>
                          </w:rPr>
                          <w:t>Il']ttia&lt;;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single" w:sz="7.676352" w:space="0" w:color="2F2F2F"/>
                          <w:bottom w:val="single" w:sz="7.676352" w:space="0" w:color="3F3F44"/>
                          <w:left w:val="single" w:sz="7.676352" w:space="0" w:color="282828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7" w:after="0" w:line="306" w:lineRule="auto"/>
                          <w:ind w:left="77" w:right="33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napW.l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5"/>
                          </w:rPr>
                          <w:t>X!Wvac;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nal.alKaatpou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6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evtoc;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3"/>
                          </w:rPr>
                          <w:t>Zwvl']c;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9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npoaraoiac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5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6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5"/>
                          </w:rPr>
                          <w:t>ato:\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"/>
                            <w:w w:val="9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05052"/>
                            <w:spacing w:val="-9"/>
                            <w:w w:val="5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5"/>
                          </w:rPr>
                          <w:t>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9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9"/>
                          </w:rPr>
                          <w:t>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7"/>
                          </w:rPr>
                          <w:t>nW.atKaO"Cpou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5" w:type="dxa"/>
                        <w:tcBorders>
                          <w:top w:val="single" w:sz="7.676352" w:space="0" w:color="2F2F2F"/>
                          <w:bottom w:val="single" w:sz="7.676352" w:space="0" w:color="3F3F44"/>
                          <w:left w:val="single" w:sz="7.676352" w:space="0" w:color="342F2F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9"/>
                          </w:rPr>
                          <w:t>vnnO/APX/A1/&lt;l&gt;24/25134/1268/5-07-199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4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7"/>
                          </w:rPr>
                          <w:t>645/B'/3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6"/>
                            <w:w w:val="108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05052"/>
                            <w:spacing w:val="-10"/>
                            <w:w w:val="94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05052"/>
                            <w:spacing w:val="-13"/>
                            <w:w w:val="118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1"/>
                          </w:rPr>
                          <w:t>1996)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61" w:hRule="exact"/>
                    </w:trPr>
                    <w:tc>
                      <w:tcPr>
                        <w:tcW w:w="1267" w:type="dxa"/>
                        <w:tcBorders>
                          <w:top w:val="single" w:sz="7.676352" w:space="0" w:color="282323"/>
                          <w:bottom w:val="single" w:sz="11.514528" w:space="0" w:color="606064"/>
                          <w:left w:val="single" w:sz="7.676352" w:space="0" w:color="342F2F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63436"/>
                            <w:spacing w:val="0"/>
                            <w:w w:val="107"/>
                            <w:b/>
                            <w:bCs/>
                          </w:rPr>
                          <w:t>AAII910Y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7.676352" w:space="0" w:color="3F3F44"/>
                          <w:bottom w:val="single" w:sz="7.676352" w:space="0" w:color="2F2B2B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1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!1']\Eiac;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single" w:sz="7.676352" w:space="0" w:color="3F3F44"/>
                          <w:bottom w:val="single" w:sz="7.676352" w:space="0" w:color="2F2B2B"/>
                          <w:left w:val="single" w:sz="7.676352" w:space="0" w:color="282828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0"/>
                          </w:rPr>
                          <w:t>ZWIII']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npootaoiac;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6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7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6"/>
                          </w:rPr>
                          <w:t>&lt;Xto:\oylKo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77"/>
                          </w:rPr>
                          <w:t>&lt;cKapouiJE&lt;;·Xo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78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77"/>
                          </w:rPr>
                          <w:t>l.aKLE&lt;;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78"/>
                          </w:rPr>
                          <w:t>))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5465" w:type="dxa"/>
                        <w:tcBorders>
                          <w:top w:val="single" w:sz="7.676352" w:space="0" w:color="3F3F44"/>
                          <w:bottom w:val="single" w:sz="7.676352" w:space="0" w:color="2F2B2B"/>
                          <w:left w:val="single" w:sz="7.676352" w:space="0" w:color="342F2F"/>
                          <w:right w:val="nil" w:sz="6" w:space="0" w:color="auto"/>
                        </w:tcBorders>
                      </w:tcPr>
                      <w:p>
                        <w:pPr>
                          <w:spacing w:before="22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9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"/>
                            <w:w w:val="9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9"/>
                          </w:rPr>
                          <w:t>YnnO/APX/A1/&lt;ll24/6491/318/8-02-199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1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2"/>
                          </w:rPr>
                          <w:t>CDEK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183/B'/17·03-1995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1267" w:type="dxa"/>
                        <w:tcBorders>
                          <w:top w:val="single" w:sz="11.514528" w:space="0" w:color="606064"/>
                          <w:bottom w:val="single" w:sz="11.514528" w:space="0" w:color="5B5B5B"/>
                          <w:left w:val="single" w:sz="7.676352" w:space="0" w:color="342F2F"/>
                          <w:right w:val="single" w:sz="7.676352" w:space="0" w:color="282828"/>
                        </w:tcBorders>
                      </w:tcPr>
                      <w:p>
                        <w:pPr>
                          <w:spacing w:before="22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282324"/>
                            <w:spacing w:val="0"/>
                            <w:w w:val="108"/>
                            <w:b/>
                            <w:bCs/>
                          </w:rPr>
                          <w:t>AAII910Y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54" w:type="dxa"/>
                        <w:tcBorders>
                          <w:top w:val="single" w:sz="7.676352" w:space="0" w:color="2F2B2B"/>
                          <w:bottom w:val="single" w:sz="11.514528" w:space="0" w:color="5B5B5B"/>
                          <w:left w:val="single" w:sz="7.676352" w:space="0" w:color="282828"/>
                          <w:right w:val="single" w:sz="7.676352" w:space="0" w:color="282828"/>
                        </w:tcBorders>
                      </w:tcPr>
                      <w:p>
                        <w:pPr>
                          <w:spacing w:before="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Ay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9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324"/>
                            <w:spacing w:val="0"/>
                            <w:w w:val="100"/>
                          </w:rPr>
                          <w:t>NLI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324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282324"/>
                            <w:spacing w:val="0"/>
                            <w:w w:val="100"/>
                          </w:rPr>
                          <w:t>al.aou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single" w:sz="7.676352" w:space="0" w:color="2F2B2B"/>
                          <w:bottom w:val="single" w:sz="7.676352" w:space="0" w:color="3F3F3F"/>
                          <w:left w:val="single" w:sz="7.676352" w:space="0" w:color="282828"/>
                          <w:right w:val="single" w:sz="7.676352" w:space="0" w:color="342F2F"/>
                        </w:tcBorders>
                      </w:tcPr>
                      <w:p>
                        <w:pPr>
                          <w:spacing w:before="27" w:after="0" w:line="306" w:lineRule="auto"/>
                          <w:ind w:left="67" w:right="71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1"/>
                          </w:rPr>
                          <w:t>napW.I£&lt;;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0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otr'!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7"/>
                          </w:rPr>
                          <w:t>Xepo6v11o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vl]o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9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El.ouvtac;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evt6&lt;;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29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Zwv11c;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4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05052"/>
                            <w:spacing w:val="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05052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npoaraoia&lt;;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6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7"/>
                          </w:rPr>
                          <w:t>)(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6"/>
                          </w:rPr>
                          <w:t>aLOAOYLKO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7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98"/>
                          </w:rPr>
                          <w:t>)(wpou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7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El.ouvrac;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465" w:type="dxa"/>
                        <w:tcBorders>
                          <w:top w:val="single" w:sz="7.676352" w:space="0" w:color="2F2B2B"/>
                          <w:bottom w:val="nil" w:sz="6" w:space="0" w:color="auto"/>
                          <w:left w:val="single" w:sz="7.676352" w:space="0" w:color="342F2F"/>
                          <w:right w:val="nil" w:sz="6" w:space="0" w:color="auto"/>
                        </w:tcBorders>
                      </w:tcPr>
                      <w:p>
                        <w:pPr>
                          <w:spacing w:before="2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w w:val="92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vnnO/APX/A1/&lt;ll24/5842/278/14-0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-15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05052"/>
                            <w:spacing w:val="-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0"/>
                          </w:rPr>
                          <w:t>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82"/>
                          </w:rPr>
                          <w:t>&lt;llEK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10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1"/>
                          </w:rPr>
                          <w:t>304/B'/10-03-2000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63436"/>
                            <w:spacing w:val="0"/>
                            <w:w w:val="10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75"/>
          <w:b/>
          <w:bCs/>
        </w:rPr>
        <w:t>t:rJ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39" w:lineRule="exact"/>
        <w:ind w:right="10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  <w:position w:val="-3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92" w:lineRule="exact"/>
        <w:ind w:right="113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38"/>
          <w:w w:val="76"/>
          <w:b/>
          <w:bCs/>
          <w:position w:val="6"/>
        </w:rPr>
        <w:t>t</w:t>
      </w:r>
      <w:r>
        <w:rPr>
          <w:rFonts w:ascii="Arial" w:hAnsi="Arial" w:cs="Arial" w:eastAsia="Arial"/>
          <w:sz w:val="22"/>
          <w:szCs w:val="22"/>
          <w:color w:val="00498E"/>
          <w:spacing w:val="-4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35"/>
          <w:w w:val="76"/>
          <w:b/>
          <w:bCs/>
          <w:position w:val="6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7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44"/>
          <w:w w:val="75"/>
          <w:b/>
          <w:bCs/>
          <w:position w:val="6"/>
        </w:rPr>
        <w:t>r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45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-19"/>
          <w:w w:val="76"/>
          <w:b/>
          <w:bCs/>
          <w:position w:val="6"/>
        </w:rPr>
        <w:t>J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39" w:lineRule="exact"/>
        <w:ind w:right="115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0498E"/>
          <w:spacing w:val="0"/>
          <w:w w:val="54"/>
        </w:rPr>
        <w:t>::";l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4" w:lineRule="exact"/>
        <w:ind w:right="11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498E"/>
          <w:spacing w:val="0"/>
          <w:w w:val="64"/>
          <w:b/>
          <w:bCs/>
          <w:position w:val="-3"/>
        </w:rPr>
        <w:t>::c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77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-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20" w:lineRule="exact"/>
        <w:ind w:right="89"/>
        <w:jc w:val="righ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0"/>
          <w:w w:val="87"/>
          <w:position w:val="-2"/>
        </w:rPr>
        <w:t>!3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0" w:after="0" w:line="92" w:lineRule="exact"/>
        <w:ind w:right="114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122"/>
          <w:position w:val="1"/>
        </w:rPr>
        <w:t>t-1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2" w:after="0" w:line="68" w:lineRule="exact"/>
        <w:ind w:left="6566" w:right="-20"/>
        <w:jc w:val="left"/>
        <w:tabs>
          <w:tab w:pos="8420" w:val="left"/>
          <w:tab w:pos="12360" w:val="left"/>
        </w:tabs>
        <w:rPr>
          <w:rFonts w:ascii="Arial" w:hAnsi="Arial" w:cs="Arial" w:eastAsia="Arial"/>
          <w:sz w:val="5"/>
          <w:szCs w:val="5"/>
        </w:rPr>
      </w:pPr>
      <w:rPr/>
      <w:r>
        <w:rPr>
          <w:rFonts w:ascii="Times New Roman" w:hAnsi="Times New Roman" w:cs="Times New Roman" w:eastAsia="Times New Roman"/>
          <w:sz w:val="6"/>
          <w:szCs w:val="6"/>
          <w:w w:val="600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-4"/>
          <w:w w:val="100"/>
        </w:rPr>
        <w:t> </w:t>
      </w:r>
      <w:r>
        <w:rPr>
          <w:rFonts w:ascii="Arial" w:hAnsi="Arial" w:cs="Arial" w:eastAsia="Arial"/>
          <w:sz w:val="5"/>
          <w:szCs w:val="5"/>
          <w:spacing w:val="0"/>
          <w:w w:val="600"/>
        </w:rPr>
        <w:t>-···-</w:t>
      </w:r>
      <w:r>
        <w:rPr>
          <w:rFonts w:ascii="Arial" w:hAnsi="Arial" w:cs="Arial" w:eastAsia="Arial"/>
          <w:sz w:val="5"/>
          <w:szCs w:val="5"/>
          <w:spacing w:val="0"/>
          <w:w w:val="100"/>
        </w:rPr>
        <w:t>            </w:t>
      </w:r>
      <w:r>
        <w:rPr>
          <w:rFonts w:ascii="Arial" w:hAnsi="Arial" w:cs="Arial" w:eastAsia="Arial"/>
          <w:sz w:val="5"/>
          <w:szCs w:val="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569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6"/>
          <w:szCs w:val="6"/>
          <w:spacing w:val="4"/>
          <w:w w:val="100"/>
        </w:rPr>
        <w:t> </w:t>
      </w:r>
      <w:r>
        <w:rPr>
          <w:rFonts w:ascii="Arial" w:hAnsi="Arial" w:cs="Arial" w:eastAsia="Arial"/>
          <w:sz w:val="5"/>
          <w:szCs w:val="5"/>
          <w:spacing w:val="4"/>
          <w:w w:val="99"/>
        </w:rPr>
      </w:r>
      <w:r>
        <w:rPr>
          <w:rFonts w:ascii="Arial" w:hAnsi="Arial" w:cs="Arial" w:eastAsia="Arial"/>
          <w:sz w:val="5"/>
          <w:szCs w:val="5"/>
          <w:spacing w:val="0"/>
          <w:w w:val="99"/>
          <w:u w:val="single" w:color="231F23"/>
        </w:rPr>
        <w:t> </w:t>
      </w:r>
      <w:r>
        <w:rPr>
          <w:rFonts w:ascii="Arial" w:hAnsi="Arial" w:cs="Arial" w:eastAsia="Arial"/>
          <w:sz w:val="5"/>
          <w:szCs w:val="5"/>
          <w:spacing w:val="0"/>
          <w:w w:val="100"/>
          <w:u w:val="single" w:color="231F23"/>
        </w:rPr>
        <w:tab/>
      </w:r>
      <w:r>
        <w:rPr>
          <w:rFonts w:ascii="Arial" w:hAnsi="Arial" w:cs="Arial" w:eastAsia="Arial"/>
          <w:sz w:val="5"/>
          <w:szCs w:val="5"/>
          <w:spacing w:val="0"/>
          <w:w w:val="100"/>
          <w:u w:val="single" w:color="231F23"/>
        </w:rPr>
      </w:r>
      <w:r>
        <w:rPr>
          <w:rFonts w:ascii="Arial" w:hAnsi="Arial" w:cs="Arial" w:eastAsia="Arial"/>
          <w:sz w:val="5"/>
          <w:szCs w:val="5"/>
          <w:spacing w:val="0"/>
          <w:w w:val="600"/>
          <w:u w:val="single" w:color="231F23"/>
        </w:rPr>
        <w:t>--·-</w:t>
      </w:r>
      <w:r>
        <w:rPr>
          <w:rFonts w:ascii="Arial" w:hAnsi="Arial" w:cs="Arial" w:eastAsia="Arial"/>
          <w:sz w:val="5"/>
          <w:szCs w:val="5"/>
          <w:spacing w:val="0"/>
          <w:w w:val="600"/>
          <w:u w:val="single" w:color="231F23"/>
        </w:rPr>
      </w:r>
      <w:r>
        <w:rPr>
          <w:rFonts w:ascii="Arial" w:hAnsi="Arial" w:cs="Arial" w:eastAsia="Arial"/>
          <w:sz w:val="5"/>
          <w:szCs w:val="5"/>
          <w:spacing w:val="0"/>
          <w:w w:val="99"/>
          <w:u w:val="single" w:color="231F23"/>
        </w:rPr>
        <w:t> </w:t>
      </w:r>
      <w:r>
        <w:rPr>
          <w:rFonts w:ascii="Arial" w:hAnsi="Arial" w:cs="Arial" w:eastAsia="Arial"/>
          <w:sz w:val="5"/>
          <w:szCs w:val="5"/>
          <w:spacing w:val="0"/>
          <w:w w:val="100"/>
          <w:u w:val="single" w:color="231F23"/>
        </w:rPr>
        <w:tab/>
      </w:r>
      <w:r>
        <w:rPr>
          <w:rFonts w:ascii="Arial" w:hAnsi="Arial" w:cs="Arial" w:eastAsia="Arial"/>
          <w:sz w:val="5"/>
          <w:szCs w:val="5"/>
          <w:spacing w:val="0"/>
          <w:w w:val="100"/>
          <w:u w:val="single" w:color="231F23"/>
        </w:rPr>
      </w:r>
      <w:r>
        <w:rPr>
          <w:rFonts w:ascii="Arial" w:hAnsi="Arial" w:cs="Arial" w:eastAsia="Arial"/>
          <w:sz w:val="5"/>
          <w:szCs w:val="5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8" w:after="0" w:line="189" w:lineRule="auto"/>
        <w:ind w:left="13043" w:right="93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Arial" w:hAnsi="Arial" w:cs="Arial" w:eastAsia="Arial"/>
          <w:sz w:val="12"/>
          <w:szCs w:val="12"/>
          <w:color w:val="282324"/>
          <w:spacing w:val="0"/>
          <w:w w:val="246"/>
          <w:b/>
          <w:bCs/>
        </w:rPr>
        <w:t>-l</w:t>
      </w:r>
      <w:r>
        <w:rPr>
          <w:rFonts w:ascii="Arial" w:hAnsi="Arial" w:cs="Arial" w:eastAsia="Arial"/>
          <w:sz w:val="12"/>
          <w:szCs w:val="12"/>
          <w:color w:val="282324"/>
          <w:spacing w:val="0"/>
          <w:w w:val="246"/>
          <w:b/>
          <w:bCs/>
        </w:rPr>
        <w:t> </w:t>
      </w:r>
      <w:r>
        <w:rPr>
          <w:rFonts w:ascii="Arial" w:hAnsi="Arial" w:cs="Arial" w:eastAsia="Arial"/>
          <w:sz w:val="8"/>
          <w:szCs w:val="8"/>
          <w:color w:val="282324"/>
          <w:spacing w:val="0"/>
          <w:w w:val="100"/>
          <w:i/>
        </w:rPr>
        <w:t>(</w:t>
      </w:r>
      <w:r>
        <w:rPr>
          <w:rFonts w:ascii="Arial" w:hAnsi="Arial" w:cs="Arial" w:eastAsia="Arial"/>
          <w:sz w:val="8"/>
          <w:szCs w:val="8"/>
          <w:color w:val="282324"/>
          <w:spacing w:val="0"/>
          <w:w w:val="100"/>
          <w:i/>
        </w:rPr>
        <w:t>1'J</w:t>
      </w:r>
      <w:r>
        <w:rPr>
          <w:rFonts w:ascii="Arial" w:hAnsi="Arial" w:cs="Arial" w:eastAsia="Arial"/>
          <w:sz w:val="8"/>
          <w:szCs w:val="8"/>
          <w:color w:val="2823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82324"/>
          <w:spacing w:val="0"/>
          <w:w w:val="130"/>
        </w:rPr>
        <w:t>C·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78" w:lineRule="exact"/>
        <w:ind w:right="189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282324"/>
          <w:spacing w:val="0"/>
          <w:w w:val="198"/>
          <w:position w:val="1"/>
        </w:rPr>
        <w:t>X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282324"/>
          <w:spacing w:val="0"/>
          <w:w w:val="117"/>
        </w:rPr>
        <w:t>V1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324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324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2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82324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4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82324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10" w:footer="1076858664" w:top="1760" w:bottom="280" w:left="2420" w:right="1060"/>
          <w:headerReference w:type="even" r:id="rId34"/>
          <w:headerReference w:type="odd" r:id="rId35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67.238647pt;margin-top:67.464645pt;width:.1pt;height:467.467774pt;mso-position-horizontal-relative:page;mso-position-vertical-relative:page;z-index:-4832" coordorigin="15345,1349" coordsize="2,9349">
            <v:shape style="position:absolute;left:15345;top:1349;width:2;height:9349" coordorigin="15345,1349" coordsize="0,9349" path="m15345,10699l15345,1349e" filled="f" stroked="t" strokeweight="1.915813pt" strokecolor="#0F5493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83" w:lineRule="exact"/>
        <w:ind w:right="114"/>
        <w:jc w:val="right"/>
        <w:rPr>
          <w:rFonts w:ascii="Arial" w:hAnsi="Arial" w:cs="Arial" w:eastAsia="Arial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5.020233pt;margin-top:-115.951981pt;width:608.989192pt;height:350.242938pt;mso-position-horizontal-relative:page;mso-position-vertical-relative:paragraph;z-index:-483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900" w:hRule="exact"/>
                    </w:trPr>
                    <w:tc>
                      <w:tcPr>
                        <w:tcW w:w="1293" w:type="dxa"/>
                        <w:tcBorders>
                          <w:top w:val="single" w:sz="7.663256" w:space="0" w:color="4B4848"/>
                          <w:bottom w:val="single" w:sz="7.663256" w:space="0" w:color="4B4B4B"/>
                          <w:left w:val="single" w:sz="11.49488" w:space="0" w:color="606060"/>
                          <w:right w:val="single" w:sz="7.663256" w:space="0" w:color="747474"/>
                        </w:tcBorders>
                      </w:tcPr>
                      <w:p>
                        <w:pPr>
                          <w:spacing w:before="22" w:after="0" w:line="319" w:lineRule="auto"/>
                          <w:ind w:left="48" w:right="19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93"/>
                          </w:rPr>
                          <w:t>XAAKI.li.IK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60"/>
                            <w:w w:val="9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44"/>
                            <w:w w:val="10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6"/>
                            <w:w w:val="9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1"/>
                          </w:rPr>
                          <w:t>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1"/>
                          </w:rPr>
                          <w:t>AriOYOPOYf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7.663256" w:space="0" w:color="4B4848"/>
                          <w:bottom w:val="single" w:sz="7.663256" w:space="0" w:color="4F4B4F"/>
                          <w:left w:val="single" w:sz="7.663256" w:space="0" w:color="747474"/>
                          <w:right w:val="single" w:sz="11.49488" w:space="0" w:color="646464"/>
                        </w:tcBorders>
                      </w:tcPr>
                      <w:p>
                        <w:pPr>
                          <w:spacing w:before="22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AptaTOtEArJ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72" w:type="dxa"/>
                        <w:tcBorders>
                          <w:top w:val="single" w:sz="7.663256" w:space="0" w:color="4B4848"/>
                          <w:bottom w:val="single" w:sz="7.663256" w:space="0" w:color="4F4B4F"/>
                          <w:left w:val="single" w:sz="11.49488" w:space="0" w:color="646464"/>
                          <w:right w:val="single" w:sz="7.663256" w:space="0" w:color="4F4F4F"/>
                        </w:tcBorders>
                      </w:tcPr>
                      <w:p>
                        <w:pPr>
                          <w:spacing w:before="12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4"/>
                            <w:w w:val="13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2"/>
                          </w:rPr>
                          <w:t>apaAl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6"/>
                          </w:rPr>
                          <w:t>IUKLq,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6"/>
                          </w:rPr>
                          <w:t>€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6"/>
                          </w:rPr>
                          <w:t>\ItO&lt;;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3"/>
                          </w:rPr>
                          <w:t>tT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3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6"/>
                          </w:rPr>
                          <w:t>ZWVI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6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5"/>
                            <w:w w:val="83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pcotaoia&lt;;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6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3"/>
                            <w:w w:val="10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12"/>
                          </w:rPr>
                          <w:t>tayEipwv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04" w:type="dxa"/>
                        <w:tcBorders>
                          <w:top w:val="single" w:sz="7.663256" w:space="0" w:color="4B4848"/>
                          <w:bottom w:val="single" w:sz="7.663256" w:space="0" w:color="4F4B4F"/>
                          <w:left w:val="single" w:sz="7.663256" w:space="0" w:color="4F4F4F"/>
                          <w:right w:val="single" w:sz="11.49488" w:space="0" w:color="5B5B5B"/>
                        </w:tcBorders>
                      </w:tcPr>
                      <w:p>
                        <w:pPr>
                          <w:spacing w:before="22" w:after="0" w:line="240" w:lineRule="auto"/>
                          <w:ind w:left="4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5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5"/>
                          </w:rPr>
                          <w:t>Cl&gt;31/36676/2920/4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3"/>
                            <w:w w:val="9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5"/>
                            <w:w w:val="19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Q-197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0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6"/>
                          </w:rPr>
                          <w:t>1194/B'/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"/>
                            <w:w w:val="107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2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49"/>
                            <w:w w:val="12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17"/>
                          </w:rPr>
                          <w:t>0-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19" w:lineRule="auto"/>
                          <w:ind w:left="57" w:right="677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1"/>
                          </w:rPr>
                          <w:t>1973)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5"/>
                          </w:rPr>
                          <w:t>YOOO/APXA1/Cl&gt;16/11265/613/07/03/199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8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</w:rPr>
                          <w:t>212/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6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05"/>
                          </w:rPr>
                          <w:t>'/1995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0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7.663256" w:space="0" w:color="4B4848"/>
                          <w:bottom w:val="single" w:sz="7.663256" w:space="0" w:color="4F4B4F"/>
                          <w:left w:val="single" w:sz="11.49488" w:space="0" w:color="5B5B5B"/>
                          <w:right w:val="single" w:sz="11.49488" w:space="0" w:color="646464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2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11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48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16"/>
                            <w:w w:val="16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20,y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102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3"/>
                          </w:rPr>
                          <w:t>44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6"/>
                            <w:w w:val="103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02"/>
                          </w:rPr>
                          <w:t>3142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tc.x;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102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2"/>
                          </w:rPr>
                          <w:t>482558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38"/>
                            <w:w w:val="10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"/>
                            <w:w w:val="121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9A9A9C"/>
                            <w:spacing w:val="-13"/>
                            <w:w w:val="127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4493114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904" w:hRule="exact"/>
                    </w:trPr>
                    <w:tc>
                      <w:tcPr>
                        <w:tcW w:w="1293" w:type="dxa"/>
                        <w:tcBorders>
                          <w:top w:val="single" w:sz="7.663256" w:space="0" w:color="4B4B4B"/>
                          <w:bottom w:val="single" w:sz="7.663256" w:space="0" w:color="4B4B4B"/>
                          <w:left w:val="single" w:sz="7.663256" w:space="0" w:color="484448"/>
                          <w:right w:val="single" w:sz="7.663256" w:space="0" w:color="383838"/>
                        </w:tcBorders>
                      </w:tcPr>
                      <w:p>
                        <w:pPr>
                          <w:spacing w:before="31" w:after="0" w:line="319" w:lineRule="auto"/>
                          <w:ind w:left="62" w:right="201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w w:val="89"/>
                          </w:rPr>
                          <w:t>XAJ\K141K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75"/>
                            <w:w w:val="9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33"/>
                            <w:w w:val="10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4"/>
                            <w:w w:val="8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1"/>
                          </w:rPr>
                          <w:t>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AOOYOPOYI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7.663256" w:space="0" w:color="4F4B4F"/>
                          <w:bottom w:val="single" w:sz="7.663256" w:space="0" w:color="4B4B4B"/>
                          <w:left w:val="single" w:sz="7.663256" w:space="0" w:color="383838"/>
                          <w:right w:val="single" w:sz="7.663256" w:space="0" w:color="4B4B4B"/>
                        </w:tcBorders>
                      </w:tcPr>
                      <w:p>
                        <w:pPr>
                          <w:spacing w:before="31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AplaTOtiAI'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72" w:type="dxa"/>
                        <w:tcBorders>
                          <w:top w:val="single" w:sz="7.663256" w:space="0" w:color="4F4B4F"/>
                          <w:bottom w:val="single" w:sz="7.663256" w:space="0" w:color="4B4B4B"/>
                          <w:left w:val="single" w:sz="7.663256" w:space="0" w:color="4B4B4B"/>
                          <w:right w:val="single" w:sz="7.663256" w:space="0" w:color="4F4F4F"/>
                        </w:tcBorders>
                      </w:tcPr>
                      <w:p>
                        <w:pPr>
                          <w:spacing w:before="22" w:after="0" w:line="319" w:lineRule="auto"/>
                          <w:ind w:left="67" w:right="81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94"/>
                          </w:rPr>
                          <w:t>OQjlaA[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8"/>
                          </w:rPr>
                          <w:t>/\tot6m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"/>
                            <w:w w:val="9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8"/>
                          </w:rPr>
                          <w:t>Evt6&lt;;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8"/>
                          </w:rPr>
                          <w:t>til&lt;;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89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3"/>
                            <w:w w:val="89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vl)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9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1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5"/>
                          </w:rPr>
                          <w:t>Opoo-tcxoia&lt;;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tw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apxalwv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5"/>
                          </w:rPr>
                          <w:t>r-raydpwv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04" w:type="dxa"/>
                        <w:tcBorders>
                          <w:top w:val="single" w:sz="7.663256" w:space="0" w:color="4F4B4F"/>
                          <w:bottom w:val="single" w:sz="7.663256" w:space="0" w:color="4B4B4B"/>
                          <w:left w:val="single" w:sz="7.663256" w:space="0" w:color="4F4F4F"/>
                          <w:right w:val="single" w:sz="7.663256" w:space="0" w:color="383438"/>
                        </w:tcBorders>
                      </w:tcPr>
                      <w:p>
                        <w:pPr>
                          <w:spacing w:before="22" w:after="0" w:line="240" w:lineRule="auto"/>
                          <w:ind w:left="48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5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1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6"/>
                          </w:rPr>
                          <w:t>$31/36676/2920/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2"/>
                            <w:w w:val="107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4"/>
                            <w:w w:val="14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10-1973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68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18"/>
                          </w:rPr>
                          <w:t>1194/8'/HO-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32" w:lineRule="auto"/>
                          <w:ind w:left="57" w:right="689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1"/>
                          </w:rPr>
                          <w:t>1973)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2"/>
                          </w:rPr>
                          <w:t>YOOO/APXAl/$16/11265/613/07/03/199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3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8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55" w:lineRule="exact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4"/>
                          </w:rPr>
                          <w:t>212/B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0"/>
                            <w:w w:val="10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2"/>
                          </w:rPr>
                          <w:t>/1995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7.663256" w:space="0" w:color="4F4B4F"/>
                          <w:bottom w:val="single" w:sz="7.663256" w:space="0" w:color="4B4B4B"/>
                          <w:left w:val="single" w:sz="7.663256" w:space="0" w:color="383438"/>
                          <w:right w:val="single" w:sz="7.663256" w:space="0" w:color="4B4848"/>
                        </w:tcBorders>
                      </w:tcPr>
                      <w:p>
                        <w:pPr>
                          <w:spacing w:before="23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2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3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"/>
                            <w:w w:val="11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482558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4"/>
                            <w:w w:val="99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94949"/>
                            <w:spacing w:val="-5"/>
                            <w:w w:val="11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727072"/>
                            <w:spacing w:val="6"/>
                            <w:w w:val="16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4493125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71"/>
                          </w:rPr>
                          <w:t>EW&lt;;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5"/>
                            <w:w w:val="9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46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5"/>
                            <w:w w:val="147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5"/>
                          </w:rPr>
                          <w:t>82511,y:4493085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95" w:hRule="exact"/>
                    </w:trPr>
                    <w:tc>
                      <w:tcPr>
                        <w:tcW w:w="1293" w:type="dxa"/>
                        <w:tcBorders>
                          <w:top w:val="single" w:sz="7.663256" w:space="0" w:color="4B4B4B"/>
                          <w:bottom w:val="single" w:sz="11.49488" w:space="0" w:color="5B575B"/>
                          <w:left w:val="single" w:sz="7.663256" w:space="0" w:color="2B2B2B"/>
                          <w:right w:val="single" w:sz="7.663256" w:space="0" w:color="383838"/>
                        </w:tcBorders>
                      </w:tcPr>
                      <w:p>
                        <w:pPr>
                          <w:spacing w:before="26" w:after="0" w:line="306" w:lineRule="auto"/>
                          <w:ind w:left="72" w:right="178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w w:val="97"/>
                          </w:rPr>
                          <w:t>XAJ\KIAIK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38"/>
                            <w:w w:val="98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62"/>
                            <w:w w:val="9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2"/>
                          </w:rPr>
                          <w:t>AriOYOPOYI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7.663256" w:space="0" w:color="4B4B4B"/>
                          <w:bottom w:val="single" w:sz="11.49488" w:space="0" w:color="5B575B"/>
                          <w:left w:val="single" w:sz="7.663256" w:space="0" w:color="383838"/>
                          <w:right w:val="single" w:sz="7.663256" w:space="0" w:color="383838"/>
                        </w:tcBorders>
                      </w:tcPr>
                      <w:p>
                        <w:pPr>
                          <w:spacing w:before="26" w:after="0" w:line="240" w:lineRule="auto"/>
                          <w:ind w:left="4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Aplo-tOtE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.'l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72" w:type="dxa"/>
                        <w:tcBorders>
                          <w:top w:val="single" w:sz="7.663256" w:space="0" w:color="4B4B4B"/>
                          <w:bottom w:val="single" w:sz="11.49488" w:space="0" w:color="5B575B"/>
                          <w:left w:val="single" w:sz="7.663256" w:space="0" w:color="383838"/>
                          <w:right w:val="single" w:sz="7.663256" w:space="0" w:color="4F4F4F"/>
                        </w:tcBorders>
                      </w:tcPr>
                      <w:p>
                        <w:pPr>
                          <w:spacing w:before="17" w:after="0" w:line="319" w:lineRule="auto"/>
                          <w:ind w:left="67" w:right="767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napaA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(a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5"/>
                          </w:rPr>
                          <w:t>Ke&lt;j&gt;aAa&lt;;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8"/>
                            <w:w w:val="7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82"/>
                          </w:rPr>
                          <w:t>EvtO&lt;;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1"/>
                          </w:rPr>
                          <w:t>tl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1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78"/>
                          </w:rPr>
                          <w:t>ZWVfl&lt;;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9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0"/>
                          </w:rPr>
                          <w:t>Opootao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0"/>
                          </w:rPr>
                          <w:t>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37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0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9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apxaiwv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6"/>
                          </w:rPr>
                          <w:t>tayeipWV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04" w:type="dxa"/>
                        <w:tcBorders>
                          <w:top w:val="single" w:sz="7.663256" w:space="0" w:color="4B4B4B"/>
                          <w:bottom w:val="single" w:sz="11.49488" w:space="0" w:color="5B575B"/>
                          <w:left w:val="single" w:sz="7.663256" w:space="0" w:color="4F4F4F"/>
                          <w:right w:val="single" w:sz="7.663256" w:space="0" w:color="383438"/>
                        </w:tcBorders>
                      </w:tcPr>
                      <w:p>
                        <w:pPr>
                          <w:spacing w:before="2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9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3"/>
                          </w:rPr>
                          <w:t>$31/36676/2920/4-10-197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8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5"/>
                          </w:rPr>
                          <w:t>1194/B'/5-1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4"/>
                            <w:w w:val="10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19" w:lineRule="auto"/>
                          <w:ind w:left="57" w:right="670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w w:val="10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5"/>
                            <w:w w:val="10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1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8"/>
                            <w:w w:val="8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33"/>
                          </w:rPr>
                          <w:t>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9"/>
                            <w:w w:val="13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6"/>
                          </w:rPr>
                          <w:t>APXA1/Cl&gt;16/11265/613/07/03/199S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8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4" w:lineRule="exact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4"/>
                          </w:rPr>
                          <w:t>212/B'/1995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7.663256" w:space="0" w:color="4B4B4B"/>
                          <w:bottom w:val="single" w:sz="11.49488" w:space="0" w:color="5B575B"/>
                          <w:left w:val="single" w:sz="7.663256" w:space="0" w:color="383438"/>
                          <w:right w:val="single" w:sz="7.663256" w:space="0" w:color="4B4848"/>
                        </w:tcBorders>
                      </w:tcPr>
                      <w:p>
                        <w:pPr>
                          <w:spacing w:before="1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5"/>
                            <w:w w:val="9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482490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2"/>
                            <w:w w:val="9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2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"/>
                            <w:w w:val="122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4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92844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5B595B"/>
                            <w:spacing w:val="0"/>
                            <w:w w:val="74"/>
                            <w:i/>
                          </w:rPr>
                          <w:t>ew&lt;;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6"/>
                          </w:rPr>
                          <w:t>x:482519,y:4492745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90" w:hRule="exact"/>
                    </w:trPr>
                    <w:tc>
                      <w:tcPr>
                        <w:tcW w:w="1293" w:type="dxa"/>
                        <w:tcBorders>
                          <w:top w:val="single" w:sz="11.49488" w:space="0" w:color="5B575B"/>
                          <w:bottom w:val="single" w:sz="7.663256" w:space="0" w:color="5B5B5B"/>
                          <w:left w:val="single" w:sz="7.663256" w:space="0" w:color="484448"/>
                          <w:right w:val="single" w:sz="7.663256" w:space="0" w:color="4F4B4F"/>
                        </w:tcBorders>
                      </w:tcPr>
                      <w:p>
                        <w:pPr>
                          <w:spacing w:before="26" w:after="0" w:line="306" w:lineRule="auto"/>
                          <w:ind w:left="72" w:right="17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3"/>
                          </w:rPr>
                          <w:t>XAAKI61K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28"/>
                            <w:w w:val="93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65"/>
                            <w:w w:val="93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4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2"/>
                          </w:rPr>
                          <w:t>AnOYOPOYI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.49488" w:space="0" w:color="5B575B"/>
                          <w:bottom w:val="single" w:sz="7.663256" w:space="0" w:color="5B5B5B"/>
                          <w:left w:val="single" w:sz="7.663256" w:space="0" w:color="4F4B4F"/>
                          <w:right w:val="single" w:sz="7.663256" w:space="0" w:color="383838"/>
                        </w:tcBorders>
                      </w:tcPr>
                      <w:p>
                        <w:pPr>
                          <w:spacing w:before="17" w:after="0" w:line="240" w:lineRule="auto"/>
                          <w:ind w:left="53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AplotOte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.l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72" w:type="dxa"/>
                        <w:tcBorders>
                          <w:top w:val="single" w:sz="11.49488" w:space="0" w:color="5B575B"/>
                          <w:bottom w:val="single" w:sz="7.663256" w:space="0" w:color="5B5B5B"/>
                          <w:left w:val="single" w:sz="7.663256" w:space="0" w:color="383838"/>
                          <w:right w:val="single" w:sz="7.663256" w:space="0" w:color="4F4F4F"/>
                        </w:tcBorders>
                      </w:tcPr>
                      <w:p>
                        <w:pPr>
                          <w:spacing w:before="17" w:after="0" w:line="312" w:lineRule="auto"/>
                          <w:ind w:left="77" w:right="193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TIJ.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86"/>
                          </w:rPr>
                          <w:t>aLyt&lt;!Ao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87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82"/>
                          </w:rPr>
                          <w:t>tl'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8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82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9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1"/>
                          </w:rPr>
                          <w:t>neptoX'i&lt;;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10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7"/>
                          </w:rPr>
                          <w:t>Oupavoun6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7"/>
                          </w:rPr>
                          <w:t>.ew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1"/>
                            <w:w w:val="9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;,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opll;O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U'VO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3"/>
                          </w:rPr>
                          <w:t>QltO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9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8"/>
                          </w:rPr>
                          <w:t>VOtL06UTLKO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8"/>
                          </w:rPr>
                          <w:t>aKpO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tWV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ouv6pwv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9"/>
                            <w:w w:val="1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8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Aylo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4"/>
                          </w:rPr>
                          <w:t>'Opou&lt;;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3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4"/>
                          </w:rPr>
                          <w:t>tw&lt;;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3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3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9"/>
                            <w:w w:val="13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0"/>
                          </w:rPr>
                          <w:t>OriiJ£i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1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17"/>
                          </w:rPr>
                          <w:t>rou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9" w:lineRule="exact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9"/>
                          </w:rPr>
                          <w:t>OLVlaAOU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04" w:type="dxa"/>
                        <w:tcBorders>
                          <w:top w:val="single" w:sz="11.49488" w:space="0" w:color="5B575B"/>
                          <w:bottom w:val="single" w:sz="7.663256" w:space="0" w:color="5B5B5B"/>
                          <w:left w:val="single" w:sz="7.663256" w:space="0" w:color="4F4F4F"/>
                          <w:right w:val="single" w:sz="7.663256" w:space="0" w:color="383438"/>
                        </w:tcBorders>
                      </w:tcPr>
                      <w:p>
                        <w:pPr>
                          <w:spacing w:before="17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3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3"/>
                          </w:rPr>
                          <w:t>YOOE/APX/Bl/$35/522/8/7-0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60"/>
                            <w:w w:val="10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3"/>
                            <w:w w:val="117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6"/>
                          </w:rPr>
                          <w:t>198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9"/>
                            <w:w w:val="10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68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1"/>
                          </w:rPr>
                          <w:t>65/B'/3Q-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01-1981)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11.49488" w:space="0" w:color="5B575B"/>
                          <w:bottom w:val="single" w:sz="7.663256" w:space="0" w:color="5B5B5B"/>
                          <w:left w:val="single" w:sz="7.663256" w:space="0" w:color="383438"/>
                          <w:right w:val="single" w:sz="7.663256" w:space="0" w:color="4B4848"/>
                        </w:tcBorders>
                      </w:tcPr>
                      <w:p>
                        <w:pPr>
                          <w:spacing w:before="1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"/>
                            <w:w w:val="102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499469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494949"/>
                            <w:spacing w:val="-5"/>
                            <w:w w:val="9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color w:val="727072"/>
                            <w:spacing w:val="6"/>
                            <w:w w:val="16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3"/>
                            <w:w w:val="103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9"/>
                          </w:rPr>
                          <w:t>62729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tw&lt;;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4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6"/>
                          </w:rPr>
                          <w:t>x:499902,y:4462430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340" w:hRule="exact"/>
                    </w:trPr>
                    <w:tc>
                      <w:tcPr>
                        <w:tcW w:w="1293" w:type="dxa"/>
                        <w:tcBorders>
                          <w:top w:val="single" w:sz="7.663256" w:space="0" w:color="5B5B5B"/>
                          <w:bottom w:val="single" w:sz="7.663256" w:space="0" w:color="4F4F4F"/>
                          <w:left w:val="single" w:sz="11.49488" w:space="0" w:color="606060"/>
                          <w:right w:val="nil" w:sz="6" w:space="0" w:color="auto"/>
                        </w:tcBorders>
                      </w:tcPr>
                      <w:p>
                        <w:pPr>
                          <w:spacing w:before="31" w:after="0" w:line="306" w:lineRule="auto"/>
                          <w:ind w:left="77" w:right="177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</w:rPr>
                          <w:t>XAJ\Kit.IK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35"/>
                            <w:w w:val="101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63"/>
                            <w:w w:val="9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2"/>
                          </w:rPr>
                          <w:t>AnOYOPOYI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7.663256" w:space="0" w:color="5B5B5B"/>
                          <w:bottom w:val="single" w:sz="7.663256" w:space="0" w:color="6B6B6B"/>
                          <w:left w:val="nil" w:sz="6" w:space="0" w:color="auto"/>
                          <w:right w:val="single" w:sz="7.663256" w:space="0" w:color="6B6B6B"/>
                        </w:tcBorders>
                      </w:tcPr>
                      <w:p>
                        <w:pPr>
                          <w:spacing w:before="31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I18wvla&lt;;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72" w:type="dxa"/>
                        <w:tcBorders>
                          <w:top w:val="single" w:sz="7.663256" w:space="0" w:color="5B5B5B"/>
                          <w:bottom w:val="single" w:sz="7.663256" w:space="0" w:color="4F4F4F"/>
                          <w:left w:val="single" w:sz="7.663256" w:space="0" w:color="6B6B6B"/>
                          <w:right w:val="single" w:sz="7.663256" w:space="0" w:color="4F4F4F"/>
                        </w:tcBorders>
                      </w:tcPr>
                      <w:p>
                        <w:pPr>
                          <w:spacing w:before="22" w:after="0" w:line="312" w:lineRule="auto"/>
                          <w:ind w:left="77" w:right="45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91"/>
                          </w:rPr>
                          <w:t>Atylo.M&lt;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8"/>
                            <w:w w:val="91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06"/>
                          </w:rPr>
                          <w:t>-na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5"/>
                            <w:w w:val="10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3"/>
                          </w:rPr>
                          <w:t>&lt;!Ala.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1"/>
                          </w:rPr>
                          <w:t>evt6&lt;;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1"/>
                          </w:rPr>
                          <w:t>tl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1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5"/>
                            <w:w w:val="82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2"/>
                          </w:rPr>
                          <w:t>wvl'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2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9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7"/>
                          </w:rPr>
                          <w:t>Opootaola&lt;;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4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2"/>
                          </w:rPr>
                          <w:t>llPXOLOMVLKO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8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3"/>
                          </w:rPr>
                          <w:t>xciJpoU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5B595B"/>
                            <w:spacing w:val="0"/>
                            <w:w w:val="100"/>
                          </w:rPr>
                          <w:t>OTI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5B595B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  <w:color w:val="5B595B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5"/>
                          </w:rPr>
                          <w:t>BEOI]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6"/>
                            <w:w w:val="9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7"/>
                            <w:w w:val="10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9"/>
                          </w:rPr>
                          <w:t>o&lt;;-Mutli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29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04" w:type="dxa"/>
                        <w:tcBorders>
                          <w:top w:val="single" w:sz="7.663256" w:space="0" w:color="5B5B5B"/>
                          <w:bottom w:val="single" w:sz="7.663256" w:space="0" w:color="4F4F4F"/>
                          <w:left w:val="single" w:sz="7.663256" w:space="0" w:color="4F4F4F"/>
                          <w:right w:val="single" w:sz="11.49488" w:space="0" w:color="676767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19" w:lineRule="auto"/>
                          <w:ind w:left="67" w:right="29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6"/>
                          </w:rPr>
                          <w:t>$31/36676/2920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3"/>
                            <w:w w:val="106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6"/>
                          </w:rPr>
                          <w:t>4-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3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1"/>
                          </w:rPr>
                          <w:t>Q-197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1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4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6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66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7"/>
                            <w:w w:val="6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2"/>
                          </w:rPr>
                          <w:t>119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9"/>
                            <w:w w:val="102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0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6"/>
                            <w:w w:val="9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9"/>
                          </w:rPr>
                          <w:t>'/5-1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5"/>
                            <w:w w:val="11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1"/>
                            <w:w w:val="7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1973)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8"/>
                          </w:rPr>
                          <w:t>YOOO/APX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97"/>
                          </w:rPr>
                          <w:t>/A1/&lt;D43/2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4"/>
                            <w:w w:val="9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1"/>
                          </w:rPr>
                          <w:t>173/135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6"/>
                            <w:w w:val="102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6"/>
                            <w:w w:val="18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9"/>
                          </w:rPr>
                          <w:t>12-05-1998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4"/>
                            <w:w w:val="10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65"/>
                          </w:rPr>
                          <w:t>Cl&gt;EK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4" w:lineRule="exact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2"/>
                          </w:rPr>
                          <w:t>519/B'/28-05-1998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86"/>
                          </w:rPr>
                          <w:t>YOO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4"/>
                            <w:w w:val="8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98"/>
                          </w:rPr>
                          <w:t>/APX/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6"/>
                            <w:w w:val="9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6"/>
                            <w:w w:val="14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96"/>
                          </w:rPr>
                          <w:t>/&lt;D16/484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4"/>
                            <w:w w:val="97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8"/>
                            <w:w w:val="109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98"/>
                          </w:rPr>
                          <w:t>/2872/7-1Q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9"/>
                            <w:w w:val="99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9"/>
                          </w:rPr>
                          <w:t>1998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4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w w:val="105"/>
                          </w:rPr>
                          <w:t>109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5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"/>
                            <w:w w:val="15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3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0"/>
                            <w:w w:val="10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2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4"/>
                            <w:w w:val="12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0-10-199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9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3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7.663256" w:space="0" w:color="5B5B5B"/>
                          <w:bottom w:val="single" w:sz="7.663256" w:space="0" w:color="4F4F4F"/>
                          <w:left w:val="single" w:sz="11.49488" w:space="0" w:color="676767"/>
                          <w:right w:val="nil" w:sz="6" w:space="0" w:color="auto"/>
                        </w:tcBorders>
                      </w:tcPr>
                      <w:p>
                        <w:pPr>
                          <w:spacing w:before="22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475890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4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00"/>
                          </w:rPr>
                          <w:t>55526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5B595B"/>
                            <w:spacing w:val="0"/>
                            <w:w w:val="100"/>
                            <w:i/>
                          </w:rPr>
                          <w:t>tw&lt;;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5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9"/>
                          </w:rPr>
                          <w:t>x:476287,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5"/>
                            <w:w w:val="11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9A9A9C"/>
                            <w:spacing w:val="9"/>
                            <w:w w:val="19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8"/>
                          </w:rPr>
                          <w:t>4455182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29" w:hRule="exact"/>
                    </w:trPr>
                    <w:tc>
                      <w:tcPr>
                        <w:tcW w:w="1293" w:type="dxa"/>
                        <w:tcBorders>
                          <w:top w:val="single" w:sz="7.663256" w:space="0" w:color="4F4F4F"/>
                          <w:bottom w:val="single" w:sz="7.663256" w:space="0" w:color="443F44"/>
                          <w:left w:val="nil" w:sz="6" w:space="0" w:color="auto"/>
                          <w:right w:val="single" w:sz="11.49488" w:space="0" w:color="575757"/>
                        </w:tcBorders>
                      </w:tcPr>
                      <w:p>
                        <w:pPr>
                          <w:spacing w:before="22" w:after="0" w:line="319" w:lineRule="auto"/>
                          <w:ind w:left="101" w:right="19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XAJ\Kit.IK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81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5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7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5"/>
                          </w:rPr>
                          <w:t>AflOYOPOYI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7.663256" w:space="0" w:color="6B6B6B"/>
                          <w:bottom w:val="single" w:sz="7.663256" w:space="0" w:color="606060"/>
                          <w:left w:val="single" w:sz="11.49488" w:space="0" w:color="575757"/>
                          <w:right w:val="single" w:sz="7.663256" w:space="0" w:color="4B4B4B"/>
                        </w:tcBorders>
                      </w:tcPr>
                      <w:p>
                        <w:pPr>
                          <w:spacing w:before="3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3"/>
                          </w:rPr>
                          <w:t>It8wvia&lt;;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72" w:type="dxa"/>
                        <w:tcBorders>
                          <w:top w:val="single" w:sz="7.663256" w:space="0" w:color="4F4F4F"/>
                          <w:bottom w:val="single" w:sz="7.663256" w:space="0" w:color="575457"/>
                          <w:left w:val="single" w:sz="7.663256" w:space="0" w:color="4B4B4B"/>
                          <w:right w:val="single" w:sz="7.663256" w:space="0" w:color="4F4F4F"/>
                        </w:tcBorders>
                      </w:tcPr>
                      <w:p>
                        <w:pPr>
                          <w:spacing w:before="31" w:after="0" w:line="306" w:lineRule="auto"/>
                          <w:ind w:left="86" w:right="437" w:firstLine="-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r.t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atvlaAo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84"/>
                          </w:rPr>
                          <w:t>-nap&lt;JAla&lt;;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3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9"/>
                          </w:rPr>
                          <w:t>apxaLOll.oyu:ou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1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Topliwl'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04" w:type="dxa"/>
                        <w:tcBorders>
                          <w:top w:val="single" w:sz="7.663256" w:space="0" w:color="4F4F4F"/>
                          <w:bottom w:val="single" w:sz="7.663256" w:space="0" w:color="575457"/>
                          <w:left w:val="single" w:sz="7.663256" w:space="0" w:color="4F4F4F"/>
                          <w:right w:val="single" w:sz="7.663256" w:space="0" w:color="444444"/>
                        </w:tcBorders>
                      </w:tcPr>
                      <w:p>
                        <w:pPr>
                          <w:spacing w:before="22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Y.A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4"/>
                          </w:rPr>
                          <w:t>YOOE/APX/A1/Cl&gt;27/42365/3296/15-09-197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5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66"/>
                          </w:rPr>
                          <w:t>(Cl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3"/>
                            <w:w w:val="65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16"/>
                            <w:w w:val="8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9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319" w:lineRule="auto"/>
                          <w:ind w:left="77" w:right="42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4"/>
                          </w:rPr>
                          <w:t>1120/8'/27-09-1973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5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5"/>
                          </w:rPr>
                          <w:t>YOOE/APX/B1/Cl&gt;31/51112/3872n.t./5-01-197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84"/>
                          </w:rPr>
                          <w:t>ll&gt;EK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64" w:lineRule="exact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3"/>
                          </w:rPr>
                          <w:t>30/B'/16-01-1974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98"/>
                          </w:rPr>
                          <w:t>YOOO/APX/A1/Ill43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1"/>
                            <w:w w:val="98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8"/>
                          </w:rPr>
                          <w:t>4681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5"/>
                            <w:w w:val="98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2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2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3"/>
                          </w:rPr>
                          <w:t>777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22"/>
                            <w:w w:val="10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27"/>
                          </w:rPr>
                          <w:t>.t/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15"/>
                            <w:w w:val="128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99"/>
                          </w:rPr>
                          <w:t>9·01-1999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ll&gt;EK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86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w w:val="105"/>
                          </w:rPr>
                          <w:t>100/B'/11-0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4"/>
                            <w:w w:val="10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878587"/>
                            <w:spacing w:val="-15"/>
                            <w:w w:val="14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-24"/>
                            <w:w w:val="14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999)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1"/>
                          </w:rPr>
                          <w:t>vnno/rllAnK/6tnKA/TAX/&lt;I&gt;43/173932/10332S/11032/42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91/30·07-20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67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76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4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2"/>
                          </w:rPr>
                          <w:t>255/AA0/12·08-20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58"/>
                            <w:w w:val="103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A3638"/>
                            <w:spacing w:val="0"/>
                            <w:w w:val="99"/>
                          </w:rPr>
                          <w:t>4)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7" w:type="dxa"/>
                        <w:tcBorders>
                          <w:top w:val="single" w:sz="7.663256" w:space="0" w:color="4F4F4F"/>
                          <w:bottom w:val="single" w:sz="7.663256" w:space="0" w:color="575457"/>
                          <w:left w:val="single" w:sz="7.663256" w:space="0" w:color="444444"/>
                          <w:right w:val="nil" w:sz="6" w:space="0" w:color="auto"/>
                        </w:tcBorders>
                      </w:tcPr>
                      <w:p>
                        <w:pPr>
                          <w:spacing w:before="31" w:after="0" w:line="240" w:lineRule="auto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0"/>
                            <w:w w:val="100"/>
                          </w:rPr>
                          <w:t>491282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94949"/>
                            <w:spacing w:val="-23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1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</w:rPr>
                          <w:t>4424732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100"/>
                          </w:rPr>
                          <w:t>tw&lt;;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6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81" w:lineRule="exact"/>
                          <w:ind w:right="-34"/>
                          <w:jc w:val="righ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11"/>
                            <w:position w:val="-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9"/>
                            <w:szCs w:val="9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131" w:lineRule="exact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9"/>
                            <w:position w:val="1"/>
                          </w:rPr>
                          <w:t>x:491669,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-7"/>
                            <w:w w:val="109"/>
                            <w:position w:val="1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9A9A9C"/>
                            <w:spacing w:val="0"/>
                            <w:w w:val="109"/>
                            <w:position w:val="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9A9A9C"/>
                            <w:spacing w:val="-18"/>
                            <w:w w:val="109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B595B"/>
                            <w:spacing w:val="0"/>
                            <w:w w:val="100"/>
                            <w:position w:val="1"/>
                          </w:rPr>
                          <w:t>4425060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1.788696pt;margin-top:-2.341238pt;width:5.330132pt;height:14.5pt;mso-position-horizontal-relative:page;mso-position-vertical-relative:paragraph;z-index:-4830" type="#_x0000_t202" filled="f" stroked="f">
            <v:textbox inset="0,0,0,0">
              <w:txbxContent>
                <w:p>
                  <w:pPr>
                    <w:spacing w:before="0" w:after="0" w:line="290" w:lineRule="exact"/>
                    <w:ind w:right="-83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Pr/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16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72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color w:val="1F609C"/>
          <w:w w:val="61"/>
          <w:position w:val="-1"/>
        </w:rPr>
        <w:t>-</w:t>
      </w:r>
      <w:r>
        <w:rPr>
          <w:rFonts w:ascii="Arial" w:hAnsi="Arial" w:cs="Arial" w:eastAsia="Arial"/>
          <w:sz w:val="17"/>
          <w:szCs w:val="17"/>
          <w:color w:val="1F609C"/>
          <w:spacing w:val="-4"/>
          <w:w w:val="6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1F609C"/>
          <w:spacing w:val="0"/>
          <w:w w:val="61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31" w:lineRule="exact"/>
        <w:ind w:right="10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77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2" w:after="0" w:line="240" w:lineRule="auto"/>
        <w:ind w:right="100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9"/>
          <w:szCs w:val="29"/>
          <w:color w:val="1F609C"/>
          <w:spacing w:val="-9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..</w:t>
      </w:r>
      <w:r>
        <w:rPr>
          <w:rFonts w:ascii="Arial" w:hAnsi="Arial" w:cs="Arial" w:eastAsia="Arial"/>
          <w:sz w:val="22"/>
          <w:szCs w:val="22"/>
          <w:color w:val="1F609C"/>
          <w:spacing w:val="-24"/>
          <w:w w:val="53"/>
          <w:position w:val="0"/>
        </w:rPr>
        <w:t>.</w:t>
      </w:r>
      <w:r>
        <w:rPr>
          <w:rFonts w:ascii="Arial" w:hAnsi="Arial" w:cs="Arial" w:eastAsia="Arial"/>
          <w:sz w:val="29"/>
          <w:szCs w:val="29"/>
          <w:color w:val="1F609C"/>
          <w:spacing w:val="-7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26" w:lineRule="exact"/>
        <w:ind w:right="10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1F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19" w:lineRule="exact"/>
        <w:ind w:right="10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72"/>
          <w:position w:val="-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86" w:lineRule="exact"/>
        <w:ind w:right="106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1F609C"/>
          <w:spacing w:val="0"/>
          <w:w w:val="106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31" w:lineRule="exact"/>
        <w:ind w:right="103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F609C"/>
          <w:spacing w:val="0"/>
          <w:w w:val="78"/>
          <w:position w:val="-1"/>
        </w:rPr>
        <w:t>;:.::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56" w:lineRule="exact"/>
        <w:ind w:right="111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1F609C"/>
          <w:spacing w:val="0"/>
          <w:w w:val="93"/>
          <w:position w:val="1"/>
        </w:rPr>
        <w:t>-&lt;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0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74A8"/>
          <w:spacing w:val="0"/>
          <w:w w:val="235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0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3A3638"/>
          <w:w w:val="169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3A3638"/>
          <w:w w:val="170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</w:rPr>
      </w:r>
    </w:p>
    <w:p>
      <w:pPr>
        <w:spacing w:before="0" w:after="0" w:line="117" w:lineRule="exact"/>
        <w:ind w:right="10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3A3638"/>
          <w:spacing w:val="0"/>
          <w:w w:val="169"/>
          <w:position w:val="-1"/>
        </w:rPr>
        <w:t>tv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96" w:lineRule="exact"/>
        <w:ind w:right="8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A3638"/>
          <w:spacing w:val="0"/>
          <w:w w:val="256"/>
          <w:position w:val="-2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49" w:lineRule="exact"/>
        <w:ind w:right="108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3A3638"/>
          <w:spacing w:val="0"/>
          <w:w w:val="120"/>
          <w:position w:val="1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pgMar w:header="1310" w:footer="1076858664" w:top="2640" w:bottom="280" w:left="2420" w:right="1120"/>
          <w:pgSz w:w="16840" w:h="11920" w:orient="landscape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769.091736pt;margin-top:59.474033pt;width:.1pt;height:468.118204pt;mso-position-horizontal-relative:page;mso-position-vertical-relative:page;z-index:-4829" coordorigin="15382,1189" coordsize="2,9362">
            <v:shape style="position:absolute;left:15382;top:1189;width:2;height:9362" coordorigin="15382,1189" coordsize="0,9362" path="m15382,10552l15382,1189e" filled="f" stroked="t" strokeweight="1.439316pt" strokecolor="#00488C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right="111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3.798264pt;margin-top:-59.346699pt;width:617.706552pt;height:237.416793pt;mso-position-horizontal-relative:page;mso-position-vertical-relative:paragraph;z-index:-482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578" w:hRule="exact"/>
                    </w:trPr>
                    <w:tc>
                      <w:tcPr>
                        <w:tcW w:w="1310" w:type="dxa"/>
                        <w:tcBorders>
                          <w:top w:val="single" w:sz="7.676352" w:space="0" w:color="383838"/>
                          <w:bottom w:val="single" w:sz="7.676352" w:space="0" w:color="575457"/>
                          <w:left w:val="single" w:sz="3.838176" w:space="0" w:color="231F23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7" w:after="0" w:line="306" w:lineRule="auto"/>
                          <w:ind w:left="67" w:right="9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5"/>
                            <w:b/>
                            <w:bCs/>
                          </w:rPr>
                          <w:t>XAJ\KUUKHI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6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KAI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AnOYOPOYr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7.676352" w:space="0" w:color="383838"/>
                          <w:bottom w:val="single" w:sz="7.676352" w:space="0" w:color="2B2828"/>
                          <w:left w:val="single" w:sz="7.676352" w:space="0" w:color="2B2828"/>
                          <w:right w:val="single" w:sz="7.676352" w:space="0" w:color="282328"/>
                        </w:tcBorders>
                      </w:tcPr>
                      <w:p>
                        <w:pPr>
                          <w:spacing w:before="3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4"/>
                          </w:rPr>
                          <w:t>Kaooav5pac;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853" w:type="dxa"/>
                        <w:tcBorders>
                          <w:top w:val="single" w:sz="7.676352" w:space="0" w:color="383838"/>
                          <w:bottom w:val="single" w:sz="7.676352" w:space="0" w:color="2B2828"/>
                          <w:left w:val="single" w:sz="7.676352" w:space="0" w:color="2823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36" w:after="0" w:line="343" w:lineRule="auto"/>
                          <w:ind w:left="58" w:right="-6"/>
                          <w:jc w:val="left"/>
                          <w:tabs>
                            <w:tab w:pos="3740" w:val="left"/>
                          </w:tabs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6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63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atyu:t}.o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Zwv'lc;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npo()(aolac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Apxmol\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oyiJ(ou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A1A3A7"/>
                            <w:spacing w:val="0"/>
                            <w:w w:val="13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A1A3A7"/>
                            <w:spacing w:val="0"/>
                            <w:w w:val="13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apxalac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Acl&gt;uto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2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21"/>
                          </w:rPr>
                          <w:t>nou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8"/>
                          </w:rPr>
                          <w:t>avnatotx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4"/>
                            <w:w w:val="11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78"/>
                            <w:w w:val="11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2"/>
                            <w:w w:val="1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1"/>
                          </w:rPr>
                          <w:t>oparec;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" w:after="0" w:line="240" w:lineRule="auto"/>
                          <w:ind w:left="58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76"/>
                          </w:rPr>
                          <w:t>&lt;:tPXOLOtfJ&lt;E&lt;;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th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aof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77"/>
                          </w:rPr>
                          <w:t>301J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"/>
                            <w:w w:val="7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13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EKmepw9E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7"/>
                          </w:rPr>
                          <w:t>autwv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7.676352" w:space="0" w:color="383838"/>
                          <w:bottom w:val="single" w:sz="7.676352" w:space="0" w:color="2B2828"/>
                          <w:left w:val="single" w:sz="7.676352" w:space="0" w:color="2F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3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4"/>
                          </w:rPr>
                          <w:t>0&gt;31/36676/2920/4·10-197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4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9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7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78"/>
                          </w:rPr>
                          <w:t>Q&gt;EK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08"/>
                          </w:rPr>
                          <w:t>1194/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6"/>
                            <w:w w:val="108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20"/>
                            <w:w w:val="204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/5-10·1973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5"/>
                          </w:rPr>
                          <w:t>vnno/APX/Al/a&gt;16/1219/5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8"/>
                            <w:w w:val="11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5"/>
                          </w:rPr>
                          <w:t>/l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8"/>
                            <w:w w:val="1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32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52"/>
                            <w:w w:val="13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274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0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1996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0"/>
                          </w:rPr>
                          <w:t>Q&gt;EK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1"/>
                          </w:rPr>
                          <w:t>46/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8"/>
                            <w:w w:val="11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272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/19-01-1996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1"/>
                          </w:rPr>
                          <w:t>vnno;rMnK/APX/A1/G&gt;43/12023/653/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160" w:lineRule="exact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08"/>
                          </w:rPr>
                          <w:t>12·02·2000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a&gt;EK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8"/>
                          </w:rPr>
                          <w:t>76/AAn/26-02·2009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7.676352" w:space="0" w:color="383838"/>
                          <w:bottom w:val="single" w:sz="7.676352" w:space="0" w:color="2B2828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118" w:hRule="exact"/>
                    </w:trPr>
                    <w:tc>
                      <w:tcPr>
                        <w:tcW w:w="1310" w:type="dxa"/>
                        <w:tcBorders>
                          <w:top w:val="single" w:sz="7.676352" w:space="0" w:color="575457"/>
                          <w:bottom w:val="single" w:sz="11.514528" w:space="0" w:color="4B4B4B"/>
                          <w:left w:val="single" w:sz="3.838176" w:space="0" w:color="231F23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2" w:after="0" w:line="320" w:lineRule="auto"/>
                          <w:ind w:left="67" w:right="106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5"/>
                            <w:b/>
                            <w:bCs/>
                          </w:rPr>
                          <w:t>XAJ\KI41KHI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6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KAI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AnOYOPOYr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7.676352" w:space="0" w:color="2B2828"/>
                          <w:bottom w:val="single" w:sz="11.514528" w:space="0" w:color="4B4B4B"/>
                          <w:left w:val="single" w:sz="7.676352" w:space="0" w:color="2B2828"/>
                          <w:right w:val="single" w:sz="7.676352" w:space="0" w:color="282328"/>
                        </w:tcBorders>
                      </w:tcPr>
                      <w:p>
                        <w:pPr>
                          <w:spacing w:before="3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Kaom:ivopac;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853" w:type="dxa"/>
                        <w:tcBorders>
                          <w:top w:val="single" w:sz="7.676352" w:space="0" w:color="2B2828"/>
                          <w:bottom w:val="single" w:sz="11.514528" w:space="0" w:color="4B4B4B"/>
                          <w:left w:val="single" w:sz="7.676352" w:space="0" w:color="2823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31" w:after="0" w:line="338" w:lineRule="auto"/>
                          <w:ind w:left="58" w:right="6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05"/>
                          </w:rPr>
                          <w:t>AtytaMc;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16"/>
                            <w:w w:val="12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9"/>
                          </w:rPr>
                          <w:t>napakla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4"/>
                          </w:rPr>
                          <w:t>Zwvr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5"/>
                          </w:rPr>
                          <w:t>)c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4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npoataolac;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0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Apxawl\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oyiJ(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3"/>
                          </w:rPr>
                          <w:t>XWPO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3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nooet6[ou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5"/>
                            <w:w w:val="10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nA'lV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7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7"/>
                          </w:rPr>
                          <w:t>&lt;O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liJ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IlatO&lt;;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21"/>
                          </w:rPr>
                          <w:t>nou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2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nep1Aal!l3&lt;ivuat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()(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'lV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eKlaor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color w:val="343133"/>
                            <w:spacing w:val="0"/>
                            <w:w w:val="88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color w:val="343133"/>
                            <w:spacing w:val="0"/>
                            <w:w w:val="88"/>
                          </w:rPr>
                          <w:t>(r)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color w:val="343133"/>
                            <w:spacing w:val="0"/>
                            <w:w w:val="88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3"/>
                            <w:szCs w:val="13"/>
                            <w:color w:val="343133"/>
                            <w:spacing w:val="-7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nav£nL()(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'lJ.HaKi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8"/>
                          </w:rPr>
                          <w:t>KataaKr\vwol'\&lt;;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7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5"/>
                          </w:rPr>
                          <w:t>A.n.a.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7.676352" w:space="0" w:color="2B2828"/>
                          <w:bottom w:val="single" w:sz="7.676352" w:space="0" w:color="2F2B2F"/>
                          <w:left w:val="single" w:sz="7.676352" w:space="0" w:color="2F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31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9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2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9"/>
                            <w:w w:val="12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40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9"/>
                            <w:w w:val="13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1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"/>
                            <w:w w:val="101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9"/>
                          </w:rPr>
                          <w:t>A1/a&gt;16/1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3"/>
                            <w:w w:val="9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4"/>
                          </w:rPr>
                          <w:t>76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7"/>
                            <w:w w:val="104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/790/31-&lt;l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3"/>
                            <w:w w:val="107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343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9" w:after="0" w:line="240" w:lineRule="auto"/>
                          <w:ind w:left="8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1999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7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78"/>
                          </w:rPr>
                          <w:t>Q&gt;EK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1"/>
                          </w:rPr>
                          <w:t>443!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4"/>
                            <w:w w:val="112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8"/>
                          </w:rPr>
                          <w:t>'/26-04-1999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vnno/APX/Al/&lt;l&gt;43/46548/2881/19·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9" w:after="0" w:line="155" w:lineRule="exact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  <w:position w:val="-1"/>
                          </w:rPr>
                          <w:t>11·1997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8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  <w:position w:val="-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  <w:position w:val="-1"/>
                          </w:rPr>
                          <w:t>a&gt;EK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2"/>
                            <w:w w:val="84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8"/>
                            <w:position w:val="-1"/>
                          </w:rPr>
                          <w:t>1080/B'/5·12·1997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7.676352" w:space="0" w:color="2B2828"/>
                          <w:bottom w:val="single" w:sz="7.676352" w:space="0" w:color="2F2B2F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4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105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7"/>
                            <w:w w:val="105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</w:rPr>
                          <w:t>445238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5"/>
                            <w:w w:val="10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"/>
                            <w:w w:val="105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</w:rPr>
                          <w:t>4423443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"/>
                            <w:w w:val="10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twc;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100"/>
                          </w:rPr>
                          <w:t>x: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1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11"/>
                          </w:rPr>
                          <w:t>446269,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5"/>
                            <w:w w:val="11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136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</w:rPr>
                          <w:t>4423386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13" w:hRule="exact"/>
                    </w:trPr>
                    <w:tc>
                      <w:tcPr>
                        <w:tcW w:w="1310" w:type="dxa"/>
                        <w:tcBorders>
                          <w:top w:val="single" w:sz="11.514528" w:space="0" w:color="4B4B4B"/>
                          <w:bottom w:val="single" w:sz="7.676352" w:space="0" w:color="232323"/>
                          <w:left w:val="single" w:sz="3.838176" w:space="0" w:color="231F23"/>
                          <w:right w:val="single" w:sz="7.676352" w:space="0" w:color="2B2828"/>
                        </w:tcBorders>
                      </w:tcPr>
                      <w:p>
                        <w:pPr>
                          <w:spacing w:before="22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2"/>
                            <w:b/>
                            <w:bCs/>
                          </w:rPr>
                          <w:t>XAJ\K141KHI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3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8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AnOYOPOYI: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11.514528" w:space="0" w:color="4B4B4B"/>
                          <w:bottom w:val="single" w:sz="7.676352" w:space="0" w:color="383434"/>
                          <w:left w:val="single" w:sz="7.676352" w:space="0" w:color="2B2828"/>
                          <w:right w:val="single" w:sz="7.676352" w:space="0" w:color="282328"/>
                        </w:tcBorders>
                      </w:tcPr>
                      <w:p>
                        <w:pPr>
                          <w:spacing w:before="31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1"/>
                          </w:rPr>
                          <w:t>Kaaaciv6pac;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853" w:type="dxa"/>
                        <w:tcBorders>
                          <w:top w:val="single" w:sz="11.514528" w:space="0" w:color="4B4B4B"/>
                          <w:bottom w:val="single" w:sz="7.676352" w:space="0" w:color="545457"/>
                          <w:left w:val="single" w:sz="7.676352" w:space="0" w:color="2823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31" w:after="0" w:line="336" w:lineRule="auto"/>
                          <w:ind w:left="58" w:right="72" w:firstLine="1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93"/>
                          </w:rPr>
                          <w:t>ALVLaA6c;-nap«Al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9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2"/>
                          </w:rPr>
                          <w:t>ZWVr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2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2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9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npo()(aalac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Apxruol\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oyiJ(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7"/>
                          </w:rPr>
                          <w:t>M£v6JJc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7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1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7"/>
                          </w:rPr>
                          <w:t>(ni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7"/>
                          </w:rPr>
                          <w:t>\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7"/>
                          </w:rPr>
                          <w:t>JJ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7"/>
                          </w:rPr>
                          <w:t>tr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8"/>
                          </w:rPr>
                          <w:t>)c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7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napakiac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9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3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"/>
                            <w:w w:val="13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32"/>
                          </w:rPr>
                          <w:t>poaBe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32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5"/>
                            <w:w w:val="13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42"/>
                          </w:rPr>
                          <w:t>wu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4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4"/>
                          </w:rPr>
                          <w:t>evo6oxelou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9"/>
                            <w:w w:val="11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7"/>
                          </w:rPr>
                          <w:t>"Miv.Sr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8"/>
                          </w:rPr>
                          <w:t>()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7.676352" w:space="0" w:color="2F2B2F"/>
                          <w:bottom w:val="single" w:sz="7.676352" w:space="0" w:color="545457"/>
                          <w:left w:val="single" w:sz="7.676352" w:space="0" w:color="2F2B2B"/>
                          <w:right w:val="single" w:sz="7.676352" w:space="0" w:color="2F2B2B"/>
                        </w:tcBorders>
                      </w:tcPr>
                      <w:p>
                        <w:pPr>
                          <w:spacing w:before="3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9" w:after="0" w:line="328" w:lineRule="auto"/>
                          <w:ind w:left="62" w:right="13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06"/>
                          </w:rPr>
                          <w:t>vnnE/a&gt;31/36E76/2920/4-1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5"/>
                            <w:w w:val="107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10"/>
                            <w:w w:val="10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1973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$EK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1194/B'/5·1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6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1973)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YnnO/APX/A1J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16/50884/2598/2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4"/>
                            <w:w w:val="107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343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53" w:lineRule="exact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1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4"/>
                            <w:w w:val="11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6B6D6E"/>
                            <w:spacing w:val="-14"/>
                            <w:w w:val="151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4"/>
                          </w:rPr>
                          <w:t>199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5"/>
                            <w:w w:val="114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4"/>
                          </w:rPr>
                          <w:t>((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3"/>
                          </w:rPr>
                          <w:t>979/B'/2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"/>
                            <w:w w:val="114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12"/>
                            <w:w w:val="12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</w:rPr>
                          <w:t>11-1991)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7.676352" w:space="0" w:color="2F2B2F"/>
                          <w:bottom w:val="single" w:sz="7.676352" w:space="0" w:color="545457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9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9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9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-6"/>
                            <w:w w:val="9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4"/>
                          </w:rPr>
                          <w:t>449350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3"/>
                            <w:w w:val="10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133"/>
                            <w:spacing w:val="0"/>
                            <w:w w:val="10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133"/>
                            <w:spacing w:val="5"/>
                            <w:w w:val="10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4"/>
                          </w:rPr>
                          <w:t>4423216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4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8"/>
                          </w:rPr>
                          <w:t>£we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8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3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100"/>
                          </w:rPr>
                          <w:t>x: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5" w:after="0" w:line="240" w:lineRule="auto"/>
                          <w:ind w:left="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450740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"/>
                            <w:w w:val="10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"/>
                            <w:w w:val="106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6"/>
                          </w:rPr>
                          <w:t>4423703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82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82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-2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450842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1"/>
                            <w:w w:val="10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133"/>
                            <w:spacing w:val="0"/>
                            <w:w w:val="110"/>
                          </w:rPr>
                          <w:t>y: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4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4423776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9"/>
                          </w:rPr>
                          <w:t>ewe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9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0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9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0"/>
                            <w:w w:val="9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343133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450900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4"/>
                            <w:w w:val="101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2"/>
                            <w:w w:val="205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</w:rPr>
                          <w:t>4423799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1310" w:type="dxa"/>
                        <w:vMerge w:val="restart"/>
                        <w:tcBorders>
                          <w:top w:val="single" w:sz="7.676352" w:space="0" w:color="232323"/>
                          <w:left w:val="single" w:sz="3.838176" w:space="0" w:color="231F23"/>
                          <w:right w:val="single" w:sz="7.676352" w:space="0" w:color="2B2828"/>
                        </w:tcBorders>
                      </w:tcPr>
                      <w:p>
                        <w:pPr>
                          <w:spacing w:before="17" w:after="0" w:line="306" w:lineRule="auto"/>
                          <w:ind w:left="67" w:right="106" w:firstLine="1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4"/>
                            <w:b/>
                            <w:bCs/>
                          </w:rPr>
                          <w:t>XAJ\KI41KHI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w w:val="85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-3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KAI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343133"/>
                            <w:spacing w:val="0"/>
                            <w:w w:val="100"/>
                            <w:b/>
                            <w:bCs/>
                          </w:rPr>
                          <w:t>AnOYOPOYI: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single" w:sz="7.676352" w:space="0" w:color="383434"/>
                          <w:left w:val="single" w:sz="7.676352" w:space="0" w:color="2B2828"/>
                          <w:right w:val="single" w:sz="7.676352" w:space="0" w:color="282328"/>
                        </w:tcBorders>
                      </w:tcPr>
                      <w:p>
                        <w:pPr>
                          <w:spacing w:before="2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1"/>
                          </w:rPr>
                          <w:t>Kaaaciv5pac;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853" w:type="dxa"/>
                        <w:vMerge w:val="restart"/>
                        <w:tcBorders>
                          <w:top w:val="single" w:sz="7.676352" w:space="0" w:color="545457"/>
                          <w:left w:val="single" w:sz="7.676352" w:space="0" w:color="282328"/>
                          <w:right w:val="single" w:sz="7.676352" w:space="0" w:color="2F2B2B"/>
                        </w:tcBorders>
                      </w:tcPr>
                      <w:p>
                        <w:pPr>
                          <w:spacing w:before="27" w:after="0" w:line="293" w:lineRule="auto"/>
                          <w:ind w:left="58" w:right="53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08"/>
                          </w:rPr>
                          <w:t>Atyak6c;-napakl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w w:val="10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73"/>
                          </w:rPr>
                          <w:t>ZWVJJ&lt;;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A'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2"/>
                          </w:rPr>
                          <w:t>npoataoiac;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8"/>
                          </w:rPr>
                          <w:t>Apxmol\oytKO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3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IKLWVr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343133"/>
                            <w:spacing w:val="0"/>
                            <w:w w:val="55"/>
                          </w:rPr>
                          <w:t>131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343133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.lr\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4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3"/>
                          </w:rPr>
                          <w:t>Jatoc;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78"/>
                          </w:rPr>
                          <w:t>ZWVI'I&lt;;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B'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1"/>
                          </w:rPr>
                          <w:t>npoataaiac;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8"/>
                          </w:rPr>
                          <w:t>)Jnpoaeev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4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26"/>
                          </w:rPr>
                          <w:t>rou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9"/>
                          </w:rPr>
                          <w:t>WKK}.'lolo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t'lc;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8"/>
                          </w:rPr>
                          <w:t>navaylac;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4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&lt;llavepw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..lEVI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73" w:type="dxa"/>
                        <w:vMerge w:val="restart"/>
                        <w:tcBorders>
                          <w:top w:val="single" w:sz="7.676352" w:space="0" w:color="545457"/>
                          <w:left w:val="single" w:sz="7.676352" w:space="0" w:color="2F2B2B"/>
                          <w:right w:val="nil" w:sz="6" w:space="0" w:color="auto"/>
                        </w:tcBorders>
                      </w:tcPr>
                      <w:p>
                        <w:pPr>
                          <w:spacing w:before="36" w:after="0" w:line="336" w:lineRule="auto"/>
                          <w:ind w:left="72" w:right="7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v.A.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1"/>
                          </w:rPr>
                          <w:t>vnnE/$31/36676/2920/4-10-1973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1"/>
                          </w:rPr>
                          <w:t>((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1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1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91"/>
                          </w:rPr>
                          <w:t>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1194/B'/5-10·1973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YnnO/APX/A1/&lt;ll16/51083/2531/13·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58" w:lineRule="exact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10·1992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84"/>
                          </w:rPr>
                          <w:t>a&gt;EK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677/B'/1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1"/>
                            <w:w w:val="10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9"/>
                          </w:rPr>
                          <w:t>11-1992)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7.676352" w:space="0" w:color="545457"/>
                          <w:bottom w:val="nil" w:sz="6" w:space="0" w:color="auto"/>
                          <w:left w:val="single" w:sz="7.676352" w:space="0" w:color="2F2B2B"/>
                          <w:right w:val="single" w:sz="7.676352" w:space="0" w:color="2B2B2B"/>
                        </w:tcBorders>
                      </w:tcPr>
                      <w:p>
                        <w:pPr>
                          <w:spacing w:before="28" w:after="0" w:line="240" w:lineRule="auto"/>
                          <w:ind w:left="72" w:right="-87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1"/>
                            <w:w w:val="104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-55"/>
                            <w:w w:val="137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"/>
                            <w:w w:val="104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</w:rPr>
                          <w:t>461691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133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color w:val="343133"/>
                            <w:spacing w:val="5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4420419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twc;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7"/>
                          </w:rPr>
                          <w:t>462880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12"/>
                            <w:w w:val="10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-4"/>
                            <w:w w:val="9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136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0"/>
                            <w:w w:val="1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59595B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0"/>
                            <w:szCs w:val="10"/>
                            <w:color w:val="000000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580" w:hRule="exact"/>
                    </w:trPr>
                    <w:tc>
                      <w:tcPr>
                        <w:tcW w:w="1310" w:type="dxa"/>
                        <w:vMerge/>
                        <w:tcBorders>
                          <w:bottom w:val="single" w:sz="7.676352" w:space="0" w:color="342F2F"/>
                          <w:left w:val="single" w:sz="3.838176" w:space="0" w:color="231F23"/>
                          <w:right w:val="single" w:sz="7.676352" w:space="0" w:color="2B28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02" w:type="dxa"/>
                        <w:vMerge/>
                        <w:tcBorders>
                          <w:bottom w:val="single" w:sz="7.676352" w:space="0" w:color="342F2F"/>
                          <w:left w:val="single" w:sz="7.676352" w:space="0" w:color="2B2828"/>
                          <w:right w:val="single" w:sz="7.676352" w:space="0" w:color="282328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53" w:type="dxa"/>
                        <w:vMerge/>
                        <w:tcBorders>
                          <w:bottom w:val="single" w:sz="7.676352" w:space="0" w:color="342F2F"/>
                          <w:left w:val="single" w:sz="7.676352" w:space="0" w:color="282328"/>
                          <w:right w:val="single" w:sz="7.676352" w:space="0" w:color="2F2B2B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773" w:type="dxa"/>
                        <w:vMerge/>
                        <w:tcBorders>
                          <w:bottom w:val="single" w:sz="7.676352" w:space="0" w:color="3B383B"/>
                          <w:left w:val="single" w:sz="7.676352" w:space="0" w:color="2F2B2B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763" w:type="dxa"/>
                        <w:tcBorders>
                          <w:top w:val="nil" w:sz="6" w:space="0" w:color="auto"/>
                          <w:bottom w:val="single" w:sz="7.676352" w:space="0" w:color="3B383B"/>
                          <w:left w:val="single" w:sz="3.838176" w:space="0" w:color="2B2828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16" w:lineRule="exact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343133"/>
                            <w:spacing w:val="0"/>
                            <w:w w:val="105"/>
                            <w:position w:val="1"/>
                          </w:rPr>
                          <w:t>4420077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2"/>
          <w:szCs w:val="12"/>
          <w:color w:val="00498E"/>
          <w:spacing w:val="0"/>
          <w:w w:val="75"/>
          <w:b/>
          <w:bCs/>
        </w:rPr>
        <w:t>t:rJ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39" w:lineRule="exact"/>
        <w:ind w:right="8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0498E"/>
          <w:spacing w:val="0"/>
          <w:w w:val="112"/>
          <w:position w:val="-3"/>
        </w:rPr>
        <w:t>is: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92" w:lineRule="exact"/>
        <w:ind w:right="93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32"/>
          <w:w w:val="103"/>
          <w:position w:val="6"/>
        </w:rPr>
        <w:t>t</w:t>
      </w:r>
      <w:r>
        <w:rPr>
          <w:rFonts w:ascii="Arial" w:hAnsi="Arial" w:cs="Arial" w:eastAsia="Arial"/>
          <w:sz w:val="22"/>
          <w:szCs w:val="22"/>
          <w:color w:val="00498E"/>
          <w:spacing w:val="-2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29"/>
          <w:w w:val="103"/>
          <w:position w:val="6"/>
        </w:rPr>
        <w:t>:</w:t>
      </w:r>
      <w:r>
        <w:rPr>
          <w:rFonts w:ascii="Arial" w:hAnsi="Arial" w:cs="Arial" w:eastAsia="Arial"/>
          <w:sz w:val="22"/>
          <w:szCs w:val="22"/>
          <w:color w:val="00498E"/>
          <w:spacing w:val="-4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34"/>
          <w:w w:val="104"/>
          <w:position w:val="6"/>
        </w:rPr>
        <w:t>r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.</w:t>
      </w:r>
      <w:r>
        <w:rPr>
          <w:rFonts w:ascii="Arial" w:hAnsi="Arial" w:cs="Arial" w:eastAsia="Arial"/>
          <w:sz w:val="22"/>
          <w:szCs w:val="22"/>
          <w:color w:val="00498E"/>
          <w:spacing w:val="-44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1"/>
          <w:szCs w:val="11"/>
          <w:color w:val="00498E"/>
          <w:spacing w:val="-14"/>
          <w:w w:val="104"/>
          <w:position w:val="6"/>
        </w:rPr>
        <w:t>J</w:t>
      </w:r>
      <w:r>
        <w:rPr>
          <w:rFonts w:ascii="Arial" w:hAnsi="Arial" w:cs="Arial" w:eastAsia="Arial"/>
          <w:sz w:val="22"/>
          <w:szCs w:val="22"/>
          <w:color w:val="00498E"/>
          <w:spacing w:val="0"/>
          <w:w w:val="53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95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00498E"/>
          <w:spacing w:val="-106"/>
          <w:w w:val="58"/>
          <w:position w:val="12"/>
        </w:rPr>
        <w:t>"</w:t>
      </w:r>
      <w:r>
        <w:rPr>
          <w:rFonts w:ascii="Arial" w:hAnsi="Arial" w:cs="Arial" w:eastAsia="Arial"/>
          <w:sz w:val="21"/>
          <w:szCs w:val="21"/>
          <w:color w:val="00498E"/>
          <w:spacing w:val="0"/>
          <w:w w:val="54"/>
          <w:position w:val="0"/>
        </w:rPr>
        <w:t>::"</w:t>
      </w:r>
      <w:r>
        <w:rPr>
          <w:rFonts w:ascii="Arial" w:hAnsi="Arial" w:cs="Arial" w:eastAsia="Arial"/>
          <w:sz w:val="21"/>
          <w:szCs w:val="21"/>
          <w:color w:val="00498E"/>
          <w:spacing w:val="-6"/>
          <w:w w:val="54"/>
          <w:position w:val="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color w:val="00498E"/>
          <w:spacing w:val="-35"/>
          <w:w w:val="58"/>
          <w:position w:val="12"/>
        </w:rPr>
        <w:t>'</w:t>
      </w:r>
      <w:r>
        <w:rPr>
          <w:rFonts w:ascii="Arial" w:hAnsi="Arial" w:cs="Arial" w:eastAsia="Arial"/>
          <w:sz w:val="21"/>
          <w:szCs w:val="21"/>
          <w:color w:val="00498E"/>
          <w:spacing w:val="0"/>
          <w:w w:val="55"/>
          <w:position w:val="0"/>
        </w:rPr>
        <w:t>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0" w:lineRule="auto"/>
        <w:ind w:left="13103" w:right="3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Arial" w:hAnsi="Arial" w:cs="Arial" w:eastAsia="Arial"/>
          <w:sz w:val="20"/>
          <w:szCs w:val="20"/>
          <w:color w:val="00498E"/>
          <w:spacing w:val="0"/>
          <w:w w:val="74"/>
        </w:rPr>
        <w:t>::c</w:t>
      </w:r>
      <w:r>
        <w:rPr>
          <w:rFonts w:ascii="Arial" w:hAnsi="Arial" w:cs="Arial" w:eastAsia="Arial"/>
          <w:sz w:val="20"/>
          <w:szCs w:val="20"/>
          <w:color w:val="00498E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-100"/>
          <w:w w:val="62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-11"/>
          <w:w w:val="87"/>
          <w:position w:val="-11"/>
        </w:rPr>
        <w:t>!</w:t>
      </w:r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-86"/>
          <w:w w:val="62"/>
          <w:position w:val="0"/>
        </w:rPr>
        <w:t>"</w:t>
      </w:r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-64"/>
          <w:w w:val="87"/>
          <w:position w:val="-11"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0"/>
          <w:w w:val="62"/>
          <w:position w:val="0"/>
        </w:rPr>
        <w:t>'</w:t>
      </w:r>
      <w:r>
        <w:rPr>
          <w:rFonts w:ascii="Times New Roman" w:hAnsi="Times New Roman" w:cs="Times New Roman" w:eastAsia="Times New Roman"/>
          <w:sz w:val="26"/>
          <w:szCs w:val="26"/>
          <w:color w:val="00498E"/>
          <w:spacing w:val="0"/>
          <w:w w:val="62"/>
          <w:position w:val="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498E"/>
          <w:spacing w:val="0"/>
          <w:w w:val="58"/>
          <w:position w:val="0"/>
        </w:rPr>
        <w:t>""'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1" w:lineRule="exact"/>
        <w:ind w:right="9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343133"/>
          <w:spacing w:val="0"/>
          <w:w w:val="246"/>
          <w:b/>
          <w:bCs/>
          <w:position w:val="-1"/>
        </w:rPr>
        <w:t>-l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59" w:lineRule="exact"/>
        <w:ind w:right="168"/>
        <w:jc w:val="righ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343133"/>
          <w:w w:val="86"/>
          <w:i/>
          <w:position w:val="-1"/>
        </w:rPr>
        <w:t>(</w:t>
      </w:r>
      <w:r>
        <w:rPr>
          <w:rFonts w:ascii="Arial" w:hAnsi="Arial" w:cs="Arial" w:eastAsia="Arial"/>
          <w:sz w:val="8"/>
          <w:szCs w:val="8"/>
          <w:color w:val="343133"/>
          <w:w w:val="85"/>
          <w:i/>
          <w:position w:val="-1"/>
        </w:rPr>
        <w:t>1'J</w:t>
      </w:r>
      <w:r>
        <w:rPr>
          <w:rFonts w:ascii="Arial" w:hAnsi="Arial" w:cs="Arial" w:eastAsia="Arial"/>
          <w:sz w:val="8"/>
          <w:szCs w:val="8"/>
          <w:color w:val="000000"/>
          <w:w w:val="100"/>
          <w:position w:val="0"/>
        </w:rPr>
      </w:r>
    </w:p>
    <w:p>
      <w:pPr>
        <w:spacing w:before="0" w:after="0" w:line="219" w:lineRule="exact"/>
        <w:ind w:right="122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color w:val="343133"/>
          <w:spacing w:val="-72"/>
          <w:w w:val="198"/>
          <w:position w:val="-2"/>
        </w:rPr>
        <w:t>x</w:t>
      </w:r>
      <w:r>
        <w:rPr>
          <w:rFonts w:ascii="Arial" w:hAnsi="Arial" w:cs="Arial" w:eastAsia="Arial"/>
          <w:sz w:val="16"/>
          <w:szCs w:val="16"/>
          <w:color w:val="343133"/>
          <w:spacing w:val="0"/>
          <w:w w:val="109"/>
          <w:position w:val="6"/>
        </w:rPr>
        <w:t>e­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6" w:after="0" w:line="240" w:lineRule="auto"/>
        <w:ind w:right="129"/>
        <w:jc w:val="righ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1"/>
          <w:szCs w:val="11"/>
          <w:color w:val="343133"/>
          <w:spacing w:val="0"/>
          <w:w w:val="96"/>
        </w:rPr>
        <w:t>V'1</w:t>
      </w:r>
      <w:r>
        <w:rPr>
          <w:rFonts w:ascii="Times New Roman" w:hAnsi="Times New Roman" w:cs="Times New Roman" w:eastAsia="Times New Roman"/>
          <w:sz w:val="11"/>
          <w:szCs w:val="11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5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133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11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133"/>
          <w:spacing w:val="0"/>
          <w:w w:val="241"/>
          <w:position w:val="-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81" w:lineRule="exact"/>
        <w:ind w:right="105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343133"/>
          <w:spacing w:val="0"/>
          <w:w w:val="238"/>
          <w:position w:val="-1"/>
        </w:rPr>
        <w:t>N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right="120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343133"/>
          <w:spacing w:val="0"/>
          <w:w w:val="241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10" w:footer="1076858664" w:top="1760" w:bottom="280" w:left="2380" w:right="1080"/>
          <w:headerReference w:type="even" r:id="rId36"/>
          <w:headerReference w:type="odd" r:id="rId37"/>
          <w:pgSz w:w="16840" w:h="11920" w:orient="landscape"/>
        </w:sectPr>
      </w:pPr>
      <w:rPr/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767.238647pt;margin-top:67.464645pt;width:.1pt;height:467.467774pt;mso-position-horizontal-relative:page;mso-position-vertical-relative:page;z-index:-4827" coordorigin="15345,1349" coordsize="2,9349">
            <v:shape style="position:absolute;left:15345;top:1349;width:2;height:9349" coordorigin="15345,1349" coordsize="0,9349" path="m15345,10699l15345,1349e" filled="f" stroked="t" strokeweight="1.915813pt" strokecolor="#0F5493">
              <v:path arrowok="t"/>
            </v:shape>
          </v:group>
          <w10:wrap type="none"/>
        </w:pict>
      </w:r>
      <w:r>
        <w:rPr>
          <w:sz w:val="26"/>
          <w:szCs w:val="26"/>
        </w:rPr>
      </w:r>
    </w:p>
    <w:p>
      <w:pPr>
        <w:spacing w:before="46" w:after="0" w:line="240" w:lineRule="auto"/>
        <w:ind w:right="124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color w:val="727072"/>
          <w:spacing w:val="0"/>
          <w:w w:val="162"/>
        </w:rPr>
        <w:t>tn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09" w:lineRule="exact"/>
        <w:ind w:right="124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727072"/>
          <w:spacing w:val="0"/>
          <w:w w:val="158"/>
          <w:position w:val="-1"/>
        </w:rPr>
        <w:t>IV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06" w:lineRule="exact"/>
        <w:ind w:right="117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65456"/>
          <w:spacing w:val="0"/>
          <w:w w:val="261"/>
          <w:position w:val="-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86" w:lineRule="exact"/>
        <w:ind w:right="124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565456"/>
          <w:spacing w:val="0"/>
          <w:w w:val="158"/>
        </w:rPr>
        <w:t>IV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14" w:lineRule="exact"/>
        <w:ind w:right="117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565456"/>
          <w:spacing w:val="0"/>
          <w:w w:val="261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83" w:lineRule="exact"/>
        <w:ind w:right="114"/>
        <w:jc w:val="right"/>
        <w:rPr>
          <w:rFonts w:ascii="Arial" w:hAnsi="Arial" w:cs="Arial" w:eastAsia="Arial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2.146515pt;margin-top:-1.118544pt;width:604.199658pt;height:114.355924pt;mso-position-horizontal-relative:page;mso-position-vertical-relative:paragraph;z-index:-482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727" w:hRule="exact"/>
                    </w:trPr>
                    <w:tc>
                      <w:tcPr>
                        <w:tcW w:w="1267" w:type="dxa"/>
                        <w:tcBorders>
                          <w:top w:val="single" w:sz="7.663256" w:space="0" w:color="545454"/>
                          <w:bottom w:val="single" w:sz="7.663256" w:space="0" w:color="4F4B4F"/>
                          <w:left w:val="single" w:sz="7.663256" w:space="0" w:color="342F34"/>
                          <w:right w:val="single" w:sz="7.663256" w:space="0" w:color="343434"/>
                        </w:tcBorders>
                      </w:tcPr>
                      <w:p>
                        <w:pPr>
                          <w:spacing w:before="17" w:after="0" w:line="240" w:lineRule="auto"/>
                          <w:ind w:left="60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23F41"/>
                            <w:spacing w:val="0"/>
                            <w:w w:val="100"/>
                            <w:b/>
                            <w:bCs/>
                          </w:rPr>
                          <w:t>KYK!v\AON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7.663256" w:space="0" w:color="545454"/>
                          <w:bottom w:val="single" w:sz="7.663256" w:space="0" w:color="4F4B4F"/>
                          <w:left w:val="single" w:sz="7.663256" w:space="0" w:color="343434"/>
                          <w:right w:val="single" w:sz="7.663256" w:space="0" w:color="383438"/>
                        </w:tcBorders>
                      </w:tcPr>
                      <w:p>
                        <w:pPr>
                          <w:spacing w:before="26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AIJopyou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7.663256" w:space="0" w:color="545454"/>
                          <w:bottom w:val="single" w:sz="7.663256" w:space="0" w:color="4F4B4F"/>
                          <w:left w:val="single" w:sz="7.663256" w:space="0" w:color="383438"/>
                          <w:right w:val="single" w:sz="7.663256" w:space="0" w:color="4F4B4B"/>
                        </w:tcBorders>
                      </w:tcPr>
                      <w:p>
                        <w:pPr>
                          <w:spacing w:before="26" w:after="0" w:line="240" w:lineRule="auto"/>
                          <w:ind w:left="6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napllA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(a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11"/>
                          </w:rPr>
                          <w:t>napaodota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8"/>
                            <w:w w:val="1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color w:val="423F41"/>
                            <w:spacing w:val="0"/>
                            <w:w w:val="139"/>
                          </w:rPr>
                          <w:t>Evt6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1"/>
                          </w:rPr>
                          <w:t>apxatokoyu&lt;O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xwpou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7.663256" w:space="0" w:color="545454"/>
                          <w:bottom w:val="single" w:sz="7.663256" w:space="0" w:color="4F4B4F"/>
                          <w:left w:val="single" w:sz="7.663256" w:space="0" w:color="4F4B4B"/>
                          <w:right w:val="single" w:sz="7.663256" w:space="0" w:color="3F3F3F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w w:val="123"/>
                          </w:rPr>
                          <w:t>vnno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9"/>
                            <w:w w:val="12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4"/>
                          </w:rPr>
                          <w:t>APX/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6"/>
                          </w:rPr>
                          <w:t>At/&lt;D43/1317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6"/>
                            <w:w w:val="97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4"/>
                          </w:rPr>
                          <w:t>/879/24·04·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1"/>
                          </w:rPr>
                          <w:t>633/8'/15.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2"/>
                          </w:rPr>
                          <w:t>()5-2000)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49" w:type="dxa"/>
                        <w:vMerge w:val="restart"/>
                        <w:tcBorders>
                          <w:top w:val="single" w:sz="7.663256" w:space="0" w:color="545454"/>
                          <w:left w:val="single" w:sz="7.663256" w:space="0" w:color="3F3F3F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943" w:hRule="exact"/>
                    </w:trPr>
                    <w:tc>
                      <w:tcPr>
                        <w:tcW w:w="1267" w:type="dxa"/>
                        <w:tcBorders>
                          <w:top w:val="single" w:sz="7.663256" w:space="0" w:color="4F4B4F"/>
                          <w:bottom w:val="single" w:sz="7.663256" w:space="0" w:color="575457"/>
                          <w:left w:val="single" w:sz="11.49488" w:space="0" w:color="575757"/>
                          <w:right w:val="single" w:sz="7.663256" w:space="0" w:color="4F4B4B"/>
                        </w:tcBorders>
                      </w:tcPr>
                      <w:p>
                        <w:pPr>
                          <w:spacing w:before="17" w:after="0" w:line="240" w:lineRule="auto"/>
                          <w:ind w:left="55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423F41"/>
                            <w:spacing w:val="0"/>
                            <w:w w:val="100"/>
                            <w:b/>
                            <w:bCs/>
                          </w:rPr>
                          <w:t>KYK!v\AON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7.663256" w:space="0" w:color="4F4B4F"/>
                          <w:bottom w:val="single" w:sz="7.663256" w:space="0" w:color="575457"/>
                          <w:left w:val="single" w:sz="7.663256" w:space="0" w:color="4F4B4B"/>
                          <w:right w:val="single" w:sz="7.663256" w:space="0" w:color="544F4F"/>
                        </w:tcBorders>
                      </w:tcPr>
                      <w:p>
                        <w:pPr>
                          <w:spacing w:before="26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8"/>
                          </w:rPr>
                          <w:t>IJO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8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1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8"/>
                          </w:rPr>
                          <w:t>N6.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9"/>
                          </w:rPr>
                          <w:t>(ou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7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4"/>
                          </w:rPr>
                          <w:t>MtKpl.iJ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8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KuiC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.ci6wv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7.663256" w:space="0" w:color="4F4B4F"/>
                          <w:bottom w:val="single" w:sz="7.663256" w:space="0" w:color="443F44"/>
                          <w:left w:val="single" w:sz="7.663256" w:space="0" w:color="544F4F"/>
                          <w:right w:val="single" w:sz="7.663256" w:space="0" w:color="4F4B4B"/>
                        </w:tcBorders>
                      </w:tcPr>
                      <w:p>
                        <w:pPr>
                          <w:spacing w:before="26" w:after="0" w:line="240" w:lineRule="auto"/>
                          <w:ind w:left="6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0"/>
                          </w:rPr>
                          <w:t>ApxaLOA.oytKO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23F41"/>
                            <w:spacing w:val="0"/>
                            <w:w w:val="80"/>
                            <w:i/>
                          </w:rPr>
                          <w:t>XWPO&lt;;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color w:val="423F41"/>
                            <w:spacing w:val="0"/>
                            <w:w w:val="8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Kat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8"/>
                          </w:rPr>
                          <w:t>Kou&lt;t&gt;ov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Ol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7.663256" w:space="0" w:color="4F4B4F"/>
                          <w:bottom w:val="single" w:sz="7.663256" w:space="0" w:color="443F44"/>
                          <w:left w:val="single" w:sz="7.663256" w:space="0" w:color="4F4B4B"/>
                          <w:right w:val="single" w:sz="7.663256" w:space="0" w:color="3F3F3F"/>
                        </w:tcBorders>
                      </w:tcPr>
                      <w:p>
                        <w:pPr>
                          <w:spacing w:before="26" w:after="0" w:line="240" w:lineRule="auto"/>
                          <w:ind w:left="6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YnnO/APX/Al/&lt;D21/12683/674/18·03·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7" w:after="0" w:line="240" w:lineRule="auto"/>
                          <w:ind w:left="72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92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4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15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234/B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9"/>
                            <w:w w:val="10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/7·4-1992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49" w:type="dxa"/>
                        <w:vMerge/>
                        <w:tcBorders>
                          <w:left w:val="single" w:sz="7.663256" w:space="0" w:color="3F3F3F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565" w:hRule="exact"/>
                    </w:trPr>
                    <w:tc>
                      <w:tcPr>
                        <w:tcW w:w="1267" w:type="dxa"/>
                        <w:tcBorders>
                          <w:top w:val="single" w:sz="7.663256" w:space="0" w:color="575457"/>
                          <w:bottom w:val="single" w:sz="7.663256" w:space="0" w:color="575457"/>
                          <w:left w:val="single" w:sz="11.49488" w:space="0" w:color="575757"/>
                          <w:right w:val="single" w:sz="11.49488" w:space="0" w:color="646060"/>
                        </w:tcBorders>
                      </w:tcPr>
                      <w:p>
                        <w:pPr>
                          <w:spacing w:before="31" w:after="0" w:line="240" w:lineRule="auto"/>
                          <w:ind w:left="65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  <w:b/>
                            <w:bCs/>
                          </w:rPr>
                          <w:t>KYKI\A4ClN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7.663256" w:space="0" w:color="575457"/>
                          <w:bottom w:val="single" w:sz="7.663256" w:space="0" w:color="575457"/>
                          <w:left w:val="single" w:sz="11.49488" w:space="0" w:color="646060"/>
                          <w:right w:val="single" w:sz="11.49488" w:space="0" w:color="646064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777" w:type="dxa"/>
                        <w:tcBorders>
                          <w:top w:val="single" w:sz="7.663256" w:space="0" w:color="443F44"/>
                          <w:bottom w:val="single" w:sz="7.663256" w:space="0" w:color="443F3F"/>
                          <w:left w:val="single" w:sz="11.49488" w:space="0" w:color="646064"/>
                          <w:right w:val="single" w:sz="11.49488" w:space="0" w:color="646464"/>
                        </w:tcBorders>
                      </w:tcPr>
                      <w:p>
                        <w:pPr>
                          <w:spacing w:before="0" w:after="0" w:line="217" w:lineRule="exact"/>
                          <w:ind w:left="69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8"/>
                          </w:rPr>
                          <w:t>Apx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"/>
                            <w:w w:val="8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5"/>
                            <w:w w:val="8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8"/>
                          </w:rPr>
                          <w:t>oA.oyllCo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9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565456"/>
                            <w:spacing w:val="0"/>
                            <w:w w:val="61"/>
                            <w:i/>
                          </w:rPr>
                          <w:t>xwpo&lt;;</w:t>
                        </w:r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565456"/>
                            <w:spacing w:val="-24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0"/>
                          </w:rPr>
                          <w:t>A£cmorucou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97" w:type="dxa"/>
                        <w:tcBorders>
                          <w:top w:val="single" w:sz="7.663256" w:space="0" w:color="443F44"/>
                          <w:bottom w:val="single" w:sz="7.663256" w:space="0" w:color="443F3F"/>
                          <w:left w:val="single" w:sz="11.49488" w:space="0" w:color="646464"/>
                          <w:right w:val="single" w:sz="11.49488" w:space="0" w:color="605B60"/>
                        </w:tcBorders>
                      </w:tcPr>
                      <w:p>
                        <w:pPr>
                          <w:spacing w:before="31" w:after="0" w:line="240" w:lineRule="auto"/>
                          <w:ind w:left="5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103"/>
                          </w:rPr>
                          <w:t>vnnO/APX/Al/&lt;D43/27103/1384tl2·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7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</w:rPr>
                          <w:t>07-2000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2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0"/>
                            <w:w w:val="91"/>
                          </w:rPr>
                          <w:t>Y.A.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423F41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1"/>
                          </w:rPr>
                          <w:t>&lt;DEK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5"/>
                            <w:w w:val="7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71"/>
                          </w:rPr>
                          <w:t>944/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-3"/>
                            <w:w w:val="71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0"/>
                            <w:w w:val="253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727072"/>
                            <w:spacing w:val="-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2"/>
                          </w:rPr>
                          <w:t>/2000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565456"/>
                            <w:spacing w:val="0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sz w:val="15"/>
                            <w:szCs w:val="15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749" w:type="dxa"/>
                        <w:vMerge/>
                        <w:tcBorders>
                          <w:bottom w:val="nil" w:sz="6" w:space="0" w:color="auto"/>
                          <w:left w:val="single" w:sz="7.663256" w:space="0" w:color="3F3F3F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1.788696pt;margin-top:-2.341238pt;width:5.330132pt;height:14.5pt;mso-position-horizontal-relative:page;mso-position-vertical-relative:paragraph;z-index:-4825" type="#_x0000_t202" filled="f" stroked="f">
            <v:textbox inset="0,0,0,0">
              <w:txbxContent>
                <w:p>
                  <w:pPr>
                    <w:spacing w:before="0" w:after="0" w:line="290" w:lineRule="exact"/>
                    <w:ind w:right="-83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Pr/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16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1F609C"/>
                      <w:spacing w:val="-72"/>
                      <w:w w:val="79"/>
                    </w:rPr>
                    <w:t>"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color w:val="1F609C"/>
          <w:w w:val="61"/>
          <w:position w:val="-1"/>
        </w:rPr>
        <w:t>-</w:t>
      </w:r>
      <w:r>
        <w:rPr>
          <w:rFonts w:ascii="Arial" w:hAnsi="Arial" w:cs="Arial" w:eastAsia="Arial"/>
          <w:sz w:val="17"/>
          <w:szCs w:val="17"/>
          <w:color w:val="1F609C"/>
          <w:spacing w:val="-4"/>
          <w:w w:val="61"/>
          <w:position w:val="-1"/>
        </w:rPr>
        <w:t>e</w:t>
      </w:r>
      <w:r>
        <w:rPr>
          <w:rFonts w:ascii="Arial" w:hAnsi="Arial" w:cs="Arial" w:eastAsia="Arial"/>
          <w:sz w:val="17"/>
          <w:szCs w:val="17"/>
          <w:color w:val="1F609C"/>
          <w:spacing w:val="0"/>
          <w:w w:val="61"/>
          <w:position w:val="-1"/>
        </w:rPr>
        <w:t>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131" w:lineRule="exact"/>
        <w:ind w:right="10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77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2" w:after="0" w:line="240" w:lineRule="auto"/>
        <w:ind w:right="100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9"/>
          <w:szCs w:val="29"/>
          <w:color w:val="1F609C"/>
          <w:spacing w:val="-9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..</w:t>
      </w:r>
      <w:r>
        <w:rPr>
          <w:rFonts w:ascii="Arial" w:hAnsi="Arial" w:cs="Arial" w:eastAsia="Arial"/>
          <w:sz w:val="22"/>
          <w:szCs w:val="22"/>
          <w:color w:val="1F609C"/>
          <w:spacing w:val="-24"/>
          <w:w w:val="53"/>
          <w:position w:val="0"/>
        </w:rPr>
        <w:t>.</w:t>
      </w:r>
      <w:r>
        <w:rPr>
          <w:rFonts w:ascii="Arial" w:hAnsi="Arial" w:cs="Arial" w:eastAsia="Arial"/>
          <w:sz w:val="29"/>
          <w:szCs w:val="29"/>
          <w:color w:val="1F609C"/>
          <w:spacing w:val="-79"/>
          <w:w w:val="79"/>
          <w:position w:val="-10"/>
        </w:rPr>
        <w:t>"</w:t>
      </w:r>
      <w:r>
        <w:rPr>
          <w:rFonts w:ascii="Arial" w:hAnsi="Arial" w:cs="Arial" w:eastAsia="Arial"/>
          <w:sz w:val="22"/>
          <w:szCs w:val="22"/>
          <w:color w:val="1F609C"/>
          <w:spacing w:val="0"/>
          <w:w w:val="53"/>
          <w:position w:val="0"/>
        </w:rPr>
        <w:t>.,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26" w:lineRule="exact"/>
        <w:ind w:right="10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1F609C"/>
          <w:spacing w:val="0"/>
          <w:w w:val="111"/>
          <w:position w:val="-1"/>
        </w:rPr>
        <w:t>o-i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19" w:lineRule="exact"/>
        <w:ind w:right="10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1F609C"/>
          <w:spacing w:val="0"/>
          <w:w w:val="72"/>
          <w:position w:val="-1"/>
        </w:rPr>
        <w:t>:X::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86" w:lineRule="exact"/>
        <w:ind w:right="106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1F609C"/>
          <w:spacing w:val="0"/>
          <w:w w:val="106"/>
        </w:rPr>
        <w:t>t:-1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</w:rPr>
      </w:r>
    </w:p>
    <w:p>
      <w:pPr>
        <w:spacing w:before="0" w:after="0" w:line="131" w:lineRule="exact"/>
        <w:ind w:right="103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F609C"/>
          <w:spacing w:val="0"/>
          <w:w w:val="78"/>
          <w:position w:val="-1"/>
        </w:rPr>
        <w:t>;:.::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156" w:lineRule="exact"/>
        <w:ind w:right="111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1F609C"/>
          <w:spacing w:val="0"/>
          <w:w w:val="93"/>
          <w:position w:val="1"/>
        </w:rPr>
        <w:t>-&lt;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0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3B74A8"/>
          <w:spacing w:val="0"/>
          <w:w w:val="235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04"/>
        <w:jc w:val="righ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423F41"/>
          <w:w w:val="169"/>
        </w:rPr>
        <w:t>\</w:t>
      </w:r>
      <w:r>
        <w:rPr>
          <w:rFonts w:ascii="Times New Roman" w:hAnsi="Times New Roman" w:cs="Times New Roman" w:eastAsia="Times New Roman"/>
          <w:sz w:val="10"/>
          <w:szCs w:val="10"/>
          <w:color w:val="423F41"/>
          <w:w w:val="170"/>
        </w:rPr>
        <w:t>()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w w:val="100"/>
        </w:rPr>
      </w:r>
    </w:p>
    <w:p>
      <w:pPr>
        <w:spacing w:before="0" w:after="0" w:line="117" w:lineRule="exact"/>
        <w:ind w:right="10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423F41"/>
          <w:spacing w:val="0"/>
          <w:w w:val="169"/>
          <w:position w:val="-1"/>
        </w:rPr>
        <w:t>tv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20" w:lineRule="exact"/>
        <w:ind w:right="8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423F41"/>
          <w:spacing w:val="0"/>
          <w:w w:val="256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12" w:lineRule="exact"/>
        <w:ind w:right="9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423F41"/>
          <w:spacing w:val="0"/>
          <w:w w:val="156"/>
        </w:rPr>
        <w:t>Vl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right"/>
        <w:spacing w:after="0"/>
        <w:sectPr>
          <w:pgMar w:header="1310" w:footer="1076858664" w:top="2320" w:bottom="280" w:left="2420" w:right="112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4036" w:right="4028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w w:val="120"/>
        </w:rPr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0"/>
          <w:u w:val="single" w:color="302C2D"/>
        </w:rPr>
        <w:t>nAPAPTHMA</w:t>
      </w:r>
      <w:r>
        <w:rPr>
          <w:rFonts w:ascii="Times New Roman" w:hAnsi="Times New Roman" w:cs="Times New Roman" w:eastAsia="Times New Roman"/>
          <w:sz w:val="17"/>
          <w:szCs w:val="17"/>
          <w:color w:val="302C2D"/>
          <w:spacing w:val="9"/>
          <w:w w:val="120"/>
          <w:u w:val="single" w:color="302C2D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  <w:u w:val="single" w:color="302C2D"/>
        </w:rPr>
        <w:t>2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</w:rPr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2529" w:right="-20"/>
        <w:jc w:val="left"/>
        <w:rPr>
          <w:rFonts w:ascii="Verdana" w:hAnsi="Verdana" w:cs="Verdana" w:eastAsia="Verdana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27pt;margin-top:-37.647327pt;width:467.717pt;height:33.071pt;mso-position-horizontal-relative:page;mso-position-vertical-relative:paragraph;z-index:-4824" type="#_x0000_t202" filled="f" stroked="f">
            <v:textbox inset="0,0,0,0">
              <w:txbxContent>
                <w:p>
                  <w:pPr>
                    <w:spacing w:before="2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3907" w:right="3866"/>
                    <w:jc w:val="center"/>
                    <w:rPr>
                      <w:rFonts w:ascii="Verdana" w:hAnsi="Verdana" w:cs="Verdana" w:eastAsia="Verdana"/>
                      <w:sz w:val="17"/>
                      <w:szCs w:val="17"/>
                    </w:rPr>
                  </w:pPr>
                  <w:rPr/>
                  <w:r>
                    <w:rPr>
                      <w:rFonts w:ascii="Verdana" w:hAnsi="Verdana" w:cs="Verdana" w:eastAsia="Verdana"/>
                      <w:sz w:val="17"/>
                      <w:szCs w:val="17"/>
                      <w:color w:val="302C2D"/>
                      <w:spacing w:val="0"/>
                      <w:w w:val="120"/>
                    </w:rPr>
                    <w:t>nAPAPTHMA</w:t>
                  </w:r>
                  <w:r>
                    <w:rPr>
                      <w:rFonts w:ascii="Verdana" w:hAnsi="Verdana" w:cs="Verdana" w:eastAsia="Verdana"/>
                      <w:sz w:val="17"/>
                      <w:szCs w:val="17"/>
                      <w:color w:val="302C2D"/>
                      <w:spacing w:val="49"/>
                      <w:w w:val="120"/>
                    </w:rPr>
                    <w:t> </w:t>
                  </w:r>
                  <w:r>
                    <w:rPr>
                      <w:rFonts w:ascii="Verdana" w:hAnsi="Verdana" w:cs="Verdana" w:eastAsia="Verdana"/>
                      <w:sz w:val="17"/>
                      <w:szCs w:val="17"/>
                      <w:color w:val="302C2D"/>
                      <w:spacing w:val="0"/>
                      <w:w w:val="103"/>
                      <w:b/>
                      <w:bCs/>
                    </w:rPr>
                    <w:t>3</w:t>
                  </w:r>
                  <w:r>
                    <w:rPr>
                      <w:rFonts w:ascii="Verdana" w:hAnsi="Verdana" w:cs="Verdana" w:eastAsia="Verdana"/>
                      <w:sz w:val="17"/>
                      <w:szCs w:val="1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v:group style="position:absolute;margin-left:59.527pt;margin-top:-37.647327pt;width:467.717pt;height:33.071pt;mso-position-horizontal-relative:page;mso-position-vertical-relative:paragraph;z-index:-4823" coordorigin="1191,-753" coordsize="9354,661">
            <v:shape style="position:absolute;left:1191;top:-753;width:9354;height:661" coordorigin="1191,-753" coordsize="9354,661" path="m1191,-92l10545,-92,10545,-753,1191,-753,1191,-92e" filled="t" fillcolor="#FFFFFF" stroked="f">
              <v:path arrowok="t"/>
              <v:fill/>
            </v:shape>
          </v:group>
          <w10:wrap type="none"/>
        </w:pict>
      </w:r>
      <w:r>
        <w:rPr>
          <w:rFonts w:ascii="Verdana" w:hAnsi="Verdana" w:cs="Verdana" w:eastAsia="Verdana"/>
          <w:sz w:val="17"/>
          <w:szCs w:val="17"/>
          <w:color w:val="302C2D"/>
          <w:w w:val="123"/>
        </w:rPr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3"/>
          <w:u w:val="single" w:color="302C2D"/>
        </w:rPr>
        <w:t>YnOYPrEIO</w:t>
      </w:r>
      <w:r>
        <w:rPr>
          <w:rFonts w:ascii="Times New Roman" w:hAnsi="Times New Roman" w:cs="Times New Roman" w:eastAsia="Times New Roman"/>
          <w:sz w:val="17"/>
          <w:szCs w:val="17"/>
          <w:color w:val="302C2D"/>
          <w:spacing w:val="8"/>
          <w:w w:val="123"/>
          <w:u w:val="single" w:color="302C2D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  <w:u w:val="single" w:color="302C2D"/>
        </w:rPr>
        <w:t>nEPIBAJ\J\ONTO�</w:t>
      </w:r>
      <w:r>
        <w:rPr>
          <w:rFonts w:ascii="Times New Roman" w:hAnsi="Times New Roman" w:cs="Times New Roman" w:eastAsia="Times New Roman"/>
          <w:sz w:val="17"/>
          <w:szCs w:val="17"/>
          <w:color w:val="302C2D"/>
          <w:spacing w:val="13"/>
          <w:w w:val="108"/>
          <w:u w:val="single" w:color="302C2D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6"/>
          <w:u w:val="single" w:color="302C2D"/>
        </w:rPr>
        <w:t>KAI</w:t>
      </w:r>
      <w:r>
        <w:rPr>
          <w:rFonts w:ascii="Times New Roman" w:hAnsi="Times New Roman" w:cs="Times New Roman" w:eastAsia="Times New Roman"/>
          <w:sz w:val="17"/>
          <w:szCs w:val="17"/>
          <w:color w:val="302C2D"/>
          <w:spacing w:val="25"/>
          <w:w w:val="116"/>
          <w:u w:val="single" w:color="302C2D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6"/>
          <w:u w:val="single" w:color="302C2D"/>
        </w:rPr>
        <w:t>ENEPrEIA�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6"/>
        </w:rPr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372" w:lineRule="auto"/>
        <w:ind w:left="728" w:right="696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  <w:b/>
          <w:bCs/>
        </w:rPr>
        <w:t>«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</w:rPr>
        <w:t>nINAKA�</w:t>
      </w:r>
      <w:r>
        <w:rPr>
          <w:rFonts w:ascii="Verdana" w:hAnsi="Verdana" w:cs="Verdana" w:eastAsia="Verdana"/>
          <w:sz w:val="17"/>
          <w:szCs w:val="17"/>
          <w:color w:val="302C2D"/>
          <w:spacing w:val="-22"/>
          <w:w w:val="11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</w:rPr>
        <w:t>.E�EQN</w:t>
      </w:r>
      <w:r>
        <w:rPr>
          <w:rFonts w:ascii="Verdana" w:hAnsi="Verdana" w:cs="Verdana" w:eastAsia="Verdana"/>
          <w:sz w:val="17"/>
          <w:szCs w:val="17"/>
          <w:color w:val="302C2D"/>
          <w:spacing w:val="14"/>
          <w:w w:val="11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</w:rPr>
        <w:t>OnOY</w:t>
      </w:r>
      <w:r>
        <w:rPr>
          <w:rFonts w:ascii="Verdana" w:hAnsi="Verdana" w:cs="Verdana" w:eastAsia="Verdana"/>
          <w:sz w:val="17"/>
          <w:szCs w:val="17"/>
          <w:color w:val="302C2D"/>
          <w:spacing w:val="26"/>
          <w:w w:val="11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4EN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5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1"/>
        </w:rPr>
        <w:t>EnITPEnETAI</w:t>
      </w:r>
      <w:r>
        <w:rPr>
          <w:rFonts w:ascii="Verdana" w:hAnsi="Verdana" w:cs="Verdana" w:eastAsia="Verdana"/>
          <w:sz w:val="17"/>
          <w:szCs w:val="17"/>
          <w:color w:val="302C2D"/>
          <w:spacing w:val="-13"/>
          <w:w w:val="121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H</w:t>
      </w:r>
      <w:r>
        <w:rPr>
          <w:rFonts w:ascii="Verdana" w:hAnsi="Verdana" w:cs="Verdana" w:eastAsia="Verdana"/>
          <w:sz w:val="17"/>
          <w:szCs w:val="17"/>
          <w:color w:val="302C2D"/>
          <w:spacing w:val="19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2"/>
        </w:rPr>
        <w:t>EnITPEnETAI</w:t>
      </w:r>
      <w:r>
        <w:rPr>
          <w:rFonts w:ascii="Verdana" w:hAnsi="Verdana" w:cs="Verdana" w:eastAsia="Verdana"/>
          <w:sz w:val="17"/>
          <w:szCs w:val="17"/>
          <w:color w:val="302C2D"/>
          <w:spacing w:val="-21"/>
          <w:w w:val="122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2"/>
        </w:rPr>
        <w:t>YnO</w:t>
      </w:r>
      <w:r>
        <w:rPr>
          <w:rFonts w:ascii="Verdana" w:hAnsi="Verdana" w:cs="Verdana" w:eastAsia="Verdana"/>
          <w:sz w:val="17"/>
          <w:szCs w:val="17"/>
          <w:color w:val="302C2D"/>
          <w:spacing w:val="-10"/>
          <w:w w:val="122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OPOY�</w:t>
      </w:r>
      <w:r>
        <w:rPr>
          <w:rFonts w:ascii="Verdana" w:hAnsi="Verdana" w:cs="Verdana" w:eastAsia="Verdana"/>
          <w:sz w:val="17"/>
          <w:szCs w:val="17"/>
          <w:color w:val="302C2D"/>
          <w:spacing w:val="44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5"/>
        </w:rPr>
        <w:t>H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5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2"/>
        </w:rPr>
        <w:t>nAPAHQPH�H</w:t>
      </w:r>
      <w:r>
        <w:rPr>
          <w:rFonts w:ascii="Verdana" w:hAnsi="Verdana" w:cs="Verdana" w:eastAsia="Verdana"/>
          <w:sz w:val="17"/>
          <w:szCs w:val="17"/>
          <w:color w:val="302C2D"/>
          <w:spacing w:val="-6"/>
          <w:w w:val="112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AnJ\H�</w:t>
      </w:r>
      <w:r>
        <w:rPr>
          <w:rFonts w:ascii="Verdana" w:hAnsi="Verdana" w:cs="Verdana" w:eastAsia="Verdana"/>
          <w:sz w:val="17"/>
          <w:szCs w:val="17"/>
          <w:color w:val="302C2D"/>
          <w:spacing w:val="2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HPH�H�</w:t>
      </w:r>
      <w:r>
        <w:rPr>
          <w:rFonts w:ascii="Verdana" w:hAnsi="Verdana" w:cs="Verdana" w:eastAsia="Verdana"/>
          <w:sz w:val="17"/>
          <w:szCs w:val="17"/>
          <w:color w:val="302C2D"/>
          <w:spacing w:val="-7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6"/>
        </w:rPr>
        <w:t>AIrIAJ\OY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6"/>
          <w:b/>
          <w:bCs/>
        </w:rPr>
        <w:t>,</w:t>
      </w:r>
      <w:r>
        <w:rPr>
          <w:rFonts w:ascii="Verdana" w:hAnsi="Verdana" w:cs="Verdana" w:eastAsia="Verdana"/>
          <w:sz w:val="17"/>
          <w:szCs w:val="17"/>
          <w:color w:val="302C2D"/>
          <w:spacing w:val="3"/>
          <w:w w:val="116"/>
          <w:b/>
          <w:bCs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</w:rPr>
        <w:t>KOINOHPH�TH�</w:t>
      </w:r>
      <w:r>
        <w:rPr>
          <w:rFonts w:ascii="Verdana" w:hAnsi="Verdana" w:cs="Verdana" w:eastAsia="Verdana"/>
          <w:sz w:val="17"/>
          <w:szCs w:val="17"/>
          <w:color w:val="302C2D"/>
          <w:spacing w:val="-20"/>
          <w:w w:val="10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</w:rPr>
        <w:t>nAPAJ\IA�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  <w:b/>
          <w:bCs/>
        </w:rPr>
        <w:t>,</w:t>
      </w:r>
      <w:r>
        <w:rPr>
          <w:rFonts w:ascii="Verdana" w:hAnsi="Verdana" w:cs="Verdana" w:eastAsia="Verdana"/>
          <w:sz w:val="17"/>
          <w:szCs w:val="17"/>
          <w:color w:val="302C2D"/>
          <w:spacing w:val="13"/>
          <w:w w:val="108"/>
          <w:b/>
          <w:bCs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</w:rPr>
        <w:t>OH.H�</w:t>
      </w:r>
      <w:r>
        <w:rPr>
          <w:rFonts w:ascii="Verdana" w:hAnsi="Verdana" w:cs="Verdana" w:eastAsia="Verdana"/>
          <w:sz w:val="17"/>
          <w:szCs w:val="17"/>
          <w:color w:val="302C2D"/>
          <w:spacing w:val="41"/>
          <w:w w:val="10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0"/>
        </w:rPr>
        <w:t>KAI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0"/>
        </w:rPr>
        <w:t>nAPOH.IA�</w:t>
      </w:r>
      <w:r>
        <w:rPr>
          <w:rFonts w:ascii="Verdana" w:hAnsi="Verdana" w:cs="Verdana" w:eastAsia="Verdana"/>
          <w:sz w:val="17"/>
          <w:szCs w:val="17"/>
          <w:color w:val="302C2D"/>
          <w:spacing w:val="-12"/>
          <w:w w:val="12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UQNH�</w:t>
      </w:r>
      <w:r>
        <w:rPr>
          <w:rFonts w:ascii="Verdana" w:hAnsi="Verdana" w:cs="Verdana" w:eastAsia="Verdana"/>
          <w:sz w:val="17"/>
          <w:szCs w:val="17"/>
          <w:color w:val="302C2D"/>
          <w:spacing w:val="15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2"/>
        </w:rPr>
        <w:t>MErAJ\QN</w:t>
      </w:r>
      <w:r>
        <w:rPr>
          <w:rFonts w:ascii="Verdana" w:hAnsi="Verdana" w:cs="Verdana" w:eastAsia="Verdana"/>
          <w:sz w:val="17"/>
          <w:szCs w:val="17"/>
          <w:color w:val="302C2D"/>
          <w:spacing w:val="2"/>
          <w:w w:val="112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2"/>
        </w:rPr>
        <w:t>J\IMNQN</w:t>
      </w:r>
      <w:r>
        <w:rPr>
          <w:rFonts w:ascii="Verdana" w:hAnsi="Verdana" w:cs="Verdana" w:eastAsia="Verdana"/>
          <w:sz w:val="17"/>
          <w:szCs w:val="17"/>
          <w:color w:val="302C2D"/>
          <w:spacing w:val="-14"/>
          <w:w w:val="112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KAI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1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9"/>
        </w:rPr>
        <w:t>nJ\EY�IMQN</w:t>
      </w:r>
      <w:r>
        <w:rPr>
          <w:rFonts w:ascii="Verdana" w:hAnsi="Verdana" w:cs="Verdana" w:eastAsia="Verdana"/>
          <w:sz w:val="17"/>
          <w:szCs w:val="17"/>
          <w:color w:val="302C2D"/>
          <w:spacing w:val="-3"/>
          <w:w w:val="109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5"/>
        </w:rPr>
        <w:t>nOTAMQN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5"/>
          <w:b/>
          <w:bCs/>
        </w:rPr>
        <w:t>»</w:t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jc w:val="center"/>
        <w:spacing w:after="0"/>
        <w:sectPr>
          <w:pgMar w:header="1182" w:footer="1076858664" w:top="1440" w:bottom="280" w:left="1080" w:right="1240"/>
          <w:headerReference w:type="even" r:id="rId38"/>
          <w:headerReference w:type="odd" r:id="rId39"/>
          <w:pgSz w:w="11920" w:h="16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4128" w:right="417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94849"/>
          <w:spacing w:val="0"/>
          <w:w w:val="104"/>
          <w:b/>
          <w:bCs/>
        </w:rPr>
        <w:t>nAPAPTHMAI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95" w:right="167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94849"/>
          <w:spacing w:val="0"/>
          <w:w w:val="105"/>
          <w:b/>
          <w:bCs/>
        </w:rPr>
        <w:t>nEPIBAMONTIKOI</w:t>
      </w:r>
      <w:r>
        <w:rPr>
          <w:rFonts w:ascii="Arial" w:hAnsi="Arial" w:cs="Arial" w:eastAsia="Arial"/>
          <w:sz w:val="18"/>
          <w:szCs w:val="18"/>
          <w:color w:val="494849"/>
          <w:spacing w:val="-15"/>
          <w:w w:val="10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99"/>
          <w:b/>
          <w:bCs/>
        </w:rPr>
        <w:t>OPOI</w:t>
      </w:r>
      <w:r>
        <w:rPr>
          <w:rFonts w:ascii="Arial" w:hAnsi="Arial" w:cs="Arial" w:eastAsia="Arial"/>
          <w:sz w:val="18"/>
          <w:szCs w:val="18"/>
          <w:color w:val="494849"/>
          <w:spacing w:val="-16"/>
          <w:w w:val="9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494849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494849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An/\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color w:val="494849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XPHI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color w:val="494849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AlriAI\OY</w:t>
      </w:r>
      <w:r>
        <w:rPr>
          <w:rFonts w:ascii="Arial" w:hAnsi="Arial" w:cs="Arial" w:eastAsia="Arial"/>
          <w:sz w:val="18"/>
          <w:szCs w:val="18"/>
          <w:color w:val="494849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KA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494849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494849"/>
          <w:spacing w:val="0"/>
          <w:w w:val="111"/>
          <w:b/>
          <w:bCs/>
        </w:rPr>
        <w:t>nAPA/\IAI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89" w:lineRule="auto"/>
        <w:ind w:left="1073" w:right="1072" w:firstLine="-317"/>
        <w:jc w:val="both"/>
        <w:tabs>
          <w:tab w:pos="10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55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-63"/>
          <w:w w:val="15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ab/>
        <w:tab/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55"/>
        </w:rPr>
        <w:t>fl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55"/>
        </w:rPr>
        <w:t>a</w:t>
      </w:r>
      <w:r>
        <w:rPr>
          <w:rFonts w:ascii="Arial" w:hAnsi="Arial" w:cs="Arial" w:eastAsia="Arial"/>
          <w:sz w:val="19"/>
          <w:szCs w:val="19"/>
          <w:color w:val="494849"/>
          <w:spacing w:val="-48"/>
          <w:w w:val="15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m:piOXE&lt;;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28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OIKTUO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Natur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6"/>
        </w:rPr>
        <w:t>200</w:t>
      </w:r>
      <w:r>
        <w:rPr>
          <w:rFonts w:ascii="Arial" w:hAnsi="Arial" w:cs="Arial" w:eastAsia="Arial"/>
          <w:sz w:val="19"/>
          <w:szCs w:val="19"/>
          <w:color w:val="494849"/>
          <w:spacing w:val="-18"/>
          <w:w w:val="106"/>
        </w:rPr>
        <w:t>0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D6E70"/>
          <w:spacing w:val="-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01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OlTOif:&lt;;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9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OIElTOVTOI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OTTO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EIOIKO</w:t>
      </w:r>
      <w:r>
        <w:rPr>
          <w:rFonts w:ascii="Arial" w:hAnsi="Arial" w:cs="Arial" w:eastAsia="Arial"/>
          <w:sz w:val="19"/>
          <w:szCs w:val="19"/>
          <w:color w:val="494849"/>
          <w:spacing w:val="22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K09EOTW&lt;;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5"/>
        </w:rPr>
        <w:t>rrpooraoiac</w:t>
      </w:r>
      <w:r>
        <w:rPr>
          <w:rFonts w:ascii="Arial" w:hAnsi="Arial" w:cs="Arial" w:eastAsia="Arial"/>
          <w:sz w:val="19"/>
          <w:szCs w:val="19"/>
          <w:color w:val="494849"/>
          <w:spacing w:val="-4"/>
          <w:w w:val="104"/>
        </w:rPr>
        <w:t>;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-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13ciOEI</w:t>
      </w:r>
      <w:r>
        <w:rPr>
          <w:rFonts w:ascii="Arial" w:hAnsi="Arial" w:cs="Arial" w:eastAsia="Arial"/>
          <w:sz w:val="19"/>
          <w:szCs w:val="19"/>
          <w:color w:val="494849"/>
          <w:spacing w:val="-1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849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4"/>
        </w:rPr>
        <w:t>1650/8</w:t>
      </w:r>
      <w:r>
        <w:rPr>
          <w:rFonts w:ascii="Arial" w:hAnsi="Arial" w:cs="Arial" w:eastAsia="Arial"/>
          <w:sz w:val="19"/>
          <w:szCs w:val="19"/>
          <w:color w:val="494849"/>
          <w:spacing w:val="-6"/>
          <w:w w:val="105"/>
        </w:rPr>
        <w:t>6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6"/>
        </w:rPr>
        <w:t>6rrwc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6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-6"/>
          <w:w w:val="9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IOXU£</w:t>
      </w:r>
      <w:r>
        <w:rPr>
          <w:rFonts w:ascii="Arial" w:hAnsi="Arial" w:cs="Arial" w:eastAsia="Arial"/>
          <w:sz w:val="19"/>
          <w:szCs w:val="19"/>
          <w:color w:val="494849"/>
          <w:spacing w:val="-8"/>
          <w:w w:val="79"/>
        </w:rPr>
        <w:t>1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laXUOUV</w:t>
      </w:r>
      <w:r>
        <w:rPr>
          <w:rFonts w:ascii="Arial" w:hAnsi="Arial" w:cs="Arial" w:eastAsia="Arial"/>
          <w:sz w:val="19"/>
          <w:szCs w:val="19"/>
          <w:color w:val="494849"/>
          <w:spacing w:val="-13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01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6p01</w:t>
      </w:r>
      <w:r>
        <w:rPr>
          <w:rFonts w:ascii="Arial" w:hAnsi="Arial" w:cs="Arial" w:eastAsia="Arial"/>
          <w:sz w:val="19"/>
          <w:szCs w:val="19"/>
          <w:color w:val="494849"/>
          <w:spacing w:val="44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-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TTEPIOpla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JO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i</w:t>
      </w:r>
      <w:r>
        <w:rPr>
          <w:rFonts w:ascii="Arial" w:hAnsi="Arial" w:cs="Arial" w:eastAsia="Arial"/>
          <w:sz w:val="19"/>
          <w:szCs w:val="19"/>
          <w:color w:val="494849"/>
          <w:spacing w:val="-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lTOU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ava&lt;ptpOVTOI</w:t>
      </w:r>
      <w:r>
        <w:rPr>
          <w:rFonts w:ascii="Arial" w:hAnsi="Arial" w:cs="Arial" w:eastAsia="Arial"/>
          <w:sz w:val="19"/>
          <w:szCs w:val="19"/>
          <w:color w:val="494849"/>
          <w:spacing w:val="2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aTJ&lt;;</w:t>
      </w:r>
      <w:r>
        <w:rPr>
          <w:rFonts w:ascii="Arial" w:hAnsi="Arial" w:cs="Arial" w:eastAsia="Arial"/>
          <w:sz w:val="19"/>
          <w:szCs w:val="19"/>
          <w:color w:val="494849"/>
          <w:spacing w:val="-6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OIOTO</w:t>
      </w:r>
      <w:r>
        <w:rPr>
          <w:rFonts w:ascii="Arial" w:hAnsi="Arial" w:cs="Arial" w:eastAsia="Arial"/>
          <w:sz w:val="19"/>
          <w:szCs w:val="19"/>
          <w:color w:val="494849"/>
          <w:spacing w:val="7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EI&lt;;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XOPOKTilplaiJO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9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0"/>
        </w:rPr>
        <w:t>TOU&lt;</w:t>
      </w:r>
      <w:r>
        <w:rPr>
          <w:rFonts w:ascii="Arial" w:hAnsi="Arial" w:cs="Arial" w:eastAsia="Arial"/>
          <w:sz w:val="19"/>
          <w:szCs w:val="19"/>
          <w:color w:val="494849"/>
          <w:spacing w:val="-14"/>
          <w:w w:val="70"/>
        </w:rPr>
        <w:t>;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50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91" w:lineRule="auto"/>
        <w:ind w:left="1082" w:right="1088" w:firstLine="-317"/>
        <w:jc w:val="left"/>
        <w:tabs>
          <w:tab w:pos="1080" w:val="left"/>
          <w:tab w:pos="82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color w:val="494849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TTOPOXWPilOi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29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y1a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alTA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XP</w:t>
      </w:r>
      <w:r>
        <w:rPr>
          <w:rFonts w:ascii="Arial" w:hAnsi="Arial" w:cs="Arial" w:eastAsia="Arial"/>
          <w:sz w:val="19"/>
          <w:szCs w:val="19"/>
          <w:color w:val="49484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OIVIOAO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11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7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8"/>
        </w:rPr>
        <w:t>lTapal\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8"/>
        </w:rPr>
        <w:t>iac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8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-7"/>
          <w:w w:val="9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8"/>
        </w:rPr>
        <w:t>ETTITPETTETOI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6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8"/>
        </w:rPr>
        <w:t>OE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8"/>
          <w:w w:val="6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9tae:t&lt;;</w:t>
      </w:r>
      <w:r>
        <w:rPr>
          <w:rFonts w:ascii="Arial" w:hAnsi="Arial" w:cs="Arial" w:eastAsia="Arial"/>
          <w:sz w:val="19"/>
          <w:szCs w:val="19"/>
          <w:color w:val="494849"/>
          <w:spacing w:val="19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7"/>
        </w:rPr>
        <w:t>6rro</w:t>
      </w:r>
      <w:r>
        <w:rPr>
          <w:rFonts w:ascii="Arial" w:hAnsi="Arial" w:cs="Arial" w:eastAsia="Arial"/>
          <w:sz w:val="19"/>
          <w:szCs w:val="19"/>
          <w:color w:val="494849"/>
          <w:spacing w:val="-15"/>
          <w:w w:val="107"/>
        </w:rPr>
        <w:t>u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Eq&gt;6ao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7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UTTOPXEI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Op6</w:t>
      </w:r>
      <w:r>
        <w:rPr>
          <w:rFonts w:ascii="Arial" w:hAnsi="Arial" w:cs="Arial" w:eastAsia="Arial"/>
          <w:sz w:val="19"/>
          <w:szCs w:val="19"/>
          <w:color w:val="494849"/>
          <w:spacing w:val="8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JO&lt;;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3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rrp6oJ3aall&lt;;</w:t>
      </w:r>
      <w:r>
        <w:rPr>
          <w:rFonts w:ascii="Arial" w:hAnsi="Arial" w:cs="Arial" w:eastAsia="Arial"/>
          <w:sz w:val="19"/>
          <w:szCs w:val="19"/>
          <w:color w:val="49484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OE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2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OUTE&lt;;,</w:t>
      </w:r>
      <w:r>
        <w:rPr>
          <w:rFonts w:ascii="Arial" w:hAnsi="Arial" w:cs="Arial" w:eastAsia="Arial"/>
          <w:sz w:val="19"/>
          <w:szCs w:val="19"/>
          <w:color w:val="494849"/>
          <w:spacing w:val="27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9a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EiVOI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7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VOIJIIJO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3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U(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j&gt;IOTOIJEVO&lt;;</w:t>
      </w:r>
      <w:r>
        <w:rPr>
          <w:rFonts w:ascii="Arial" w:hAnsi="Arial" w:cs="Arial" w:eastAsia="Arial"/>
          <w:sz w:val="19"/>
          <w:szCs w:val="19"/>
          <w:color w:val="494849"/>
          <w:spacing w:val="-3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Eq&gt;6ao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v</w:t>
      </w:r>
      <w:r>
        <w:rPr>
          <w:rFonts w:ascii="Arial" w:hAnsi="Arial" w:cs="Arial" w:eastAsia="Arial"/>
          <w:sz w:val="19"/>
          <w:szCs w:val="19"/>
          <w:color w:val="494849"/>
          <w:spacing w:val="43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UTTOPXEI</w:t>
      </w:r>
      <w:r>
        <w:rPr>
          <w:rFonts w:ascii="Arial" w:hAnsi="Arial" w:cs="Arial" w:eastAsia="Arial"/>
          <w:sz w:val="19"/>
          <w:szCs w:val="19"/>
          <w:color w:val="494849"/>
          <w:spacing w:val="28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xwpoc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OT091JEUall&lt;;.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6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aur6c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ea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ElVQI</w:t>
      </w:r>
      <w:r>
        <w:rPr>
          <w:rFonts w:ascii="Arial" w:hAnsi="Arial" w:cs="Arial" w:eastAsia="Arial"/>
          <w:sz w:val="19"/>
          <w:szCs w:val="19"/>
          <w:color w:val="494849"/>
          <w:spacing w:val="35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VOIJIIJO</w:t>
      </w:r>
      <w:r>
        <w:rPr>
          <w:rFonts w:ascii="Arial" w:hAnsi="Arial" w:cs="Arial" w:eastAsia="Arial"/>
          <w:sz w:val="19"/>
          <w:szCs w:val="19"/>
          <w:color w:val="494849"/>
          <w:spacing w:val="2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OIOIJOP&lt;PWIJEVO&lt;;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EKT6&lt;;</w:t>
      </w:r>
      <w:r>
        <w:rPr>
          <w:rFonts w:ascii="Arial" w:hAnsi="Arial" w:cs="Arial" w:eastAsia="Arial"/>
          <w:sz w:val="19"/>
          <w:szCs w:val="19"/>
          <w:color w:val="494849"/>
          <w:spacing w:val="22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OIJIJ091VIKWV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7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TUTTWV</w:t>
      </w:r>
      <w:r>
        <w:rPr>
          <w:rFonts w:ascii="Arial" w:hAnsi="Arial" w:cs="Arial" w:eastAsia="Arial"/>
          <w:sz w:val="19"/>
          <w:szCs w:val="19"/>
          <w:color w:val="494849"/>
          <w:spacing w:val="-4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OIKOTOlTWV</w:t>
      </w:r>
      <w:r>
        <w:rPr>
          <w:rFonts w:ascii="Arial" w:hAnsi="Arial" w:cs="Arial" w:eastAsia="Arial"/>
          <w:sz w:val="19"/>
          <w:szCs w:val="19"/>
          <w:color w:val="494849"/>
          <w:spacing w:val="37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KWOIKO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i</w:t>
      </w:r>
      <w:r>
        <w:rPr>
          <w:rFonts w:ascii="Arial" w:hAnsi="Arial" w:cs="Arial" w:eastAsia="Arial"/>
          <w:sz w:val="19"/>
          <w:szCs w:val="19"/>
          <w:color w:val="494849"/>
          <w:spacing w:val="-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TlJTTWV</w:t>
      </w:r>
      <w:r>
        <w:rPr>
          <w:rFonts w:ascii="Arial" w:hAnsi="Arial" w:cs="Arial" w:eastAsia="Arial"/>
          <w:sz w:val="19"/>
          <w:szCs w:val="19"/>
          <w:color w:val="494849"/>
          <w:spacing w:val="6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OIKOTOlTWV: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5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1210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84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2110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3"/>
        </w:rPr>
        <w:t>2120,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89" w:lineRule="auto"/>
        <w:ind w:left="1082" w:right="111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w w:val="106"/>
        </w:rPr>
        <w:t>222</w:t>
      </w:r>
      <w:r>
        <w:rPr>
          <w:rFonts w:ascii="Arial" w:hAnsi="Arial" w:cs="Arial" w:eastAsia="Arial"/>
          <w:sz w:val="19"/>
          <w:szCs w:val="19"/>
          <w:color w:val="494849"/>
          <w:spacing w:val="-7"/>
          <w:w w:val="106"/>
        </w:rPr>
        <w:t>0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36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2230)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49484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1"/>
        </w:rPr>
        <w:t>AllayopEUETOI</w:t>
      </w:r>
      <w:r>
        <w:rPr>
          <w:rFonts w:ascii="Arial" w:hAnsi="Arial" w:cs="Arial" w:eastAsia="Arial"/>
          <w:sz w:val="19"/>
          <w:szCs w:val="19"/>
          <w:color w:val="494849"/>
          <w:spacing w:val="-2"/>
          <w:w w:val="9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53"/>
        </w:rPr>
        <w:t>mi</w:t>
      </w:r>
      <w:r>
        <w:rPr>
          <w:rFonts w:ascii="Arial" w:hAnsi="Arial" w:cs="Arial" w:eastAsia="Arial"/>
          <w:sz w:val="19"/>
          <w:szCs w:val="19"/>
          <w:color w:val="494849"/>
          <w:spacing w:val="-45"/>
          <w:w w:val="15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22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OIJIJ091VWV,</w:t>
      </w:r>
      <w:r>
        <w:rPr>
          <w:rFonts w:ascii="Arial" w:hAnsi="Arial" w:cs="Arial" w:eastAsia="Arial"/>
          <w:sz w:val="19"/>
          <w:szCs w:val="19"/>
          <w:color w:val="494849"/>
          <w:spacing w:val="39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OlTOIOO</w:t>
      </w:r>
      <w:r>
        <w:rPr>
          <w:rFonts w:ascii="Arial" w:hAnsi="Arial" w:cs="Arial" w:eastAsia="Arial"/>
          <w:sz w:val="19"/>
          <w:szCs w:val="19"/>
          <w:color w:val="494849"/>
          <w:spacing w:val="9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lTOTE</w:t>
      </w:r>
      <w:r>
        <w:rPr>
          <w:rFonts w:ascii="Arial" w:hAnsi="Arial" w:cs="Arial" w:eastAsia="Arial"/>
          <w:sz w:val="19"/>
          <w:szCs w:val="19"/>
          <w:color w:val="494849"/>
          <w:spacing w:val="34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OIClVOI</w:t>
      </w:r>
      <w:r>
        <w:rPr>
          <w:rFonts w:ascii="Arial" w:hAnsi="Arial" w:cs="Arial" w:eastAsia="Arial"/>
          <w:sz w:val="19"/>
          <w:szCs w:val="19"/>
          <w:color w:val="494849"/>
          <w:spacing w:val="23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24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OpOIJOU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VIO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5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8"/>
        </w:rPr>
        <w:t>rrp6ai300il</w:t>
      </w:r>
      <w:r>
        <w:rPr>
          <w:rFonts w:ascii="Arial" w:hAnsi="Arial" w:cs="Arial" w:eastAsia="Arial"/>
          <w:sz w:val="19"/>
          <w:szCs w:val="19"/>
          <w:color w:val="494849"/>
          <w:spacing w:val="31"/>
          <w:w w:val="10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art&lt;;</w:t>
      </w:r>
      <w:r>
        <w:rPr>
          <w:rFonts w:ascii="Arial" w:hAnsi="Arial" w:cs="Arial" w:eastAsia="Arial"/>
          <w:sz w:val="19"/>
          <w:szCs w:val="19"/>
          <w:color w:val="49484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lTOpaAiE&lt;;,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1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K09tiJ&lt;;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KQI</w:t>
      </w:r>
      <w:r>
        <w:rPr>
          <w:rFonts w:ascii="Arial" w:hAnsi="Arial" w:cs="Arial" w:eastAsia="Arial"/>
          <w:sz w:val="19"/>
          <w:szCs w:val="19"/>
          <w:color w:val="494849"/>
          <w:spacing w:val="42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OlTOIOO</w:t>
      </w:r>
      <w:r>
        <w:rPr>
          <w:rFonts w:ascii="Arial" w:hAnsi="Arial" w:cs="Arial" w:eastAsia="Arial"/>
          <w:sz w:val="19"/>
          <w:szCs w:val="19"/>
          <w:color w:val="494849"/>
          <w:spacing w:val="-8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lTOTE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7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VEO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OIOIJOpq&gt;Wal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3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XWPOU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aT091JE:Uall&lt;;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OXIliJOTWV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3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ETTiaKE:TTTWV.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77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8"/>
        </w:rPr>
        <w:t>AlTOq&gt;Uy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8"/>
        </w:rPr>
        <w:t>al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8"/>
        </w:rPr>
        <w:t>\J..ay</w:t>
      </w:r>
      <w:r>
        <w:rPr>
          <w:rFonts w:ascii="Arial" w:hAnsi="Arial" w:cs="Arial" w:eastAsia="Arial"/>
          <w:sz w:val="19"/>
          <w:szCs w:val="19"/>
          <w:color w:val="494849"/>
          <w:spacing w:val="13"/>
          <w:w w:val="8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8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TOlTOypaq&gt;IKO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8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avciyl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\Uq&gt;OU,</w:t>
      </w:r>
      <w:r>
        <w:rPr>
          <w:rFonts w:ascii="Arial" w:hAnsi="Arial" w:cs="Arial" w:eastAsia="Arial"/>
          <w:sz w:val="19"/>
          <w:szCs w:val="19"/>
          <w:color w:val="494849"/>
          <w:spacing w:val="-6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OllAOO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laOlTEOWOi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-13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XOIJilAWV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0" w:after="0" w:line="214" w:lineRule="exact"/>
        <w:ind w:left="1092" w:right="712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  <w:position w:val="-1"/>
        </w:rPr>
        <w:t>91VWV.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  <w:position w:val="-1"/>
        </w:rPr>
        <w:t>               </w:t>
      </w:r>
      <w:r>
        <w:rPr>
          <w:rFonts w:ascii="Arial" w:hAnsi="Arial" w:cs="Arial" w:eastAsia="Arial"/>
          <w:sz w:val="19"/>
          <w:szCs w:val="19"/>
          <w:color w:val="494849"/>
          <w:spacing w:val="22"/>
          <w:w w:val="79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909195"/>
          <w:spacing w:val="0"/>
          <w:w w:val="106"/>
          <w:position w:val="-1"/>
        </w:rPr>
        <w:t>..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77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8"/>
        </w:rPr>
        <w:t>ArrayopEUETOI</w:t>
      </w:r>
      <w:r>
        <w:rPr>
          <w:rFonts w:ascii="Arial" w:hAnsi="Arial" w:cs="Arial" w:eastAsia="Arial"/>
          <w:sz w:val="19"/>
          <w:szCs w:val="19"/>
          <w:color w:val="494849"/>
          <w:spacing w:val="-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OlTOIOO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TTOTE</w:t>
      </w:r>
      <w:r>
        <w:rPr>
          <w:rFonts w:ascii="Arial" w:hAnsi="Arial" w:cs="Arial" w:eastAsia="Arial"/>
          <w:sz w:val="19"/>
          <w:szCs w:val="19"/>
          <w:color w:val="494849"/>
          <w:spacing w:val="17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EKXEPOWOi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4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-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9EOEWV</w:t>
      </w:r>
      <w:r>
        <w:rPr>
          <w:rFonts w:ascii="Arial" w:hAnsi="Arial" w:cs="Arial" w:eastAsia="Arial"/>
          <w:sz w:val="19"/>
          <w:szCs w:val="19"/>
          <w:color w:val="494849"/>
          <w:spacing w:val="-7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-11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EKpi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6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5"/>
        </w:rPr>
        <w:t>WOi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6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-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OIJIJO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j&gt;IAWV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-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AOilTWV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0" w:after="0" w:line="240" w:lineRule="auto"/>
        <w:ind w:left="109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etow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lTO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-10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alTOIKi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ouv</w:t>
      </w:r>
      <w:r>
        <w:rPr>
          <w:rFonts w:ascii="Arial" w:hAnsi="Arial" w:cs="Arial" w:eastAsia="Arial"/>
          <w:sz w:val="19"/>
          <w:szCs w:val="19"/>
          <w:color w:val="494849"/>
          <w:spacing w:val="21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nc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10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OIJIJWOe:tc;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7"/>
        </w:rPr>
        <w:t>wve:c;</w:t>
      </w:r>
      <w:r>
        <w:rPr>
          <w:rFonts w:ascii="Arial" w:hAnsi="Arial" w:cs="Arial" w:eastAsia="Arial"/>
          <w:sz w:val="19"/>
          <w:szCs w:val="19"/>
          <w:color w:val="494849"/>
          <w:spacing w:val="-17"/>
          <w:w w:val="9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rwv</w:t>
      </w:r>
      <w:r>
        <w:rPr>
          <w:rFonts w:ascii="Arial" w:hAnsi="Arial" w:cs="Arial" w:eastAsia="Arial"/>
          <w:sz w:val="19"/>
          <w:szCs w:val="19"/>
          <w:color w:val="49484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lTapciKTIWV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rurrwv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6"/>
        </w:rPr>
        <w:t>OIKor6rrw</w:t>
      </w:r>
      <w:r>
        <w:rPr>
          <w:rFonts w:ascii="Arial" w:hAnsi="Arial" w:cs="Arial" w:eastAsia="Arial"/>
          <w:sz w:val="19"/>
          <w:szCs w:val="19"/>
          <w:color w:val="494849"/>
          <w:spacing w:val="-10"/>
          <w:w w:val="97"/>
        </w:rPr>
        <w:t>v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50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1" w:lineRule="auto"/>
        <w:ind w:left="1092" w:right="1096" w:firstLine="-317"/>
        <w:jc w:val="left"/>
        <w:tabs>
          <w:tab w:pos="11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ab/>
        <w:tab/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color w:val="494849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1Tp6oJ3aOi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2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OE</w:t>
      </w:r>
      <w:r>
        <w:rPr>
          <w:rFonts w:ascii="Arial" w:hAnsi="Arial" w:cs="Arial" w:eastAsia="Arial"/>
          <w:sz w:val="19"/>
          <w:szCs w:val="19"/>
          <w:color w:val="494849"/>
          <w:spacing w:val="39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rrapal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\iE&lt;;</w:t>
      </w:r>
      <w:r>
        <w:rPr>
          <w:rFonts w:ascii="Arial" w:hAnsi="Arial" w:cs="Arial" w:eastAsia="Arial"/>
          <w:sz w:val="19"/>
          <w:szCs w:val="19"/>
          <w:color w:val="494849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IJE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5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OIJIJ091VIKOU&lt;;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6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TUTTOU&lt;;</w:t>
      </w:r>
      <w:r>
        <w:rPr>
          <w:rFonts w:ascii="Arial" w:hAnsi="Arial" w:cs="Arial" w:eastAsia="Arial"/>
          <w:sz w:val="19"/>
          <w:szCs w:val="19"/>
          <w:color w:val="494849"/>
          <w:spacing w:val="2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OIKOTOlTWV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37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9a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yiVETOI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7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IJEOW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UAIVWV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42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OIOOpO!JWV</w:t>
      </w:r>
      <w:r>
        <w:rPr>
          <w:rFonts w:ascii="Arial" w:hAnsi="Arial" w:cs="Arial" w:eastAsia="Arial"/>
          <w:sz w:val="19"/>
          <w:szCs w:val="19"/>
          <w:color w:val="494849"/>
          <w:spacing w:val="-4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9"/>
        </w:rPr>
        <w:t>TTO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9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34"/>
          <w:w w:val="6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9a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TOTT09ETOUVTOI</w:t>
      </w:r>
      <w:r>
        <w:rPr>
          <w:rFonts w:ascii="Arial" w:hAnsi="Arial" w:cs="Arial" w:eastAsia="Arial"/>
          <w:sz w:val="19"/>
          <w:szCs w:val="19"/>
          <w:color w:val="494849"/>
          <w:spacing w:val="-4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Ko9ETO</w:t>
      </w:r>
      <w:r>
        <w:rPr>
          <w:rFonts w:ascii="Arial" w:hAnsi="Arial" w:cs="Arial" w:eastAsia="Arial"/>
          <w:sz w:val="19"/>
          <w:szCs w:val="19"/>
          <w:color w:val="494849"/>
          <w:spacing w:val="11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OTilV</w:t>
      </w:r>
      <w:r>
        <w:rPr>
          <w:rFonts w:ascii="Arial" w:hAnsi="Arial" w:cs="Arial" w:eastAsia="Arial"/>
          <w:sz w:val="19"/>
          <w:szCs w:val="19"/>
          <w:color w:val="494849"/>
          <w:spacing w:val="29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OKT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9a</w:t>
      </w:r>
      <w:r>
        <w:rPr>
          <w:rFonts w:ascii="Arial" w:hAnsi="Arial" w:cs="Arial" w:eastAsia="Arial"/>
          <w:sz w:val="19"/>
          <w:szCs w:val="19"/>
          <w:color w:val="49484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EiVOI</w:t>
      </w:r>
      <w:r>
        <w:rPr>
          <w:rFonts w:ascii="Arial" w:hAnsi="Arial" w:cs="Arial" w:eastAsia="Arial"/>
          <w:sz w:val="19"/>
          <w:szCs w:val="19"/>
          <w:color w:val="494849"/>
          <w:spacing w:val="-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KOTOAAilAO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UTTEpUljJWIJEVO</w:t>
      </w:r>
      <w:r>
        <w:rPr>
          <w:rFonts w:ascii="Arial" w:hAnsi="Arial" w:cs="Arial" w:eastAsia="Arial"/>
          <w:sz w:val="19"/>
          <w:szCs w:val="19"/>
          <w:color w:val="494849"/>
          <w:spacing w:val="-42"/>
          <w:w w:val="76"/>
        </w:rPr>
        <w:t>I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D6E70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ware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color w:val="49484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va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!JEIWVETOI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ll</w:t>
      </w:r>
      <w:r>
        <w:rPr>
          <w:rFonts w:ascii="Arial" w:hAnsi="Arial" w:cs="Arial" w:eastAsia="Arial"/>
          <w:sz w:val="19"/>
          <w:szCs w:val="19"/>
          <w:color w:val="494849"/>
          <w:spacing w:val="-5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ETTI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j&gt;OVEIO</w:t>
      </w:r>
      <w:r>
        <w:rPr>
          <w:rFonts w:ascii="Arial" w:hAnsi="Arial" w:cs="Arial" w:eastAsia="Arial"/>
          <w:sz w:val="19"/>
          <w:szCs w:val="19"/>
          <w:color w:val="494849"/>
          <w:spacing w:val="9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ETTOq&gt;</w:t>
      </w:r>
      <w:r>
        <w:rPr>
          <w:rFonts w:ascii="Arial" w:hAnsi="Arial" w:cs="Arial" w:eastAsia="Arial"/>
          <w:sz w:val="19"/>
          <w:szCs w:val="19"/>
          <w:color w:val="494849"/>
          <w:spacing w:val="8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IJE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Tl&lt;;</w:t>
      </w:r>
      <w:r>
        <w:rPr>
          <w:rFonts w:ascii="Arial" w:hAnsi="Arial" w:cs="Arial" w:eastAsia="Arial"/>
          <w:sz w:val="19"/>
          <w:szCs w:val="19"/>
          <w:color w:val="494849"/>
          <w:spacing w:val="28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OIJ1J09ive:&lt;;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8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4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VO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EAOXIaTOlTOIOUVTOI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01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ETTEIJJ3oaEI&lt;;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OE</w:t>
      </w:r>
      <w:r>
        <w:rPr>
          <w:rFonts w:ascii="Arial" w:hAnsi="Arial" w:cs="Arial" w:eastAsia="Arial"/>
          <w:sz w:val="19"/>
          <w:szCs w:val="19"/>
          <w:color w:val="494849"/>
          <w:spacing w:val="17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OUTE&lt;;.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78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t.IOO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j&gt;OAiall</w:t>
      </w:r>
      <w:r>
        <w:rPr>
          <w:rFonts w:ascii="Arial" w:hAnsi="Arial" w:cs="Arial" w:eastAsia="Arial"/>
          <w:sz w:val="19"/>
          <w:szCs w:val="19"/>
          <w:color w:val="494849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K091l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JE:p1V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16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6"/>
        </w:rPr>
        <w:t>Ka9apiOTilTO&lt;;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6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8"/>
          <w:w w:val="8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39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EKTOOE:WV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34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OTTOKOIJIO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22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TWV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0" w:after="0" w:line="240" w:lineRule="auto"/>
        <w:ind w:left="1101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arropp!IJIJOTWV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arr6</w:t>
      </w:r>
      <w:r>
        <w:rPr>
          <w:rFonts w:ascii="Arial" w:hAnsi="Arial" w:cs="Arial" w:eastAsia="Arial"/>
          <w:sz w:val="19"/>
          <w:szCs w:val="19"/>
          <w:color w:val="49484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2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12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t.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IJO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-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9"/>
        </w:rPr>
        <w:t>TOV</w:t>
      </w:r>
      <w:r>
        <w:rPr>
          <w:rFonts w:ascii="Arial" w:hAnsi="Arial" w:cs="Arial" w:eastAsia="Arial"/>
          <w:sz w:val="19"/>
          <w:szCs w:val="19"/>
          <w:color w:val="494849"/>
          <w:spacing w:val="16"/>
          <w:w w:val="6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TTOPOXWPilaiOUXO.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89" w:lineRule="auto"/>
        <w:ind w:left="1101" w:right="1055" w:firstLine="-31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Arro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JaKpuvol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IJETc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i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ro</w:t>
      </w:r>
      <w:r>
        <w:rPr>
          <w:rFonts w:ascii="Arial" w:hAnsi="Arial" w:cs="Arial" w:eastAsia="Arial"/>
          <w:sz w:val="19"/>
          <w:szCs w:val="19"/>
          <w:color w:val="49484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rrtpac;</w:t>
      </w:r>
      <w:r>
        <w:rPr>
          <w:rFonts w:ascii="Arial" w:hAnsi="Arial" w:cs="Arial" w:eastAsia="Arial"/>
          <w:sz w:val="19"/>
          <w:szCs w:val="19"/>
          <w:color w:val="49484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Til&lt;;</w:t>
      </w:r>
      <w:r>
        <w:rPr>
          <w:rFonts w:ascii="Arial" w:hAnsi="Arial" w:cs="Arial" w:eastAsia="Arial"/>
          <w:sz w:val="19"/>
          <w:szCs w:val="19"/>
          <w:color w:val="494849"/>
          <w:spacing w:val="8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rre:p16oo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21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XP</w:t>
      </w:r>
      <w:r>
        <w:rPr>
          <w:rFonts w:ascii="Arial" w:hAnsi="Arial" w:cs="Arial" w:eastAsia="Arial"/>
          <w:sz w:val="19"/>
          <w:szCs w:val="19"/>
          <w:color w:val="494849"/>
          <w:spacing w:val="3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Oil&lt;;;</w:t>
      </w:r>
      <w:r>
        <w:rPr>
          <w:rFonts w:ascii="Arial" w:hAnsi="Arial" w:cs="Arial" w:eastAsia="Arial"/>
          <w:sz w:val="19"/>
          <w:szCs w:val="19"/>
          <w:color w:val="494849"/>
          <w:spacing w:val="16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6J..w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7"/>
        </w:rPr>
        <w:t>v</w:t>
      </w:r>
      <w:r>
        <w:rPr>
          <w:rFonts w:ascii="Arial" w:hAnsi="Arial" w:cs="Arial" w:eastAsia="Arial"/>
          <w:sz w:val="19"/>
          <w:szCs w:val="19"/>
          <w:color w:val="494849"/>
          <w:spacing w:val="-8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rwv</w:t>
      </w:r>
      <w:r>
        <w:rPr>
          <w:rFonts w:ascii="Arial" w:hAnsi="Arial" w:cs="Arial" w:eastAsia="Arial"/>
          <w:sz w:val="19"/>
          <w:szCs w:val="19"/>
          <w:color w:val="49484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UAIKWV</w:t>
      </w:r>
      <w:r>
        <w:rPr>
          <w:rFonts w:ascii="Arial" w:hAnsi="Arial" w:cs="Arial" w:eastAsia="Arial"/>
          <w:sz w:val="19"/>
          <w:szCs w:val="19"/>
          <w:color w:val="494849"/>
          <w:spacing w:val="11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-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rwv</w:t>
      </w:r>
      <w:r>
        <w:rPr>
          <w:rFonts w:ascii="Arial" w:hAnsi="Arial" w:cs="Arial" w:eastAsia="Arial"/>
          <w:sz w:val="19"/>
          <w:szCs w:val="19"/>
          <w:color w:val="49484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5"/>
        </w:rPr>
        <w:t>rraollc;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q&gt;uae:wc;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3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EVKOTQaTOOEWV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8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EVOEIKTIKO: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1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TPOX</w:t>
      </w:r>
      <w:r>
        <w:rPr>
          <w:rFonts w:ascii="Arial" w:hAnsi="Arial" w:cs="Arial" w:eastAsia="Arial"/>
          <w:sz w:val="19"/>
          <w:szCs w:val="19"/>
          <w:color w:val="494849"/>
          <w:spacing w:val="6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AOTE&lt;;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6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6"/>
        </w:rPr>
        <w:t>KOVTJVE&lt;;</w:t>
      </w:r>
      <w:r>
        <w:rPr>
          <w:rFonts w:ascii="Arial" w:hAnsi="Arial" w:cs="Arial" w:eastAsia="Arial"/>
          <w:sz w:val="19"/>
          <w:szCs w:val="19"/>
          <w:color w:val="494849"/>
          <w:spacing w:val="-9"/>
          <w:w w:val="66"/>
        </w:rPr>
        <w:t>;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D6E70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K09ia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JOT</w:t>
      </w:r>
      <w:r>
        <w:rPr>
          <w:rFonts w:ascii="Arial" w:hAnsi="Arial" w:cs="Arial" w:eastAsia="Arial"/>
          <w:sz w:val="19"/>
          <w:szCs w:val="19"/>
          <w:color w:val="494849"/>
          <w:spacing w:val="-2"/>
          <w:w w:val="85"/>
        </w:rPr>
        <w:t>O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90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D6E70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4"/>
        </w:rPr>
        <w:t>TpOlTE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4"/>
        </w:rPr>
        <w:t>I</w:t>
      </w:r>
      <w:r>
        <w:rPr>
          <w:rFonts w:ascii="Arial" w:hAnsi="Arial" w:cs="Arial" w:eastAsia="Arial"/>
          <w:sz w:val="19"/>
          <w:szCs w:val="19"/>
          <w:color w:val="494849"/>
          <w:spacing w:val="-2"/>
          <w:w w:val="84"/>
        </w:rPr>
        <w:t>O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0"/>
        </w:rPr>
        <w:t>OIJTTPEAE&lt;</w:t>
      </w:r>
      <w:r>
        <w:rPr>
          <w:rFonts w:ascii="Arial" w:hAnsi="Arial" w:cs="Arial" w:eastAsia="Arial"/>
          <w:sz w:val="19"/>
          <w:szCs w:val="19"/>
          <w:color w:val="494849"/>
          <w:spacing w:val="-3"/>
          <w:w w:val="70"/>
        </w:rPr>
        <w:t>;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J3oOE:I&lt;;</w:t>
      </w:r>
      <w:r>
        <w:rPr>
          <w:rFonts w:ascii="Arial" w:hAnsi="Arial" w:cs="Arial" w:eastAsia="Arial"/>
          <w:sz w:val="19"/>
          <w:szCs w:val="19"/>
          <w:color w:val="494849"/>
          <w:spacing w:val="-6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VIO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7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O!JTTptAe:c;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6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lTO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84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134"/>
          <w:spacing w:val="0"/>
          <w:w w:val="81"/>
        </w:rPr>
        <w:t>TOTT09ETil90UV</w:t>
      </w:r>
      <w:r>
        <w:rPr>
          <w:rFonts w:ascii="Arial" w:hAnsi="Arial" w:cs="Arial" w:eastAsia="Arial"/>
          <w:sz w:val="19"/>
          <w:szCs w:val="19"/>
          <w:color w:val="343134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343134"/>
          <w:spacing w:val="16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y1a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TllV</w:t>
      </w:r>
      <w:r>
        <w:rPr>
          <w:rFonts w:ascii="Arial" w:hAnsi="Arial" w:cs="Arial" w:eastAsia="Arial"/>
          <w:sz w:val="19"/>
          <w:szCs w:val="19"/>
          <w:color w:val="49484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494849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UTTilPETila'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4"/>
          <w:w w:val="8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5"/>
        </w:rPr>
        <w:t>TWV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214" w:lineRule="exact"/>
        <w:ind w:left="1101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  <w:position w:val="-1"/>
        </w:rPr>
        <w:t>AOUOIJEVWV</w:t>
      </w:r>
      <w:r>
        <w:rPr>
          <w:rFonts w:ascii="Arial" w:hAnsi="Arial" w:cs="Arial" w:eastAsia="Arial"/>
          <w:sz w:val="19"/>
          <w:szCs w:val="19"/>
          <w:color w:val="494849"/>
          <w:spacing w:val="13"/>
          <w:w w:val="76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  <w:position w:val="-1"/>
        </w:rPr>
        <w:t>KQI</w:t>
      </w:r>
      <w:r>
        <w:rPr>
          <w:rFonts w:ascii="Arial" w:hAnsi="Arial" w:cs="Arial" w:eastAsia="Arial"/>
          <w:sz w:val="19"/>
          <w:szCs w:val="19"/>
          <w:color w:val="494849"/>
          <w:spacing w:val="-2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  <w:position w:val="-1"/>
        </w:rPr>
        <w:t>TllV</w:t>
      </w:r>
      <w:r>
        <w:rPr>
          <w:rFonts w:ascii="Arial" w:hAnsi="Arial" w:cs="Arial" w:eastAsia="Arial"/>
          <w:sz w:val="19"/>
          <w:szCs w:val="19"/>
          <w:color w:val="494849"/>
          <w:spacing w:val="21"/>
          <w:w w:val="81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  <w:position w:val="-1"/>
        </w:rPr>
        <w:t>OVOljJUX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  <w:position w:val="-1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  <w:position w:val="-1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10"/>
          <w:w w:val="81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  <w:position w:val="-1"/>
        </w:rPr>
        <w:t>KOIVOU.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1182" w:footer="1076858664" w:top="1420" w:bottom="280" w:left="1220" w:right="1060"/>
          <w:pgSz w:w="11920" w:h="16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Arial" w:hAnsi="Arial" w:cs="Arial" w:eastAsia="Arial"/>
          <w:sz w:val="31"/>
          <w:szCs w:val="31"/>
          <w:color w:val="909195"/>
          <w:spacing w:val="0"/>
          <w:w w:val="56"/>
        </w:rPr>
        <w:t>..</w:t>
      </w:r>
      <w:r>
        <w:rPr>
          <w:rFonts w:ascii="Arial" w:hAnsi="Arial" w:cs="Arial" w:eastAsia="Arial"/>
          <w:sz w:val="31"/>
          <w:szCs w:val="31"/>
          <w:color w:val="909195"/>
          <w:spacing w:val="27"/>
          <w:w w:val="56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43134"/>
          <w:spacing w:val="0"/>
          <w:w w:val="126"/>
          <w:position w:val="6"/>
        </w:rPr>
        <w:t>•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99" w:after="0" w:line="270" w:lineRule="atLeast"/>
        <w:ind w:right="1030" w:firstLine="50"/>
        <w:jc w:val="both"/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4"/>
        </w:rPr>
        <w:t>IOOq&gt;oAIOi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4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-6"/>
          <w:w w:val="9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Til&lt;;</w:t>
      </w:r>
      <w:r>
        <w:rPr>
          <w:rFonts w:ascii="Arial" w:hAnsi="Arial" w:cs="Arial" w:eastAsia="Arial"/>
          <w:sz w:val="19"/>
          <w:szCs w:val="19"/>
          <w:color w:val="494849"/>
          <w:spacing w:val="24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EAEU9e:pr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&lt;;;</w:t>
      </w:r>
      <w:r>
        <w:rPr>
          <w:rFonts w:ascii="Arial" w:hAnsi="Arial" w:cs="Arial" w:eastAsia="Arial"/>
          <w:sz w:val="19"/>
          <w:szCs w:val="19"/>
          <w:color w:val="494849"/>
          <w:spacing w:val="-3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1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1"/>
        </w:rPr>
        <w:t>aoq&gt;al\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1"/>
        </w:rPr>
        <w:t>ouc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1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13"/>
          <w:w w:val="9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OIEAEUOr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&lt;;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22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Aou61JEVWV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5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IJEa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w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3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-11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lTpoc;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4"/>
        </w:rPr>
        <w:t>TTOPOXWPilOil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4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41"/>
          <w:w w:val="8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E:Kraae:wv,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K09W&lt;;;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   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   </w:t>
      </w:r>
      <w:r>
        <w:rPr>
          <w:rFonts w:ascii="Arial" w:hAnsi="Arial" w:cs="Arial" w:eastAsia="Arial"/>
          <w:sz w:val="19"/>
          <w:szCs w:val="19"/>
          <w:color w:val="494849"/>
          <w:spacing w:val="6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!JETQ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(J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   </w:t>
      </w:r>
      <w:r>
        <w:rPr>
          <w:rFonts w:ascii="Arial" w:hAnsi="Arial" w:cs="Arial" w:eastAsia="Arial"/>
          <w:sz w:val="19"/>
          <w:szCs w:val="19"/>
          <w:color w:val="494849"/>
          <w:spacing w:val="1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36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01J1TpEAOK0910IJOTWV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4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KQI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7"/>
        </w:rPr>
        <w:t>arrAworptiJ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7"/>
        </w:rPr>
        <w:t>v</w:t>
      </w:r>
      <w:r>
        <w:rPr>
          <w:rFonts w:ascii="Arial" w:hAnsi="Arial" w:cs="Arial" w:eastAsia="Arial"/>
          <w:sz w:val="19"/>
          <w:szCs w:val="19"/>
          <w:color w:val="494849"/>
          <w:spacing w:val="-5"/>
          <w:w w:val="10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KQI</w:t>
      </w:r>
      <w:r>
        <w:rPr>
          <w:rFonts w:ascii="Arial" w:hAnsi="Arial" w:cs="Arial" w:eastAsia="Arial"/>
          <w:sz w:val="19"/>
          <w:szCs w:val="19"/>
          <w:color w:val="494849"/>
          <w:spacing w:val="-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9"/>
        </w:rPr>
        <w:t>Tr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9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9"/>
        </w:rPr>
        <w:t>&lt;;</w:t>
      </w:r>
      <w:r>
        <w:rPr>
          <w:rFonts w:ascii="Arial" w:hAnsi="Arial" w:cs="Arial" w:eastAsia="Arial"/>
          <w:sz w:val="19"/>
          <w:szCs w:val="19"/>
          <w:color w:val="494849"/>
          <w:spacing w:val="16"/>
          <w:w w:val="6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OKTOVPOIJIJ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&lt;;.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220" w:right="1060"/>
          <w:cols w:num="2" w:equalWidth="0">
            <w:col w:w="909" w:space="193"/>
            <w:col w:w="8538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794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IOO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j&gt;OAIOr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42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EVKOTOOTOafl&lt;;</w:t>
      </w:r>
      <w:r>
        <w:rPr>
          <w:rFonts w:ascii="Arial" w:hAnsi="Arial" w:cs="Arial" w:eastAsia="Arial"/>
          <w:sz w:val="19"/>
          <w:szCs w:val="19"/>
          <w:color w:val="494849"/>
          <w:spacing w:val="36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IKOVOlTOiflTIKOU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3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api91JOU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4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XfliJIKWV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 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TOUOAETWV</w:t>
      </w:r>
      <w:r>
        <w:rPr>
          <w:rFonts w:ascii="Arial" w:hAnsi="Arial" w:cs="Arial" w:eastAsia="Arial"/>
          <w:sz w:val="19"/>
          <w:szCs w:val="19"/>
          <w:color w:val="494849"/>
          <w:spacing w:val="2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y1a</w:t>
      </w:r>
      <w:r>
        <w:rPr>
          <w:rFonts w:ascii="Arial" w:hAnsi="Arial" w:cs="Arial" w:eastAsia="Arial"/>
          <w:sz w:val="19"/>
          <w:szCs w:val="19"/>
          <w:color w:val="49484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494849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16"/>
          <w:szCs w:val="16"/>
          <w:color w:val="494849"/>
          <w:spacing w:val="0"/>
          <w:w w:val="100"/>
        </w:rPr>
        <w:t>)V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0" w:after="0" w:line="240" w:lineRule="auto"/>
        <w:ind w:left="1111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E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UTTr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pETfl01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1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-3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8"/>
        </w:rPr>
        <w:t>KOAUIJJ3flTWV.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9" w:lineRule="auto"/>
        <w:ind w:left="1111" w:right="1118" w:firstLine="-317"/>
        <w:jc w:val="left"/>
        <w:tabs>
          <w:tab w:pos="11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91"/>
        </w:rPr>
        <w:t>AllayopEUETOI</w:t>
      </w:r>
      <w:r>
        <w:rPr>
          <w:rFonts w:ascii="Arial" w:hAnsi="Arial" w:cs="Arial" w:eastAsia="Arial"/>
          <w:sz w:val="19"/>
          <w:szCs w:val="19"/>
          <w:color w:val="494849"/>
          <w:spacing w:val="25"/>
          <w:w w:val="9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OTTOIOO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lTOTE</w:t>
      </w:r>
      <w:r>
        <w:rPr>
          <w:rFonts w:ascii="Arial" w:hAnsi="Arial" w:cs="Arial" w:eastAsia="Arial"/>
          <w:sz w:val="19"/>
          <w:szCs w:val="19"/>
          <w:color w:val="494849"/>
          <w:spacing w:val="34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IJOVIIJf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-10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lliJIIJOVIIJf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9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KOTOOKEU.</w:t>
      </w:r>
      <w:r>
        <w:rPr>
          <w:rFonts w:ascii="Arial" w:hAnsi="Arial" w:cs="Arial" w:eastAsia="Arial"/>
          <w:sz w:val="19"/>
          <w:szCs w:val="19"/>
          <w:color w:val="494849"/>
          <w:spacing w:val="-5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DAe:c;</w:t>
      </w:r>
      <w:r>
        <w:rPr>
          <w:rFonts w:ascii="Arial" w:hAnsi="Arial" w:cs="Arial" w:eastAsia="Arial"/>
          <w:sz w:val="19"/>
          <w:szCs w:val="19"/>
          <w:color w:val="494849"/>
          <w:spacing w:val="20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2"/>
        </w:rPr>
        <w:t>01</w:t>
      </w:r>
      <w:r>
        <w:rPr>
          <w:rFonts w:ascii="Arial" w:hAnsi="Arial" w:cs="Arial" w:eastAsia="Arial"/>
          <w:sz w:val="19"/>
          <w:szCs w:val="19"/>
          <w:color w:val="494849"/>
          <w:spacing w:val="23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KOTOaKEUE&lt;;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VQ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OUVOEOVTOI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6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IJE: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5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8"/>
        </w:rPr>
        <w:t>toaq&gt;oc;</w:t>
      </w:r>
      <w:r>
        <w:rPr>
          <w:rFonts w:ascii="Arial" w:hAnsi="Arial" w:cs="Arial" w:eastAsia="Arial"/>
          <w:sz w:val="19"/>
          <w:szCs w:val="19"/>
          <w:color w:val="494849"/>
          <w:spacing w:val="41"/>
          <w:w w:val="8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IJE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3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Tp61TO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lTO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4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OE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7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KO!JIO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15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TTEpiTTTWOi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27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OEV</w:t>
      </w:r>
      <w:r>
        <w:rPr>
          <w:rFonts w:ascii="Arial" w:hAnsi="Arial" w:cs="Arial" w:eastAsia="Arial"/>
          <w:sz w:val="19"/>
          <w:szCs w:val="19"/>
          <w:color w:val="494849"/>
          <w:spacing w:val="4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9a</w:t>
      </w:r>
      <w:r>
        <w:rPr>
          <w:rFonts w:ascii="Arial" w:hAnsi="Arial" w:cs="Arial" w:eastAsia="Arial"/>
          <w:sz w:val="19"/>
          <w:szCs w:val="19"/>
          <w:color w:val="49484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8"/>
        </w:rPr>
        <w:t>lTpErrEI</w:t>
      </w:r>
      <w:r>
        <w:rPr>
          <w:rFonts w:ascii="Arial" w:hAnsi="Arial" w:cs="Arial" w:eastAsia="Arial"/>
          <w:sz w:val="19"/>
          <w:szCs w:val="19"/>
          <w:color w:val="494849"/>
          <w:spacing w:val="29"/>
          <w:w w:val="88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6"/>
        </w:rPr>
        <w:t>va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69"/>
        </w:rPr>
        <w:t>TTOpOTTEIJTTEI</w:t>
      </w:r>
      <w:r>
        <w:rPr>
          <w:rFonts w:ascii="Arial" w:hAnsi="Arial" w:cs="Arial" w:eastAsia="Arial"/>
          <w:sz w:val="19"/>
          <w:szCs w:val="19"/>
          <w:color w:val="494849"/>
          <w:spacing w:val="-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ae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:</w:t>
      </w:r>
      <w:r>
        <w:rPr>
          <w:rFonts w:ascii="Arial" w:hAnsi="Arial" w:cs="Arial" w:eastAsia="Arial"/>
          <w:sz w:val="19"/>
          <w:szCs w:val="19"/>
          <w:color w:val="494849"/>
          <w:spacing w:val="19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OUV9</w:t>
      </w:r>
      <w:r>
        <w:rPr>
          <w:rFonts w:ascii="Arial" w:hAnsi="Arial" w:cs="Arial" w:eastAsia="Arial"/>
          <w:sz w:val="19"/>
          <w:szCs w:val="19"/>
          <w:color w:val="494849"/>
          <w:spacing w:val="-6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KE&lt;;;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IJOVIIJil&lt;;</w:t>
      </w:r>
      <w:r>
        <w:rPr>
          <w:rFonts w:ascii="Arial" w:hAnsi="Arial" w:cs="Arial" w:eastAsia="Arial"/>
          <w:sz w:val="19"/>
          <w:szCs w:val="19"/>
          <w:color w:val="494849"/>
          <w:spacing w:val="-7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9Ej.IEAiWOil&lt;</w:t>
      </w:r>
      <w:r>
        <w:rPr>
          <w:rFonts w:ascii="Arial" w:hAnsi="Arial" w:cs="Arial" w:eastAsia="Arial"/>
          <w:sz w:val="19"/>
          <w:szCs w:val="19"/>
          <w:color w:val="494849"/>
          <w:spacing w:val="-4"/>
          <w:w w:val="81"/>
        </w:rPr>
        <w:t>;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50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91" w:lineRule="auto"/>
        <w:ind w:left="1121" w:right="1040" w:firstLine="-317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26"/>
          <w:w w:val="16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A6y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color w:val="49484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Til&lt;;;</w:t>
      </w:r>
      <w:r>
        <w:rPr>
          <w:rFonts w:ascii="Arial" w:hAnsi="Arial" w:cs="Arial" w:eastAsia="Arial"/>
          <w:sz w:val="19"/>
          <w:szCs w:val="19"/>
          <w:color w:val="494849"/>
          <w:spacing w:val="-4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OIKOAOVIK</w:t>
      </w:r>
      <w:r>
        <w:rPr>
          <w:rFonts w:ascii="Arial" w:hAnsi="Arial" w:cs="Arial" w:eastAsia="Arial"/>
          <w:sz w:val="19"/>
          <w:szCs w:val="19"/>
          <w:color w:val="494849"/>
          <w:spacing w:val="33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4"/>
        </w:rPr>
        <w:t>&lt;;;</w:t>
      </w:r>
      <w:r>
        <w:rPr>
          <w:rFonts w:ascii="Arial" w:hAnsi="Arial" w:cs="Arial" w:eastAsia="Arial"/>
          <w:sz w:val="19"/>
          <w:szCs w:val="19"/>
          <w:color w:val="494849"/>
          <w:spacing w:val="25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49484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iac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;</w:t>
      </w:r>
      <w:r>
        <w:rPr>
          <w:rFonts w:ascii="Arial" w:hAnsi="Arial" w:cs="Arial" w:eastAsia="Arial"/>
          <w:sz w:val="19"/>
          <w:szCs w:val="19"/>
          <w:color w:val="49484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18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TTEPIOXWV</w:t>
      </w:r>
      <w:r>
        <w:rPr>
          <w:rFonts w:ascii="Arial" w:hAnsi="Arial" w:cs="Arial" w:eastAsia="Arial"/>
          <w:sz w:val="19"/>
          <w:szCs w:val="19"/>
          <w:color w:val="494849"/>
          <w:spacing w:val="6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OUTWV,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va</w:t>
      </w:r>
      <w:r>
        <w:rPr>
          <w:rFonts w:ascii="Arial" w:hAnsi="Arial" w:cs="Arial" w:eastAsia="Arial"/>
          <w:sz w:val="19"/>
          <w:szCs w:val="19"/>
          <w:color w:val="49484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UTTOPXEI</w:t>
      </w:r>
      <w:r>
        <w:rPr>
          <w:rFonts w:ascii="Arial" w:hAnsi="Arial" w:cs="Arial" w:eastAsia="Arial"/>
          <w:sz w:val="19"/>
          <w:szCs w:val="19"/>
          <w:color w:val="494849"/>
          <w:spacing w:val="13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IJEPIIJVO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0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OTTO</w:t>
      </w:r>
      <w:r>
        <w:rPr>
          <w:rFonts w:ascii="Arial" w:hAnsi="Arial" w:cs="Arial" w:eastAsia="Arial"/>
          <w:sz w:val="19"/>
          <w:szCs w:val="19"/>
          <w:color w:val="494849"/>
          <w:spacing w:val="20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1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14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t.</w:t>
      </w:r>
      <w:r>
        <w:rPr>
          <w:rFonts w:ascii="Arial" w:hAnsi="Arial" w:cs="Arial" w:eastAsia="Arial"/>
          <w:sz w:val="19"/>
          <w:szCs w:val="19"/>
          <w:color w:val="49484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5"/>
        </w:rPr>
        <w:t>IJO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36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TOV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7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9"/>
        </w:rPr>
        <w:t>TTOPOXWPilOIOUX</w:t>
      </w:r>
      <w:r>
        <w:rPr>
          <w:rFonts w:ascii="Arial" w:hAnsi="Arial" w:cs="Arial" w:eastAsia="Arial"/>
          <w:sz w:val="19"/>
          <w:szCs w:val="19"/>
          <w:color w:val="494849"/>
          <w:spacing w:val="-1"/>
          <w:w w:val="79"/>
        </w:rPr>
        <w:t>O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6D6E70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VIO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1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Tr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6"/>
        </w:rPr>
        <w:t>  </w:t>
      </w:r>
      <w:r>
        <w:rPr>
          <w:rFonts w:ascii="Arial" w:hAnsi="Arial" w:cs="Arial" w:eastAsia="Arial"/>
          <w:sz w:val="19"/>
          <w:szCs w:val="19"/>
          <w:color w:val="494849"/>
          <w:spacing w:val="28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OlTO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j&gt;Uy</w:t>
      </w:r>
      <w:r>
        <w:rPr>
          <w:rFonts w:ascii="Arial" w:hAnsi="Arial" w:cs="Arial" w:eastAsia="Arial"/>
          <w:sz w:val="19"/>
          <w:szCs w:val="19"/>
          <w:color w:val="49484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134"/>
          <w:spacing w:val="0"/>
          <w:w w:val="81"/>
        </w:rPr>
        <w:t>Til&lt;;</w:t>
      </w:r>
      <w:r>
        <w:rPr>
          <w:rFonts w:ascii="Arial" w:hAnsi="Arial" w:cs="Arial" w:eastAsia="Arial"/>
          <w:sz w:val="19"/>
          <w:szCs w:val="19"/>
          <w:color w:val="343134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343134"/>
          <w:spacing w:val="38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OI091lTIK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3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UTTOJ3o91JIOil&lt;;</w:t>
      </w:r>
      <w:r>
        <w:rPr>
          <w:rFonts w:ascii="Arial" w:hAnsi="Arial" w:cs="Arial" w:eastAsia="Arial"/>
          <w:sz w:val="19"/>
          <w:szCs w:val="19"/>
          <w:color w:val="494849"/>
          <w:spacing w:val="-5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KQI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9"/>
        </w:rPr>
        <w:t>aMOiWOr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9"/>
        </w:rPr>
        <w:t>)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9"/>
        </w:rPr>
        <w:t>&lt;;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9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TO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5"/>
        </w:rPr>
        <w:t>U</w:t>
      </w:r>
      <w:r>
        <w:rPr>
          <w:rFonts w:ascii="Arial" w:hAnsi="Arial" w:cs="Arial" w:eastAsia="Arial"/>
          <w:sz w:val="19"/>
          <w:szCs w:val="19"/>
          <w:color w:val="494849"/>
          <w:spacing w:val="12"/>
          <w:w w:val="75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TTE:ptJ3oMOVTO&lt;</w:t>
      </w:r>
      <w:r>
        <w:rPr>
          <w:rFonts w:ascii="Arial" w:hAnsi="Arial" w:cs="Arial" w:eastAsia="Arial"/>
          <w:sz w:val="19"/>
          <w:szCs w:val="19"/>
          <w:color w:val="494849"/>
          <w:spacing w:val="-3"/>
          <w:w w:val="73"/>
        </w:rPr>
        <w:t>;</w:t>
      </w:r>
      <w:r>
        <w:rPr>
          <w:rFonts w:ascii="Arial" w:hAnsi="Arial" w:cs="Arial" w:eastAsia="Arial"/>
          <w:sz w:val="19"/>
          <w:szCs w:val="19"/>
          <w:color w:val="6D6E70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D6E70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TllV</w:t>
      </w:r>
      <w:r>
        <w:rPr>
          <w:rFonts w:ascii="Arial" w:hAnsi="Arial" w:cs="Arial" w:eastAsia="Arial"/>
          <w:sz w:val="19"/>
          <w:szCs w:val="19"/>
          <w:color w:val="494849"/>
          <w:spacing w:val="11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lTpOOTOOi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a</w:t>
      </w:r>
      <w:r>
        <w:rPr>
          <w:rFonts w:ascii="Arial" w:hAnsi="Arial" w:cs="Arial" w:eastAsia="Arial"/>
          <w:sz w:val="19"/>
          <w:szCs w:val="19"/>
          <w:color w:val="494849"/>
          <w:spacing w:val="33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3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OIOT</w:t>
      </w:r>
      <w:r>
        <w:rPr>
          <w:rFonts w:ascii="Arial" w:hAnsi="Arial" w:cs="Arial" w:eastAsia="Arial"/>
          <w:sz w:val="19"/>
          <w:szCs w:val="19"/>
          <w:color w:val="49484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pllaf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494849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36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3"/>
        </w:rPr>
        <w:t>OIKOTOTTWV</w:t>
      </w:r>
      <w:r>
        <w:rPr>
          <w:rFonts w:ascii="Arial" w:hAnsi="Arial" w:cs="Arial" w:eastAsia="Arial"/>
          <w:sz w:val="19"/>
          <w:szCs w:val="19"/>
          <w:color w:val="494849"/>
          <w:spacing w:val="1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KOI</w:t>
      </w:r>
      <w:r>
        <w:rPr>
          <w:rFonts w:ascii="Arial" w:hAnsi="Arial" w:cs="Arial" w:eastAsia="Arial"/>
          <w:sz w:val="19"/>
          <w:szCs w:val="19"/>
          <w:color w:val="494849"/>
          <w:spacing w:val="-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TWV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494849"/>
          <w:spacing w:val="0"/>
          <w:w w:val="80"/>
        </w:rPr>
        <w:t>EIOWV.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560" w:bottom="280" w:left="1220" w:right="10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3816" w:right="4330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nAPAPTHM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363438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7"/>
          <w:b/>
          <w:bCs/>
        </w:rPr>
        <w:t>II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91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0EI:EII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color w:val="36343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AnArOPEYI:HI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color w:val="36343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4D4B4D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AnA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color w:val="36343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b/>
          <w:bCs/>
        </w:rPr>
        <w:t>XPHI: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color w:val="4D4B4D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AlriAAOY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98"/>
          <w:b/>
          <w:bCs/>
        </w:rPr>
        <w:t>KA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98"/>
          <w:b/>
          <w:bCs/>
        </w:rPr>
        <w:t>I</w:t>
      </w:r>
      <w:r>
        <w:rPr>
          <w:rFonts w:ascii="Arial" w:hAnsi="Arial" w:cs="Arial" w:eastAsia="Arial"/>
          <w:sz w:val="19"/>
          <w:szCs w:val="19"/>
          <w:color w:val="363438"/>
          <w:spacing w:val="-17"/>
          <w:w w:val="98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63438"/>
          <w:spacing w:val="0"/>
          <w:w w:val="100"/>
          <w:b/>
          <w:bCs/>
        </w:rPr>
        <w:t>nAPAAIAI: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836" w:right="1461" w:firstLine="-422"/>
        <w:jc w:val="left"/>
        <w:tabs>
          <w:tab w:pos="1820" w:val="left"/>
          <w:tab w:pos="43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color w:val="4D4B4D"/>
          <w:spacing w:val="-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9"/>
        </w:rPr>
        <w:t>napOKTIOI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IKpO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VI'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OIWTIKO[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7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uyp6TOTTO</w:t>
      </w:r>
      <w:r>
        <w:rPr>
          <w:rFonts w:ascii="Arial" w:hAnsi="Arial" w:cs="Arial" w:eastAsia="Arial"/>
          <w:sz w:val="18"/>
          <w:szCs w:val="18"/>
          <w:color w:val="4D4B4D"/>
          <w:spacing w:val="-16"/>
          <w:w w:val="81"/>
        </w:rPr>
        <w:t>I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0"/>
        </w:rPr>
        <w:t>,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57779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6TTW&lt;;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11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OUTO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i</w:t>
      </w:r>
      <w:r>
        <w:rPr>
          <w:rFonts w:ascii="Arial" w:hAnsi="Arial" w:cs="Arial" w:eastAsia="Arial"/>
          <w:sz w:val="18"/>
          <w:szCs w:val="18"/>
          <w:color w:val="4D4B4D"/>
          <w:spacing w:val="29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KOTOypOq&gt;OVTOI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14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XOPTOypaq&gt;OUVTOI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18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OTO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8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npotOptK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4D4B4D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.tucnay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«EyKptaf]</w:t>
      </w:r>
      <w:r>
        <w:rPr>
          <w:rFonts w:ascii="Arial" w:hAnsi="Arial" w:cs="Arial" w:eastAsia="Arial"/>
          <w:sz w:val="19"/>
          <w:szCs w:val="19"/>
          <w:color w:val="4D4B4D"/>
          <w:spacing w:val="3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91"/>
          <w:i/>
        </w:rPr>
        <w:t>KaraJ\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91"/>
          <w:i/>
        </w:rPr>
        <w:t>6you</w:t>
      </w:r>
      <w:r>
        <w:rPr>
          <w:rFonts w:ascii="Arial" w:hAnsi="Arial" w:cs="Arial" w:eastAsia="Arial"/>
          <w:sz w:val="19"/>
          <w:szCs w:val="19"/>
          <w:color w:val="4D4B4D"/>
          <w:spacing w:val="38"/>
          <w:w w:val="91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J.ltKpwv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5"/>
          <w:i/>
        </w:rPr>
        <w:t>Vf]OtWTIKWV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5"/>
          <w:i/>
        </w:rPr>
        <w:t>  </w:t>
      </w:r>
      <w:r>
        <w:rPr>
          <w:rFonts w:ascii="Arial" w:hAnsi="Arial" w:cs="Arial" w:eastAsia="Arial"/>
          <w:sz w:val="19"/>
          <w:szCs w:val="19"/>
          <w:color w:val="4D4B4D"/>
          <w:spacing w:val="18"/>
          <w:w w:val="75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5"/>
          <w:i/>
        </w:rPr>
        <w:t>uypOTOTTWV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5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24"/>
          <w:w w:val="75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86"/>
          <w:i/>
        </w:rPr>
        <w:t>Kat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86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16"/>
          <w:w w:val="86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86"/>
          <w:i/>
        </w:rPr>
        <w:t>Ka8optap6t;;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86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35"/>
          <w:w w:val="86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6pWV</w:t>
      </w:r>
      <w:r>
        <w:rPr>
          <w:rFonts w:ascii="Arial" w:hAnsi="Arial" w:cs="Arial" w:eastAsia="Arial"/>
          <w:sz w:val="19"/>
          <w:szCs w:val="19"/>
          <w:color w:val="4D4B4D"/>
          <w:spacing w:val="-1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6"/>
          <w:i/>
        </w:rPr>
        <w:t>Kat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6"/>
          <w:i/>
        </w:rPr>
        <w:t> 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6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6"/>
          <w:i/>
        </w:rPr>
        <w:t>TTE.ptoptOJ.IWV</w:t>
      </w:r>
      <w:r>
        <w:rPr>
          <w:rFonts w:ascii="Arial" w:hAnsi="Arial" w:cs="Arial" w:eastAsia="Arial"/>
          <w:sz w:val="19"/>
          <w:szCs w:val="19"/>
          <w:color w:val="4D4B4D"/>
          <w:spacing w:val="4"/>
          <w:w w:val="76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yt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a</w:t>
      </w:r>
      <w:r>
        <w:rPr>
          <w:rFonts w:ascii="Arial" w:hAnsi="Arial" w:cs="Arial" w:eastAsia="Arial"/>
          <w:sz w:val="19"/>
          <w:szCs w:val="19"/>
          <w:color w:val="4D4B4D"/>
          <w:spacing w:val="22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5"/>
          <w:i/>
        </w:rPr>
        <w:t>Tf]V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75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rrpoaraafa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46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Kat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19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ava&amp;t</w:t>
      </w:r>
      <w:r>
        <w:rPr>
          <w:rFonts w:ascii="Arial" w:hAnsi="Arial" w:cs="Arial" w:eastAsia="Arial"/>
          <w:sz w:val="19"/>
          <w:szCs w:val="19"/>
          <w:color w:val="4D4B4D"/>
          <w:spacing w:val="21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fJ</w:t>
      </w:r>
      <w:r>
        <w:rPr>
          <w:rFonts w:ascii="Arial" w:hAnsi="Arial" w:cs="Arial" w:eastAsia="Arial"/>
          <w:sz w:val="19"/>
          <w:szCs w:val="19"/>
          <w:color w:val="4D4B4D"/>
          <w:spacing w:val="-47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ab/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rwv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5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JliKpwv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12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rrapaKTtwv</w:t>
      </w:r>
      <w:r>
        <w:rPr>
          <w:rFonts w:ascii="Arial" w:hAnsi="Arial" w:cs="Arial" w:eastAsia="Arial"/>
          <w:sz w:val="19"/>
          <w:szCs w:val="19"/>
          <w:color w:val="4D4B4D"/>
          <w:spacing w:val="12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uypor6rrwv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 </w:t>
      </w:r>
      <w:r>
        <w:rPr>
          <w:rFonts w:ascii="Arial" w:hAnsi="Arial" w:cs="Arial" w:eastAsia="Arial"/>
          <w:sz w:val="19"/>
          <w:szCs w:val="19"/>
          <w:color w:val="4D4B4D"/>
          <w:spacing w:val="15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rrou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85"/>
          <w:i/>
        </w:rPr>
        <w:t>rrcptAaJ.If3avovrat</w:t>
      </w:r>
      <w:r>
        <w:rPr>
          <w:rFonts w:ascii="Arial" w:hAnsi="Arial" w:cs="Arial" w:eastAsia="Arial"/>
          <w:sz w:val="19"/>
          <w:szCs w:val="19"/>
          <w:color w:val="4D4B4D"/>
          <w:spacing w:val="13"/>
          <w:w w:val="85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ac</w:t>
      </w:r>
      <w:r>
        <w:rPr>
          <w:rFonts w:ascii="Arial" w:hAnsi="Arial" w:cs="Arial" w:eastAsia="Arial"/>
          <w:sz w:val="19"/>
          <w:szCs w:val="19"/>
          <w:color w:val="4D4B4D"/>
          <w:spacing w:val="-4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aur6v»</w:t>
      </w:r>
      <w:r>
        <w:rPr>
          <w:rFonts w:ascii="Arial" w:hAnsi="Arial" w:cs="Arial" w:eastAsia="Arial"/>
          <w:sz w:val="19"/>
          <w:szCs w:val="19"/>
          <w:color w:val="4D4B4D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(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&lt;l&gt;EK</w:t>
      </w:r>
      <w:r>
        <w:rPr>
          <w:rFonts w:ascii="Arial" w:hAnsi="Arial" w:cs="Arial" w:eastAsia="Arial"/>
          <w:sz w:val="18"/>
          <w:szCs w:val="18"/>
          <w:color w:val="4D4B4D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D4B4D"/>
          <w:spacing w:val="-6"/>
          <w:w w:val="91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21"/>
        </w:rPr>
        <w:t>AAn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22"/>
        </w:rPr>
        <w:t>e</w:t>
      </w:r>
      <w:r>
        <w:rPr>
          <w:rFonts w:ascii="Arial" w:hAnsi="Arial" w:cs="Arial" w:eastAsia="Arial"/>
          <w:sz w:val="18"/>
          <w:szCs w:val="18"/>
          <w:color w:val="4D4B4D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4"/>
        </w:rPr>
        <w:t>229/1</w:t>
      </w:r>
      <w:r>
        <w:rPr>
          <w:rFonts w:ascii="Arial" w:hAnsi="Arial" w:cs="Arial" w:eastAsia="Arial"/>
          <w:sz w:val="18"/>
          <w:szCs w:val="18"/>
          <w:color w:val="4D4B4D"/>
          <w:spacing w:val="-16"/>
          <w:w w:val="105"/>
        </w:rPr>
        <w:t>9</w:t>
      </w:r>
      <w:r>
        <w:rPr>
          <w:rFonts w:ascii="Arial" w:hAnsi="Arial" w:cs="Arial" w:eastAsia="Arial"/>
          <w:sz w:val="18"/>
          <w:szCs w:val="18"/>
          <w:color w:val="87898A"/>
          <w:spacing w:val="-9"/>
          <w:w w:val="159"/>
        </w:rPr>
        <w:t>.</w:t>
      </w:r>
      <w:r>
        <w:rPr>
          <w:rFonts w:ascii="Arial" w:hAnsi="Arial" w:cs="Arial" w:eastAsia="Arial"/>
          <w:sz w:val="18"/>
          <w:szCs w:val="18"/>
          <w:color w:val="4D4B4D"/>
          <w:spacing w:val="-17"/>
          <w:w w:val="113"/>
        </w:rPr>
        <w:t>6</w:t>
      </w:r>
      <w:r>
        <w:rPr>
          <w:rFonts w:ascii="Arial" w:hAnsi="Arial" w:cs="Arial" w:eastAsia="Arial"/>
          <w:sz w:val="18"/>
          <w:szCs w:val="18"/>
          <w:color w:val="87898A"/>
          <w:spacing w:val="-8"/>
          <w:w w:val="159"/>
        </w:rPr>
        <w:t>.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5"/>
        </w:rPr>
        <w:t>2012</w:t>
      </w:r>
      <w:r>
        <w:rPr>
          <w:rFonts w:ascii="Arial" w:hAnsi="Arial" w:cs="Arial" w:eastAsia="Arial"/>
          <w:sz w:val="18"/>
          <w:szCs w:val="18"/>
          <w:color w:val="4D4B4D"/>
          <w:spacing w:val="-19"/>
          <w:w w:val="105"/>
        </w:rPr>
        <w:t>)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159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8" w:after="0" w:line="240" w:lineRule="auto"/>
        <w:ind w:left="1404" w:right="-20"/>
        <w:jc w:val="left"/>
        <w:tabs>
          <w:tab w:pos="1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4D4B4D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color w:val="4D4B4D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D4B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4D4B4D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2"/>
        </w:rPr>
        <w:t>E8VtK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2"/>
        </w:rPr>
        <w:t>6</w:t>
      </w:r>
      <w:r>
        <w:rPr>
          <w:rFonts w:ascii="Arial" w:hAnsi="Arial" w:cs="Arial" w:eastAsia="Arial"/>
          <w:sz w:val="18"/>
          <w:szCs w:val="18"/>
          <w:color w:val="4D4B4D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4"/>
        </w:rPr>
        <w:t>6aMootO</w:t>
      </w:r>
      <w:r>
        <w:rPr>
          <w:rFonts w:ascii="Arial" w:hAnsi="Arial" w:cs="Arial" w:eastAsia="Arial"/>
          <w:sz w:val="18"/>
          <w:szCs w:val="18"/>
          <w:color w:val="4D4B4D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napKO</w:t>
      </w:r>
      <w:r>
        <w:rPr>
          <w:rFonts w:ascii="Arial" w:hAnsi="Arial" w:cs="Arial" w:eastAsia="Arial"/>
          <w:sz w:val="18"/>
          <w:szCs w:val="18"/>
          <w:color w:val="4D4B4D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BoptiWV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LTTOpOOWV</w:t>
      </w:r>
      <w:r>
        <w:rPr>
          <w:rFonts w:ascii="Arial" w:hAnsi="Arial" w:cs="Arial" w:eastAsia="Arial"/>
          <w:sz w:val="18"/>
          <w:szCs w:val="18"/>
          <w:color w:val="4D4B4D"/>
          <w:spacing w:val="17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{6TTO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TTpoj3lltTT£TOI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38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{&lt;l&gt;EK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7" w:after="0" w:line="240" w:lineRule="auto"/>
        <w:ind w:left="183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621</w:t>
      </w:r>
      <w:r>
        <w:rPr>
          <w:rFonts w:ascii="Arial" w:hAnsi="Arial" w:cs="Arial" w:eastAsia="Arial"/>
          <w:sz w:val="18"/>
          <w:szCs w:val="18"/>
          <w:color w:val="4D4B4D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66"/>
        </w:rPr>
        <w:t>f</w:t>
      </w:r>
      <w:r>
        <w:rPr>
          <w:rFonts w:ascii="Arial" w:hAnsi="Arial" w:cs="Arial" w:eastAsia="Arial"/>
          <w:sz w:val="18"/>
          <w:szCs w:val="18"/>
          <w:color w:val="4D4B4D"/>
          <w:spacing w:val="-12"/>
          <w:w w:val="166"/>
        </w:rPr>
        <w:t>l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166"/>
        </w:rPr>
        <w:t>'</w:t>
      </w:r>
      <w:r>
        <w:rPr>
          <w:rFonts w:ascii="Arial" w:hAnsi="Arial" w:cs="Arial" w:eastAsia="Arial"/>
          <w:sz w:val="18"/>
          <w:szCs w:val="18"/>
          <w:color w:val="676769"/>
          <w:spacing w:val="-42"/>
          <w:w w:val="16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3"/>
        </w:rPr>
        <w:t>/2003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4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9" w:lineRule="auto"/>
        <w:ind w:left="1846" w:right="1474" w:firstLine="-432"/>
        <w:jc w:val="left"/>
        <w:tabs>
          <w:tab w:pos="1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-22"/>
          <w:w w:val="132"/>
        </w:rPr>
        <w:t>3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32"/>
        </w:rPr>
        <w:t>.</w:t>
      </w:r>
      <w:r>
        <w:rPr>
          <w:rFonts w:ascii="Arial" w:hAnsi="Arial" w:cs="Arial" w:eastAsia="Arial"/>
          <w:sz w:val="18"/>
          <w:szCs w:val="18"/>
          <w:color w:val="757779"/>
          <w:spacing w:val="-65"/>
          <w:w w:val="132"/>
        </w:rPr>
        <w:t> 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LTO</w:t>
      </w:r>
      <w:r>
        <w:rPr>
          <w:rFonts w:ascii="Arial" w:hAnsi="Arial" w:cs="Arial" w:eastAsia="Arial"/>
          <w:sz w:val="18"/>
          <w:szCs w:val="18"/>
          <w:color w:val="4D4B4D"/>
          <w:spacing w:val="32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TTOPOKTIO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42"/>
        </w:rPr>
        <w:t>a</w:t>
      </w:r>
      <w:r>
        <w:rPr>
          <w:rFonts w:ascii="Arial" w:hAnsi="Arial" w:cs="Arial" w:eastAsia="Arial"/>
          <w:sz w:val="18"/>
          <w:szCs w:val="18"/>
          <w:color w:val="4D4B4D"/>
          <w:spacing w:val="-32"/>
          <w:w w:val="14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69"/>
        </w:rPr>
        <w:t>OTTO</w:t>
      </w:r>
      <w:r>
        <w:rPr>
          <w:rFonts w:ascii="Arial" w:hAnsi="Arial" w:cs="Arial" w:eastAsia="Arial"/>
          <w:sz w:val="18"/>
          <w:szCs w:val="18"/>
          <w:color w:val="4D4B4D"/>
          <w:spacing w:val="15"/>
          <w:w w:val="6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Nto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D4B4D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69"/>
        </w:rPr>
        <w:t>TTPO&lt;;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6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8"/>
        </w:rPr>
        <w:t>j3opp6</w:t>
      </w:r>
      <w:r>
        <w:rPr>
          <w:rFonts w:ascii="Arial" w:hAnsi="Arial" w:cs="Arial" w:eastAsia="Arial"/>
          <w:sz w:val="18"/>
          <w:szCs w:val="18"/>
          <w:color w:val="4D4B4D"/>
          <w:spacing w:val="-10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IJEXPI</w:t>
      </w:r>
      <w:r>
        <w:rPr>
          <w:rFonts w:ascii="Arial" w:hAnsi="Arial" w:cs="Arial" w:eastAsia="Arial"/>
          <w:sz w:val="18"/>
          <w:szCs w:val="18"/>
          <w:color w:val="4D4B4D"/>
          <w:spacing w:val="-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2"/>
        </w:rPr>
        <w:t>TO</w:t>
      </w:r>
      <w:r>
        <w:rPr>
          <w:rFonts w:ascii="Arial" w:hAnsi="Arial" w:cs="Arial" w:eastAsia="Arial"/>
          <w:sz w:val="18"/>
          <w:szCs w:val="18"/>
          <w:color w:val="4D4B4D"/>
          <w:spacing w:val="15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39"/>
        </w:rPr>
        <w:t>pt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39"/>
        </w:rPr>
        <w:t>a</w:t>
      </w:r>
      <w:r>
        <w:rPr>
          <w:rFonts w:ascii="Arial" w:hAnsi="Arial" w:cs="Arial" w:eastAsia="Arial"/>
          <w:sz w:val="18"/>
          <w:szCs w:val="18"/>
          <w:color w:val="4D4B4D"/>
          <w:spacing w:val="-23"/>
          <w:w w:val="13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Mrrpa</w:t>
      </w:r>
      <w:r>
        <w:rPr>
          <w:rFonts w:ascii="Arial" w:hAnsi="Arial" w:cs="Arial" w:eastAsia="Arial"/>
          <w:sz w:val="18"/>
          <w:szCs w:val="18"/>
          <w:color w:val="4D4B4D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EPi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68"/>
        </w:rPr>
        <w:t>TTPO&lt;;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6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5"/>
        </w:rPr>
        <w:t>v6TO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85"/>
        </w:rPr>
        <w:t>,</w:t>
      </w:r>
      <w:r>
        <w:rPr>
          <w:rFonts w:ascii="Arial" w:hAnsi="Arial" w:cs="Arial" w:eastAsia="Arial"/>
          <w:sz w:val="18"/>
          <w:szCs w:val="18"/>
          <w:color w:val="676769"/>
          <w:spacing w:val="27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19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4"/>
        </w:rPr>
        <w:t>KurraptootOKO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K6ATTOU,</w:t>
      </w:r>
      <w:r>
        <w:rPr>
          <w:rFonts w:ascii="Arial" w:hAnsi="Arial" w:cs="Arial" w:eastAsia="Arial"/>
          <w:sz w:val="18"/>
          <w:szCs w:val="18"/>
          <w:color w:val="4D4B4D"/>
          <w:spacing w:val="29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yt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D4B4D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4"/>
        </w:rPr>
        <w:t>llmoupyia</w:t>
      </w:r>
      <w:r>
        <w:rPr>
          <w:rFonts w:ascii="Arial" w:hAnsi="Arial" w:cs="Arial" w:eastAsia="Arial"/>
          <w:sz w:val="18"/>
          <w:szCs w:val="18"/>
          <w:color w:val="4D4B4D"/>
          <w:spacing w:val="-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ETTIX£1p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o£WV</w:t>
      </w:r>
      <w:r>
        <w:rPr>
          <w:rFonts w:ascii="Arial" w:hAnsi="Arial" w:cs="Arial" w:eastAsia="Arial"/>
          <w:sz w:val="18"/>
          <w:szCs w:val="18"/>
          <w:color w:val="4D4B4D"/>
          <w:spacing w:val="18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6"/>
        </w:rPr>
        <w:t>eaMootac;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OV04JUX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-5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-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676769"/>
          <w:spacing w:val="-7"/>
          <w:w w:val="71"/>
        </w:rPr>
        <w:t>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OTT08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0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TI'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OI'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ETTiTTAWV</w:t>
      </w:r>
      <w:r>
        <w:rPr>
          <w:rFonts w:ascii="Arial" w:hAnsi="Arial" w:cs="Arial" w:eastAsia="Arial"/>
          <w:sz w:val="18"/>
          <w:szCs w:val="18"/>
          <w:color w:val="4D4B4D"/>
          <w:spacing w:val="4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1"/>
        </w:rPr>
        <w:t>8aMool'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2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1"/>
        </w:rPr>
        <w:t>&lt;</w:t>
      </w:r>
      <w:r>
        <w:rPr>
          <w:rFonts w:ascii="Arial" w:hAnsi="Arial" w:cs="Arial" w:eastAsia="Arial"/>
          <w:sz w:val="18"/>
          <w:szCs w:val="18"/>
          <w:color w:val="4D4B4D"/>
          <w:spacing w:val="-3"/>
          <w:w w:val="101"/>
        </w:rPr>
        <w:t>;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06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9" w:after="0" w:line="240" w:lineRule="auto"/>
        <w:ind w:left="1414" w:right="-20"/>
        <w:jc w:val="left"/>
        <w:tabs>
          <w:tab w:pos="1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4D4B4D"/>
          <w:spacing w:val="-17"/>
          <w:w w:val="125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757779"/>
          <w:spacing w:val="0"/>
          <w:w w:val="125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757779"/>
          <w:spacing w:val="-62"/>
          <w:w w:val="12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5777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757779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7"/>
        </w:rPr>
        <w:t>napaKTI£&lt;;</w:t>
      </w:r>
      <w:r>
        <w:rPr>
          <w:rFonts w:ascii="Arial" w:hAnsi="Arial" w:cs="Arial" w:eastAsia="Arial"/>
          <w:sz w:val="18"/>
          <w:szCs w:val="18"/>
          <w:color w:val="4D4B4D"/>
          <w:spacing w:val="31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7"/>
        </w:rPr>
        <w:t>TTEptoxtc;</w:t>
      </w:r>
      <w:r>
        <w:rPr>
          <w:rFonts w:ascii="Arial" w:hAnsi="Arial" w:cs="Arial" w:eastAsia="Arial"/>
          <w:sz w:val="18"/>
          <w:szCs w:val="18"/>
          <w:color w:val="4D4B4D"/>
          <w:spacing w:val="-9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68"/>
        </w:rPr>
        <w:t>TTO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68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7"/>
          <w:w w:val="6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qmiTTTOUV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8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OTIS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KOTW8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1</w:t>
      </w:r>
      <w:r>
        <w:rPr>
          <w:rFonts w:ascii="Arial" w:hAnsi="Arial" w:cs="Arial" w:eastAsia="Arial"/>
          <w:sz w:val="18"/>
          <w:szCs w:val="18"/>
          <w:color w:val="4D4B4D"/>
          <w:spacing w:val="5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Zwv£&lt;;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12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OtKIOTIKO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-8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5"/>
        </w:rPr>
        <w:t>EAtyxou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7" w:after="0" w:line="240" w:lineRule="auto"/>
        <w:ind w:left="185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w w:val="84"/>
        </w:rPr>
        <w:t>(</w:t>
      </w:r>
      <w:r>
        <w:rPr>
          <w:rFonts w:ascii="Arial" w:hAnsi="Arial" w:cs="Arial" w:eastAsia="Arial"/>
          <w:sz w:val="18"/>
          <w:szCs w:val="18"/>
          <w:color w:val="4D4B4D"/>
          <w:w w:val="83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-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-102"/>
          <w:w w:val="75"/>
        </w:rPr>
        <w:t>O</w:t>
      </w:r>
      <w:r>
        <w:rPr>
          <w:rFonts w:ascii="Times New Roman" w:hAnsi="Times New Roman" w:cs="Times New Roman" w:eastAsia="Times New Roman"/>
          <w:sz w:val="33"/>
          <w:szCs w:val="33"/>
          <w:color w:val="87898A"/>
          <w:spacing w:val="0"/>
          <w:w w:val="57"/>
          <w:position w:val="-14"/>
        </w:rPr>
        <w:t>.</w:t>
      </w:r>
      <w:r>
        <w:rPr>
          <w:rFonts w:ascii="Times New Roman" w:hAnsi="Times New Roman" w:cs="Times New Roman" w:eastAsia="Times New Roman"/>
          <w:sz w:val="33"/>
          <w:szCs w:val="33"/>
          <w:color w:val="87898A"/>
          <w:spacing w:val="-17"/>
          <w:w w:val="57"/>
          <w:position w:val="-14"/>
        </w:rPr>
        <w:t>.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  <w:position w:val="0"/>
        </w:rPr>
        <w:t>UIJq&gt;WVO</w:t>
      </w:r>
      <w:r>
        <w:rPr>
          <w:rFonts w:ascii="Arial" w:hAnsi="Arial" w:cs="Arial" w:eastAsia="Arial"/>
          <w:sz w:val="18"/>
          <w:szCs w:val="18"/>
          <w:color w:val="4D4B4D"/>
          <w:spacing w:val="-3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82"/>
          <w:position w:val="0"/>
        </w:rPr>
        <w:t>£</w:t>
      </w:r>
      <w:r>
        <w:rPr>
          <w:rFonts w:ascii="Arial" w:hAnsi="Arial" w:cs="Arial" w:eastAsia="Arial"/>
          <w:sz w:val="18"/>
          <w:szCs w:val="18"/>
          <w:color w:val="4D4B4D"/>
          <w:spacing w:val="-42"/>
          <w:w w:val="182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  <w:position w:val="0"/>
        </w:rPr>
        <w:t>TO</w:t>
      </w:r>
      <w:r>
        <w:rPr>
          <w:rFonts w:ascii="Arial" w:hAnsi="Arial" w:cs="Arial" w:eastAsia="Arial"/>
          <w:sz w:val="18"/>
          <w:szCs w:val="18"/>
          <w:color w:val="4D4B4D"/>
          <w:spacing w:val="-8"/>
          <w:w w:val="77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  <w:position w:val="0"/>
        </w:rPr>
        <w:t>OVOq&gt;EpO</w:t>
      </w:r>
      <w:r>
        <w:rPr>
          <w:rFonts w:ascii="Arial" w:hAnsi="Arial" w:cs="Arial" w:eastAsia="Arial"/>
          <w:sz w:val="18"/>
          <w:szCs w:val="18"/>
          <w:color w:val="4D4B4D"/>
          <w:spacing w:val="30"/>
          <w:w w:val="77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  <w:position w:val="0"/>
        </w:rPr>
        <w:t>EVO</w:t>
      </w:r>
      <w:r>
        <w:rPr>
          <w:rFonts w:ascii="Arial" w:hAnsi="Arial" w:cs="Arial" w:eastAsia="Arial"/>
          <w:sz w:val="18"/>
          <w:szCs w:val="18"/>
          <w:color w:val="4D4B4D"/>
          <w:spacing w:val="17"/>
          <w:w w:val="77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  <w:position w:val="0"/>
        </w:rPr>
        <w:t>0£</w:t>
      </w:r>
      <w:r>
        <w:rPr>
          <w:rFonts w:ascii="Arial" w:hAnsi="Arial" w:cs="Arial" w:eastAsia="Arial"/>
          <w:sz w:val="18"/>
          <w:szCs w:val="18"/>
          <w:color w:val="4D4B4D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  <w:position w:val="0"/>
        </w:rPr>
        <w:t>OUTt&lt;;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  <w:position w:val="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3"/>
          <w:w w:val="8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9"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91" w:lineRule="exact"/>
        <w:ind w:left="1592" w:right="1461"/>
        <w:jc w:val="center"/>
        <w:tabs>
          <w:tab w:pos="18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150"/>
        </w:rPr>
        <w:t>•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0"/>
        </w:rPr>
        <w:t>Ka8opto1J6&lt;;</w:t>
      </w:r>
      <w:r>
        <w:rPr>
          <w:rFonts w:ascii="Arial" w:hAnsi="Arial" w:cs="Arial" w:eastAsia="Arial"/>
          <w:sz w:val="18"/>
          <w:szCs w:val="18"/>
          <w:color w:val="4D4B4D"/>
          <w:spacing w:val="2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0"/>
        </w:rPr>
        <w:t>Zwvl'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0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1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0"/>
        </w:rPr>
        <w:t>OtKtoTtKo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0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EMyxo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8"/>
        </w:rPr>
        <w:t>Karwmro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8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11"/>
          <w:w w:val="10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opiou</w:t>
      </w:r>
      <w:r>
        <w:rPr>
          <w:rFonts w:ascii="Arial" w:hAnsi="Arial" w:cs="Arial" w:eastAsia="Arial"/>
          <w:sz w:val="18"/>
          <w:szCs w:val="18"/>
          <w:color w:val="4D4B4D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KOT</w:t>
      </w:r>
      <w:r>
        <w:rPr>
          <w:rFonts w:ascii="Arial" w:hAnsi="Arial" w:cs="Arial" w:eastAsia="Arial"/>
          <w:sz w:val="18"/>
          <w:szCs w:val="18"/>
          <w:color w:val="4D4B4D"/>
          <w:spacing w:val="-1"/>
          <w:w w:val="73"/>
        </w:rPr>
        <w:t>O</w:t>
      </w:r>
      <w:r>
        <w:rPr>
          <w:rFonts w:ascii="Arial" w:hAnsi="Arial" w:cs="Arial" w:eastAsia="Arial"/>
          <w:sz w:val="18"/>
          <w:szCs w:val="18"/>
          <w:color w:val="676769"/>
          <w:spacing w:val="-6"/>
          <w:w w:val="73"/>
        </w:rPr>
        <w:t>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IJI'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OI'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27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9"/>
        </w:rPr>
        <w:t>Kat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2" w:after="0" w:line="293" w:lineRule="auto"/>
        <w:ind w:left="1922" w:right="148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113"/>
        </w:rPr>
        <w:t>llomwv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6pwv</w:t>
      </w:r>
      <w:r>
        <w:rPr>
          <w:rFonts w:ascii="Arial" w:hAnsi="Arial" w:cs="Arial" w:eastAsia="Arial"/>
          <w:sz w:val="18"/>
          <w:szCs w:val="18"/>
          <w:color w:val="4D4B4D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32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TTEptoptOIJWV</w:t>
      </w:r>
      <w:r>
        <w:rPr>
          <w:rFonts w:ascii="Arial" w:hAnsi="Arial" w:cs="Arial" w:eastAsia="Arial"/>
          <w:sz w:val="18"/>
          <w:szCs w:val="18"/>
          <w:color w:val="4D4B4D"/>
          <w:spacing w:val="7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OOIJI'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OilS</w:t>
      </w:r>
      <w:r>
        <w:rPr>
          <w:rFonts w:ascii="Arial" w:hAnsi="Arial" w:cs="Arial" w:eastAsia="Arial"/>
          <w:sz w:val="18"/>
          <w:szCs w:val="18"/>
          <w:color w:val="4D4B4D"/>
          <w:spacing w:val="-6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OTI'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V</w:t>
      </w:r>
      <w:r>
        <w:rPr>
          <w:rFonts w:ascii="Arial" w:hAnsi="Arial" w:cs="Arial" w:eastAsia="Arial"/>
          <w:sz w:val="18"/>
          <w:szCs w:val="18"/>
          <w:color w:val="4D4B4D"/>
          <w:spacing w:val="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EKT6&lt;;</w:t>
      </w:r>
      <w:r>
        <w:rPr>
          <w:rFonts w:ascii="Arial" w:hAnsi="Arial" w:cs="Arial" w:eastAsia="Arial"/>
          <w:sz w:val="18"/>
          <w:szCs w:val="18"/>
          <w:color w:val="4D4B4D"/>
          <w:spacing w:val="1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EYKEKptiJEVo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-1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2"/>
        </w:rPr>
        <w:t>OXE</w:t>
      </w:r>
      <w:r>
        <w:rPr>
          <w:rFonts w:ascii="Arial" w:hAnsi="Arial" w:cs="Arial" w:eastAsia="Arial"/>
          <w:sz w:val="18"/>
          <w:szCs w:val="18"/>
          <w:color w:val="4D4B4D"/>
          <w:spacing w:val="39"/>
          <w:w w:val="8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iiou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EKT6&lt;;</w:t>
      </w:r>
      <w:r>
        <w:rPr>
          <w:rFonts w:ascii="Arial" w:hAnsi="Arial" w:cs="Arial" w:eastAsia="Arial"/>
          <w:sz w:val="18"/>
          <w:szCs w:val="18"/>
          <w:color w:val="4D4B4D"/>
          <w:spacing w:val="35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opiWV</w:t>
      </w:r>
      <w:r>
        <w:rPr>
          <w:rFonts w:ascii="Arial" w:hAnsi="Arial" w:cs="Arial" w:eastAsia="Arial"/>
          <w:sz w:val="18"/>
          <w:szCs w:val="18"/>
          <w:color w:val="4D4B4D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OIKIOIJO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TTpOOq&gt;tOTOIJEVO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8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TOU&lt;;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2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1923</w:t>
      </w:r>
      <w:r>
        <w:rPr>
          <w:rFonts w:ascii="Arial" w:hAnsi="Arial" w:cs="Arial" w:eastAsia="Arial"/>
          <w:sz w:val="18"/>
          <w:szCs w:val="18"/>
          <w:color w:val="4D4B4D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2"/>
        </w:rPr>
        <w:t>m:ptOX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TOU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uypoj3t6TOTTO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-1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MtKpO</w:t>
      </w:r>
      <w:r>
        <w:rPr>
          <w:rFonts w:ascii="Arial" w:hAnsi="Arial" w:cs="Arial" w:eastAsia="Arial"/>
          <w:sz w:val="18"/>
          <w:szCs w:val="18"/>
          <w:color w:val="4D4B4D"/>
          <w:spacing w:val="36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-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MEyall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/\tj36pt</w:t>
      </w:r>
      <w:r>
        <w:rPr>
          <w:rFonts w:ascii="Arial" w:hAnsi="Arial" w:cs="Arial" w:eastAsia="Arial"/>
          <w:sz w:val="18"/>
          <w:szCs w:val="18"/>
          <w:color w:val="4D4B4D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13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/:l</w:t>
      </w:r>
      <w:r>
        <w:rPr>
          <w:rFonts w:ascii="Arial" w:hAnsi="Arial" w:cs="Arial" w:eastAsia="Arial"/>
          <w:sz w:val="18"/>
          <w:szCs w:val="18"/>
          <w:color w:val="4D4B4D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IJO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17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loTIOiO&lt;;</w:t>
      </w:r>
      <w:r>
        <w:rPr>
          <w:rFonts w:ascii="Arial" w:hAnsi="Arial" w:cs="Arial" w:eastAsia="Arial"/>
          <w:sz w:val="18"/>
          <w:szCs w:val="18"/>
          <w:color w:val="4D4B4D"/>
          <w:spacing w:val="24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-9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KOIVOTI'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4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TO&lt;;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Ao</w:t>
      </w:r>
      <w:r>
        <w:rPr>
          <w:rFonts w:ascii="Arial" w:hAnsi="Arial" w:cs="Arial" w:eastAsia="Arial"/>
          <w:sz w:val="18"/>
          <w:szCs w:val="18"/>
          <w:color w:val="4D4B4D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l'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)viou</w:t>
      </w:r>
      <w:r>
        <w:rPr>
          <w:rFonts w:ascii="Arial" w:hAnsi="Arial" w:cs="Arial" w:eastAsia="Arial"/>
          <w:sz w:val="18"/>
          <w:szCs w:val="18"/>
          <w:color w:val="4D4B4D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NOIJO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4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6"/>
        </w:rPr>
        <w:t>Euj3oia&lt;;</w:t>
      </w:r>
      <w:r>
        <w:rPr>
          <w:rFonts w:ascii="Arial" w:hAnsi="Arial" w:cs="Arial" w:eastAsia="Arial"/>
          <w:sz w:val="18"/>
          <w:szCs w:val="18"/>
          <w:color w:val="4D4B4D"/>
          <w:spacing w:val="41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6"/>
        </w:rPr>
        <w:t>(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6"/>
        </w:rPr>
        <w:t>&lt;l&gt;EK</w:t>
      </w:r>
      <w:r>
        <w:rPr>
          <w:rFonts w:ascii="Arial" w:hAnsi="Arial" w:cs="Arial" w:eastAsia="Arial"/>
          <w:sz w:val="18"/>
          <w:szCs w:val="18"/>
          <w:color w:val="4D4B4D"/>
          <w:spacing w:val="-8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205/LV1990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96" w:lineRule="auto"/>
        <w:ind w:left="1932" w:right="1461" w:firstLine="-30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172"/>
        </w:rPr>
        <w:t>•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7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17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Ka8opto</w:t>
      </w:r>
      <w:r>
        <w:rPr>
          <w:rFonts w:ascii="Arial" w:hAnsi="Arial" w:cs="Arial" w:eastAsia="Arial"/>
          <w:sz w:val="18"/>
          <w:szCs w:val="18"/>
          <w:color w:val="4D4B4D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6&lt;;</w:t>
      </w:r>
      <w:r>
        <w:rPr>
          <w:rFonts w:ascii="Arial" w:hAnsi="Arial" w:cs="Arial" w:eastAsia="Arial"/>
          <w:sz w:val="18"/>
          <w:szCs w:val="18"/>
          <w:color w:val="4D4B4D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ZWVI'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22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OtKIOTIKO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1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EMyxo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KOTWTOTO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4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opiou</w:t>
      </w:r>
      <w:r>
        <w:rPr>
          <w:rFonts w:ascii="Arial" w:hAnsi="Arial" w:cs="Arial" w:eastAsia="Arial"/>
          <w:sz w:val="18"/>
          <w:szCs w:val="18"/>
          <w:color w:val="4D4B4D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KOTOT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OI'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18"/>
          <w:w w:val="7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1"/>
        </w:rPr>
        <w:t>llomwv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1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6pwv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TT£ptopto1JWV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OOIJflOflS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6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OTflV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£KT6&lt;;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EYKEK</w:t>
      </w:r>
      <w:r>
        <w:rPr>
          <w:rFonts w:ascii="Arial" w:hAnsi="Arial" w:cs="Arial" w:eastAsia="Arial"/>
          <w:sz w:val="18"/>
          <w:szCs w:val="18"/>
          <w:color w:val="4D4B4D"/>
          <w:spacing w:val="-14"/>
          <w:w w:val="77"/>
        </w:rPr>
        <w:t>P</w:t>
      </w:r>
      <w:r>
        <w:rPr>
          <w:rFonts w:ascii="Arial" w:hAnsi="Arial" w:cs="Arial" w:eastAsia="Arial"/>
          <w:sz w:val="18"/>
          <w:szCs w:val="18"/>
          <w:color w:val="676769"/>
          <w:spacing w:val="-15"/>
          <w:w w:val="167"/>
        </w:rPr>
        <w:t>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IJEVOU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pUIJOTOIJIKO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13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OXEOio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2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EKTO&lt;;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2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OIKIOIJWV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3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TTpOUq&gt;IOTOIJEVWV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ETOU&lt;;</w:t>
      </w:r>
      <w:r>
        <w:rPr>
          <w:rFonts w:ascii="Arial" w:hAnsi="Arial" w:cs="Arial" w:eastAsia="Arial"/>
          <w:sz w:val="18"/>
          <w:szCs w:val="18"/>
          <w:color w:val="4D4B4D"/>
          <w:spacing w:val="33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1923</w:t>
      </w:r>
      <w:r>
        <w:rPr>
          <w:rFonts w:ascii="Arial" w:hAnsi="Arial" w:cs="Arial" w:eastAsia="Arial"/>
          <w:sz w:val="18"/>
          <w:szCs w:val="18"/>
          <w:color w:val="4D4B4D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5"/>
        </w:rPr>
        <w:t>m:ptOX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5"/>
        </w:rPr>
        <w:t>MupTO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5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3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6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/:l</w:t>
      </w:r>
      <w:r>
        <w:rPr>
          <w:rFonts w:ascii="Arial" w:hAnsi="Arial" w:cs="Arial" w:eastAsia="Arial"/>
          <w:sz w:val="18"/>
          <w:szCs w:val="18"/>
          <w:color w:val="4D4B4D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IJO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5"/>
        </w:rPr>
        <w:t>nullaptw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5"/>
        </w:rPr>
        <w:t>v</w:t>
      </w:r>
      <w:r>
        <w:rPr>
          <w:rFonts w:ascii="Arial" w:hAnsi="Arial" w:cs="Arial" w:eastAsia="Arial"/>
          <w:sz w:val="18"/>
          <w:szCs w:val="18"/>
          <w:color w:val="4D4B4D"/>
          <w:spacing w:val="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NOIJO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34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Ktq&gt;OAAI'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Via&lt;;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88" w:lineRule="exact"/>
        <w:ind w:left="194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(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&lt;l&gt;EK</w:t>
      </w:r>
      <w:r>
        <w:rPr>
          <w:rFonts w:ascii="Arial" w:hAnsi="Arial" w:cs="Arial" w:eastAsia="Arial"/>
          <w:sz w:val="18"/>
          <w:szCs w:val="18"/>
          <w:color w:val="4D4B4D"/>
          <w:spacing w:val="4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6"/>
        </w:rPr>
        <w:t>441/AAn/2009</w:t>
      </w:r>
      <w:r>
        <w:rPr>
          <w:rFonts w:ascii="Arial" w:hAnsi="Arial" w:cs="Arial" w:eastAsia="Arial"/>
          <w:sz w:val="18"/>
          <w:szCs w:val="18"/>
          <w:color w:val="4D4B4D"/>
          <w:spacing w:val="-10"/>
          <w:w w:val="107"/>
        </w:rPr>
        <w:t>)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159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93" w:lineRule="auto"/>
        <w:ind w:left="1932" w:right="1434" w:firstLine="-29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172"/>
        </w:rPr>
        <w:t>•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7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172"/>
        </w:rPr>
        <w:t> 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116"/>
        </w:rPr>
        <w:t>Ka8opto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117"/>
        </w:rPr>
        <w:t>6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ZWVI'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OtKIOTIKO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95"/>
        </w:rPr>
        <w:t>EJ..tyxo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95"/>
        </w:rPr>
        <w:t>u</w:t>
      </w:r>
      <w:r>
        <w:rPr>
          <w:rFonts w:ascii="Arial" w:hAnsi="Arial" w:cs="Arial" w:eastAsia="Arial"/>
          <w:sz w:val="18"/>
          <w:szCs w:val="18"/>
          <w:color w:val="363438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KOTWTOTO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4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opiou</w:t>
      </w:r>
      <w:r>
        <w:rPr>
          <w:rFonts w:ascii="Arial" w:hAnsi="Arial" w:cs="Arial" w:eastAsia="Arial"/>
          <w:sz w:val="18"/>
          <w:szCs w:val="18"/>
          <w:color w:val="4D4B4D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2"/>
        </w:rPr>
        <w:t>KOTOTIJI'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2"/>
        </w:rPr>
        <w:t>OI'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2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AOITTWV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6pwv</w:t>
      </w:r>
      <w:r>
        <w:rPr>
          <w:rFonts w:ascii="Arial" w:hAnsi="Arial" w:cs="Arial" w:eastAsia="Arial"/>
          <w:sz w:val="18"/>
          <w:szCs w:val="18"/>
          <w:color w:val="4D4B4D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-5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TTEptoptoiJWV</w:t>
      </w:r>
      <w:r>
        <w:rPr>
          <w:rFonts w:ascii="Arial" w:hAnsi="Arial" w:cs="Arial" w:eastAsia="Arial"/>
          <w:sz w:val="18"/>
          <w:szCs w:val="18"/>
          <w:color w:val="4D4B4D"/>
          <w:spacing w:val="37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MIJI'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OI'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10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OTI'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V</w:t>
      </w:r>
      <w:r>
        <w:rPr>
          <w:rFonts w:ascii="Arial" w:hAnsi="Arial" w:cs="Arial" w:eastAsia="Arial"/>
          <w:sz w:val="18"/>
          <w:szCs w:val="18"/>
          <w:color w:val="4D4B4D"/>
          <w:spacing w:val="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TTEPIOX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£KT6&lt;;</w:t>
      </w:r>
      <w:r>
        <w:rPr>
          <w:rFonts w:ascii="Arial" w:hAnsi="Arial" w:cs="Arial" w:eastAsia="Arial"/>
          <w:sz w:val="18"/>
          <w:szCs w:val="18"/>
          <w:color w:val="4D4B4D"/>
          <w:spacing w:val="15"/>
          <w:w w:val="7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EyKEKPIIJEVOU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pUIJOTOIJIKO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2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OXEOiO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5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7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EKTO&lt;;</w:t>
      </w:r>
      <w:r>
        <w:rPr>
          <w:rFonts w:ascii="Arial" w:hAnsi="Arial" w:cs="Arial" w:eastAsia="Arial"/>
          <w:sz w:val="18"/>
          <w:szCs w:val="18"/>
          <w:color w:val="4D4B4D"/>
          <w:spacing w:val="25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OIKIOIJWV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TTpOUq&gt;IOTOIJEVWV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tmuc;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8"/>
        </w:rPr>
        <w:t>192</w:t>
      </w:r>
      <w:r>
        <w:rPr>
          <w:rFonts w:ascii="Arial" w:hAnsi="Arial" w:cs="Arial" w:eastAsia="Arial"/>
          <w:sz w:val="18"/>
          <w:szCs w:val="18"/>
          <w:color w:val="4D4B4D"/>
          <w:spacing w:val="-16"/>
          <w:w w:val="108"/>
        </w:rPr>
        <w:t>3</w:t>
      </w:r>
      <w:r>
        <w:rPr>
          <w:rFonts w:ascii="Arial" w:hAnsi="Arial" w:cs="Arial" w:eastAsia="Arial"/>
          <w:sz w:val="18"/>
          <w:szCs w:val="18"/>
          <w:color w:val="87898A"/>
          <w:spacing w:val="0"/>
          <w:w w:val="150"/>
        </w:rPr>
        <w:t>,</w:t>
      </w:r>
      <w:r>
        <w:rPr>
          <w:rFonts w:ascii="Arial" w:hAnsi="Arial" w:cs="Arial" w:eastAsia="Arial"/>
          <w:sz w:val="18"/>
          <w:szCs w:val="18"/>
          <w:color w:val="87898A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rwv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fl</w:t>
      </w:r>
      <w:r>
        <w:rPr>
          <w:rFonts w:ascii="Arial" w:hAnsi="Arial" w:cs="Arial" w:eastAsia="Arial"/>
          <w:sz w:val="18"/>
          <w:szCs w:val="18"/>
          <w:color w:val="4D4B4D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IJWV</w:t>
      </w:r>
      <w:r>
        <w:rPr>
          <w:rFonts w:ascii="Arial" w:hAnsi="Arial" w:cs="Arial" w:eastAsia="Arial"/>
          <w:sz w:val="18"/>
          <w:szCs w:val="18"/>
          <w:color w:val="4D4B4D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Apyouc;</w:t>
      </w:r>
      <w:r>
        <w:rPr>
          <w:rFonts w:ascii="Arial" w:hAnsi="Arial" w:cs="Arial" w:eastAsia="Arial"/>
          <w:sz w:val="18"/>
          <w:szCs w:val="18"/>
          <w:color w:val="4D4B4D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Mtotac;</w:t>
      </w:r>
      <w:r>
        <w:rPr>
          <w:rFonts w:ascii="Arial" w:hAnsi="Arial" w:cs="Arial" w:eastAsia="Arial"/>
          <w:sz w:val="18"/>
          <w:szCs w:val="18"/>
          <w:color w:val="4D4B4D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676769"/>
          <w:spacing w:val="-1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3"/>
        </w:rPr>
        <w:t>wv</w:t>
      </w:r>
      <w:r>
        <w:rPr>
          <w:rFonts w:ascii="Arial" w:hAnsi="Arial" w:cs="Arial" w:eastAsia="Arial"/>
          <w:sz w:val="18"/>
          <w:szCs w:val="18"/>
          <w:color w:val="4D4B4D"/>
          <w:spacing w:val="2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3"/>
        </w:rPr>
        <w:t>Kotvor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rwv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2"/>
        </w:rPr>
        <w:t>Ntac;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7" w:lineRule="exact"/>
        <w:ind w:left="560" w:right="-20"/>
        <w:jc w:val="left"/>
        <w:tabs>
          <w:tab w:pos="1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87898A"/>
          <w:spacing w:val="0"/>
          <w:w w:val="100"/>
          <w:position w:val="1"/>
        </w:rPr>
        <w:t>•</w:t>
      </w:r>
      <w:r>
        <w:rPr>
          <w:rFonts w:ascii="Times New Roman" w:hAnsi="Times New Roman" w:cs="Times New Roman" w:eastAsia="Times New Roman"/>
          <w:sz w:val="28"/>
          <w:szCs w:val="28"/>
          <w:color w:val="87898A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87898A"/>
          <w:spacing w:val="0"/>
          <w:w w:val="100"/>
          <w:position w:val="1"/>
        </w:rPr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5"/>
          <w:position w:val="2"/>
        </w:rPr>
        <w:t>Kio</w:t>
      </w:r>
      <w:r>
        <w:rPr>
          <w:rFonts w:ascii="Arial" w:hAnsi="Arial" w:cs="Arial" w:eastAsia="Arial"/>
          <w:sz w:val="18"/>
          <w:szCs w:val="18"/>
          <w:color w:val="4D4B4D"/>
          <w:spacing w:val="-12"/>
          <w:w w:val="106"/>
          <w:position w:val="2"/>
        </w:rPr>
        <w:t>u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150"/>
          <w:position w:val="2"/>
        </w:rPr>
        <w:t>,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100"/>
          <w:position w:val="2"/>
        </w:rPr>
        <w:t>   </w:t>
      </w:r>
      <w:r>
        <w:rPr>
          <w:rFonts w:ascii="Arial" w:hAnsi="Arial" w:cs="Arial" w:eastAsia="Arial"/>
          <w:sz w:val="18"/>
          <w:szCs w:val="18"/>
          <w:color w:val="676769"/>
          <w:spacing w:val="-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8"/>
          <w:position w:val="2"/>
        </w:rPr>
        <w:t>Mullw</w:t>
      </w:r>
      <w:r>
        <w:rPr>
          <w:rFonts w:ascii="Arial" w:hAnsi="Arial" w:cs="Arial" w:eastAsia="Arial"/>
          <w:sz w:val="18"/>
          <w:szCs w:val="18"/>
          <w:color w:val="4D4B4D"/>
          <w:spacing w:val="2"/>
          <w:w w:val="108"/>
          <w:position w:val="2"/>
        </w:rPr>
        <w:t>v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0"/>
          <w:position w:val="2"/>
        </w:rPr>
        <w:t>,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00"/>
          <w:position w:val="2"/>
        </w:rPr>
        <w:t>  </w:t>
      </w:r>
      <w:r>
        <w:rPr>
          <w:rFonts w:ascii="Arial" w:hAnsi="Arial" w:cs="Arial" w:eastAsia="Arial"/>
          <w:sz w:val="18"/>
          <w:szCs w:val="18"/>
          <w:color w:val="757779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9"/>
          <w:position w:val="2"/>
        </w:rPr>
        <w:t>Tipuveac</w:t>
      </w:r>
      <w:r>
        <w:rPr>
          <w:rFonts w:ascii="Arial" w:hAnsi="Arial" w:cs="Arial" w:eastAsia="Arial"/>
          <w:sz w:val="18"/>
          <w:szCs w:val="18"/>
          <w:color w:val="4D4B4D"/>
          <w:spacing w:val="-6"/>
          <w:w w:val="99"/>
          <w:position w:val="2"/>
        </w:rPr>
        <w:t>;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9"/>
          <w:position w:val="2"/>
        </w:rPr>
        <w:t>.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00"/>
          <w:position w:val="2"/>
        </w:rPr>
        <w:t>  </w:t>
      </w:r>
      <w:r>
        <w:rPr>
          <w:rFonts w:ascii="Arial" w:hAnsi="Arial" w:cs="Arial" w:eastAsia="Arial"/>
          <w:sz w:val="18"/>
          <w:szCs w:val="18"/>
          <w:color w:val="757779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  <w:position w:val="2"/>
        </w:rPr>
        <w:t>flalla</w:t>
      </w:r>
      <w:r>
        <w:rPr>
          <w:rFonts w:ascii="Arial" w:hAnsi="Arial" w:cs="Arial" w:eastAsia="Arial"/>
          <w:sz w:val="18"/>
          <w:szCs w:val="18"/>
          <w:color w:val="4D4B4D"/>
          <w:spacing w:val="8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3"/>
          <w:position w:val="2"/>
        </w:rPr>
        <w:t>Javapac</w:t>
      </w:r>
      <w:r>
        <w:rPr>
          <w:rFonts w:ascii="Arial" w:hAnsi="Arial" w:cs="Arial" w:eastAsia="Arial"/>
          <w:sz w:val="18"/>
          <w:szCs w:val="18"/>
          <w:color w:val="4D4B4D"/>
          <w:spacing w:val="-17"/>
          <w:w w:val="102"/>
          <w:position w:val="2"/>
        </w:rPr>
        <w:t>;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159"/>
          <w:position w:val="2"/>
        </w:rPr>
        <w:t>.</w:t>
      </w:r>
      <w:r>
        <w:rPr>
          <w:rFonts w:ascii="Arial" w:hAnsi="Arial" w:cs="Arial" w:eastAsia="Arial"/>
          <w:sz w:val="18"/>
          <w:szCs w:val="18"/>
          <w:color w:val="676769"/>
          <w:spacing w:val="0"/>
          <w:w w:val="100"/>
          <w:position w:val="2"/>
        </w:rPr>
        <w:t>   </w:t>
      </w:r>
      <w:r>
        <w:rPr>
          <w:rFonts w:ascii="Arial" w:hAnsi="Arial" w:cs="Arial" w:eastAsia="Arial"/>
          <w:sz w:val="18"/>
          <w:szCs w:val="18"/>
          <w:color w:val="676769"/>
          <w:spacing w:val="-8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94"/>
          <w:position w:val="2"/>
        </w:rPr>
        <w:t>Ktj3£pio</w:t>
      </w:r>
      <w:r>
        <w:rPr>
          <w:rFonts w:ascii="Arial" w:hAnsi="Arial" w:cs="Arial" w:eastAsia="Arial"/>
          <w:sz w:val="18"/>
          <w:szCs w:val="18"/>
          <w:color w:val="363438"/>
          <w:spacing w:val="-12"/>
          <w:w w:val="95"/>
          <w:position w:val="2"/>
        </w:rPr>
        <w:t>u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0"/>
          <w:position w:val="2"/>
        </w:rPr>
        <w:t>,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00"/>
          <w:position w:val="2"/>
        </w:rPr>
        <w:t>   </w:t>
      </w:r>
      <w:r>
        <w:rPr>
          <w:rFonts w:ascii="Arial" w:hAnsi="Arial" w:cs="Arial" w:eastAsia="Arial"/>
          <w:sz w:val="18"/>
          <w:szCs w:val="18"/>
          <w:color w:val="757779"/>
          <w:spacing w:val="-7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6"/>
          <w:position w:val="2"/>
        </w:rPr>
        <w:t>KourooTTooio</w:t>
      </w:r>
      <w:r>
        <w:rPr>
          <w:rFonts w:ascii="Arial" w:hAnsi="Arial" w:cs="Arial" w:eastAsia="Arial"/>
          <w:sz w:val="18"/>
          <w:szCs w:val="18"/>
          <w:color w:val="4D4B4D"/>
          <w:spacing w:val="-10"/>
          <w:w w:val="97"/>
          <w:position w:val="2"/>
        </w:rPr>
        <w:t>u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0"/>
          <w:position w:val="2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" w:after="0" w:line="240" w:lineRule="auto"/>
        <w:ind w:left="195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91"/>
        </w:rPr>
        <w:t>!Kaq&gt;t5aKio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1"/>
        </w:rPr>
        <w:t>NoiJO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1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-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8"/>
        </w:rPr>
        <w:t>Apyo,\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8"/>
        </w:rPr>
        <w:t>i5ac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8"/>
        </w:rPr>
        <w:t>;</w:t>
      </w:r>
      <w:r>
        <w:rPr>
          <w:rFonts w:ascii="Arial" w:hAnsi="Arial" w:cs="Arial" w:eastAsia="Arial"/>
          <w:sz w:val="18"/>
          <w:szCs w:val="18"/>
          <w:color w:val="4D4B4D"/>
          <w:spacing w:val="-9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(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&lt;l&gt;EK</w:t>
      </w:r>
      <w:r>
        <w:rPr>
          <w:rFonts w:ascii="Arial" w:hAnsi="Arial" w:cs="Arial" w:eastAsia="Arial"/>
          <w:sz w:val="18"/>
          <w:szCs w:val="18"/>
          <w:color w:val="4D4B4D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D4B4D"/>
          <w:spacing w:val="0"/>
          <w:w w:val="106"/>
        </w:rPr>
        <w:t>396/lJ1999</w:t>
      </w:r>
      <w:r>
        <w:rPr>
          <w:rFonts w:ascii="Times New Roman" w:hAnsi="Times New Roman" w:cs="Times New Roman" w:eastAsia="Times New Roman"/>
          <w:sz w:val="20"/>
          <w:szCs w:val="20"/>
          <w:color w:val="4D4B4D"/>
          <w:spacing w:val="-4"/>
          <w:w w:val="107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676769"/>
          <w:spacing w:val="0"/>
          <w:w w:val="13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93" w:lineRule="auto"/>
        <w:ind w:left="1942" w:right="1433" w:firstLine="-307"/>
        <w:jc w:val="left"/>
        <w:tabs>
          <w:tab w:pos="1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spacing w:val="0"/>
          <w:w w:val="172"/>
        </w:rPr>
        <w:t>•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0"/>
        </w:rPr>
        <w:t>Ka8opto1J6&lt;;</w:t>
      </w:r>
      <w:r>
        <w:rPr>
          <w:rFonts w:ascii="Arial" w:hAnsi="Arial" w:cs="Arial" w:eastAsia="Arial"/>
          <w:sz w:val="18"/>
          <w:szCs w:val="18"/>
          <w:color w:val="4D4B4D"/>
          <w:spacing w:val="1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ZWVI'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12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OtKIOTIKO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14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5"/>
        </w:rPr>
        <w:t>EAtyxo</w:t>
      </w:r>
      <w:r>
        <w:rPr>
          <w:rFonts w:ascii="Arial" w:hAnsi="Arial" w:cs="Arial" w:eastAsia="Arial"/>
          <w:sz w:val="18"/>
          <w:szCs w:val="18"/>
          <w:color w:val="4D4B4D"/>
          <w:spacing w:val="-12"/>
          <w:w w:val="106"/>
        </w:rPr>
        <w:t>u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0"/>
        </w:rPr>
        <w:t>,</w:t>
      </w:r>
      <w:r>
        <w:rPr>
          <w:rFonts w:ascii="Arial" w:hAnsi="Arial" w:cs="Arial" w:eastAsia="Arial"/>
          <w:sz w:val="18"/>
          <w:szCs w:val="18"/>
          <w:color w:val="757779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KOTWTOTO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14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opiou</w:t>
      </w:r>
      <w:r>
        <w:rPr>
          <w:rFonts w:ascii="Arial" w:hAnsi="Arial" w:cs="Arial" w:eastAsia="Arial"/>
          <w:sz w:val="18"/>
          <w:szCs w:val="18"/>
          <w:color w:val="4D4B4D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KOTOTIJI'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Ofl&lt;;</w:t>
      </w:r>
      <w:r>
        <w:rPr>
          <w:rFonts w:ascii="Arial" w:hAnsi="Arial" w:cs="Arial" w:eastAsia="Arial"/>
          <w:sz w:val="18"/>
          <w:szCs w:val="18"/>
          <w:color w:val="4D4B4D"/>
          <w:spacing w:val="10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AOITTWV</w:t>
      </w:r>
      <w:r>
        <w:rPr>
          <w:rFonts w:ascii="Arial" w:hAnsi="Arial" w:cs="Arial" w:eastAsia="Arial"/>
          <w:sz w:val="18"/>
          <w:szCs w:val="18"/>
          <w:color w:val="4D4B4D"/>
          <w:spacing w:val="23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6pwv</w:t>
      </w:r>
      <w:r>
        <w:rPr>
          <w:rFonts w:ascii="Arial" w:hAnsi="Arial" w:cs="Arial" w:eastAsia="Arial"/>
          <w:sz w:val="18"/>
          <w:szCs w:val="18"/>
          <w:color w:val="4D4B4D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-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TTEptoptOIJWV</w:t>
      </w:r>
      <w:r>
        <w:rPr>
          <w:rFonts w:ascii="Arial" w:hAnsi="Arial" w:cs="Arial" w:eastAsia="Arial"/>
          <w:sz w:val="18"/>
          <w:szCs w:val="18"/>
          <w:color w:val="4D4B4D"/>
          <w:spacing w:val="-11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MIJI'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OI'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19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OTI'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V</w:t>
      </w:r>
      <w:r>
        <w:rPr>
          <w:rFonts w:ascii="Arial" w:hAnsi="Arial" w:cs="Arial" w:eastAsia="Arial"/>
          <w:sz w:val="18"/>
          <w:szCs w:val="18"/>
          <w:color w:val="4D4B4D"/>
          <w:spacing w:val="17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EKTO&lt;;</w:t>
      </w:r>
      <w:r>
        <w:rPr>
          <w:rFonts w:ascii="Arial" w:hAnsi="Arial" w:cs="Arial" w:eastAsia="Arial"/>
          <w:sz w:val="18"/>
          <w:szCs w:val="18"/>
          <w:color w:val="4D4B4D"/>
          <w:spacing w:val="-2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EYKEKPIIJEVO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-8"/>
          <w:w w:val="7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OXEOiOU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12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EKTO&lt;;</w:t>
      </w:r>
      <w:r>
        <w:rPr>
          <w:rFonts w:ascii="Arial" w:hAnsi="Arial" w:cs="Arial" w:eastAsia="Arial"/>
          <w:sz w:val="18"/>
          <w:szCs w:val="18"/>
          <w:color w:val="4D4B4D"/>
          <w:spacing w:val="9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opiWV</w:t>
      </w:r>
      <w:r>
        <w:rPr>
          <w:rFonts w:ascii="Arial" w:hAnsi="Arial" w:cs="Arial" w:eastAsia="Arial"/>
          <w:sz w:val="18"/>
          <w:szCs w:val="18"/>
          <w:color w:val="4D4B4D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OIKIOIJO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TTpOUq&gt;IOTOIJEVO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7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TO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28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ETOU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$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6"/>
          <w:w w:val="7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1923</w:t>
      </w:r>
      <w:r>
        <w:rPr>
          <w:rFonts w:ascii="Arial" w:hAnsi="Arial" w:cs="Arial" w:eastAsia="Arial"/>
          <w:sz w:val="18"/>
          <w:szCs w:val="18"/>
          <w:color w:val="4D4B4D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2"/>
        </w:rPr>
        <w:t>m:ptOX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Tfl&lt;;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5"/>
        </w:rPr>
        <w:t>Kotv6TI'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5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5"/>
        </w:rPr>
        <w:t>Ta&lt;;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5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/\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apoou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4D4B4D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TflS</w:t>
      </w:r>
      <w:r>
        <w:rPr>
          <w:rFonts w:ascii="Arial" w:hAnsi="Arial" w:cs="Arial" w:eastAsia="Arial"/>
          <w:sz w:val="18"/>
          <w:szCs w:val="18"/>
          <w:color w:val="4D4B4D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4D4B4D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4D4B4D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P6oou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4"/>
        </w:rPr>
        <w:t>flwotKav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4"/>
        </w:rPr>
        <w:t>(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3"/>
        </w:rPr>
        <w:t>&lt;l&gt;EK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40" w:lineRule="auto"/>
        <w:ind w:left="195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D4B4D"/>
          <w:w w:val="107"/>
        </w:rPr>
        <w:t>281/fl/1994</w:t>
      </w:r>
      <w:r>
        <w:rPr>
          <w:rFonts w:ascii="Arial" w:hAnsi="Arial" w:cs="Arial" w:eastAsia="Arial"/>
          <w:sz w:val="18"/>
          <w:szCs w:val="18"/>
          <w:color w:val="4D4B4D"/>
          <w:w w:val="108"/>
        </w:rPr>
        <w:t>)</w:t>
      </w:r>
      <w:r>
        <w:rPr>
          <w:rFonts w:ascii="Arial" w:hAnsi="Arial" w:cs="Arial" w:eastAsia="Arial"/>
          <w:sz w:val="18"/>
          <w:szCs w:val="18"/>
          <w:color w:val="4D4B4D"/>
          <w:w w:val="107"/>
        </w:rPr>
        <w:t>.</w:t>
      </w:r>
      <w:r>
        <w:rPr>
          <w:rFonts w:ascii="Arial" w:hAnsi="Arial" w:cs="Arial" w:eastAsia="Arial"/>
          <w:sz w:val="18"/>
          <w:szCs w:val="18"/>
          <w:color w:val="00000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94" w:lineRule="auto"/>
        <w:ind w:left="1951" w:right="1453" w:firstLine="-30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363438"/>
          <w:spacing w:val="0"/>
          <w:w w:val="172"/>
        </w:rPr>
        <w:t>•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172"/>
        </w:rPr>
        <w:t> </w:t>
      </w:r>
      <w:r>
        <w:rPr>
          <w:rFonts w:ascii="Arial" w:hAnsi="Arial" w:cs="Arial" w:eastAsia="Arial"/>
          <w:sz w:val="18"/>
          <w:szCs w:val="18"/>
          <w:color w:val="363438"/>
          <w:spacing w:val="26"/>
          <w:w w:val="17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2"/>
        </w:rPr>
        <w:t>Ka8opto1J6&lt;;</w:t>
      </w:r>
      <w:r>
        <w:rPr>
          <w:rFonts w:ascii="Arial" w:hAnsi="Arial" w:cs="Arial" w:eastAsia="Arial"/>
          <w:sz w:val="18"/>
          <w:szCs w:val="18"/>
          <w:color w:val="4D4B4D"/>
          <w:spacing w:val="-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2"/>
        </w:rPr>
        <w:t>Zwv11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2"/>
        </w:rPr>
        <w:t>s</w:t>
      </w:r>
      <w:r>
        <w:rPr>
          <w:rFonts w:ascii="Arial" w:hAnsi="Arial" w:cs="Arial" w:eastAsia="Arial"/>
          <w:sz w:val="18"/>
          <w:szCs w:val="18"/>
          <w:color w:val="4D4B4D"/>
          <w:spacing w:val="-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2"/>
        </w:rPr>
        <w:t>OtKtonKo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92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363438"/>
          <w:spacing w:val="0"/>
          <w:w w:val="114"/>
        </w:rPr>
        <w:t>Elltyxo</w:t>
      </w:r>
      <w:r>
        <w:rPr>
          <w:rFonts w:ascii="Arial" w:hAnsi="Arial" w:cs="Arial" w:eastAsia="Arial"/>
          <w:sz w:val="18"/>
          <w:szCs w:val="18"/>
          <w:color w:val="363438"/>
          <w:spacing w:val="-12"/>
          <w:w w:val="115"/>
        </w:rPr>
        <w:t>u</w:t>
      </w:r>
      <w:r>
        <w:rPr>
          <w:rFonts w:ascii="Arial" w:hAnsi="Arial" w:cs="Arial" w:eastAsia="Arial"/>
          <w:sz w:val="18"/>
          <w:szCs w:val="18"/>
          <w:color w:val="757779"/>
          <w:spacing w:val="0"/>
          <w:w w:val="150"/>
        </w:rPr>
        <w:t>,</w:t>
      </w:r>
      <w:r>
        <w:rPr>
          <w:rFonts w:ascii="Arial" w:hAnsi="Arial" w:cs="Arial" w:eastAsia="Arial"/>
          <w:sz w:val="18"/>
          <w:szCs w:val="18"/>
          <w:color w:val="757779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KaTwmro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opiou</w:t>
      </w:r>
      <w:r>
        <w:rPr>
          <w:rFonts w:ascii="Arial" w:hAnsi="Arial" w:cs="Arial" w:eastAsia="Arial"/>
          <w:sz w:val="18"/>
          <w:szCs w:val="18"/>
          <w:color w:val="4D4B4D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KOTOTIJI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9"/>
        </w:rPr>
        <w:t>art&lt;;</w:t>
      </w:r>
      <w:r>
        <w:rPr>
          <w:rFonts w:ascii="Arial" w:hAnsi="Arial" w:cs="Arial" w:eastAsia="Arial"/>
          <w:sz w:val="18"/>
          <w:szCs w:val="18"/>
          <w:color w:val="4D4B4D"/>
          <w:spacing w:val="8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Kat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AOITTWV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3"/>
        </w:rPr>
        <w:t>   </w:t>
      </w:r>
      <w:r>
        <w:rPr>
          <w:rFonts w:ascii="Arial" w:hAnsi="Arial" w:cs="Arial" w:eastAsia="Arial"/>
          <w:sz w:val="18"/>
          <w:szCs w:val="18"/>
          <w:color w:val="4D4B4D"/>
          <w:spacing w:val="15"/>
          <w:w w:val="73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6pwv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1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8"/>
          <w:w w:val="81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m:ptOpiOIJWV</w:t>
      </w:r>
      <w:r>
        <w:rPr>
          <w:rFonts w:ascii="Arial" w:hAnsi="Arial" w:cs="Arial" w:eastAsia="Arial"/>
          <w:sz w:val="18"/>
          <w:szCs w:val="18"/>
          <w:color w:val="4D4B4D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06</w:t>
      </w:r>
      <w:r>
        <w:rPr>
          <w:rFonts w:ascii="Arial" w:hAnsi="Arial" w:cs="Arial" w:eastAsia="Arial"/>
          <w:sz w:val="18"/>
          <w:szCs w:val="18"/>
          <w:color w:val="4D4B4D"/>
          <w:spacing w:val="7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1'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01'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35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OTI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)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39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£KT6&lt;;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80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1"/>
          <w:w w:val="8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8"/>
        </w:rPr>
        <w:t>£YKEK</w:t>
      </w:r>
      <w:r>
        <w:rPr>
          <w:rFonts w:ascii="Arial" w:hAnsi="Arial" w:cs="Arial" w:eastAsia="Arial"/>
          <w:sz w:val="18"/>
          <w:szCs w:val="18"/>
          <w:color w:val="4D4B4D"/>
          <w:spacing w:val="-14"/>
          <w:w w:val="78"/>
        </w:rPr>
        <w:t>P</w:t>
      </w:r>
      <w:r>
        <w:rPr>
          <w:rFonts w:ascii="Arial" w:hAnsi="Arial" w:cs="Arial" w:eastAsia="Arial"/>
          <w:sz w:val="18"/>
          <w:szCs w:val="18"/>
          <w:color w:val="676769"/>
          <w:spacing w:val="-15"/>
          <w:w w:val="167"/>
        </w:rPr>
        <w:t>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IJEVOU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pUIJOTOIJIKO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29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&lt;JXEOiO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U</w:t>
      </w:r>
      <w:r>
        <w:rPr>
          <w:rFonts w:ascii="Arial" w:hAnsi="Arial" w:cs="Arial" w:eastAsia="Arial"/>
          <w:sz w:val="18"/>
          <w:szCs w:val="18"/>
          <w:color w:val="4D4B4D"/>
          <w:spacing w:val="38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KOI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19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£KT6&lt;;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36"/>
          <w:w w:val="77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opiwv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OIKIOIJWV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25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TTpOOq&gt;IOTO</w:t>
      </w:r>
      <w:r>
        <w:rPr>
          <w:rFonts w:ascii="Arial" w:hAnsi="Arial" w:cs="Arial" w:eastAsia="Arial"/>
          <w:sz w:val="18"/>
          <w:szCs w:val="18"/>
          <w:color w:val="4D4B4D"/>
          <w:spacing w:val="13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EVWV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  </w:t>
      </w:r>
      <w:r>
        <w:rPr>
          <w:rFonts w:ascii="Arial" w:hAnsi="Arial" w:cs="Arial" w:eastAsia="Arial"/>
          <w:sz w:val="18"/>
          <w:szCs w:val="18"/>
          <w:color w:val="4D4B4D"/>
          <w:spacing w:val="11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4D4B4D"/>
          <w:spacing w:val="0"/>
          <w:w w:val="76"/>
        </w:rPr>
        <w:t>TOU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pgMar w:header="1182" w:footer="1076858664" w:top="1440" w:bottom="280" w:left="1080" w:right="1240"/>
          <w:headerReference w:type="even" r:id="rId40"/>
          <w:headerReference w:type="odd" r:id="rId41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5" w:after="0" w:line="281" w:lineRule="auto"/>
        <w:ind w:left="1582" w:right="165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9"/>
          <w:szCs w:val="19"/>
          <w:color w:val="36363A"/>
          <w:spacing w:val="0"/>
          <w:w w:val="69"/>
        </w:rPr>
        <w:t>ETOU&lt;;</w:t>
      </w:r>
      <w:r>
        <w:rPr>
          <w:rFonts w:ascii="Arial" w:hAnsi="Arial" w:cs="Arial" w:eastAsia="Arial"/>
          <w:sz w:val="19"/>
          <w:szCs w:val="19"/>
          <w:color w:val="36363A"/>
          <w:spacing w:val="21"/>
          <w:w w:val="69"/>
        </w:rPr>
        <w:t> 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0"/>
        </w:rPr>
        <w:t>1923</w:t>
      </w:r>
      <w:r>
        <w:rPr>
          <w:rFonts w:ascii="Arial" w:hAnsi="Arial" w:cs="Arial" w:eastAsia="Arial"/>
          <w:sz w:val="18"/>
          <w:szCs w:val="18"/>
          <w:color w:val="36363A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95"/>
        </w:rPr>
        <w:t>m:piOX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95"/>
        </w:rPr>
        <w:t>AAUK</w:t>
      </w:r>
      <w:r>
        <w:rPr>
          <w:rFonts w:ascii="Arial" w:hAnsi="Arial" w:cs="Arial" w:eastAsia="Arial"/>
          <w:sz w:val="19"/>
          <w:szCs w:val="19"/>
          <w:color w:val="36363A"/>
          <w:spacing w:val="5"/>
          <w:w w:val="95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&lt;;</w:t>
      </w:r>
      <w:r>
        <w:rPr>
          <w:rFonts w:ascii="Arial" w:hAnsi="Arial" w:cs="Arial" w:eastAsia="Arial"/>
          <w:sz w:val="19"/>
          <w:szCs w:val="19"/>
          <w:color w:val="36363A"/>
          <w:spacing w:val="-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7"/>
        </w:rPr>
        <w:t>TWV</w:t>
      </w:r>
      <w:r>
        <w:rPr>
          <w:rFonts w:ascii="Arial" w:hAnsi="Arial" w:cs="Arial" w:eastAsia="Arial"/>
          <w:sz w:val="19"/>
          <w:szCs w:val="19"/>
          <w:color w:val="36363A"/>
          <w:spacing w:val="11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7"/>
        </w:rPr>
        <w:t>KOIVOT</w:t>
      </w:r>
      <w:r>
        <w:rPr>
          <w:rFonts w:ascii="Arial" w:hAnsi="Arial" w:cs="Arial" w:eastAsia="Arial"/>
          <w:sz w:val="19"/>
          <w:szCs w:val="19"/>
          <w:color w:val="36363A"/>
          <w:spacing w:val="31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7"/>
        </w:rPr>
        <w:t>TWV</w:t>
      </w:r>
      <w:r>
        <w:rPr>
          <w:rFonts w:ascii="Arial" w:hAnsi="Arial" w:cs="Arial" w:eastAsia="Arial"/>
          <w:sz w:val="19"/>
          <w:szCs w:val="19"/>
          <w:color w:val="36363A"/>
          <w:spacing w:val="33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7"/>
        </w:rPr>
        <w:t>Acr&lt;pEVOiO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7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7"/>
        </w:rPr>
        <w:t>KOI</w:t>
      </w:r>
      <w:r>
        <w:rPr>
          <w:rFonts w:ascii="Arial" w:hAnsi="Arial" w:cs="Arial" w:eastAsia="Arial"/>
          <w:sz w:val="19"/>
          <w:szCs w:val="19"/>
          <w:color w:val="36363A"/>
          <w:spacing w:val="18"/>
          <w:w w:val="77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nuAio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7"/>
        </w:rPr>
        <w:t>V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7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OOU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K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color w:val="36363A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NOIJO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3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t.woEKav</w:t>
      </w:r>
      <w:r>
        <w:rPr>
          <w:rFonts w:ascii="Arial" w:hAnsi="Arial" w:cs="Arial" w:eastAsia="Arial"/>
          <w:sz w:val="19"/>
          <w:szCs w:val="19"/>
          <w:color w:val="36363A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crou</w:t>
      </w:r>
      <w:r>
        <w:rPr>
          <w:rFonts w:ascii="Arial" w:hAnsi="Arial" w:cs="Arial" w:eastAsia="Arial"/>
          <w:sz w:val="19"/>
          <w:szCs w:val="19"/>
          <w:color w:val="36363A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3"/>
        </w:rPr>
        <w:t>(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3"/>
        </w:rPr>
        <w:t>&lt;l&gt;EK</w:t>
      </w:r>
      <w:r>
        <w:rPr>
          <w:rFonts w:ascii="Arial" w:hAnsi="Arial" w:cs="Arial" w:eastAsia="Arial"/>
          <w:sz w:val="19"/>
          <w:szCs w:val="19"/>
          <w:color w:val="36363A"/>
          <w:spacing w:val="7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36363A"/>
          <w:spacing w:val="-13"/>
          <w:w w:val="121"/>
        </w:rPr>
        <w:t>1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6"/>
        </w:rPr>
        <w:t>024/Ll/1997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7"/>
        </w:rPr>
        <w:t>)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6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92" w:lineRule="auto"/>
        <w:ind w:left="1575" w:right="1534" w:firstLine="-320"/>
        <w:jc w:val="left"/>
        <w:tabs>
          <w:tab w:pos="15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49494F"/>
          <w:spacing w:val="0"/>
          <w:w w:val="163"/>
        </w:rPr>
        <w:t>•</w:t>
      </w:r>
      <w:r>
        <w:rPr>
          <w:rFonts w:ascii="Arial" w:hAnsi="Arial" w:cs="Arial" w:eastAsia="Arial"/>
          <w:sz w:val="19"/>
          <w:szCs w:val="19"/>
          <w:color w:val="49494F"/>
          <w:spacing w:val="0"/>
          <w:w w:val="100"/>
        </w:rPr>
        <w:tab/>
        <w:tab/>
      </w:r>
      <w:r>
        <w:rPr>
          <w:rFonts w:ascii="Arial" w:hAnsi="Arial" w:cs="Arial" w:eastAsia="Arial"/>
          <w:sz w:val="19"/>
          <w:szCs w:val="19"/>
          <w:color w:val="49494F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Ka8op101JO&lt;;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  </w:t>
      </w:r>
      <w:r>
        <w:rPr>
          <w:rFonts w:ascii="Arial" w:hAnsi="Arial" w:cs="Arial" w:eastAsia="Arial"/>
          <w:sz w:val="19"/>
          <w:szCs w:val="19"/>
          <w:color w:val="36363A"/>
          <w:spacing w:val="27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ZWVI"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&lt;;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1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OIKIOTIKO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  </w:t>
      </w:r>
      <w:r>
        <w:rPr>
          <w:rFonts w:ascii="Arial" w:hAnsi="Arial" w:cs="Arial" w:eastAsia="Arial"/>
          <w:sz w:val="19"/>
          <w:szCs w:val="19"/>
          <w:color w:val="36363A"/>
          <w:spacing w:val="7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EMyxou,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8"/>
        </w:rPr>
        <w:t>KOTWTaTO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8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30"/>
          <w:w w:val="78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opiou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9"/>
        </w:rPr>
        <w:t>KaTClTIJI"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0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9"/>
        </w:rPr>
        <w:t>OI"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0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9"/>
        </w:rPr>
        <w:t>&lt;;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2"/>
        </w:rPr>
        <w:t>AOITTWV</w:t>
      </w:r>
      <w:r>
        <w:rPr>
          <w:rFonts w:ascii="Arial" w:hAnsi="Arial" w:cs="Arial" w:eastAsia="Arial"/>
          <w:sz w:val="19"/>
          <w:szCs w:val="19"/>
          <w:color w:val="36363A"/>
          <w:spacing w:val="18"/>
          <w:w w:val="72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6pwv</w:t>
      </w:r>
      <w:r>
        <w:rPr>
          <w:rFonts w:ascii="Arial" w:hAnsi="Arial" w:cs="Arial" w:eastAsia="Arial"/>
          <w:sz w:val="19"/>
          <w:szCs w:val="19"/>
          <w:color w:val="36363A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KOI</w:t>
      </w:r>
      <w:r>
        <w:rPr>
          <w:rFonts w:ascii="Arial" w:hAnsi="Arial" w:cs="Arial" w:eastAsia="Arial"/>
          <w:sz w:val="19"/>
          <w:szCs w:val="19"/>
          <w:color w:val="36363A"/>
          <w:spacing w:val="12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TTEp!OpiOIJWV</w:t>
      </w:r>
      <w:r>
        <w:rPr>
          <w:rFonts w:ascii="Arial" w:hAnsi="Arial" w:cs="Arial" w:eastAsia="Arial"/>
          <w:sz w:val="19"/>
          <w:szCs w:val="19"/>
          <w:color w:val="36363A"/>
          <w:spacing w:val="12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OOIJI"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OI"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&lt;;</w:t>
      </w:r>
      <w:r>
        <w:rPr>
          <w:rFonts w:ascii="Arial" w:hAnsi="Arial" w:cs="Arial" w:eastAsia="Arial"/>
          <w:sz w:val="19"/>
          <w:szCs w:val="19"/>
          <w:color w:val="36363A"/>
          <w:spacing w:val="21"/>
          <w:w w:val="68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OTI"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68"/>
        </w:rPr>
        <w:t>V</w:t>
      </w:r>
      <w:r>
        <w:rPr>
          <w:rFonts w:ascii="Arial" w:hAnsi="Arial" w:cs="Arial" w:eastAsia="Arial"/>
          <w:sz w:val="19"/>
          <w:szCs w:val="19"/>
          <w:color w:val="36363A"/>
          <w:spacing w:val="30"/>
          <w:w w:val="68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TTEpiOX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EKTO&lt;;</w:t>
      </w:r>
      <w:r>
        <w:rPr>
          <w:rFonts w:ascii="Arial" w:hAnsi="Arial" w:cs="Arial" w:eastAsia="Arial"/>
          <w:sz w:val="19"/>
          <w:szCs w:val="19"/>
          <w:color w:val="36363A"/>
          <w:spacing w:val="16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EyKEKpi!JEVOU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9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4"/>
        </w:rPr>
        <w:t>OXEOiO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4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8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4"/>
        </w:rPr>
        <w:t>KOI</w:t>
      </w:r>
      <w:r>
        <w:rPr>
          <w:rFonts w:ascii="Arial" w:hAnsi="Arial" w:cs="Arial" w:eastAsia="Arial"/>
          <w:sz w:val="19"/>
          <w:szCs w:val="19"/>
          <w:color w:val="36363A"/>
          <w:spacing w:val="39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4"/>
        </w:rPr>
        <w:t>EKTO&lt;;</w:t>
      </w:r>
      <w:r>
        <w:rPr>
          <w:rFonts w:ascii="Arial" w:hAnsi="Arial" w:cs="Arial" w:eastAsia="Arial"/>
          <w:sz w:val="19"/>
          <w:szCs w:val="19"/>
          <w:color w:val="36363A"/>
          <w:spacing w:val="-2"/>
          <w:w w:val="74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1"/>
        </w:rPr>
        <w:t>opiWV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1"/>
        </w:rPr>
        <w:t>  </w:t>
      </w:r>
      <w:r>
        <w:rPr>
          <w:rFonts w:ascii="Arial" w:hAnsi="Arial" w:cs="Arial" w:eastAsia="Arial"/>
          <w:sz w:val="19"/>
          <w:szCs w:val="19"/>
          <w:color w:val="36363A"/>
          <w:spacing w:val="6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1"/>
        </w:rPr>
        <w:t>OIKIOIJWV</w:t>
      </w:r>
      <w:r>
        <w:rPr>
          <w:rFonts w:ascii="Arial" w:hAnsi="Arial" w:cs="Arial" w:eastAsia="Arial"/>
          <w:sz w:val="19"/>
          <w:szCs w:val="19"/>
          <w:color w:val="36363A"/>
          <w:spacing w:val="-8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1"/>
        </w:rPr>
        <w:t>rrpoO&lt;piOTOIJEVWV</w:t>
      </w:r>
      <w:r>
        <w:rPr>
          <w:rFonts w:ascii="Arial" w:hAnsi="Arial" w:cs="Arial" w:eastAsia="Arial"/>
          <w:sz w:val="19"/>
          <w:szCs w:val="19"/>
          <w:color w:val="36363A"/>
          <w:spacing w:val="10"/>
          <w:w w:val="81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1"/>
        </w:rPr>
        <w:t>TO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1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30"/>
          <w:w w:val="71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1"/>
        </w:rPr>
        <w:t>ETOU&lt;;</w:t>
      </w:r>
      <w:r>
        <w:rPr>
          <w:rFonts w:ascii="Arial" w:hAnsi="Arial" w:cs="Arial" w:eastAsia="Arial"/>
          <w:sz w:val="19"/>
          <w:szCs w:val="19"/>
          <w:color w:val="36363A"/>
          <w:spacing w:val="23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0"/>
        </w:rPr>
        <w:t>1923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36363A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TWV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2"/>
        </w:rPr>
        <w:t>KOIVOT</w:t>
      </w:r>
      <w:r>
        <w:rPr>
          <w:rFonts w:ascii="Arial" w:hAnsi="Arial" w:cs="Arial" w:eastAsia="Arial"/>
          <w:sz w:val="19"/>
          <w:szCs w:val="19"/>
          <w:color w:val="36363A"/>
          <w:spacing w:val="-8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2"/>
        </w:rPr>
        <w:t>TWV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2"/>
        </w:rPr>
        <w:t>  </w:t>
      </w:r>
      <w:r>
        <w:rPr>
          <w:rFonts w:ascii="Arial" w:hAnsi="Arial" w:cs="Arial" w:eastAsia="Arial"/>
          <w:sz w:val="19"/>
          <w:szCs w:val="19"/>
          <w:color w:val="36363A"/>
          <w:spacing w:val="8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2"/>
        </w:rPr>
        <w:t>KaAaj.JiTOI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2"/>
        </w:rPr>
        <w:t>  </w:t>
      </w:r>
      <w:r>
        <w:rPr>
          <w:rFonts w:ascii="Arial" w:hAnsi="Arial" w:cs="Arial" w:eastAsia="Arial"/>
          <w:sz w:val="19"/>
          <w:szCs w:val="19"/>
          <w:color w:val="36363A"/>
          <w:spacing w:val="41"/>
          <w:w w:val="82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4"/>
        </w:rPr>
        <w:t>AIJUYOOAI,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4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36"/>
          <w:w w:val="84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4"/>
        </w:rPr>
        <w:t>Ma</w:t>
      </w:r>
      <w:r>
        <w:rPr>
          <w:rFonts w:ascii="Arial" w:hAnsi="Arial" w:cs="Arial" w:eastAsia="Arial"/>
          <w:sz w:val="19"/>
          <w:szCs w:val="19"/>
          <w:color w:val="36363A"/>
          <w:spacing w:val="12"/>
          <w:w w:val="84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l"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&lt;;,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rEwpyiOUTTOAI"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&lt;;,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  </w:t>
      </w:r>
      <w:r>
        <w:rPr>
          <w:rFonts w:ascii="Arial" w:hAnsi="Arial" w:cs="Arial" w:eastAsia="Arial"/>
          <w:sz w:val="19"/>
          <w:szCs w:val="19"/>
          <w:color w:val="36363A"/>
          <w:spacing w:val="22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3"/>
        </w:rPr>
        <w:t>Koupva,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274" w:lineRule="auto"/>
        <w:ind w:left="1582" w:right="153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9"/>
          <w:szCs w:val="19"/>
          <w:color w:val="36363A"/>
          <w:spacing w:val="0"/>
          <w:w w:val="83"/>
        </w:rPr>
        <w:t>&lt;l&gt;uAaK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3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3"/>
        </w:rPr>
        <w:t>&lt;</w:t>
      </w:r>
      <w:r>
        <w:rPr>
          <w:rFonts w:ascii="Arial" w:hAnsi="Arial" w:cs="Arial" w:eastAsia="Arial"/>
          <w:sz w:val="19"/>
          <w:szCs w:val="19"/>
          <w:color w:val="36363A"/>
          <w:spacing w:val="-11"/>
          <w:w w:val="83"/>
        </w:rPr>
        <w:t>;</w:t>
      </w:r>
      <w:r>
        <w:rPr>
          <w:rFonts w:ascii="Arial" w:hAnsi="Arial" w:cs="Arial" w:eastAsia="Arial"/>
          <w:sz w:val="19"/>
          <w:szCs w:val="19"/>
          <w:color w:val="59595E"/>
          <w:spacing w:val="0"/>
          <w:w w:val="126"/>
        </w:rPr>
        <w:t>,</w:t>
      </w:r>
      <w:r>
        <w:rPr>
          <w:rFonts w:ascii="Arial" w:hAnsi="Arial" w:cs="Arial" w:eastAsia="Arial"/>
          <w:sz w:val="19"/>
          <w:szCs w:val="19"/>
          <w:color w:val="59595E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9595E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KacrTEAAO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19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NOIJO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35"/>
          <w:w w:val="8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Xaviw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KOI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37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ETTIOKOTT</w:t>
      </w:r>
      <w:r>
        <w:rPr>
          <w:rFonts w:ascii="Arial" w:hAnsi="Arial" w:cs="Arial" w:eastAsia="Arial"/>
          <w:sz w:val="19"/>
          <w:szCs w:val="19"/>
          <w:color w:val="36363A"/>
          <w:spacing w:val="1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&lt;;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19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NOIJO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U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6"/>
        </w:rPr>
        <w:t>  </w:t>
      </w:r>
      <w:r>
        <w:rPr>
          <w:rFonts w:ascii="Arial" w:hAnsi="Arial" w:cs="Arial" w:eastAsia="Arial"/>
          <w:sz w:val="19"/>
          <w:szCs w:val="19"/>
          <w:color w:val="36363A"/>
          <w:spacing w:val="32"/>
          <w:w w:val="76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3"/>
        </w:rPr>
        <w:t>PE8Uj.JVI"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4"/>
        </w:rPr>
        <w:t>)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3"/>
        </w:rPr>
        <w:t>&lt;;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73"/>
        </w:rPr>
        <w:t> 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3"/>
        </w:rPr>
        <w:t>(</w:t>
      </w:r>
      <w:r>
        <w:rPr>
          <w:rFonts w:ascii="Arial" w:hAnsi="Arial" w:cs="Arial" w:eastAsia="Arial"/>
          <w:sz w:val="19"/>
          <w:szCs w:val="19"/>
          <w:color w:val="36363A"/>
          <w:spacing w:val="0"/>
          <w:w w:val="83"/>
        </w:rPr>
        <w:t>&lt;l&gt;EK</w:t>
      </w:r>
      <w:r>
        <w:rPr>
          <w:rFonts w:ascii="Arial" w:hAnsi="Arial" w:cs="Arial" w:eastAsia="Arial"/>
          <w:sz w:val="19"/>
          <w:szCs w:val="19"/>
          <w:color w:val="36363A"/>
          <w:spacing w:val="8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6"/>
        </w:rPr>
        <w:t>211/Ll/1990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7"/>
        </w:rPr>
        <w:t>)</w:t>
      </w:r>
      <w:r>
        <w:rPr>
          <w:rFonts w:ascii="Arial" w:hAnsi="Arial" w:cs="Arial" w:eastAsia="Arial"/>
          <w:sz w:val="18"/>
          <w:szCs w:val="18"/>
          <w:color w:val="36363A"/>
          <w:spacing w:val="0"/>
          <w:w w:val="106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1182" w:footer="1076858664" w:top="1420" w:bottom="280" w:left="1220" w:right="10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4038" w:right="4006"/>
        <w:jc w:val="center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w w:val="120"/>
        </w:rPr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20"/>
          <w:u w:val="single" w:color="302C2D"/>
        </w:rPr>
        <w:t>nAPAPTHMA</w:t>
      </w:r>
      <w:r>
        <w:rPr>
          <w:rFonts w:ascii="Times New Roman" w:hAnsi="Times New Roman" w:cs="Times New Roman" w:eastAsia="Times New Roman"/>
          <w:sz w:val="17"/>
          <w:szCs w:val="17"/>
          <w:color w:val="302C2D"/>
          <w:spacing w:val="0"/>
          <w:w w:val="120"/>
          <w:u w:val="single" w:color="302C2D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02C2D"/>
          <w:spacing w:val="18"/>
          <w:w w:val="120"/>
          <w:u w:val="single" w:color="302C2D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  <w:u w:val="single" w:color="302C2D"/>
        </w:rPr>
        <w:t>3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</w:rPr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85" w:lineRule="auto"/>
        <w:ind w:left="1938" w:right="862" w:firstLine="-1037"/>
        <w:jc w:val="left"/>
        <w:rPr>
          <w:rFonts w:ascii="Verdana" w:hAnsi="Verdana" w:cs="Verdana" w:eastAsia="Verdana"/>
          <w:sz w:val="17"/>
          <w:szCs w:val="17"/>
        </w:rPr>
      </w:pPr>
      <w:rPr/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  <w:b/>
          <w:bCs/>
        </w:rPr>
        <w:t>«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</w:rPr>
        <w:t>TEHNIKE�</w:t>
      </w:r>
      <w:r>
        <w:rPr>
          <w:rFonts w:ascii="Verdana" w:hAnsi="Verdana" w:cs="Verdana" w:eastAsia="Verdana"/>
          <w:sz w:val="17"/>
          <w:szCs w:val="17"/>
          <w:color w:val="302C2D"/>
          <w:spacing w:val="-11"/>
          <w:w w:val="10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</w:rPr>
        <w:t>nPO4IArPA&lt;DE�</w:t>
      </w:r>
      <w:r>
        <w:rPr>
          <w:rFonts w:ascii="Verdana" w:hAnsi="Verdana" w:cs="Verdana" w:eastAsia="Verdana"/>
          <w:sz w:val="17"/>
          <w:szCs w:val="17"/>
          <w:color w:val="302C2D"/>
          <w:spacing w:val="-4"/>
          <w:w w:val="10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8"/>
        </w:rPr>
        <w:t>KATA�KEYQN</w:t>
      </w:r>
      <w:r>
        <w:rPr>
          <w:rFonts w:ascii="Verdana" w:hAnsi="Verdana" w:cs="Verdana" w:eastAsia="Verdana"/>
          <w:sz w:val="17"/>
          <w:szCs w:val="17"/>
          <w:color w:val="302C2D"/>
          <w:spacing w:val="20"/>
          <w:w w:val="108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  <w:b/>
          <w:bCs/>
        </w:rPr>
        <w:t>–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4IAMOP&lt;DQ�EQN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8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32"/>
        </w:rPr>
        <w:t>rIA</w:t>
      </w:r>
      <w:r>
        <w:rPr>
          <w:rFonts w:ascii="Verdana" w:hAnsi="Verdana" w:cs="Verdana" w:eastAsia="Verdana"/>
          <w:sz w:val="17"/>
          <w:szCs w:val="17"/>
          <w:color w:val="302C2D"/>
          <w:spacing w:val="-17"/>
          <w:w w:val="132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AnJ\H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1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5"/>
        </w:rPr>
        <w:t>HPH�H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5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0"/>
        </w:rPr>
        <w:t>ENTO�</w:t>
      </w:r>
      <w:r>
        <w:rPr>
          <w:rFonts w:ascii="Verdana" w:hAnsi="Verdana" w:cs="Verdana" w:eastAsia="Verdana"/>
          <w:sz w:val="17"/>
          <w:szCs w:val="17"/>
          <w:color w:val="302C2D"/>
          <w:spacing w:val="25"/>
          <w:w w:val="100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</w:rPr>
        <w:t>AIrIAJ\OY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  <w:b/>
          <w:bCs/>
        </w:rPr>
        <w:t>-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3"/>
        </w:rPr>
        <w:t>nAPAJ\IA�</w:t>
      </w:r>
      <w:r>
        <w:rPr>
          <w:rFonts w:ascii="Verdana" w:hAnsi="Verdana" w:cs="Verdana" w:eastAsia="Verdana"/>
          <w:sz w:val="17"/>
          <w:szCs w:val="17"/>
          <w:color w:val="302C2D"/>
          <w:spacing w:val="-2"/>
          <w:w w:val="113"/>
        </w:rPr>
        <w:t> 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</w:rPr>
        <w:t>–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16"/>
        </w:rPr>
        <w:t>nEPIOPI�MOI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</w:rPr>
        <w:t>-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95"/>
        </w:rPr>
        <w:t>�Y�TA�EI�</w:t>
      </w:r>
      <w:r>
        <w:rPr>
          <w:rFonts w:ascii="Verdana" w:hAnsi="Verdana" w:cs="Verdana" w:eastAsia="Verdana"/>
          <w:sz w:val="17"/>
          <w:szCs w:val="17"/>
          <w:color w:val="302C2D"/>
          <w:spacing w:val="0"/>
          <w:w w:val="103"/>
          <w:b/>
          <w:bCs/>
        </w:rPr>
        <w:t>»</w:t>
      </w:r>
      <w:r>
        <w:rPr>
          <w:rFonts w:ascii="Verdana" w:hAnsi="Verdana" w:cs="Verdana" w:eastAsia="Verdana"/>
          <w:sz w:val="17"/>
          <w:szCs w:val="17"/>
          <w:color w:val="000000"/>
          <w:spacing w:val="0"/>
          <w:w w:val="100"/>
        </w:rPr>
      </w:r>
    </w:p>
    <w:p>
      <w:pPr>
        <w:jc w:val="left"/>
        <w:spacing w:after="0"/>
        <w:sectPr>
          <w:pgMar w:header="1182" w:footer="1076858664" w:top="1420" w:bottom="280" w:left="1060" w:right="1220"/>
          <w:headerReference w:type="even" r:id="rId42"/>
          <w:headerReference w:type="odd" r:id="rId43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63" w:lineRule="auto"/>
        <w:ind w:left="3000" w:right="480" w:firstLine="-224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424142"/>
          <w:spacing w:val="0"/>
          <w:w w:val="111"/>
        </w:rPr>
        <w:t>«TEXNIKE</w:t>
      </w:r>
      <w:r>
        <w:rPr>
          <w:rFonts w:ascii="Times New Roman" w:hAnsi="Times New Roman" w:cs="Times New Roman" w:eastAsia="Times New Roman"/>
          <w:sz w:val="19"/>
          <w:szCs w:val="19"/>
          <w:color w:val="424142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424142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1"/>
        </w:rPr>
        <w:t>nPOfaiArPA&lt;l&gt;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00"/>
        </w:rPr>
        <w:t>KATAIKEY.QN-f.IAMOP&lt;l&gt;.QIE.Q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30"/>
        </w:rPr>
        <w:t>ri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3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-7"/>
          <w:w w:val="13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00"/>
        </w:rPr>
        <w:t>AOJ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00"/>
        </w:rPr>
        <w:t>\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5"/>
        </w:rPr>
        <w:t>XPHIH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5"/>
        </w:rPr>
        <w:t>ENTOI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4"/>
        </w:rPr>
        <w:t>AiriAJ\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14"/>
        </w:rPr>
        <w:t>OY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37"/>
        </w:rPr>
        <w:t>nAPMIAI-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-4"/>
          <w:w w:val="13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23"/>
        </w:rPr>
        <w:t>nEPIOPIIMO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2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3"/>
          <w:w w:val="12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142"/>
          <w:spacing w:val="0"/>
          <w:w w:val="14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left="4251" w:right="4062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F2D2D"/>
          <w:spacing w:val="0"/>
          <w:w w:val="130"/>
        </w:rPr>
        <w:t>IYITAIEII»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0" w:right="3422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7"/>
          <w:szCs w:val="17"/>
          <w:color w:val="424142"/>
          <w:spacing w:val="0"/>
          <w:w w:val="110"/>
        </w:rPr>
        <w:t>(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10"/>
        </w:rPr>
        <w:t>AP0PO</w:t>
      </w:r>
      <w:r>
        <w:rPr>
          <w:rFonts w:ascii="Arial" w:hAnsi="Arial" w:cs="Arial" w:eastAsia="Arial"/>
          <w:sz w:val="17"/>
          <w:szCs w:val="17"/>
          <w:color w:val="424142"/>
          <w:spacing w:val="-9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13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F2D2D"/>
          <w:spacing w:val="0"/>
          <w:w w:val="100"/>
        </w:rPr>
        <w:t>TOY</w:t>
      </w:r>
      <w:r>
        <w:rPr>
          <w:rFonts w:ascii="Arial" w:hAnsi="Arial" w:cs="Arial" w:eastAsia="Arial"/>
          <w:sz w:val="17"/>
          <w:szCs w:val="17"/>
          <w:color w:val="2F2D2D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424142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8"/>
        </w:rPr>
        <w:t>2971/2001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9"/>
        </w:rPr>
        <w:t>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7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F2D2D"/>
          <w:w w:val="140"/>
        </w:rPr>
        <w:t>1</w:t>
      </w:r>
      <w:r>
        <w:rPr>
          <w:rFonts w:ascii="Arial" w:hAnsi="Arial" w:cs="Arial" w:eastAsia="Arial"/>
          <w:sz w:val="15"/>
          <w:szCs w:val="15"/>
          <w:color w:val="2F2D2D"/>
          <w:w w:val="139"/>
        </w:rPr>
        <w:t>.</w:t>
      </w:r>
      <w:r>
        <w:rPr>
          <w:rFonts w:ascii="Arial" w:hAnsi="Arial" w:cs="Arial" w:eastAsia="Arial"/>
          <w:sz w:val="15"/>
          <w:szCs w:val="15"/>
          <w:color w:val="2F2D2D"/>
          <w:spacing w:val="-2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F2D2D"/>
          <w:spacing w:val="0"/>
          <w:w w:val="120"/>
        </w:rPr>
        <w:t>rENJKA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31"/>
        </w:rPr>
        <w:t>ria</w:t>
      </w:r>
      <w:r>
        <w:rPr>
          <w:rFonts w:ascii="Arial" w:hAnsi="Arial" w:cs="Arial" w:eastAsia="Arial"/>
          <w:sz w:val="16"/>
          <w:szCs w:val="16"/>
          <w:color w:val="424142"/>
          <w:spacing w:val="-3"/>
          <w:w w:val="13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TOU&lt;;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AITOUVTE&lt;</w:t>
      </w:r>
      <w:r>
        <w:rPr>
          <w:rFonts w:ascii="Arial" w:hAnsi="Arial" w:cs="Arial" w:eastAsia="Arial"/>
          <w:sz w:val="16"/>
          <w:szCs w:val="16"/>
          <w:color w:val="424142"/>
          <w:spacing w:val="-11"/>
          <w:w w:val="78"/>
        </w:rPr>
        <w:t>;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79"/>
        </w:rPr>
        <w:t>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448" w:right="228" w:firstLine="62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K68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£</w:t>
      </w:r>
      <w:r>
        <w:rPr>
          <w:rFonts w:ascii="Arial" w:hAnsi="Arial" w:cs="Arial" w:eastAsia="Arial"/>
          <w:sz w:val="16"/>
          <w:szCs w:val="16"/>
          <w:color w:val="424142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oirq)Ja</w:t>
      </w:r>
      <w:r>
        <w:rPr>
          <w:rFonts w:ascii="Arial" w:hAnsi="Arial" w:cs="Arial" w:eastAsia="Arial"/>
          <w:sz w:val="16"/>
          <w:szCs w:val="16"/>
          <w:color w:val="424142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8"/>
        </w:rPr>
        <w:t>rropaxwpqaq&lt;;</w:t>
      </w:r>
      <w:r>
        <w:rPr>
          <w:rFonts w:ascii="Arial" w:hAnsi="Arial" w:cs="Arial" w:eastAsia="Arial"/>
          <w:sz w:val="16"/>
          <w:szCs w:val="16"/>
          <w:color w:val="424142"/>
          <w:spacing w:val="-1"/>
          <w:w w:val="10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Tr]&lt;;</w:t>
      </w:r>
      <w:r>
        <w:rPr>
          <w:rFonts w:ascii="Arial" w:hAnsi="Arial" w:cs="Arial" w:eastAsia="Arial"/>
          <w:sz w:val="16"/>
          <w:szCs w:val="16"/>
          <w:color w:val="424142"/>
          <w:spacing w:val="11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arrM)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&lt;;</w:t>
      </w:r>
      <w:r>
        <w:rPr>
          <w:rFonts w:ascii="Arial" w:hAnsi="Arial" w:cs="Arial" w:eastAsia="Arial"/>
          <w:sz w:val="16"/>
          <w:szCs w:val="16"/>
          <w:color w:val="424142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2"/>
        </w:rPr>
        <w:t>XPriOil&lt;;</w:t>
      </w:r>
      <w:r>
        <w:rPr>
          <w:rFonts w:ascii="Arial" w:hAnsi="Arial" w:cs="Arial" w:eastAsia="Arial"/>
          <w:sz w:val="16"/>
          <w:szCs w:val="16"/>
          <w:color w:val="424142"/>
          <w:spacing w:val="3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OIYIOAOV</w:t>
      </w:r>
      <w:r>
        <w:rPr>
          <w:rFonts w:ascii="Arial" w:hAnsi="Arial" w:cs="Arial" w:eastAsia="Arial"/>
          <w:sz w:val="16"/>
          <w:szCs w:val="16"/>
          <w:color w:val="424142"/>
          <w:spacing w:val="-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238"/>
        </w:rPr>
        <w:t>'</w:t>
      </w:r>
      <w:r>
        <w:rPr>
          <w:rFonts w:ascii="Arial" w:hAnsi="Arial" w:cs="Arial" w:eastAsia="Arial"/>
          <w:sz w:val="16"/>
          <w:szCs w:val="16"/>
          <w:color w:val="6E6E70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1"/>
        </w:rPr>
        <w:t>rropaAfa&lt;</w:t>
      </w:r>
      <w:r>
        <w:rPr>
          <w:rFonts w:ascii="Arial" w:hAnsi="Arial" w:cs="Arial" w:eastAsia="Arial"/>
          <w:sz w:val="16"/>
          <w:szCs w:val="16"/>
          <w:color w:val="424142"/>
          <w:spacing w:val="-11"/>
          <w:w w:val="101"/>
        </w:rPr>
        <w:t>;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79"/>
        </w:rPr>
        <w:t>.</w:t>
      </w:r>
      <w:r>
        <w:rPr>
          <w:rFonts w:ascii="Arial" w:hAnsi="Arial" w:cs="Arial" w:eastAsia="Arial"/>
          <w:sz w:val="16"/>
          <w:szCs w:val="16"/>
          <w:color w:val="6E6E7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4"/>
        </w:rPr>
        <w:t>ox911&lt;;</w:t>
      </w:r>
      <w:r>
        <w:rPr>
          <w:rFonts w:ascii="Arial" w:hAnsi="Arial" w:cs="Arial" w:eastAsia="Arial"/>
          <w:sz w:val="16"/>
          <w:szCs w:val="16"/>
          <w:color w:val="424142"/>
          <w:spacing w:val="11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4"/>
        </w:rPr>
        <w:t>KO</w:t>
      </w:r>
      <w:r>
        <w:rPr>
          <w:rFonts w:ascii="Arial" w:hAnsi="Arial" w:cs="Arial" w:eastAsia="Arial"/>
          <w:sz w:val="16"/>
          <w:szCs w:val="16"/>
          <w:color w:val="424142"/>
          <w:spacing w:val="7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4"/>
        </w:rPr>
        <w:t>rrap6X81a&lt;;</w:t>
      </w:r>
      <w:r>
        <w:rPr>
          <w:rFonts w:ascii="Arial" w:hAnsi="Arial" w:cs="Arial" w:eastAsia="Arial"/>
          <w:sz w:val="16"/>
          <w:szCs w:val="16"/>
          <w:color w:val="424142"/>
          <w:spacing w:val="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6"/>
        </w:rPr>
        <w:t>&lt;wvl"}&lt;;</w:t>
      </w:r>
      <w:r>
        <w:rPr>
          <w:rFonts w:ascii="Arial" w:hAnsi="Arial" w:cs="Arial" w:eastAsia="Arial"/>
          <w:sz w:val="16"/>
          <w:szCs w:val="16"/>
          <w:color w:val="2F2D2D"/>
          <w:spacing w:val="11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WYOAWV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9"/>
        </w:rPr>
        <w:t>AlpVWV</w:t>
      </w:r>
      <w:r>
        <w:rPr>
          <w:rFonts w:ascii="Arial" w:hAnsi="Arial" w:cs="Arial" w:eastAsia="Arial"/>
          <w:sz w:val="16"/>
          <w:szCs w:val="16"/>
          <w:color w:val="424142"/>
          <w:spacing w:val="2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2F2D2D"/>
          <w:spacing w:val="-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TTAEVOI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JWV</w:t>
      </w:r>
      <w:r>
        <w:rPr>
          <w:rFonts w:ascii="Arial" w:hAnsi="Arial" w:cs="Arial" w:eastAsia="Arial"/>
          <w:sz w:val="16"/>
          <w:szCs w:val="16"/>
          <w:color w:val="424142"/>
          <w:spacing w:val="17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TTOlOIJWV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4"/>
          <w:w w:val="80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(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AP0PO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13</w:t>
      </w:r>
      <w:r>
        <w:rPr>
          <w:rFonts w:ascii="Arial" w:hAnsi="Arial" w:cs="Arial" w:eastAsia="Arial"/>
          <w:sz w:val="17"/>
          <w:szCs w:val="17"/>
          <w:color w:val="424142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TOY</w:t>
      </w:r>
      <w:r>
        <w:rPr>
          <w:rFonts w:ascii="Arial" w:hAnsi="Arial" w:cs="Arial" w:eastAsia="Arial"/>
          <w:sz w:val="17"/>
          <w:szCs w:val="17"/>
          <w:color w:val="424142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424142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F2D2D"/>
          <w:spacing w:val="0"/>
          <w:w w:val="100"/>
        </w:rPr>
        <w:t>2971/200</w:t>
      </w:r>
      <w:r>
        <w:rPr>
          <w:rFonts w:ascii="Arial" w:hAnsi="Arial" w:cs="Arial" w:eastAsia="Arial"/>
          <w:sz w:val="17"/>
          <w:szCs w:val="17"/>
          <w:color w:val="2F2D2D"/>
          <w:spacing w:val="-7"/>
          <w:w w:val="100"/>
        </w:rPr>
        <w:t>1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424142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eo</w:t>
      </w:r>
      <w:r>
        <w:rPr>
          <w:rFonts w:ascii="Arial" w:hAnsi="Arial" w:cs="Arial" w:eastAsia="Arial"/>
          <w:sz w:val="16"/>
          <w:szCs w:val="16"/>
          <w:color w:val="424142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9"/>
        </w:rPr>
        <w:t>OUV00£U£TOI</w:t>
      </w:r>
      <w:r>
        <w:rPr>
          <w:rFonts w:ascii="Arial" w:hAnsi="Arial" w:cs="Arial" w:eastAsia="Arial"/>
          <w:sz w:val="16"/>
          <w:szCs w:val="16"/>
          <w:color w:val="424142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UTTOXP£WTIKO</w:t>
      </w:r>
      <w:r>
        <w:rPr>
          <w:rFonts w:ascii="Arial" w:hAnsi="Arial" w:cs="Arial" w:eastAsia="Arial"/>
          <w:sz w:val="16"/>
          <w:szCs w:val="16"/>
          <w:color w:val="424142"/>
          <w:spacing w:val="1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IJE</w:t>
      </w:r>
      <w:r>
        <w:rPr>
          <w:rFonts w:ascii="Arial" w:hAnsi="Arial" w:cs="Arial" w:eastAsia="Arial"/>
          <w:sz w:val="16"/>
          <w:szCs w:val="16"/>
          <w:color w:val="424142"/>
          <w:spacing w:val="24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orr6orraojJO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op00&lt;pwmxoprr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424142"/>
          <w:spacing w:val="0"/>
          <w:w w:val="100"/>
        </w:rPr>
        <w:t>on6</w:t>
      </w:r>
      <w:r>
        <w:rPr>
          <w:rFonts w:ascii="Times New Roman" w:hAnsi="Times New Roman" w:cs="Times New Roman" w:eastAsia="Times New Roman"/>
          <w:sz w:val="19"/>
          <w:szCs w:val="19"/>
          <w:color w:val="42414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F2D2D"/>
          <w:spacing w:val="0"/>
          <w:w w:val="100"/>
        </w:rPr>
        <w:t>rr1v</w:t>
      </w:r>
      <w:r>
        <w:rPr>
          <w:rFonts w:ascii="Times New Roman" w:hAnsi="Times New Roman" w:cs="Times New Roman" w:eastAsia="Times New Roman"/>
          <w:sz w:val="17"/>
          <w:szCs w:val="17"/>
          <w:color w:val="2F2D2D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t&lt;pappoyr'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2"/>
        </w:rPr>
        <w:t>nou</w:t>
      </w:r>
      <w:r>
        <w:rPr>
          <w:rFonts w:ascii="Arial" w:hAnsi="Arial" w:cs="Arial" w:eastAsia="Arial"/>
          <w:sz w:val="16"/>
          <w:szCs w:val="16"/>
          <w:color w:val="424142"/>
          <w:spacing w:val="31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2"/>
        </w:rPr>
        <w:t>01ali8na1</w:t>
      </w:r>
      <w:r>
        <w:rPr>
          <w:rFonts w:ascii="Arial" w:hAnsi="Arial" w:cs="Arial" w:eastAsia="Arial"/>
          <w:sz w:val="16"/>
          <w:szCs w:val="16"/>
          <w:color w:val="424142"/>
          <w:spacing w:val="-17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rf-£tJ8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.p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24142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26"/>
        </w:rPr>
        <w:t>oro</w:t>
      </w:r>
      <w:r>
        <w:rPr>
          <w:rFonts w:ascii="Arial" w:hAnsi="Arial" w:cs="Arial" w:eastAsia="Arial"/>
          <w:sz w:val="16"/>
          <w:szCs w:val="16"/>
          <w:color w:val="424142"/>
          <w:spacing w:val="-9"/>
          <w:w w:val="126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8"/>
        </w:rPr>
        <w:t>KOIV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8"/>
        </w:rPr>
        <w:t>6</w:t>
      </w:r>
      <w:r>
        <w:rPr>
          <w:rFonts w:ascii="Arial" w:hAnsi="Arial" w:cs="Arial" w:eastAsia="Arial"/>
          <w:sz w:val="16"/>
          <w:szCs w:val="16"/>
          <w:color w:val="2F2D2D"/>
          <w:spacing w:val="-4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.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88"/>
        </w:rPr>
        <w:t>.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E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..</w:t>
      </w:r>
      <w:r>
        <w:rPr>
          <w:rFonts w:ascii="Arial" w:hAnsi="Arial" w:cs="Arial" w:eastAsia="Arial"/>
          <w:sz w:val="16"/>
          <w:szCs w:val="16"/>
          <w:color w:val="424142"/>
          <w:spacing w:val="5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:u9Epf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1</w:t>
      </w:r>
      <w:r>
        <w:rPr>
          <w:rFonts w:ascii="Arial" w:hAnsi="Arial" w:cs="Arial" w:eastAsia="Arial"/>
          <w:sz w:val="16"/>
          <w:szCs w:val="16"/>
          <w:color w:val="424142"/>
          <w:spacing w:val="2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27"/>
        </w:rPr>
        <w:t>9toof]</w:t>
      </w:r>
      <w:r>
        <w:rPr>
          <w:rFonts w:ascii="Arial" w:hAnsi="Arial" w:cs="Arial" w:eastAsia="Arial"/>
          <w:sz w:val="16"/>
          <w:szCs w:val="16"/>
          <w:color w:val="424142"/>
          <w:spacing w:val="-9"/>
          <w:w w:val="12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8"/>
        </w:rPr>
        <w:t>Op9ocpwroxaprw</w:t>
      </w:r>
      <w:r>
        <w:rPr>
          <w:rFonts w:ascii="Arial" w:hAnsi="Arial" w:cs="Arial" w:eastAsia="Arial"/>
          <w:sz w:val="16"/>
          <w:szCs w:val="16"/>
          <w:color w:val="424142"/>
          <w:spacing w:val="-17"/>
          <w:w w:val="109"/>
        </w:rPr>
        <w:t>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.</w:t>
      </w:r>
      <w:r>
        <w:rPr>
          <w:rFonts w:ascii="Arial" w:hAnsi="Arial" w:cs="Arial" w:eastAsia="Arial"/>
          <w:sz w:val="16"/>
          <w:szCs w:val="16"/>
          <w:color w:val="424142"/>
          <w:spacing w:val="1"/>
          <w:w w:val="79"/>
        </w:rPr>
        <w:t>.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4"/>
        </w:rPr>
        <w:t>lll&lt;;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4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EKXA</w:t>
      </w:r>
      <w:r>
        <w:rPr>
          <w:rFonts w:ascii="Arial" w:hAnsi="Arial" w:cs="Arial" w:eastAsia="Arial"/>
          <w:sz w:val="16"/>
          <w:szCs w:val="16"/>
          <w:color w:val="424142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A.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E.</w:t>
      </w:r>
      <w:r>
        <w:rPr>
          <w:rFonts w:ascii="Arial" w:hAnsi="Arial" w:cs="Arial" w:eastAsia="Arial"/>
          <w:sz w:val="16"/>
          <w:szCs w:val="16"/>
          <w:color w:val="424142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u w:val="single" w:color="000000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u w:val="single" w:color="000000"/>
        </w:rPr>
      </w:r>
      <w:hyperlink r:id="rId44">
        <w:r>
          <w:rPr>
            <w:rFonts w:ascii="Arial" w:hAnsi="Arial" w:cs="Arial" w:eastAsia="Arial"/>
            <w:sz w:val="16"/>
            <w:szCs w:val="16"/>
            <w:color w:val="424142"/>
            <w:spacing w:val="0"/>
            <w:w w:val="100"/>
            <w:u w:val="single" w:color="000000"/>
          </w:rPr>
          <w:t>ww</w:t>
        </w:r>
        <w:r>
          <w:rPr>
            <w:rFonts w:ascii="Arial" w:hAnsi="Arial" w:cs="Arial" w:eastAsia="Arial"/>
            <w:sz w:val="16"/>
            <w:szCs w:val="16"/>
            <w:color w:val="424142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16"/>
            <w:szCs w:val="16"/>
            <w:color w:val="424142"/>
            <w:spacing w:val="-22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16"/>
            <w:szCs w:val="16"/>
            <w:color w:val="424142"/>
            <w:spacing w:val="-22"/>
            <w:w w:val="100"/>
            <w:u w:val="single" w:color="000000"/>
          </w:rPr>
        </w:r>
        <w:r>
          <w:rPr>
            <w:rFonts w:ascii="Arial" w:hAnsi="Arial" w:cs="Arial" w:eastAsia="Arial"/>
            <w:sz w:val="16"/>
            <w:szCs w:val="16"/>
            <w:color w:val="424142"/>
            <w:spacing w:val="-22"/>
            <w:w w:val="100"/>
            <w:u w:val="single" w:color="000000"/>
          </w:rPr>
        </w:r>
        <w:r>
          <w:rPr>
            <w:rFonts w:ascii="Arial" w:hAnsi="Arial" w:cs="Arial" w:eastAsia="Arial"/>
            <w:sz w:val="16"/>
            <w:szCs w:val="16"/>
            <w:color w:val="6E6E70"/>
            <w:spacing w:val="-28"/>
            <w:w w:val="179"/>
            <w:u w:val="single" w:color="000000"/>
          </w:rPr>
          <w:t>.</w:t>
        </w:r>
        <w:r>
          <w:rPr>
            <w:rFonts w:ascii="Arial" w:hAnsi="Arial" w:cs="Arial" w:eastAsia="Arial"/>
            <w:sz w:val="16"/>
            <w:szCs w:val="16"/>
            <w:color w:val="6E6E70"/>
            <w:spacing w:val="-28"/>
            <w:w w:val="179"/>
            <w:u w:val="single" w:color="000000"/>
          </w:rPr>
        </w:r>
      </w:hyperlink>
      <w:r>
        <w:rPr>
          <w:rFonts w:ascii="Arial" w:hAnsi="Arial" w:cs="Arial" w:eastAsia="Arial"/>
          <w:sz w:val="16"/>
          <w:szCs w:val="16"/>
          <w:color w:val="6E6E70"/>
          <w:spacing w:val="-22"/>
          <w:w w:val="99"/>
          <w:u w:val="single" w:color="000000"/>
        </w:rPr>
        <w:t> </w:t>
      </w:r>
      <w:r>
        <w:rPr>
          <w:rFonts w:ascii="Arial" w:hAnsi="Arial" w:cs="Arial" w:eastAsia="Arial"/>
          <w:sz w:val="16"/>
          <w:szCs w:val="16"/>
          <w:color w:val="6E6E70"/>
          <w:spacing w:val="-22"/>
          <w:w w:val="99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6E6E70"/>
          <w:spacing w:val="-22"/>
          <w:w w:val="99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10"/>
          <w:u w:val="single" w:color="000000"/>
        </w:rPr>
        <w:t>ktimatologio.gr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10"/>
          <w:u w:val="single" w:color="000000"/>
        </w:rPr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10"/>
        </w:rPr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10"/>
        </w:rPr>
        <w:t>)</w:t>
      </w:r>
      <w:r>
        <w:rPr>
          <w:rFonts w:ascii="Arial" w:hAnsi="Arial" w:cs="Arial" w:eastAsia="Arial"/>
          <w:sz w:val="16"/>
          <w:szCs w:val="16"/>
          <w:color w:val="2F2D2D"/>
          <w:spacing w:val="-6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2F2D2D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LTO</w:t>
      </w:r>
      <w:r>
        <w:rPr>
          <w:rFonts w:ascii="Arial" w:hAnsi="Arial" w:cs="Arial" w:eastAsia="Arial"/>
          <w:sz w:val="16"/>
          <w:szCs w:val="16"/>
          <w:color w:val="424142"/>
          <w:spacing w:val="28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8"/>
        </w:rPr>
        <w:t>OTT001TOO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8"/>
        </w:rPr>
        <w:t>)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8"/>
        </w:rPr>
        <w:t>JO'IIOUTO</w:t>
      </w:r>
      <w:r>
        <w:rPr>
          <w:rFonts w:ascii="Arial" w:hAnsi="Arial" w:cs="Arial" w:eastAsia="Arial"/>
          <w:sz w:val="16"/>
          <w:szCs w:val="16"/>
          <w:color w:val="2F2D2D"/>
          <w:spacing w:val="-6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ea</w:t>
      </w:r>
      <w:r>
        <w:rPr>
          <w:rFonts w:ascii="Arial" w:hAnsi="Arial" w:cs="Arial" w:eastAsia="Arial"/>
          <w:sz w:val="16"/>
          <w:szCs w:val="16"/>
          <w:color w:val="2F2D2D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OTTOTUTTWV!;TOI</w:t>
      </w:r>
      <w:r>
        <w:rPr>
          <w:rFonts w:ascii="Arial" w:hAnsi="Arial" w:cs="Arial" w:eastAsia="Arial"/>
          <w:sz w:val="16"/>
          <w:szCs w:val="16"/>
          <w:color w:val="424142"/>
          <w:spacing w:val="9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urr6</w:t>
      </w:r>
      <w:r>
        <w:rPr>
          <w:rFonts w:ascii="Arial" w:hAnsi="Arial" w:cs="Arial" w:eastAsia="Arial"/>
          <w:sz w:val="16"/>
          <w:szCs w:val="16"/>
          <w:color w:val="424142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67"/>
        </w:rPr>
        <w:t>1-JOpq&gt;r'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67"/>
        </w:rPr>
        <w:t>J</w:t>
      </w:r>
      <w:r>
        <w:rPr>
          <w:rFonts w:ascii="Arial" w:hAnsi="Arial" w:cs="Arial" w:eastAsia="Arial"/>
          <w:sz w:val="16"/>
          <w:szCs w:val="16"/>
          <w:color w:val="2F2D2D"/>
          <w:spacing w:val="24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9"/>
        </w:rPr>
        <w:t>rroAuywvo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9"/>
        </w:rPr>
        <w:t>u</w:t>
      </w:r>
      <w:r>
        <w:rPr>
          <w:rFonts w:ascii="Arial" w:hAnsi="Arial" w:cs="Arial" w:eastAsia="Arial"/>
          <w:sz w:val="16"/>
          <w:szCs w:val="16"/>
          <w:color w:val="424142"/>
          <w:spacing w:val="-4"/>
          <w:w w:val="109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color w:val="2F2D2D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OITOV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JEVO&lt;;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2" w:after="0" w:line="240" w:lineRule="auto"/>
        <w:ind w:left="44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npo&lt;_;</w:t>
      </w:r>
      <w:r>
        <w:rPr>
          <w:rFonts w:ascii="Arial" w:hAnsi="Arial" w:cs="Arial" w:eastAsia="Arial"/>
          <w:sz w:val="16"/>
          <w:szCs w:val="16"/>
          <w:color w:val="424142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TTOPOXWPrJOr]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34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XWPO&lt;;.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5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tla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7"/>
        </w:rPr>
        <w:t>avaypa&lt;pETOI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7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35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7"/>
        </w:rPr>
        <w:t>TO</w:t>
      </w:r>
      <w:r>
        <w:rPr>
          <w:rFonts w:ascii="Arial" w:hAnsi="Arial" w:cs="Arial" w:eastAsia="Arial"/>
          <w:sz w:val="16"/>
          <w:szCs w:val="16"/>
          <w:color w:val="424142"/>
          <w:spacing w:val="35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EIJ</w:t>
      </w:r>
      <w:r>
        <w:rPr>
          <w:rFonts w:ascii="Arial" w:hAnsi="Arial" w:cs="Arial" w:eastAsia="Arial"/>
          <w:sz w:val="16"/>
          <w:szCs w:val="16"/>
          <w:color w:val="2F2D2D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Ob6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OUTOU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KOI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01</w:t>
      </w:r>
      <w:r>
        <w:rPr>
          <w:rFonts w:ascii="Arial" w:hAnsi="Arial" w:cs="Arial" w:eastAsia="Arial"/>
          <w:sz w:val="16"/>
          <w:szCs w:val="16"/>
          <w:color w:val="424142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OUVH.:TOyjJEVE&lt;;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33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TWV</w:t>
      </w:r>
      <w:r>
        <w:rPr>
          <w:rFonts w:ascii="Arial" w:hAnsi="Arial" w:cs="Arial" w:eastAsia="Arial"/>
          <w:sz w:val="16"/>
          <w:szCs w:val="16"/>
          <w:color w:val="424142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4"/>
        </w:rPr>
        <w:t>KOpUcp&lt;.iJV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4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22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4"/>
        </w:rPr>
        <w:t>TOU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left="45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10"/>
        </w:rPr>
        <w:t>not-uywvo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0"/>
        </w:rPr>
        <w:t>u</w:t>
      </w:r>
      <w:r>
        <w:rPr>
          <w:rFonts w:ascii="Arial" w:hAnsi="Arial" w:cs="Arial" w:eastAsia="Arial"/>
          <w:sz w:val="16"/>
          <w:szCs w:val="16"/>
          <w:color w:val="424142"/>
          <w:spacing w:val="-5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0"/>
        </w:rPr>
        <w:t>ourou.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5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8.720001pt;height:10.56pt;mso-position-horizontal-relative:char;mso-position-vertical-relative:line" type="#_x0000_t75">
            <v:imagedata r:id="rId4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exact"/>
        <w:ind w:left="107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K69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c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33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ono&lt;paor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J</w:t>
      </w:r>
      <w:r>
        <w:rPr>
          <w:rFonts w:ascii="Arial" w:hAnsi="Arial" w:cs="Arial" w:eastAsia="Arial"/>
          <w:sz w:val="16"/>
          <w:szCs w:val="16"/>
          <w:color w:val="424142"/>
          <w:spacing w:val="22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5"/>
          <w:position w:val="3"/>
        </w:rPr>
        <w:t>rrapaxwpqol'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5"/>
          <w:position w:val="3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5"/>
          <w:position w:val="3"/>
        </w:rPr>
        <w:t>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5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5"/>
          <w:w w:val="105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rq&lt;;</w:t>
      </w:r>
      <w:r>
        <w:rPr>
          <w:rFonts w:ascii="Arial" w:hAnsi="Arial" w:cs="Arial" w:eastAsia="Arial"/>
          <w:sz w:val="16"/>
          <w:szCs w:val="16"/>
          <w:color w:val="424142"/>
          <w:spacing w:val="18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ant-i}&lt;;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9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XPriOfl&lt;;</w:t>
      </w:r>
      <w:r>
        <w:rPr>
          <w:rFonts w:ascii="Arial" w:hAnsi="Arial" w:cs="Arial" w:eastAsia="Arial"/>
          <w:sz w:val="16"/>
          <w:szCs w:val="16"/>
          <w:color w:val="424142"/>
          <w:spacing w:val="-10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a</w:t>
      </w:r>
      <w:r>
        <w:rPr>
          <w:rFonts w:ascii="Arial" w:hAnsi="Arial" w:cs="Arial" w:eastAsia="Arial"/>
          <w:sz w:val="16"/>
          <w:szCs w:val="16"/>
          <w:color w:val="424142"/>
          <w:spacing w:val="-4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y1aAou,</w:t>
      </w:r>
      <w:r>
        <w:rPr>
          <w:rFonts w:ascii="Arial" w:hAnsi="Arial" w:cs="Arial" w:eastAsia="Arial"/>
          <w:sz w:val="16"/>
          <w:szCs w:val="16"/>
          <w:color w:val="424142"/>
          <w:spacing w:val="-3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  <w:position w:val="3"/>
        </w:rPr>
        <w:t>nopoAia&lt;;,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36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4"/>
          <w:position w:val="3"/>
        </w:rPr>
        <w:t>ox811&lt;;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4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2"/>
          <w:w w:val="84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  <w:position w:val="3"/>
        </w:rPr>
        <w:t>KOI</w:t>
      </w:r>
      <w:r>
        <w:rPr>
          <w:rFonts w:ascii="Arial" w:hAnsi="Arial" w:cs="Arial" w:eastAsia="Arial"/>
          <w:sz w:val="16"/>
          <w:szCs w:val="16"/>
          <w:color w:val="424142"/>
          <w:spacing w:val="5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  <w:position w:val="3"/>
        </w:rPr>
        <w:t>rrapox81a&lt;;</w:t>
      </w:r>
      <w:r>
        <w:rPr>
          <w:rFonts w:ascii="Arial" w:hAnsi="Arial" w:cs="Arial" w:eastAsia="Arial"/>
          <w:sz w:val="16"/>
          <w:szCs w:val="16"/>
          <w:color w:val="2F2D2D"/>
          <w:spacing w:val="28"/>
          <w:w w:val="100"/>
          <w:position w:val="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9"/>
          <w:position w:val="3"/>
        </w:rPr>
        <w:t>&lt;w</w:t>
      </w:r>
      <w:r>
        <w:rPr>
          <w:rFonts w:ascii="Arial" w:hAnsi="Arial" w:cs="Arial" w:eastAsia="Arial"/>
          <w:sz w:val="16"/>
          <w:szCs w:val="16"/>
          <w:color w:val="424142"/>
          <w:spacing w:val="-11"/>
          <w:w w:val="99"/>
          <w:position w:val="3"/>
        </w:rPr>
        <w:t>v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62"/>
          <w:position w:val="-2"/>
        </w:rPr>
        <w:t>1</w:t>
      </w:r>
      <w:r>
        <w:rPr>
          <w:rFonts w:ascii="Arial" w:hAnsi="Arial" w:cs="Arial" w:eastAsia="Arial"/>
          <w:sz w:val="17"/>
          <w:szCs w:val="17"/>
          <w:color w:val="424142"/>
          <w:spacing w:val="-29"/>
          <w:w w:val="62"/>
          <w:position w:val="-2"/>
        </w:rPr>
        <w:t>1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66"/>
          <w:position w:val="3"/>
        </w:rPr>
        <w:t>&lt;;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63" w:lineRule="exact"/>
        <w:ind w:left="45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F2D2D"/>
          <w:spacing w:val="0"/>
          <w:w w:val="94"/>
        </w:rPr>
        <w:t>j.JtyciAw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4"/>
        </w:rPr>
        <w:t>v</w:t>
      </w:r>
      <w:r>
        <w:rPr>
          <w:rFonts w:ascii="Arial" w:hAnsi="Arial" w:cs="Arial" w:eastAsia="Arial"/>
          <w:sz w:val="16"/>
          <w:szCs w:val="16"/>
          <w:color w:val="2F2D2D"/>
          <w:spacing w:val="14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AIIJVWV</w:t>
      </w:r>
      <w:r>
        <w:rPr>
          <w:rFonts w:ascii="Arial" w:hAnsi="Arial" w:cs="Arial" w:eastAsia="Arial"/>
          <w:sz w:val="16"/>
          <w:szCs w:val="16"/>
          <w:color w:val="424142"/>
          <w:spacing w:val="-1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KO</w:t>
      </w:r>
      <w:r>
        <w:rPr>
          <w:rFonts w:ascii="Arial" w:hAnsi="Arial" w:cs="Arial" w:eastAsia="Arial"/>
          <w:sz w:val="16"/>
          <w:szCs w:val="16"/>
          <w:color w:val="424142"/>
          <w:spacing w:val="6"/>
          <w:w w:val="90"/>
        </w:rPr>
        <w:t>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rrl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\£UOIIJWV</w:t>
      </w:r>
      <w:r>
        <w:rPr>
          <w:rFonts w:ascii="Arial" w:hAnsi="Arial" w:cs="Arial" w:eastAsia="Arial"/>
          <w:sz w:val="16"/>
          <w:szCs w:val="16"/>
          <w:color w:val="424142"/>
          <w:spacing w:val="8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TTOTOIJWV</w:t>
      </w:r>
      <w:r>
        <w:rPr>
          <w:rFonts w:ascii="Arial" w:hAnsi="Arial" w:cs="Arial" w:eastAsia="Arial"/>
          <w:sz w:val="16"/>
          <w:szCs w:val="16"/>
          <w:color w:val="424142"/>
          <w:spacing w:val="11"/>
          <w:w w:val="77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(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AP0PO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0"/>
          <w:w w:val="127"/>
        </w:rPr>
        <w:t>13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F2D2D"/>
          <w:spacing w:val="0"/>
          <w:w w:val="100"/>
        </w:rPr>
        <w:t>TOY</w:t>
      </w:r>
      <w:r>
        <w:rPr>
          <w:rFonts w:ascii="Arial" w:hAnsi="Arial" w:cs="Arial" w:eastAsia="Arial"/>
          <w:sz w:val="17"/>
          <w:szCs w:val="17"/>
          <w:color w:val="2F2D2D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2F2D2D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2F2D2D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2F2D2D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0"/>
          <w:w w:val="112"/>
        </w:rPr>
        <w:t>2971/200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12"/>
          <w:w w:val="112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0"/>
          <w:w w:val="112"/>
        </w:rPr>
        <w:t>),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19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24142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cptp£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1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TOV</w:t>
      </w:r>
      <w:r>
        <w:rPr>
          <w:rFonts w:ascii="Arial" w:hAnsi="Arial" w:cs="Arial" w:eastAsia="Arial"/>
          <w:sz w:val="16"/>
          <w:szCs w:val="16"/>
          <w:color w:val="424142"/>
          <w:spacing w:val="21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8"/>
        </w:rPr>
        <w:t>JJOVOOIKO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2"/>
        </w:rPr>
        <w:t>Op16!J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2"/>
        </w:rPr>
        <w:t>6</w:t>
      </w:r>
      <w:r>
        <w:rPr>
          <w:rFonts w:ascii="Arial" w:hAnsi="Arial" w:cs="Arial" w:eastAsia="Arial"/>
          <w:sz w:val="16"/>
          <w:szCs w:val="16"/>
          <w:color w:val="2F2D2D"/>
          <w:spacing w:val="8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2F2D2D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color w:val="2F2D2D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2F2D2D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TTOll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4" w:after="0" w:line="240" w:lineRule="auto"/>
        <w:ind w:left="44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11"/>
        </w:rPr>
        <w:t>npotpx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1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1"/>
        </w:rPr>
        <w:t>Ta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1"/>
        </w:rPr>
        <w:t>J</w:t>
      </w:r>
      <w:r>
        <w:rPr>
          <w:rFonts w:ascii="Arial" w:hAnsi="Arial" w:cs="Arial" w:eastAsia="Arial"/>
          <w:sz w:val="16"/>
          <w:szCs w:val="16"/>
          <w:color w:val="424142"/>
          <w:spacing w:val="39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arr6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HJ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24142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Boof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rou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rlAr]po&lt;paplaKo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24142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ruoriJIJaro&lt;;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14"/>
        </w:rPr>
        <w:t>'+'.Y.llH.flE.E.K.</w:t>
      </w:r>
      <w:r>
        <w:rPr>
          <w:rFonts w:ascii="Arial" w:hAnsi="Arial" w:cs="Arial" w:eastAsia="Arial"/>
          <w:sz w:val="16"/>
          <w:szCs w:val="16"/>
          <w:color w:val="2F2D2D"/>
          <w:spacing w:val="35"/>
          <w:w w:val="114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9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9"/>
        </w:rPr>
        <w:t>'+'f1cptaKt&lt;;</w:t>
      </w:r>
      <w:r>
        <w:rPr>
          <w:rFonts w:ascii="Arial" w:hAnsi="Arial" w:cs="Arial" w:eastAsia="Arial"/>
          <w:sz w:val="16"/>
          <w:szCs w:val="16"/>
          <w:color w:val="424142"/>
          <w:spacing w:val="39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Yrrr]pwi£&lt;;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3"/>
        </w:rPr>
        <w:t>t.rwooo&lt;;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left="45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94"/>
        </w:rPr>
        <w:t>nEpiOVOio&lt;;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424142"/>
          <w:spacing w:val="-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1"/>
        </w:rPr>
        <w:t>E8VIKWV</w:t>
      </w:r>
      <w:r>
        <w:rPr>
          <w:rFonts w:ascii="Arial" w:hAnsi="Arial" w:cs="Arial" w:eastAsia="Arial"/>
          <w:sz w:val="16"/>
          <w:szCs w:val="16"/>
          <w:color w:val="424142"/>
          <w:spacing w:val="5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K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..qpOOOTI'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IJOTWV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424142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4"/>
        </w:rPr>
        <w:t>EniTPEnOMENE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4"/>
        </w:rPr>
        <w:t>L</w:t>
      </w:r>
      <w:r>
        <w:rPr>
          <w:rFonts w:ascii="Arial" w:hAnsi="Arial" w:cs="Arial" w:eastAsia="Arial"/>
          <w:sz w:val="16"/>
          <w:szCs w:val="16"/>
          <w:color w:val="424142"/>
          <w:spacing w:val="17"/>
          <w:w w:val="114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23"/>
        </w:rPr>
        <w:t>XPHrEir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5" w:lineRule="auto"/>
        <w:ind w:left="458" w:right="268" w:firstLine="61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19"/>
        </w:rPr>
        <w:t>H</w:t>
      </w:r>
      <w:r>
        <w:rPr>
          <w:rFonts w:ascii="Arial" w:hAnsi="Arial" w:cs="Arial" w:eastAsia="Arial"/>
          <w:sz w:val="16"/>
          <w:szCs w:val="16"/>
          <w:color w:val="424142"/>
          <w:spacing w:val="42"/>
          <w:w w:val="11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9"/>
        </w:rPr>
        <w:t>rropoxwpqoq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11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9"/>
        </w:rPr>
        <w:t>yivn01</w:t>
      </w:r>
      <w:r>
        <w:rPr>
          <w:rFonts w:ascii="Arial" w:hAnsi="Arial" w:cs="Arial" w:eastAsia="Arial"/>
          <w:sz w:val="16"/>
          <w:szCs w:val="16"/>
          <w:color w:val="424142"/>
          <w:spacing w:val="-1"/>
          <w:w w:val="11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yt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rqv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60KJ10i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color w:val="2F2D2D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opaarr]plorr'</w:t>
      </w:r>
      <w:r>
        <w:rPr>
          <w:rFonts w:ascii="Arial" w:hAnsi="Arial" w:cs="Arial" w:eastAsia="Arial"/>
          <w:sz w:val="16"/>
          <w:szCs w:val="16"/>
          <w:color w:val="424142"/>
          <w:spacing w:val="8"/>
          <w:w w:val="108"/>
        </w:rPr>
        <w:t>)</w:t>
      </w:r>
      <w:r>
        <w:rPr>
          <w:rFonts w:ascii="Arial" w:hAnsi="Arial" w:cs="Arial" w:eastAsia="Arial"/>
          <w:sz w:val="16"/>
          <w:szCs w:val="16"/>
          <w:color w:val="6E6E70"/>
          <w:spacing w:val="-2"/>
          <w:w w:val="149"/>
        </w:rPr>
        <w:t>r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4"/>
        </w:rPr>
        <w:t>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25"/>
        </w:rPr>
        <w:t>nou</w:t>
      </w:r>
      <w:r>
        <w:rPr>
          <w:rFonts w:ascii="Arial" w:hAnsi="Arial" w:cs="Arial" w:eastAsia="Arial"/>
          <w:sz w:val="16"/>
          <w:szCs w:val="16"/>
          <w:color w:val="424142"/>
          <w:spacing w:val="29"/>
          <w:w w:val="125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424142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VTTfJPEloli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24142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00"/>
        </w:rPr>
        <w:t>1ou&lt;;</w:t>
      </w:r>
      <w:r>
        <w:rPr>
          <w:rFonts w:ascii="Arial" w:hAnsi="Arial" w:cs="Arial" w:eastAsia="Arial"/>
          <w:sz w:val="16"/>
          <w:szCs w:val="16"/>
          <w:color w:val="2F2D2D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2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2"/>
        </w:rPr>
        <w:t>..ouo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2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2"/>
        </w:rPr>
        <w:t>Jtvouc:;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  <w:i/>
        </w:rPr>
        <w:t>f</w:t>
      </w:r>
      <w:r>
        <w:rPr>
          <w:rFonts w:ascii="Arial" w:hAnsi="Arial" w:cs="Arial" w:eastAsia="Arial"/>
          <w:sz w:val="17"/>
          <w:szCs w:val="17"/>
          <w:color w:val="424142"/>
          <w:spacing w:val="0"/>
          <w:w w:val="100"/>
          <w:i/>
        </w:rPr>
        <w:t>)</w:t>
      </w:r>
      <w:r>
        <w:rPr>
          <w:rFonts w:ascii="Arial" w:hAnsi="Arial" w:cs="Arial" w:eastAsia="Arial"/>
          <w:sz w:val="17"/>
          <w:szCs w:val="17"/>
          <w:color w:val="424142"/>
          <w:spacing w:val="4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li'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OVO\IJUXr'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J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12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TO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U</w:t>
      </w:r>
      <w:r>
        <w:rPr>
          <w:rFonts w:ascii="Arial" w:hAnsi="Arial" w:cs="Arial" w:eastAsia="Arial"/>
          <w:sz w:val="16"/>
          <w:szCs w:val="16"/>
          <w:color w:val="424142"/>
          <w:spacing w:val="2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KOIVO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U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OTTW&lt;;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EK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Ji09W0''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1</w:t>
      </w:r>
      <w:r>
        <w:rPr>
          <w:rFonts w:ascii="Arial" w:hAnsi="Arial" w:cs="Arial" w:eastAsia="Arial"/>
          <w:sz w:val="16"/>
          <w:szCs w:val="16"/>
          <w:color w:val="424142"/>
          <w:spacing w:val="2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80AciOO'IWV</w:t>
      </w:r>
      <w:r>
        <w:rPr>
          <w:rFonts w:ascii="Arial" w:hAnsi="Arial" w:cs="Arial" w:eastAsia="Arial"/>
          <w:sz w:val="16"/>
          <w:szCs w:val="16"/>
          <w:color w:val="424142"/>
          <w:spacing w:val="2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IJEO'WV</w:t>
      </w:r>
      <w:r>
        <w:rPr>
          <w:rFonts w:ascii="Arial" w:hAnsi="Arial" w:cs="Arial" w:eastAsia="Arial"/>
          <w:sz w:val="16"/>
          <w:szCs w:val="16"/>
          <w:color w:val="424142"/>
          <w:spacing w:val="33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OV04JUXI'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&lt;;,</w:t>
      </w:r>
      <w:r>
        <w:rPr>
          <w:rFonts w:ascii="Arial" w:hAnsi="Arial" w:cs="Arial" w:eastAsia="Arial"/>
          <w:sz w:val="16"/>
          <w:szCs w:val="16"/>
          <w:color w:val="424142"/>
          <w:spacing w:val="21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OVOKAivrpw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24142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5"/>
        </w:rPr>
        <w:t>arrAworpwv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5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5"/>
        </w:rPr>
        <w:t>,</w:t>
      </w:r>
      <w:r>
        <w:rPr>
          <w:rFonts w:ascii="Arial" w:hAnsi="Arial" w:cs="Arial" w:eastAsia="Arial"/>
          <w:sz w:val="16"/>
          <w:szCs w:val="16"/>
          <w:color w:val="424142"/>
          <w:spacing w:val="-5"/>
          <w:w w:val="115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JTTpEAWV,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3"/>
        </w:rPr>
        <w:t>lpont&lt;OK08l0'1JOTWV,</w:t>
      </w:r>
      <w:r>
        <w:rPr>
          <w:rFonts w:ascii="Arial" w:hAnsi="Arial" w:cs="Arial" w:eastAsia="Arial"/>
          <w:sz w:val="16"/>
          <w:szCs w:val="16"/>
          <w:color w:val="424142"/>
          <w:spacing w:val="8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A.moupyl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a</w:t>
      </w:r>
      <w:r>
        <w:rPr>
          <w:rFonts w:ascii="Arial" w:hAnsi="Arial" w:cs="Arial" w:eastAsia="Arial"/>
          <w:sz w:val="16"/>
          <w:szCs w:val="16"/>
          <w:color w:val="424142"/>
          <w:spacing w:val="-9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1"/>
        </w:rPr>
        <w:t>lPOXfiliOTO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1"/>
        </w:rPr>
        <w:t>U</w:t>
      </w:r>
      <w:r>
        <w:rPr>
          <w:rFonts w:ascii="Arial" w:hAnsi="Arial" w:cs="Arial" w:eastAsia="Arial"/>
          <w:sz w:val="16"/>
          <w:szCs w:val="16"/>
          <w:color w:val="2F2D2D"/>
          <w:spacing w:val="-2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OUTOKIVOUIJEVO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U</w:t>
      </w:r>
      <w:r>
        <w:rPr>
          <w:rFonts w:ascii="Arial" w:hAnsi="Arial" w:cs="Arial" w:eastAsia="Arial"/>
          <w:sz w:val="16"/>
          <w:szCs w:val="16"/>
          <w:color w:val="424142"/>
          <w:spacing w:val="23"/>
          <w:w w:val="7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0"/>
          <w:w w:val="54"/>
        </w:rPr>
        <w:t>r'J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0"/>
          <w:w w:val="54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21"/>
          <w:w w:val="54"/>
        </w:rPr>
        <w:t> </w:t>
      </w:r>
      <w:r>
        <w:rPr>
          <w:rFonts w:ascii="Arial" w:hAnsi="Arial" w:cs="Arial" w:eastAsia="Arial"/>
          <w:sz w:val="13"/>
          <w:szCs w:val="13"/>
          <w:color w:val="424142"/>
          <w:spacing w:val="0"/>
          <w:w w:val="256"/>
        </w:rPr>
        <w:t>r</w:t>
      </w:r>
      <w:r>
        <w:rPr>
          <w:rFonts w:ascii="Arial" w:hAnsi="Arial" w:cs="Arial" w:eastAsia="Arial"/>
          <w:sz w:val="13"/>
          <w:szCs w:val="13"/>
          <w:color w:val="424142"/>
          <w:spacing w:val="0"/>
          <w:w w:val="256"/>
        </w:rPr>
        <w:t>]</w:t>
      </w:r>
      <w:r>
        <w:rPr>
          <w:rFonts w:ascii="Arial" w:hAnsi="Arial" w:cs="Arial" w:eastAsia="Arial"/>
          <w:sz w:val="13"/>
          <w:szCs w:val="13"/>
          <w:color w:val="424142"/>
          <w:spacing w:val="-55"/>
          <w:w w:val="256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8"/>
        </w:rPr>
        <w:t>OVO\I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8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8"/>
        </w:rPr>
        <w:t>UKlf]pio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8"/>
        </w:rPr>
        <w:t>u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27"/>
        </w:rPr>
        <w:t>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7" w:after="0" w:line="275" w:lineRule="auto"/>
        <w:ind w:left="458" w:right="304" w:firstLine="60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Anayop!:U£101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0"/>
        </w:rPr>
        <w:t>OTTOIOOr'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0"/>
        </w:rPr>
        <w:t>TTOTF: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0"/>
        </w:rPr>
        <w:t>  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1"/>
        </w:rPr>
        <w:t>KOTOOKWr'],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1"/>
        </w:rPr>
        <w:t>   </w:t>
      </w:r>
      <w:r>
        <w:rPr>
          <w:rFonts w:ascii="Arial" w:hAnsi="Arial" w:cs="Arial" w:eastAsia="Arial"/>
          <w:sz w:val="16"/>
          <w:szCs w:val="16"/>
          <w:color w:val="2F2D2D"/>
          <w:spacing w:val="28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1"/>
        </w:rPr>
        <w:t>TTOU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12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OUVOtETOI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   </w:t>
      </w:r>
      <w:r>
        <w:rPr>
          <w:rFonts w:ascii="Arial" w:hAnsi="Arial" w:cs="Arial" w:eastAsia="Arial"/>
          <w:sz w:val="16"/>
          <w:szCs w:val="16"/>
          <w:color w:val="424142"/>
          <w:spacing w:val="2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pOVIIJO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JE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   </w:t>
      </w:r>
      <w:r>
        <w:rPr>
          <w:rFonts w:ascii="Arial" w:hAnsi="Arial" w:cs="Arial" w:eastAsia="Arial"/>
          <w:sz w:val="16"/>
          <w:szCs w:val="16"/>
          <w:color w:val="424142"/>
          <w:spacing w:val="14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TO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29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OO&lt;pO&lt;_;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2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5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rr.x.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TTOKTWOr]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7"/>
        </w:rPr>
        <w:t>   </w:t>
      </w:r>
      <w:r>
        <w:rPr>
          <w:rFonts w:ascii="Arial" w:hAnsi="Arial" w:cs="Arial" w:eastAsia="Arial"/>
          <w:sz w:val="16"/>
          <w:szCs w:val="16"/>
          <w:color w:val="424142"/>
          <w:spacing w:val="17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7"/>
        </w:rPr>
        <w:t>IJE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OKup60qJO,</w:t>
      </w:r>
      <w:r>
        <w:rPr>
          <w:rFonts w:ascii="Arial" w:hAnsi="Arial" w:cs="Arial" w:eastAsia="Arial"/>
          <w:sz w:val="16"/>
          <w:szCs w:val="16"/>
          <w:color w:val="424142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0"/>
        </w:rPr>
        <w:t>TOIIJ!:VlOOTpW0£1&lt;_;,</w:t>
      </w:r>
      <w:r>
        <w:rPr>
          <w:rFonts w:ascii="Arial" w:hAnsi="Arial" w:cs="Arial" w:eastAsia="Arial"/>
          <w:sz w:val="16"/>
          <w:szCs w:val="16"/>
          <w:color w:val="2F2D2D"/>
          <w:spacing w:val="1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0"/>
        </w:rPr>
        <w:t>ETTIXWJ..IOTW0£1&lt;_;,</w:t>
      </w:r>
      <w:r>
        <w:rPr>
          <w:rFonts w:ascii="Arial" w:hAnsi="Arial" w:cs="Arial" w:eastAsia="Arial"/>
          <w:sz w:val="16"/>
          <w:szCs w:val="16"/>
          <w:color w:val="424142"/>
          <w:spacing w:val="16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KArr.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1" w:after="0" w:line="240" w:lineRule="auto"/>
        <w:ind w:left="106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ArroyopEtJHOI</w:t>
      </w:r>
      <w:r>
        <w:rPr>
          <w:rFonts w:ascii="Arial" w:hAnsi="Arial" w:cs="Arial" w:eastAsia="Arial"/>
          <w:sz w:val="16"/>
          <w:szCs w:val="16"/>
          <w:color w:val="424142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81"/>
        </w:rPr>
        <w:t>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81"/>
        </w:rPr>
        <w:t>l</w:t>
      </w:r>
      <w:r>
        <w:rPr>
          <w:rFonts w:ascii="Arial" w:hAnsi="Arial" w:cs="Arial" w:eastAsia="Arial"/>
          <w:sz w:val="16"/>
          <w:szCs w:val="16"/>
          <w:color w:val="424142"/>
          <w:spacing w:val="-50"/>
          <w:w w:val="1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XPriO!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0"/>
        </w:rPr>
        <w:t>J</w:t>
      </w:r>
      <w:r>
        <w:rPr>
          <w:rFonts w:ascii="Arial" w:hAnsi="Arial" w:cs="Arial" w:eastAsia="Arial"/>
          <w:sz w:val="16"/>
          <w:szCs w:val="16"/>
          <w:color w:val="424142"/>
          <w:spacing w:val="6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yt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24142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EAE08tP'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Kmoot&lt;r'}vwoq</w:t>
      </w:r>
      <w:r>
        <w:rPr>
          <w:rFonts w:ascii="Arial" w:hAnsi="Arial" w:cs="Arial" w:eastAsia="Arial"/>
          <w:sz w:val="16"/>
          <w:szCs w:val="16"/>
          <w:color w:val="424142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F2D2D"/>
          <w:spacing w:val="0"/>
          <w:w w:val="87"/>
        </w:rPr>
        <w:t>ri</w:t>
      </w:r>
      <w:r>
        <w:rPr>
          <w:rFonts w:ascii="Arial" w:hAnsi="Arial" w:cs="Arial" w:eastAsia="Arial"/>
          <w:sz w:val="21"/>
          <w:szCs w:val="21"/>
          <w:color w:val="2F2D2D"/>
          <w:spacing w:val="-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3"/>
        </w:rPr>
        <w:t>y10</w:t>
      </w:r>
      <w:r>
        <w:rPr>
          <w:rFonts w:ascii="Arial" w:hAnsi="Arial" w:cs="Arial" w:eastAsia="Arial"/>
          <w:sz w:val="16"/>
          <w:szCs w:val="16"/>
          <w:color w:val="424142"/>
          <w:spacing w:val="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6"/>
        </w:rPr>
        <w:t>Awovpyi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6"/>
        </w:rPr>
        <w:t>o</w:t>
      </w:r>
      <w:r>
        <w:rPr>
          <w:rFonts w:ascii="Arial" w:hAnsi="Arial" w:cs="Arial" w:eastAsia="Arial"/>
          <w:sz w:val="16"/>
          <w:szCs w:val="16"/>
          <w:color w:val="424142"/>
          <w:spacing w:val="-3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8"/>
        </w:rPr>
        <w:t>KOIJTTIVYK</w:t>
      </w:r>
      <w:r>
        <w:rPr>
          <w:rFonts w:ascii="Arial" w:hAnsi="Arial" w:cs="Arial" w:eastAsia="Arial"/>
          <w:sz w:val="16"/>
          <w:szCs w:val="16"/>
          <w:color w:val="2F2D2D"/>
          <w:spacing w:val="34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0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-3"/>
          <w:w w:val="110"/>
        </w:rPr>
        <w:t>N</w:t>
      </w:r>
      <w:r>
        <w:rPr>
          <w:rFonts w:ascii="Arial" w:hAnsi="Arial" w:cs="Arial" w:eastAsia="Arial"/>
          <w:sz w:val="16"/>
          <w:szCs w:val="16"/>
          <w:color w:val="898A8E"/>
          <w:spacing w:val="-5"/>
          <w:w w:val="110"/>
        </w:rPr>
        <w:t>.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0"/>
        </w:rPr>
        <w:t>2160/93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0"/>
        </w:rPr>
        <w:t>.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ArroyopEUE:TOI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6" w:lineRule="exact"/>
        <w:ind w:left="45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0"/>
          <w:w w:val="67"/>
        </w:rPr>
        <w:t>11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21"/>
          <w:w w:val="6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lOH08tlf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()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OKI"jVWV</w:t>
      </w:r>
      <w:r>
        <w:rPr>
          <w:rFonts w:ascii="Arial" w:hAnsi="Arial" w:cs="Arial" w:eastAsia="Arial"/>
          <w:sz w:val="16"/>
          <w:szCs w:val="16"/>
          <w:color w:val="424142"/>
          <w:spacing w:val="9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KOI</w:t>
      </w:r>
      <w:r>
        <w:rPr>
          <w:rFonts w:ascii="Arial" w:hAnsi="Arial" w:cs="Arial" w:eastAsia="Arial"/>
          <w:sz w:val="16"/>
          <w:szCs w:val="16"/>
          <w:color w:val="42414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0"/>
          <w:w w:val="80"/>
        </w:rPr>
        <w:t>'1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-1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0"/>
        </w:rPr>
        <w:t>OT08J-1EUOr]</w:t>
      </w:r>
      <w:r>
        <w:rPr>
          <w:rFonts w:ascii="Arial" w:hAnsi="Arial" w:cs="Arial" w:eastAsia="Arial"/>
          <w:sz w:val="16"/>
          <w:szCs w:val="16"/>
          <w:color w:val="424142"/>
          <w:spacing w:val="-1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4"/>
        </w:rPr>
        <w:t>lPOXOOTTiflJJV,</w:t>
      </w:r>
      <w:r>
        <w:rPr>
          <w:rFonts w:ascii="Arial" w:hAnsi="Arial" w:cs="Arial" w:eastAsia="Arial"/>
          <w:sz w:val="16"/>
          <w:szCs w:val="16"/>
          <w:color w:val="2F2D2D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OUTOKIVOUjJCVWV,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OUTOKIVr'JlWV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32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9"/>
        </w:rPr>
        <w:t>KATT.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9" w:after="0" w:line="262" w:lineRule="auto"/>
        <w:ind w:left="439" w:right="308" w:firstLine="614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l.:£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K09£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m:piml.IJO'l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5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TTOPOXWPf101]&lt;;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5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arrAr'}c:;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9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xpr'Jal]c;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TOU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3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KOIVOXP'10TOU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  </w:t>
      </w:r>
      <w:r>
        <w:rPr>
          <w:rFonts w:ascii="Arial" w:hAnsi="Arial" w:cs="Arial" w:eastAsia="Arial"/>
          <w:sz w:val="16"/>
          <w:szCs w:val="16"/>
          <w:color w:val="424142"/>
          <w:spacing w:val="33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7"/>
        </w:rPr>
        <w:t>xwpou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1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6"/>
          <w:w w:val="117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1"/>
        </w:rPr>
        <w:t>OIVIOAOU-napoAia&lt;;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E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jJOPt.JO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(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OVlOI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7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01</w:t>
      </w:r>
      <w:r>
        <w:rPr>
          <w:rFonts w:ascii="Arial" w:hAnsi="Arial" w:cs="Arial" w:eastAsia="Arial"/>
          <w:sz w:val="16"/>
          <w:szCs w:val="16"/>
          <w:color w:val="424142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tAOXIOtcc;</w:t>
      </w:r>
      <w:r>
        <w:rPr>
          <w:rFonts w:ascii="Arial" w:hAnsi="Arial" w:cs="Arial" w:eastAsia="Arial"/>
          <w:sz w:val="16"/>
          <w:szCs w:val="16"/>
          <w:color w:val="424142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ouvortc;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OIOIJOp&lt;pWOEI&lt;;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18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WOT£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1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32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va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5"/>
        </w:rPr>
        <w:t>OIOTI]PEiTOI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5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1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r]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I.JOp&lt;poAoyio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lWV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OKTWV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9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KOI</w:t>
      </w:r>
      <w:r>
        <w:rPr>
          <w:rFonts w:ascii="Arial" w:hAnsi="Arial" w:cs="Arial" w:eastAsia="Arial"/>
          <w:sz w:val="16"/>
          <w:szCs w:val="16"/>
          <w:color w:val="424142"/>
          <w:spacing w:val="23"/>
          <w:w w:val="100"/>
        </w:rPr>
        <w:t> </w:t>
      </w:r>
      <w:r>
        <w:rPr>
          <w:rFonts w:ascii="Arial" w:hAnsi="Arial" w:cs="Arial" w:eastAsia="Arial"/>
          <w:sz w:val="11"/>
          <w:szCs w:val="11"/>
          <w:color w:val="424142"/>
          <w:spacing w:val="0"/>
          <w:w w:val="138"/>
        </w:rPr>
        <w:t>f</w:t>
      </w:r>
      <w:r>
        <w:rPr>
          <w:rFonts w:ascii="Arial" w:hAnsi="Arial" w:cs="Arial" w:eastAsia="Arial"/>
          <w:sz w:val="11"/>
          <w:szCs w:val="11"/>
          <w:color w:val="424142"/>
          <w:spacing w:val="0"/>
          <w:w w:val="139"/>
        </w:rPr>
        <w:t>)</w:t>
      </w:r>
      <w:r>
        <w:rPr>
          <w:rFonts w:ascii="Arial" w:hAnsi="Arial" w:cs="Arial" w:eastAsia="Arial"/>
          <w:sz w:val="11"/>
          <w:szCs w:val="11"/>
          <w:color w:val="000000"/>
          <w:spacing w:val="0"/>
          <w:w w:val="100"/>
        </w:rPr>
      </w:r>
    </w:p>
    <w:p>
      <w:pPr>
        <w:spacing w:before="0" w:after="0" w:line="205" w:lineRule="exact"/>
        <w:ind w:left="43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OKtpoc6TqTO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Tl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29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OKTOypoppr']c:;.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    </w:t>
      </w:r>
      <w:r>
        <w:rPr>
          <w:rFonts w:ascii="Arial" w:hAnsi="Arial" w:cs="Arial" w:eastAsia="Arial"/>
          <w:sz w:val="16"/>
          <w:szCs w:val="16"/>
          <w:color w:val="424142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0"/>
          <w:w w:val="100"/>
        </w:rPr>
        <w:t>!lev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424142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mnptTTOVTOI</w:t>
      </w:r>
      <w:r>
        <w:rPr>
          <w:rFonts w:ascii="Arial" w:hAnsi="Arial" w:cs="Arial" w:eastAsia="Arial"/>
          <w:sz w:val="16"/>
          <w:szCs w:val="16"/>
          <w:color w:val="424142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ETTIXWIJOTWOEI&lt;;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8"/>
        </w:rPr>
        <w:t>  </w:t>
      </w:r>
      <w:r>
        <w:rPr>
          <w:rFonts w:ascii="Arial" w:hAnsi="Arial" w:cs="Arial" w:eastAsia="Arial"/>
          <w:sz w:val="16"/>
          <w:szCs w:val="16"/>
          <w:color w:val="424142"/>
          <w:spacing w:val="33"/>
          <w:w w:val="78"/>
        </w:rPr>
        <w:t> </w:t>
      </w:r>
      <w:r>
        <w:rPr>
          <w:rFonts w:ascii="Arial" w:hAnsi="Arial" w:cs="Arial" w:eastAsia="Arial"/>
          <w:sz w:val="21"/>
          <w:szCs w:val="21"/>
          <w:color w:val="424142"/>
          <w:spacing w:val="0"/>
          <w:w w:val="100"/>
        </w:rPr>
        <w:t>ri</w:t>
      </w:r>
      <w:r>
        <w:rPr>
          <w:rFonts w:ascii="Arial" w:hAnsi="Arial" w:cs="Arial" w:eastAsia="Arial"/>
          <w:sz w:val="21"/>
          <w:szCs w:val="21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24142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aAAt&lt;;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5"/>
        </w:rPr>
        <w:t>OIOI.JOp&lt;pwcrc•c:;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5"/>
        </w:rPr>
        <w:t>    </w:t>
      </w:r>
      <w:r>
        <w:rPr>
          <w:rFonts w:ascii="Arial" w:hAnsi="Arial" w:cs="Arial" w:eastAsia="Arial"/>
          <w:sz w:val="16"/>
          <w:szCs w:val="16"/>
          <w:color w:val="424142"/>
          <w:spacing w:val="18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0"/>
          <w:w w:val="75"/>
          <w:i/>
        </w:rPr>
        <w:t>JJL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0"/>
          <w:w w:val="75"/>
          <w:i/>
        </w:rPr>
        <w:t>   </w:t>
      </w:r>
      <w:r>
        <w:rPr>
          <w:rFonts w:ascii="Times New Roman" w:hAnsi="Times New Roman" w:cs="Times New Roman" w:eastAsia="Times New Roman"/>
          <w:sz w:val="17"/>
          <w:szCs w:val="17"/>
          <w:color w:val="424142"/>
          <w:spacing w:val="12"/>
          <w:w w:val="75"/>
          <w:i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32"/>
        </w:rPr>
        <w:t>If]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3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3"/>
          <w:w w:val="132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XPriOil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43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IJr]XOVI'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))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2"/>
        </w:rPr>
        <w:t>JOTWV</w:t>
      </w:r>
      <w:r>
        <w:rPr>
          <w:rFonts w:ascii="Arial" w:hAnsi="Arial" w:cs="Arial" w:eastAsia="Arial"/>
          <w:sz w:val="16"/>
          <w:szCs w:val="16"/>
          <w:color w:val="424142"/>
          <w:spacing w:val="2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18"/>
        </w:rPr>
        <w:t>rrtpo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118"/>
        </w:rPr>
        <w:t>v</w:t>
      </w:r>
      <w:r>
        <w:rPr>
          <w:rFonts w:ascii="Arial" w:hAnsi="Arial" w:cs="Arial" w:eastAsia="Arial"/>
          <w:sz w:val="16"/>
          <w:szCs w:val="16"/>
          <w:color w:val="2F2D2D"/>
          <w:spacing w:val="3"/>
          <w:w w:val="118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lO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color w:val="424142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83"/>
        </w:rPr>
        <w:t>KOOKIViO'IJOTO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83"/>
        </w:rPr>
        <w:t>IJE</w:t>
      </w:r>
      <w:r>
        <w:rPr>
          <w:rFonts w:ascii="Arial" w:hAnsi="Arial" w:cs="Arial" w:eastAsia="Arial"/>
          <w:sz w:val="16"/>
          <w:szCs w:val="16"/>
          <w:color w:val="424142"/>
          <w:spacing w:val="23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5"/>
        </w:rPr>
        <w:t>OTOXO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4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75"/>
        </w:rPr>
        <w:t>TOV</w:t>
      </w:r>
      <w:r>
        <w:rPr>
          <w:rFonts w:ascii="Arial" w:hAnsi="Arial" w:cs="Arial" w:eastAsia="Arial"/>
          <w:sz w:val="16"/>
          <w:szCs w:val="16"/>
          <w:color w:val="424142"/>
          <w:spacing w:val="6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4"/>
        </w:rPr>
        <w:t>K080p10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4"/>
        </w:rPr>
        <w:t>)J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94"/>
        </w:rPr>
        <w:t>O</w:t>
      </w:r>
      <w:r>
        <w:rPr>
          <w:rFonts w:ascii="Arial" w:hAnsi="Arial" w:cs="Arial" w:eastAsia="Arial"/>
          <w:sz w:val="16"/>
          <w:szCs w:val="16"/>
          <w:color w:val="2F2D2D"/>
          <w:spacing w:val="7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5"/>
        </w:rPr>
        <w:t>Tr]&lt;;</w:t>
      </w:r>
      <w:r>
        <w:rPr>
          <w:rFonts w:ascii="Arial" w:hAnsi="Arial" w:cs="Arial" w:eastAsia="Arial"/>
          <w:sz w:val="16"/>
          <w:szCs w:val="16"/>
          <w:color w:val="2F2D2D"/>
          <w:spacing w:val="0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24142"/>
          <w:spacing w:val="0"/>
          <w:w w:val="100"/>
        </w:rPr>
        <w:t>JIJOU.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pgMar w:header="1182" w:footer="1076858664" w:top="1440" w:bottom="280" w:left="1240" w:right="1060"/>
          <w:pgSz w:w="11920" w:h="1684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349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7"/>
        </w:rPr>
        <w:t>3.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7"/>
        </w:rPr>
        <w:t>nPOl:BIUIMOTHTA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7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7"/>
        </w:rPr>
        <w:t>nPOEnEAAI:IMOTHTA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5" w:lineRule="auto"/>
        <w:ind w:left="378" w:right="270" w:firstLine="62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81"/>
        </w:rPr>
        <w:t>M&lt;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-1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H1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27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trn&lt;pu.\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rJ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7"/>
        </w:rPr>
        <w:t>rrp</w:t>
      </w:r>
      <w:r>
        <w:rPr>
          <w:rFonts w:ascii="Arial" w:hAnsi="Arial" w:cs="Arial" w:eastAsia="Arial"/>
          <w:sz w:val="16"/>
          <w:szCs w:val="16"/>
          <w:color w:val="2B282A"/>
          <w:spacing w:val="-19"/>
          <w:w w:val="97"/>
        </w:rPr>
        <w:t>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7"/>
        </w:rPr>
        <w:t>urroxpr.wnt&lt;t'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7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7"/>
        </w:rPr>
        <w:t>&lt;;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7"/>
        </w:rPr>
        <w:t>mrroSbfJOfJt;</w:t>
      </w:r>
      <w:r>
        <w:rPr>
          <w:rFonts w:ascii="Arial" w:hAnsi="Arial" w:cs="Arial" w:eastAsia="Arial"/>
          <w:sz w:val="16"/>
          <w:szCs w:val="16"/>
          <w:color w:val="413F41"/>
          <w:spacing w:val="-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2"/>
        </w:rPr>
        <w:t>OI06p6J.Jo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2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6"/>
        </w:rPr>
        <w:t>rrp6ol3aorJt;</w:t>
      </w:r>
      <w:r>
        <w:rPr>
          <w:rFonts w:ascii="Arial" w:hAnsi="Arial" w:cs="Arial" w:eastAsia="Arial"/>
          <w:sz w:val="16"/>
          <w:szCs w:val="16"/>
          <w:color w:val="525254"/>
          <w:spacing w:val="-16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npot;</w:t>
      </w:r>
      <w:r>
        <w:rPr>
          <w:rFonts w:ascii="Arial" w:hAnsi="Arial" w:cs="Arial" w:eastAsia="Arial"/>
          <w:sz w:val="16"/>
          <w:szCs w:val="16"/>
          <w:color w:val="413F41"/>
          <w:spacing w:val="45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2"/>
        </w:rPr>
        <w:t>TflV</w:t>
      </w:r>
      <w:r>
        <w:rPr>
          <w:rFonts w:ascii="Arial" w:hAnsi="Arial" w:cs="Arial" w:eastAsia="Arial"/>
          <w:sz w:val="16"/>
          <w:szCs w:val="16"/>
          <w:color w:val="2B282A"/>
          <w:spacing w:val="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9"/>
        </w:rPr>
        <w:t>at&lt;roypap!JrJ,</w:t>
      </w:r>
      <w:r>
        <w:rPr>
          <w:rFonts w:ascii="Arial" w:hAnsi="Arial" w:cs="Arial" w:eastAsia="Arial"/>
          <w:sz w:val="16"/>
          <w:szCs w:val="16"/>
          <w:color w:val="525254"/>
          <w:spacing w:val="-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y1a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TfJV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UlTrJpiTr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color w:val="413F41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TWV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4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Aj.JE</w:t>
      </w:r>
      <w:r>
        <w:rPr>
          <w:rFonts w:ascii="Arial" w:hAnsi="Arial" w:cs="Arial" w:eastAsia="Arial"/>
          <w:sz w:val="16"/>
          <w:szCs w:val="16"/>
          <w:color w:val="413F41"/>
          <w:spacing w:val="-3"/>
          <w:w w:val="85"/>
        </w:rPr>
        <w:t>A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69"/>
        </w:rPr>
        <w:t>,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E6E7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OTOUI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35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11'0pOXWIJOVj.J£VOUI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XWpou&lt;;</w:t>
      </w:r>
      <w:r>
        <w:rPr>
          <w:rFonts w:ascii="Arial" w:hAnsi="Arial" w:cs="Arial" w:eastAsia="Arial"/>
          <w:sz w:val="16"/>
          <w:szCs w:val="16"/>
          <w:color w:val="413F41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33"/>
        </w:rPr>
        <w:t>0(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133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4"/>
        </w:rPr>
        <w:t>OKTCI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4"/>
        </w:rPr>
        <w:t>,</w:t>
      </w:r>
      <w:r>
        <w:rPr>
          <w:rFonts w:ascii="Arial" w:hAnsi="Arial" w:cs="Arial" w:eastAsia="Arial"/>
          <w:sz w:val="16"/>
          <w:szCs w:val="16"/>
          <w:color w:val="525254"/>
          <w:spacing w:val="36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4"/>
        </w:rPr>
        <w:t>ClmpETT£TOI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4"/>
        </w:rPr>
        <w:t>  </w:t>
      </w:r>
      <w:r>
        <w:rPr>
          <w:rFonts w:ascii="Arial" w:hAnsi="Arial" w:cs="Arial" w:eastAsia="Arial"/>
          <w:sz w:val="16"/>
          <w:szCs w:val="16"/>
          <w:color w:val="525254"/>
          <w:spacing w:val="28"/>
          <w:w w:val="84"/>
        </w:rPr>
        <w:t> 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100"/>
        </w:rPr>
        <w:t>f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3"/>
          <w:szCs w:val="13"/>
          <w:color w:val="413F41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TOno8£Tf"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)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Of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)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16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OIOOpO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JWV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TTp6o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300fll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JOTI08£Tr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PCVuJV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6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TOOO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TrOpOAAJIAO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3F41"/>
          <w:spacing w:val="0"/>
          <w:w w:val="166"/>
        </w:rPr>
        <w:t>600</w:t>
      </w:r>
      <w:r>
        <w:rPr>
          <w:rFonts w:ascii="Times New Roman" w:hAnsi="Times New Roman" w:cs="Times New Roman" w:eastAsia="Times New Roman"/>
          <w:sz w:val="13"/>
          <w:szCs w:val="13"/>
          <w:color w:val="413F41"/>
          <w:spacing w:val="0"/>
          <w:w w:val="166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525254"/>
          <w:spacing w:val="-3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6"/>
        </w:rPr>
        <w:t>K080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6"/>
        </w:rPr>
        <w:t>0</w:t>
      </w:r>
      <w:r>
        <w:rPr>
          <w:rFonts w:ascii="Arial" w:hAnsi="Arial" w:cs="Arial" w:eastAsia="Arial"/>
          <w:sz w:val="16"/>
          <w:szCs w:val="16"/>
          <w:color w:val="413F41"/>
          <w:spacing w:val="6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OTfiV</w:t>
      </w:r>
      <w:r>
        <w:rPr>
          <w:rFonts w:ascii="Arial" w:hAnsi="Arial" w:cs="Arial" w:eastAsia="Arial"/>
          <w:sz w:val="16"/>
          <w:szCs w:val="16"/>
          <w:color w:val="525254"/>
          <w:spacing w:val="3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OKTf'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82"/>
        </w:rPr>
        <w:t>\</w:t>
      </w:r>
      <w:r>
        <w:rPr>
          <w:rFonts w:ascii="Arial" w:hAnsi="Arial" w:cs="Arial" w:eastAsia="Arial"/>
          <w:sz w:val="16"/>
          <w:szCs w:val="16"/>
          <w:color w:val="89898C"/>
          <w:spacing w:val="0"/>
          <w:w w:val="112"/>
        </w:rPr>
        <w:t>,</w:t>
      </w:r>
      <w:r>
        <w:rPr>
          <w:rFonts w:ascii="Arial" w:hAnsi="Arial" w:cs="Arial" w:eastAsia="Arial"/>
          <w:sz w:val="16"/>
          <w:szCs w:val="16"/>
          <w:color w:val="89898C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TrACHOUI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13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J.J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Xpt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25254"/>
          <w:spacing w:val="0"/>
          <w:w w:val="16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color w:val="525254"/>
          <w:spacing w:val="-6"/>
          <w:w w:val="16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p.,</w:t>
      </w:r>
      <w:r>
        <w:rPr>
          <w:rFonts w:ascii="Arial" w:hAnsi="Arial" w:cs="Arial" w:eastAsia="Arial"/>
          <w:sz w:val="16"/>
          <w:szCs w:val="16"/>
          <w:color w:val="413F4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3F41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13"/>
          <w:szCs w:val="13"/>
          <w:color w:val="413F4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color w:val="413F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413F41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2"/>
        </w:rPr>
        <w:t>£niHCOO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rq&lt;;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3"/>
        </w:rPr>
        <w:t>OJJJJO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3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25"/>
          <w:w w:val="73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color w:val="413F41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3"/>
        </w:rPr>
        <w:t>E.A6x1or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9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413F41"/>
          <w:spacing w:val="0"/>
          <w:w w:val="92"/>
        </w:rPr>
        <w:t>£</w:t>
      </w:r>
      <w:r>
        <w:rPr>
          <w:rFonts w:ascii="Times New Roman" w:hAnsi="Times New Roman" w:cs="Times New Roman" w:eastAsia="Times New Roman"/>
          <w:sz w:val="14"/>
          <w:szCs w:val="14"/>
          <w:color w:val="413F41"/>
          <w:spacing w:val="-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KOToar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  <w:i/>
        </w:rPr>
        <w:t>rravw</w:t>
      </w:r>
      <w:r>
        <w:rPr>
          <w:rFonts w:ascii="Arial" w:hAnsi="Arial" w:cs="Arial" w:eastAsia="Arial"/>
          <w:sz w:val="17"/>
          <w:szCs w:val="17"/>
          <w:color w:val="413F41"/>
          <w:spacing w:val="4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orr6</w:t>
      </w:r>
      <w:r>
        <w:rPr>
          <w:rFonts w:ascii="Arial" w:hAnsi="Arial" w:cs="Arial" w:eastAsia="Arial"/>
          <w:sz w:val="16"/>
          <w:szCs w:val="16"/>
          <w:color w:val="413F41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  <w:i/>
        </w:rPr>
        <w:t>f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  <w:i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yt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5"/>
        </w:rPr>
        <w:t>A6you&lt;;</w:t>
      </w:r>
      <w:r>
        <w:rPr>
          <w:rFonts w:ascii="Arial" w:hAnsi="Arial" w:cs="Arial" w:eastAsia="Arial"/>
          <w:sz w:val="16"/>
          <w:szCs w:val="16"/>
          <w:color w:val="413F41"/>
          <w:spacing w:val="-8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op1(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ovriwof1&lt;;</w:t>
      </w:r>
      <w:r>
        <w:rPr>
          <w:rFonts w:ascii="Arial" w:hAnsi="Arial" w:cs="Arial" w:eastAsia="Arial"/>
          <w:sz w:val="16"/>
          <w:szCs w:val="16"/>
          <w:color w:val="413F41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Tfl&lt;;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5"/>
        </w:rPr>
        <w:t>Em&lt;p6v£10&lt;;</w:t>
      </w:r>
      <w:r>
        <w:rPr>
          <w:rFonts w:ascii="Arial" w:hAnsi="Arial" w:cs="Arial" w:eastAsia="Arial"/>
          <w:sz w:val="16"/>
          <w:szCs w:val="16"/>
          <w:color w:val="525254"/>
          <w:spacing w:val="2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36610f1&lt;;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2" w:after="0" w:line="240" w:lineRule="auto"/>
        <w:ind w:left="99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525254"/>
          <w:spacing w:val="0"/>
          <w:w w:val="143"/>
        </w:rPr>
        <w:t>ria</w:t>
      </w:r>
      <w:r>
        <w:rPr>
          <w:rFonts w:ascii="Arial" w:hAnsi="Arial" w:cs="Arial" w:eastAsia="Arial"/>
          <w:sz w:val="16"/>
          <w:szCs w:val="16"/>
          <w:color w:val="525254"/>
          <w:spacing w:val="6"/>
          <w:w w:val="14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IJtiKO&lt;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18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1"/>
        </w:rPr>
        <w:t>rropoxwpOUJJE</w:t>
      </w:r>
      <w:r>
        <w:rPr>
          <w:rFonts w:ascii="Arial" w:hAnsi="Arial" w:cs="Arial" w:eastAsia="Arial"/>
          <w:sz w:val="16"/>
          <w:szCs w:val="16"/>
          <w:color w:val="2B282A"/>
          <w:spacing w:val="7"/>
          <w:w w:val="91"/>
        </w:rPr>
        <w:t>V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1"/>
        </w:rPr>
        <w:t>fl&lt;;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1"/>
        </w:rPr>
        <w:t>  </w:t>
      </w:r>
      <w:r>
        <w:rPr>
          <w:rFonts w:ascii="Arial" w:hAnsi="Arial" w:cs="Arial" w:eastAsia="Arial"/>
          <w:sz w:val="16"/>
          <w:szCs w:val="16"/>
          <w:color w:val="525254"/>
          <w:spacing w:val="18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5"/>
        </w:rPr>
        <w:t>HTI&lt;jlOV£10&lt;;</w:t>
      </w:r>
      <w:r>
        <w:rPr>
          <w:rFonts w:ascii="Arial" w:hAnsi="Arial" w:cs="Arial" w:eastAsia="Arial"/>
          <w:sz w:val="16"/>
          <w:szCs w:val="16"/>
          <w:color w:val="525254"/>
          <w:spacing w:val="3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J£XPI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1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30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2"/>
        </w:rPr>
        <w:t>j.J.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2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6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mrrptlTETQI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525254"/>
          <w:spacing w:val="0"/>
          <w:w w:val="152"/>
        </w:rPr>
        <w:t>I</w:t>
      </w:r>
      <w:r>
        <w:rPr>
          <w:rFonts w:ascii="Arial" w:hAnsi="Arial" w:cs="Arial" w:eastAsia="Arial"/>
          <w:sz w:val="13"/>
          <w:szCs w:val="13"/>
          <w:color w:val="525254"/>
          <w:spacing w:val="0"/>
          <w:w w:val="152"/>
        </w:rPr>
        <w:t>)</w:t>
      </w:r>
      <w:r>
        <w:rPr>
          <w:rFonts w:ascii="Arial" w:hAnsi="Arial" w:cs="Arial" w:eastAsia="Arial"/>
          <w:sz w:val="13"/>
          <w:szCs w:val="13"/>
          <w:color w:val="525254"/>
          <w:spacing w:val="33"/>
          <w:w w:val="15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IOTT08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!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2B282A"/>
          <w:spacing w:val="-10"/>
          <w:w w:val="100"/>
        </w:rPr>
        <w:t>]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Of]</w:t>
      </w:r>
      <w:r>
        <w:rPr>
          <w:rFonts w:ascii="Arial" w:hAnsi="Arial" w:cs="Arial" w:eastAsia="Arial"/>
          <w:sz w:val="16"/>
          <w:szCs w:val="16"/>
          <w:color w:val="525254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ouo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(2)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OIOOPOJJWV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left="36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B282A"/>
          <w:w w:val="109"/>
        </w:rPr>
        <w:t>rrp6oj3</w:t>
      </w:r>
      <w:r>
        <w:rPr>
          <w:rFonts w:ascii="Arial" w:hAnsi="Arial" w:cs="Arial" w:eastAsia="Arial"/>
          <w:sz w:val="16"/>
          <w:szCs w:val="16"/>
          <w:color w:val="2B282A"/>
          <w:spacing w:val="-6"/>
          <w:w w:val="109"/>
        </w:rPr>
        <w:t>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2"/>
        </w:rPr>
        <w:t>OJ1&lt;;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6"/>
        </w:rPr>
        <w:t>oro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12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8aA6oo1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JJCTwrr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3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6"/>
        </w:rPr>
        <w:t>(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5"/>
        </w:rPr>
        <w:t>EyK6p</w:t>
      </w:r>
      <w:r>
        <w:rPr>
          <w:rFonts w:ascii="Arial" w:hAnsi="Arial" w:cs="Arial" w:eastAsia="Arial"/>
          <w:sz w:val="16"/>
          <w:szCs w:val="16"/>
          <w:color w:val="525254"/>
          <w:spacing w:val="-15"/>
          <w:w w:val="106"/>
        </w:rPr>
        <w:t>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65"/>
        </w:rPr>
        <w:t>JE&lt;;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61aj36oE1&lt;;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ova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napaxwpouJ.Jf.vr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mupovt1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47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OlylaAou-nopo.\ia&lt;;,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7" w:after="0" w:line="240" w:lineRule="auto"/>
        <w:ind w:left="36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£VW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YIO</w:t>
      </w:r>
      <w:r>
        <w:rPr>
          <w:rFonts w:ascii="Arial" w:hAnsi="Arial" w:cs="Arial" w:eastAsia="Arial"/>
          <w:sz w:val="16"/>
          <w:szCs w:val="16"/>
          <w:color w:val="413F41"/>
          <w:spacing w:val="3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)Jr)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KO&lt;;</w:t>
      </w:r>
      <w:r>
        <w:rPr>
          <w:rFonts w:ascii="Arial" w:hAnsi="Arial" w:cs="Arial" w:eastAsia="Arial"/>
          <w:sz w:val="16"/>
          <w:szCs w:val="16"/>
          <w:color w:val="413F41"/>
          <w:spacing w:val="-8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lTOpOXWPOUJJ!:VIJ&lt;;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8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ETII&lt;pOVt\0&lt;;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5"/>
        </w:rPr>
        <w:t>TTO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5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7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UTitppaiVEI</w:t>
      </w:r>
      <w:r>
        <w:rPr>
          <w:rFonts w:ascii="Arial" w:hAnsi="Arial" w:cs="Arial" w:eastAsia="Arial"/>
          <w:sz w:val="16"/>
          <w:szCs w:val="16"/>
          <w:color w:val="413F41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TO</w:t>
      </w:r>
      <w:r>
        <w:rPr>
          <w:rFonts w:ascii="Arial" w:hAnsi="Arial" w:cs="Arial" w:eastAsia="Arial"/>
          <w:sz w:val="16"/>
          <w:szCs w:val="16"/>
          <w:color w:val="413F41"/>
          <w:spacing w:val="31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5"/>
        </w:rPr>
        <w:t>30)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4"/>
        </w:rPr>
        <w:t>.</w:t>
      </w:r>
      <w:r>
        <w:rPr>
          <w:rFonts w:ascii="Arial" w:hAnsi="Arial" w:cs="Arial" w:eastAsia="Arial"/>
          <w:sz w:val="16"/>
          <w:szCs w:val="16"/>
          <w:color w:val="413F41"/>
          <w:spacing w:val="-2"/>
          <w:w w:val="95"/>
        </w:rPr>
        <w:t>l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79"/>
        </w:rPr>
        <w:t>.</w:t>
      </w:r>
      <w:r>
        <w:rPr>
          <w:rFonts w:ascii="Arial" w:hAnsi="Arial" w:cs="Arial" w:eastAsia="Arial"/>
          <w:sz w:val="16"/>
          <w:szCs w:val="16"/>
          <w:color w:val="6E6E7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83"/>
        </w:rPr>
        <w:t>L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83"/>
        </w:rPr>
        <w:t>T</w:t>
      </w:r>
      <w:r>
        <w:rPr>
          <w:rFonts w:ascii="Arial" w:hAnsi="Arial" w:cs="Arial" w:eastAsia="Arial"/>
          <w:sz w:val="16"/>
          <w:szCs w:val="16"/>
          <w:color w:val="6E6E70"/>
          <w:spacing w:val="-8"/>
          <w:w w:val="83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11pETIE10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1</w:t>
      </w:r>
      <w:r>
        <w:rPr>
          <w:rFonts w:ascii="Arial" w:hAnsi="Arial" w:cs="Arial" w:eastAsia="Arial"/>
          <w:sz w:val="16"/>
          <w:szCs w:val="16"/>
          <w:color w:val="413F41"/>
          <w:spacing w:val="34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fJlOTI09tTf]Of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TIEpiOOOTEpwv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240" w:lineRule="auto"/>
        <w:ind w:left="36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86"/>
        </w:rPr>
        <w:t>OIOOpOjJWV</w:t>
      </w:r>
      <w:r>
        <w:rPr>
          <w:rFonts w:ascii="Arial" w:hAnsi="Arial" w:cs="Arial" w:eastAsia="Arial"/>
          <w:sz w:val="16"/>
          <w:szCs w:val="16"/>
          <w:color w:val="413F41"/>
          <w:spacing w:val="26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j.JE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ovaJ.oyi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EV6&lt;;</w:t>
      </w:r>
      <w:r>
        <w:rPr>
          <w:rFonts w:ascii="Arial" w:hAnsi="Arial" w:cs="Arial" w:eastAsia="Arial"/>
          <w:sz w:val="16"/>
          <w:szCs w:val="16"/>
          <w:color w:val="413F41"/>
          <w:spacing w:val="-11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OI06p6JJ</w:t>
      </w:r>
      <w:r>
        <w:rPr>
          <w:rFonts w:ascii="Arial" w:hAnsi="Arial" w:cs="Arial" w:eastAsia="Arial"/>
          <w:sz w:val="16"/>
          <w:szCs w:val="16"/>
          <w:color w:val="413F41"/>
          <w:spacing w:val="-8"/>
          <w:w w:val="88"/>
        </w:rPr>
        <w:t>O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88"/>
        </w:rPr>
        <w:t>U</w:t>
      </w:r>
      <w:r>
        <w:rPr>
          <w:rFonts w:ascii="Arial" w:hAnsi="Arial" w:cs="Arial" w:eastAsia="Arial"/>
          <w:sz w:val="16"/>
          <w:szCs w:val="16"/>
          <w:color w:val="6E6E70"/>
          <w:spacing w:val="34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1"/>
        </w:rPr>
        <w:t>ova</w:t>
      </w:r>
      <w:r>
        <w:rPr>
          <w:rFonts w:ascii="Arial" w:hAnsi="Arial" w:cs="Arial" w:eastAsia="Arial"/>
          <w:sz w:val="16"/>
          <w:szCs w:val="16"/>
          <w:color w:val="413F41"/>
          <w:spacing w:val="-9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54"/>
          <w:spacing w:val="0"/>
          <w:w w:val="148"/>
          <w:i/>
        </w:rPr>
        <w:t>wi</w:t>
      </w:r>
      <w:r>
        <w:rPr>
          <w:rFonts w:ascii="Arial" w:hAnsi="Arial" w:cs="Arial" w:eastAsia="Arial"/>
          <w:sz w:val="17"/>
          <w:szCs w:val="17"/>
          <w:color w:val="525254"/>
          <w:spacing w:val="-25"/>
          <w:w w:val="148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2"/>
          <w:i/>
        </w:rPr>
        <w:t>TTAto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2"/>
          <w:i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92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6"/>
        </w:rPr>
        <w:t>ptrp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6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12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4"/>
        </w:rPr>
        <w:t>j.JrJKOu&lt;;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TTOPOXu..JPOUjJfvr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&lt;;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EKlOOq&lt;;.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3" w:after="0" w:line="251" w:lineRule="auto"/>
        <w:ind w:left="359" w:right="256" w:firstLine="62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1"1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0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6"/>
        </w:rPr>
        <w:t>l'lV</w:t>
      </w:r>
      <w:r>
        <w:rPr>
          <w:rFonts w:ascii="Arial" w:hAnsi="Arial" w:cs="Arial" w:eastAsia="Arial"/>
          <w:sz w:val="16"/>
          <w:szCs w:val="16"/>
          <w:color w:val="413F41"/>
          <w:spacing w:val="38"/>
          <w:w w:val="12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KUMO&lt;popi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nopciAArtAO</w:t>
      </w:r>
      <w:r>
        <w:rPr>
          <w:rFonts w:ascii="Arial" w:hAnsi="Arial" w:cs="Arial" w:eastAsia="Arial"/>
          <w:sz w:val="16"/>
          <w:szCs w:val="16"/>
          <w:color w:val="525254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63"/>
        </w:rPr>
        <w:t>JJ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63"/>
        </w:rPr>
        <w:t>E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63"/>
        </w:rPr>
        <w:t>  </w:t>
      </w:r>
      <w:r>
        <w:rPr>
          <w:rFonts w:ascii="Arial" w:hAnsi="Arial" w:cs="Arial" w:eastAsia="Arial"/>
          <w:sz w:val="16"/>
          <w:szCs w:val="16"/>
          <w:color w:val="525254"/>
          <w:spacing w:val="5"/>
          <w:w w:val="6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HJ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4"/>
        </w:rPr>
        <w:t>OKTr'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4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6"/>
        </w:rPr>
        <w:t>ETIITpbTCTO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25"/>
        </w:rPr>
        <w:t>I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5"/>
        </w:rPr>
        <w:t>ETTiUrJ&lt;;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5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75"/>
        </w:rPr>
        <w:t> </w:t>
      </w:r>
      <w:r>
        <w:rPr>
          <w:rFonts w:ascii="Arial" w:hAnsi="Arial" w:cs="Arial" w:eastAsia="Arial"/>
          <w:sz w:val="12"/>
          <w:szCs w:val="12"/>
          <w:color w:val="525254"/>
          <w:spacing w:val="0"/>
          <w:w w:val="126"/>
        </w:rPr>
        <w:t>f</w:t>
      </w:r>
      <w:r>
        <w:rPr>
          <w:rFonts w:ascii="Arial" w:hAnsi="Arial" w:cs="Arial" w:eastAsia="Arial"/>
          <w:sz w:val="12"/>
          <w:szCs w:val="12"/>
          <w:color w:val="525254"/>
          <w:spacing w:val="0"/>
          <w:w w:val="126"/>
        </w:rPr>
        <w:t>)</w:t>
      </w:r>
      <w:r>
        <w:rPr>
          <w:rFonts w:ascii="Arial" w:hAnsi="Arial" w:cs="Arial" w:eastAsia="Arial"/>
          <w:sz w:val="12"/>
          <w:szCs w:val="12"/>
          <w:color w:val="525254"/>
          <w:spacing w:val="0"/>
          <w:w w:val="126"/>
        </w:rPr>
        <w:t> </w:t>
      </w:r>
      <w:r>
        <w:rPr>
          <w:rFonts w:ascii="Arial" w:hAnsi="Arial" w:cs="Arial" w:eastAsia="Arial"/>
          <w:sz w:val="12"/>
          <w:szCs w:val="12"/>
          <w:color w:val="525254"/>
          <w:spacing w:val="15"/>
          <w:w w:val="12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7"/>
        </w:rPr>
        <w:t>TOTTOGEH]OJ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7"/>
        </w:rPr>
        <w:t>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r;v6&lt;;</w:t>
      </w:r>
      <w:r>
        <w:rPr>
          <w:rFonts w:ascii="Arial" w:hAnsi="Arial" w:cs="Arial" w:eastAsia="Arial"/>
          <w:sz w:val="16"/>
          <w:szCs w:val="16"/>
          <w:color w:val="525254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2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8"/>
        </w:rPr>
        <w:t>OJOOpOj.JOU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6"/>
        </w:rPr>
        <w:t>nopclAAr]AO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96"/>
        </w:rPr>
        <w:t> </w:t>
      </w:r>
      <w:r>
        <w:rPr>
          <w:rFonts w:ascii="Arial" w:hAnsi="Arial" w:cs="Arial" w:eastAsia="Arial"/>
          <w:sz w:val="12"/>
          <w:szCs w:val="12"/>
          <w:color w:val="525254"/>
          <w:spacing w:val="0"/>
          <w:w w:val="100"/>
        </w:rPr>
        <w:t>)J£</w:t>
      </w:r>
      <w:r>
        <w:rPr>
          <w:rFonts w:ascii="Arial" w:hAnsi="Arial" w:cs="Arial" w:eastAsia="Arial"/>
          <w:sz w:val="12"/>
          <w:szCs w:val="12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525254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H]V</w:t>
      </w:r>
      <w:r>
        <w:rPr>
          <w:rFonts w:ascii="Arial" w:hAnsi="Arial" w:cs="Arial" w:eastAsia="Arial"/>
          <w:sz w:val="16"/>
          <w:szCs w:val="16"/>
          <w:color w:val="525254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OKTr'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OVO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84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  <w:i/>
        </w:rPr>
        <w:t>buo</w:t>
      </w:r>
      <w:r>
        <w:rPr>
          <w:rFonts w:ascii="Arial" w:hAnsi="Arial" w:cs="Arial" w:eastAsia="Arial"/>
          <w:sz w:val="17"/>
          <w:szCs w:val="17"/>
          <w:color w:val="413F41"/>
          <w:spacing w:val="24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Of.lpt&lt;;</w:t>
      </w:r>
      <w:r>
        <w:rPr>
          <w:rFonts w:ascii="Arial" w:hAnsi="Arial" w:cs="Arial" w:eastAsia="Arial"/>
          <w:sz w:val="16"/>
          <w:szCs w:val="16"/>
          <w:color w:val="413F41"/>
          <w:spacing w:val="32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OJJHp£l\WV,</w:t>
      </w:r>
      <w:r>
        <w:rPr>
          <w:rFonts w:ascii="Arial" w:hAnsi="Arial" w:cs="Arial" w:eastAsia="Arial"/>
          <w:sz w:val="16"/>
          <w:szCs w:val="16"/>
          <w:color w:val="413F41"/>
          <w:spacing w:val="-1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1"/>
        </w:rPr>
        <w:t>HO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1"/>
        </w:rPr>
        <w:t>U</w:t>
      </w:r>
      <w:r>
        <w:rPr>
          <w:rFonts w:ascii="Arial" w:hAnsi="Arial" w:cs="Arial" w:eastAsia="Arial"/>
          <w:sz w:val="16"/>
          <w:szCs w:val="16"/>
          <w:color w:val="525254"/>
          <w:spacing w:val="-1"/>
          <w:w w:val="9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5"/>
        </w:rPr>
        <w:t>auv</w:t>
      </w:r>
      <w:r>
        <w:rPr>
          <w:rFonts w:ascii="Arial" w:hAnsi="Arial" w:cs="Arial" w:eastAsia="Arial"/>
          <w:sz w:val="16"/>
          <w:szCs w:val="16"/>
          <w:color w:val="413F41"/>
          <w:spacing w:val="-4"/>
          <w:w w:val="115"/>
        </w:rPr>
        <w:t>6</w:t>
      </w:r>
      <w:r>
        <w:rPr>
          <w:rFonts w:ascii="Arial" w:hAnsi="Arial" w:cs="Arial" w:eastAsia="Arial"/>
          <w:sz w:val="16"/>
          <w:szCs w:val="16"/>
          <w:color w:val="6E6E70"/>
          <w:spacing w:val="3"/>
          <w:w w:val="165"/>
        </w:rPr>
        <w:t>t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0"/>
        </w:rPr>
        <w:t>tTOI</w:t>
      </w:r>
      <w:r>
        <w:rPr>
          <w:rFonts w:ascii="Arial" w:hAnsi="Arial" w:cs="Arial" w:eastAsia="Arial"/>
          <w:sz w:val="16"/>
          <w:szCs w:val="16"/>
          <w:color w:val="525254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tVK&lt;'lpm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jJ(</w:t>
      </w:r>
      <w:r>
        <w:rPr>
          <w:rFonts w:ascii="Arial" w:hAnsi="Arial" w:cs="Arial" w:eastAsia="Arial"/>
          <w:sz w:val="16"/>
          <w:szCs w:val="16"/>
          <w:color w:val="413F41"/>
          <w:spacing w:val="-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525254"/>
          <w:spacing w:val="0"/>
          <w:w w:val="106"/>
        </w:rPr>
        <w:t>'IOU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K08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10Vt;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npo&lt;;</w:t>
      </w:r>
      <w:r>
        <w:rPr>
          <w:rFonts w:ascii="Arial" w:hAnsi="Arial" w:cs="Arial" w:eastAsia="Arial"/>
          <w:sz w:val="16"/>
          <w:szCs w:val="16"/>
          <w:color w:val="413F41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TJ1V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OKlrJ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OIOOpO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JOU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0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2B282A"/>
          <w:spacing w:val="0"/>
          <w:w w:val="128"/>
        </w:rPr>
        <w:t>4.</w:t>
      </w:r>
      <w:r>
        <w:rPr>
          <w:rFonts w:ascii="Times New Roman" w:hAnsi="Times New Roman" w:cs="Times New Roman" w:eastAsia="Times New Roman"/>
          <w:sz w:val="17"/>
          <w:szCs w:val="17"/>
          <w:color w:val="2B282A"/>
          <w:spacing w:val="-7"/>
          <w:w w:val="12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B282A"/>
          <w:spacing w:val="0"/>
          <w:w w:val="100"/>
        </w:rPr>
        <w:t>&lt;I&gt;YTEYIH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2" w:lineRule="auto"/>
        <w:ind w:left="340" w:right="351" w:firstLine="62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2"/>
        </w:rPr>
        <w:t>lpOOTOOi</w:t>
      </w:r>
      <w:r>
        <w:rPr>
          <w:rFonts w:ascii="Arial" w:hAnsi="Arial" w:cs="Arial" w:eastAsia="Arial"/>
          <w:sz w:val="16"/>
          <w:szCs w:val="16"/>
          <w:color w:val="525254"/>
          <w:spacing w:val="-9"/>
          <w:w w:val="92"/>
        </w:rPr>
        <w:t>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2"/>
        </w:rPr>
        <w:t>,</w:t>
      </w:r>
      <w:r>
        <w:rPr>
          <w:rFonts w:ascii="Arial" w:hAnsi="Arial" w:cs="Arial" w:eastAsia="Arial"/>
          <w:sz w:val="16"/>
          <w:szCs w:val="16"/>
          <w:color w:val="2B282A"/>
          <w:spacing w:val="18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&lt;ppovrib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-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ouvrl'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pflOr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76"/>
        </w:rPr>
        <w:t>TO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76"/>
        </w:rPr>
        <w:t>U</w:t>
      </w:r>
      <w:r>
        <w:rPr>
          <w:rFonts w:ascii="Arial" w:hAnsi="Arial" w:cs="Arial" w:eastAsia="Arial"/>
          <w:sz w:val="16"/>
          <w:szCs w:val="16"/>
          <w:color w:val="2B282A"/>
          <w:spacing w:val="33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U&lt;piOTOJJCVO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21"/>
        </w:rPr>
        <w:t>npaoivou</w:t>
      </w:r>
      <w:r>
        <w:rPr>
          <w:rFonts w:ascii="Arial" w:hAnsi="Arial" w:cs="Arial" w:eastAsia="Arial"/>
          <w:sz w:val="16"/>
          <w:szCs w:val="16"/>
          <w:color w:val="2B282A"/>
          <w:spacing w:val="-11"/>
          <w:w w:val="12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5"/>
        </w:rPr>
        <w:t>Orf01£Af: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5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-1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3"/>
        </w:rPr>
        <w:t>OTTO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KOIVO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VTTOXPCWO'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l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2"/>
        </w:rPr>
        <w:t>lOU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6"/>
        </w:rPr>
        <w:t>OpjJOOIO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6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6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6"/>
        </w:rPr>
        <w:t>IJO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6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-11"/>
          <w:w w:val="12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-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ETTIX</w:t>
      </w:r>
      <w:r>
        <w:rPr>
          <w:rFonts w:ascii="Arial" w:hAnsi="Arial" w:cs="Arial" w:eastAsia="Arial"/>
          <w:sz w:val="16"/>
          <w:szCs w:val="16"/>
          <w:color w:val="413F41"/>
          <w:spacing w:val="25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IPflJ.lOTiO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TIO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tXI:I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TflV</w:t>
      </w:r>
      <w:r>
        <w:rPr>
          <w:rFonts w:ascii="Arial" w:hAnsi="Arial" w:cs="Arial" w:eastAsia="Arial"/>
          <w:sz w:val="16"/>
          <w:szCs w:val="16"/>
          <w:color w:val="413F41"/>
          <w:spacing w:val="36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£Kj.J£TOM£UOI"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31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-4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XWPOU.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33"/>
        </w:rPr>
        <w:t>5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133"/>
        </w:rPr>
        <w:t>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33"/>
        </w:rPr>
        <w:t>APX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133"/>
        </w:rPr>
        <w:t>H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33"/>
        </w:rPr>
        <w:t>-</w:t>
      </w:r>
      <w:r>
        <w:rPr>
          <w:rFonts w:ascii="Arial" w:hAnsi="Arial" w:cs="Arial" w:eastAsia="Arial"/>
          <w:sz w:val="16"/>
          <w:szCs w:val="16"/>
          <w:color w:val="413F41"/>
          <w:spacing w:val="-18"/>
          <w:w w:val="13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1"/>
        </w:rPr>
        <w:t>nPOll.IAfPA&lt;t&gt;E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1"/>
        </w:rPr>
        <w:t>XPHI:H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-4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YJ\IKON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4" w:lineRule="auto"/>
        <w:ind w:left="330" w:right="308" w:firstLine="62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rnc;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KOTOOKWE&lt;;·OIOIJOP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j&gt;W0£1&lt;;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EVTO&lt;;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TOU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1"/>
        </w:rPr>
        <w:t>TTOPOXWPI"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1"/>
        </w:rPr>
        <w:t>)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1"/>
        </w:rPr>
        <w:t>8E</w:t>
      </w:r>
      <w:r>
        <w:rPr>
          <w:rFonts w:ascii="Arial" w:hAnsi="Arial" w:cs="Arial" w:eastAsia="Arial"/>
          <w:sz w:val="16"/>
          <w:szCs w:val="16"/>
          <w:color w:val="2B282A"/>
          <w:spacing w:val="5"/>
          <w:w w:val="81"/>
        </w:rPr>
        <w:t>V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1"/>
        </w:rPr>
        <w:t>TO&lt;;</w:t>
      </w:r>
      <w:r>
        <w:rPr>
          <w:rFonts w:ascii="Arial" w:hAnsi="Arial" w:cs="Arial" w:eastAsia="Arial"/>
          <w:sz w:val="16"/>
          <w:szCs w:val="16"/>
          <w:color w:val="525254"/>
          <w:spacing w:val="29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XWPOU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YIO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23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TOno9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Tf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Of]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OIJTTptAwv,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OVOKAivrpw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4"/>
        </w:rPr>
        <w:t>anAwcrrpwv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4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28"/>
          <w:w w:val="11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Tpam&lt;OK08iOIJOTWV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9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60</w:t>
      </w:r>
      <w:r>
        <w:rPr>
          <w:rFonts w:ascii="Arial" w:hAnsi="Arial" w:cs="Arial" w:eastAsia="Arial"/>
          <w:sz w:val="16"/>
          <w:szCs w:val="16"/>
          <w:color w:val="413F41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np(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9"/>
        </w:rPr>
        <w:t>TT</w:t>
      </w:r>
      <w:r>
        <w:rPr>
          <w:rFonts w:ascii="Arial" w:hAnsi="Arial" w:cs="Arial" w:eastAsia="Arial"/>
          <w:sz w:val="16"/>
          <w:szCs w:val="16"/>
          <w:color w:val="525254"/>
          <w:spacing w:val="-11"/>
          <w:w w:val="100"/>
        </w:rPr>
        <w:t>£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45"/>
        </w:rPr>
        <w:t>1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VO</w:t>
      </w:r>
      <w:r>
        <w:rPr>
          <w:rFonts w:ascii="Arial" w:hAnsi="Arial" w:cs="Arial" w:eastAsia="Arial"/>
          <w:sz w:val="16"/>
          <w:szCs w:val="16"/>
          <w:color w:val="413F41"/>
          <w:spacing w:val="26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XPflOIIJOHOIOVVTOI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6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KOlc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1"/>
        </w:rPr>
        <w:t>TO</w:t>
      </w:r>
      <w:r>
        <w:rPr>
          <w:rFonts w:ascii="Arial" w:hAnsi="Arial" w:cs="Arial" w:eastAsia="Arial"/>
          <w:sz w:val="16"/>
          <w:szCs w:val="16"/>
          <w:color w:val="525254"/>
          <w:spacing w:val="26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OUVOTOV</w:t>
      </w:r>
      <w:r>
        <w:rPr>
          <w:rFonts w:ascii="Arial" w:hAnsi="Arial" w:cs="Arial" w:eastAsia="Arial"/>
          <w:sz w:val="16"/>
          <w:szCs w:val="16"/>
          <w:color w:val="413F41"/>
          <w:spacing w:val="18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1"/>
        </w:rPr>
        <w:t>cpUOIKO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2"/>
        </w:rPr>
        <w:t>U</w:t>
      </w:r>
      <w:r>
        <w:rPr>
          <w:rFonts w:ascii="Arial" w:hAnsi="Arial" w:cs="Arial" w:eastAsia="Arial"/>
          <w:sz w:val="16"/>
          <w:szCs w:val="16"/>
          <w:color w:val="2B282A"/>
          <w:spacing w:val="4"/>
          <w:w w:val="82"/>
        </w:rPr>
        <w:t>A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2"/>
        </w:rPr>
        <w:t>IKc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2"/>
        </w:rPr>
        <w:t>i</w:t>
      </w:r>
      <w:r>
        <w:rPr>
          <w:rFonts w:ascii="Arial" w:hAnsi="Arial" w:cs="Arial" w:eastAsia="Arial"/>
          <w:sz w:val="16"/>
          <w:szCs w:val="16"/>
          <w:color w:val="525254"/>
          <w:spacing w:val="34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&lt;piAIKO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KQI</w:t>
      </w:r>
      <w:r>
        <w:rPr>
          <w:rFonts w:ascii="Arial" w:hAnsi="Arial" w:cs="Arial" w:eastAsia="Arial"/>
          <w:sz w:val="16"/>
          <w:szCs w:val="16"/>
          <w:color w:val="413F41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EVOPIJOVIOIJEVO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82"/>
        </w:rPr>
        <w:t> 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82"/>
        </w:rPr>
        <w:t>j.J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82"/>
        </w:rPr>
        <w:t>£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82"/>
        </w:rPr>
        <w:t> </w:t>
      </w:r>
      <w:r>
        <w:rPr>
          <w:rFonts w:ascii="Arial" w:hAnsi="Arial" w:cs="Arial" w:eastAsia="Arial"/>
          <w:sz w:val="13"/>
          <w:szCs w:val="13"/>
          <w:color w:val="413F41"/>
          <w:spacing w:val="2"/>
          <w:w w:val="82"/>
        </w:rPr>
        <w:t> </w:t>
      </w:r>
      <w:r>
        <w:rPr>
          <w:rFonts w:ascii="Arial" w:hAnsi="Arial" w:cs="Arial" w:eastAsia="Arial"/>
          <w:sz w:val="14"/>
          <w:szCs w:val="14"/>
          <w:color w:val="413F41"/>
          <w:spacing w:val="0"/>
          <w:w w:val="100"/>
          <w:i/>
        </w:rPr>
        <w:t>TO</w:t>
      </w:r>
      <w:r>
        <w:rPr>
          <w:rFonts w:ascii="Arial" w:hAnsi="Arial" w:cs="Arial" w:eastAsia="Arial"/>
          <w:sz w:val="14"/>
          <w:szCs w:val="14"/>
          <w:color w:val="413F41"/>
          <w:spacing w:val="2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rri:</w:t>
      </w:r>
      <w:r>
        <w:rPr>
          <w:rFonts w:ascii="Arial" w:hAnsi="Arial" w:cs="Arial" w:eastAsia="Arial"/>
          <w:sz w:val="16"/>
          <w:szCs w:val="16"/>
          <w:color w:val="2B282A"/>
          <w:spacing w:val="-13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OAAo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xwpic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;</w:t>
      </w:r>
      <w:r>
        <w:rPr>
          <w:rFonts w:ascii="Arial" w:hAnsi="Arial" w:cs="Arial" w:eastAsia="Arial"/>
          <w:sz w:val="16"/>
          <w:szCs w:val="16"/>
          <w:color w:val="413F41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£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£((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jTr"\11EVOU&lt;;</w:t>
      </w:r>
      <w:r>
        <w:rPr>
          <w:rFonts w:ascii="Arial" w:hAnsi="Arial" w:cs="Arial" w:eastAsia="Arial"/>
          <w:sz w:val="16"/>
          <w:szCs w:val="16"/>
          <w:color w:val="413F41"/>
          <w:spacing w:val="35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XPWIJOTH11JOU&lt;</w:t>
      </w:r>
      <w:r>
        <w:rPr>
          <w:rFonts w:ascii="Arial" w:hAnsi="Arial" w:cs="Arial" w:eastAsia="Arial"/>
          <w:sz w:val="16"/>
          <w:szCs w:val="16"/>
          <w:color w:val="413F41"/>
          <w:spacing w:val="-2"/>
          <w:w w:val="78"/>
        </w:rPr>
        <w:t>;</w:t>
      </w:r>
      <w:r>
        <w:rPr>
          <w:rFonts w:ascii="Arial" w:hAnsi="Arial" w:cs="Arial" w:eastAsia="Arial"/>
          <w:sz w:val="16"/>
          <w:szCs w:val="16"/>
          <w:color w:val="89898C"/>
          <w:spacing w:val="0"/>
          <w:w w:val="119"/>
        </w:rPr>
        <w:t>.</w:t>
      </w:r>
      <w:r>
        <w:rPr>
          <w:rFonts w:ascii="Arial" w:hAnsi="Arial" w:cs="Arial" w:eastAsia="Arial"/>
          <w:sz w:val="16"/>
          <w:szCs w:val="16"/>
          <w:color w:val="89898C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Tf.TOIO</w:t>
      </w:r>
      <w:r>
        <w:rPr>
          <w:rFonts w:ascii="Arial" w:hAnsi="Arial" w:cs="Arial" w:eastAsia="Arial"/>
          <w:sz w:val="16"/>
          <w:szCs w:val="16"/>
          <w:color w:val="413F41"/>
          <w:spacing w:val="33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VAlKO</w:t>
      </w:r>
      <w:r>
        <w:rPr>
          <w:rFonts w:ascii="Arial" w:hAnsi="Arial" w:cs="Arial" w:eastAsia="Arial"/>
          <w:sz w:val="16"/>
          <w:szCs w:val="16"/>
          <w:color w:val="413F41"/>
          <w:spacing w:val="32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EiVOI</w:t>
      </w:r>
      <w:r>
        <w:rPr>
          <w:rFonts w:ascii="Arial" w:hAnsi="Arial" w:cs="Arial" w:eastAsia="Arial"/>
          <w:sz w:val="16"/>
          <w:szCs w:val="16"/>
          <w:color w:val="413F41"/>
          <w:spacing w:val="28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8"/>
        </w:rPr>
        <w:t>aura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5"/>
        </w:rPr>
        <w:t>nov</w:t>
      </w:r>
      <w:r>
        <w:rPr>
          <w:rFonts w:ascii="Arial" w:hAnsi="Arial" w:cs="Arial" w:eastAsia="Arial"/>
          <w:sz w:val="16"/>
          <w:szCs w:val="16"/>
          <w:color w:val="413F41"/>
          <w:spacing w:val="36"/>
          <w:w w:val="12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ouvri6wc;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6"/>
        </w:rPr>
        <w:t>q;n£pi£xouv</w:t>
      </w:r>
      <w:r>
        <w:rPr>
          <w:rFonts w:ascii="Arial" w:hAnsi="Arial" w:cs="Arial" w:eastAsia="Arial"/>
          <w:sz w:val="16"/>
          <w:szCs w:val="16"/>
          <w:color w:val="413F41"/>
          <w:spacing w:val="44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Ko86Aou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83"/>
        </w:rPr>
        <w:t>I'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83"/>
        </w:rPr>
        <w:t>)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11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tAUXIOT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mE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5"/>
        </w:rPr>
        <w:t>Epyooia</w:t>
      </w:r>
      <w:r>
        <w:rPr>
          <w:rFonts w:ascii="Arial" w:hAnsi="Arial" w:cs="Arial" w:eastAsia="Arial"/>
          <w:sz w:val="16"/>
          <w:szCs w:val="16"/>
          <w:color w:val="413F41"/>
          <w:spacing w:val="34"/>
          <w:w w:val="11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q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XPriOI"J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roue;</w:t>
      </w:r>
      <w:r>
        <w:rPr>
          <w:rFonts w:ascii="Arial" w:hAnsi="Arial" w:cs="Arial" w:eastAsia="Arial"/>
          <w:sz w:val="16"/>
          <w:szCs w:val="16"/>
          <w:color w:val="2B282A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ocv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0"/>
        </w:rPr>
        <w:t>ouv£1cr&lt;ptpEI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6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OHJV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KaraanarO:l\f]Of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opuKrw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-4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22"/>
        </w:rPr>
        <w:t>n6pwv.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6" w:after="0" w:line="240" w:lineRule="auto"/>
        <w:ind w:left="321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nopa6£iYIJOTO</w:t>
      </w:r>
      <w:r>
        <w:rPr>
          <w:rFonts w:ascii="Arial" w:hAnsi="Arial" w:cs="Arial" w:eastAsia="Arial"/>
          <w:sz w:val="16"/>
          <w:szCs w:val="16"/>
          <w:color w:val="413F41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UAIKWV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avaAoy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4"/>
        </w:rPr>
        <w:t>IJE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4"/>
        </w:rPr>
        <w:t>TO</w:t>
      </w:r>
      <w:r>
        <w:rPr>
          <w:rFonts w:ascii="Arial" w:hAnsi="Arial" w:cs="Arial" w:eastAsia="Arial"/>
          <w:sz w:val="16"/>
          <w:szCs w:val="16"/>
          <w:color w:val="413F41"/>
          <w:spacing w:val="-2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QVTIKtiiJEVO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OiVOVTOI</w:t>
      </w:r>
      <w:r>
        <w:rPr>
          <w:rFonts w:ascii="Arial" w:hAnsi="Arial" w:cs="Arial" w:eastAsia="Arial"/>
          <w:sz w:val="16"/>
          <w:szCs w:val="16"/>
          <w:color w:val="413F41"/>
          <w:spacing w:val="-6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OTf]</w:t>
      </w:r>
      <w:r>
        <w:rPr>
          <w:rFonts w:ascii="Arial" w:hAnsi="Arial" w:cs="Arial" w:eastAsia="Arial"/>
          <w:sz w:val="16"/>
          <w:szCs w:val="16"/>
          <w:color w:val="413F41"/>
          <w:spacing w:val="34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OUVEX£10: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63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-22"/>
          <w:w w:val="156"/>
        </w:rPr>
        <w:t>1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56"/>
        </w:rPr>
        <w:t>.</w:t>
      </w:r>
      <w:r>
        <w:rPr>
          <w:rFonts w:ascii="Arial" w:hAnsi="Arial" w:cs="Arial" w:eastAsia="Arial"/>
          <w:sz w:val="16"/>
          <w:szCs w:val="16"/>
          <w:color w:val="6E6E70"/>
          <w:spacing w:val="31"/>
          <w:w w:val="156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82"/>
        </w:rPr>
        <w:t>OJ.IlTPEAE&lt;;</w:t>
      </w:r>
      <w:r>
        <w:rPr>
          <w:rFonts w:ascii="Arial" w:hAnsi="Arial" w:cs="Arial" w:eastAsia="Arial"/>
          <w:sz w:val="17"/>
          <w:szCs w:val="17"/>
          <w:color w:val="413F41"/>
          <w:spacing w:val="34"/>
          <w:w w:val="82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225"/>
        </w:rPr>
        <w:t>:</w:t>
      </w:r>
      <w:r>
        <w:rPr>
          <w:rFonts w:ascii="Arial" w:hAnsi="Arial" w:cs="Arial" w:eastAsia="Arial"/>
          <w:sz w:val="17"/>
          <w:szCs w:val="17"/>
          <w:color w:val="413F41"/>
          <w:spacing w:val="-68"/>
          <w:w w:val="22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:=:u.\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ivoc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6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1016&lt;;</w:t>
      </w:r>
      <w:r>
        <w:rPr>
          <w:rFonts w:ascii="Arial" w:hAnsi="Arial" w:cs="Arial" w:eastAsia="Arial"/>
          <w:sz w:val="16"/>
          <w:szCs w:val="16"/>
          <w:color w:val="413F41"/>
          <w:spacing w:val="3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OTTO</w:t>
      </w:r>
      <w:r>
        <w:rPr>
          <w:rFonts w:ascii="Arial" w:hAnsi="Arial" w:cs="Arial" w:eastAsia="Arial"/>
          <w:sz w:val="16"/>
          <w:szCs w:val="16"/>
          <w:color w:val="413F41"/>
          <w:spacing w:val="-2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f.IJnOTIOIJ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2"/>
        </w:rPr>
        <w:t>0Ao,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0"/>
        </w:rPr>
        <w:t>OKCAtr6&lt;;</w:t>
      </w:r>
      <w:r>
        <w:rPr>
          <w:rFonts w:ascii="Arial" w:hAnsi="Arial" w:cs="Arial" w:eastAsia="Arial"/>
          <w:sz w:val="16"/>
          <w:szCs w:val="16"/>
          <w:color w:val="413F41"/>
          <w:spacing w:val="34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8"/>
        </w:rPr>
        <w:t>an6</w:t>
      </w:r>
      <w:r>
        <w:rPr>
          <w:rFonts w:ascii="Arial" w:hAnsi="Arial" w:cs="Arial" w:eastAsia="Arial"/>
          <w:sz w:val="16"/>
          <w:szCs w:val="16"/>
          <w:color w:val="413F41"/>
          <w:spacing w:val="13"/>
          <w:w w:val="12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q.mono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.J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VO</w:t>
      </w:r>
      <w:r>
        <w:rPr>
          <w:rFonts w:ascii="Arial" w:hAnsi="Arial" w:cs="Arial" w:eastAsia="Arial"/>
          <w:sz w:val="16"/>
          <w:szCs w:val="16"/>
          <w:color w:val="413F41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UAO</w:t>
      </w:r>
      <w:r>
        <w:rPr>
          <w:rFonts w:ascii="Arial" w:hAnsi="Arial" w:cs="Arial" w:eastAsia="Arial"/>
          <w:sz w:val="16"/>
          <w:szCs w:val="16"/>
          <w:color w:val="413F41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EVOAAOKTIKc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33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OlT6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5" w:after="0" w:line="288" w:lineRule="auto"/>
        <w:ind w:left="986" w:right="353" w:firstLine="-62"/>
        <w:jc w:val="left"/>
        <w:tabs>
          <w:tab w:pos="40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OVO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EiOWTO</w:t>
      </w:r>
      <w:r>
        <w:rPr>
          <w:rFonts w:ascii="Arial" w:hAnsi="Arial" w:cs="Arial" w:eastAsia="Arial"/>
          <w:sz w:val="16"/>
          <w:szCs w:val="16"/>
          <w:color w:val="413F41"/>
          <w:spacing w:val="31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8"/>
        </w:rPr>
        <w:t>ri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12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6"/>
        </w:rPr>
        <w:t>yaA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6"/>
        </w:rPr>
        <w:t>OViOJ.1EVO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xol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\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ul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100"/>
        </w:rPr>
        <w:t>3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aAoupiVIO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4"/>
        </w:rPr>
        <w:t>EmKOAUt</w:t>
      </w:r>
      <w:r>
        <w:rPr>
          <w:rFonts w:ascii="Arial" w:hAnsi="Arial" w:cs="Arial" w:eastAsia="Arial"/>
          <w:sz w:val="16"/>
          <w:szCs w:val="16"/>
          <w:color w:val="525254"/>
          <w:spacing w:val="-14"/>
          <w:w w:val="94"/>
        </w:rPr>
        <w:t>j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4"/>
        </w:rPr>
        <w:t>Jf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4"/>
        </w:rPr>
        <w:t>l</w:t>
      </w:r>
      <w:r>
        <w:rPr>
          <w:rFonts w:ascii="Arial" w:hAnsi="Arial" w:cs="Arial" w:eastAsia="Arial"/>
          <w:sz w:val="16"/>
          <w:szCs w:val="16"/>
          <w:color w:val="2B282A"/>
          <w:spacing w:val="1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8"/>
        </w:rPr>
        <w:t>on6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12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7"/>
        </w:rPr>
        <w:t>U&lt;pOOj.JO.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UAO,</w:t>
      </w:r>
      <w:r>
        <w:rPr>
          <w:rFonts w:ascii="Arial" w:hAnsi="Arial" w:cs="Arial" w:eastAsia="Arial"/>
          <w:sz w:val="16"/>
          <w:szCs w:val="16"/>
          <w:color w:val="413F41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Rattan,</w:t>
      </w:r>
      <w:r>
        <w:rPr>
          <w:rFonts w:ascii="Arial" w:hAnsi="Arial" w:cs="Arial" w:eastAsia="Arial"/>
          <w:sz w:val="16"/>
          <w:szCs w:val="16"/>
          <w:color w:val="413F41"/>
          <w:spacing w:val="-17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9"/>
        </w:rPr>
        <w:t>nAEKT&lt;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9"/>
        </w:rPr>
        <w:t>J</w:t>
      </w:r>
      <w:r>
        <w:rPr>
          <w:rFonts w:ascii="Arial" w:hAnsi="Arial" w:cs="Arial" w:eastAsia="Arial"/>
          <w:sz w:val="16"/>
          <w:szCs w:val="16"/>
          <w:color w:val="525254"/>
          <w:spacing w:val="27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&lt;pUKIO,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39"/>
        </w:rPr>
        <w:t>cpa</w:t>
      </w:r>
      <w:r>
        <w:rPr>
          <w:rFonts w:ascii="Arial" w:hAnsi="Arial" w:cs="Arial" w:eastAsia="Arial"/>
          <w:sz w:val="16"/>
          <w:szCs w:val="16"/>
          <w:color w:val="413F41"/>
          <w:spacing w:val="-21"/>
          <w:w w:val="13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&lt;puMa,</w:t>
      </w:r>
      <w:r>
        <w:rPr>
          <w:rFonts w:ascii="Arial" w:hAnsi="Arial" w:cs="Arial" w:eastAsia="Arial"/>
          <w:sz w:val="16"/>
          <w:szCs w:val="16"/>
          <w:color w:val="413F41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5"/>
        </w:rPr>
        <w:t>xopro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5"/>
        </w:rPr>
        <w:t>,</w:t>
      </w:r>
      <w:r>
        <w:rPr>
          <w:rFonts w:ascii="Arial" w:hAnsi="Arial" w:cs="Arial" w:eastAsia="Arial"/>
          <w:sz w:val="16"/>
          <w:szCs w:val="16"/>
          <w:color w:val="413F41"/>
          <w:spacing w:val="-19"/>
          <w:w w:val="11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qJ08o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nAEy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JEVO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KOAOIJI.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64" w:lineRule="auto"/>
        <w:ind w:left="925" w:right="317" w:firstLine="-30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2.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0"/>
        </w:rPr>
        <w:t>::::anhworpE&lt;;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79"/>
        </w:rPr>
        <w:t>:</w:t>
      </w:r>
      <w:r>
        <w:rPr>
          <w:rFonts w:ascii="Arial" w:hAnsi="Arial" w:cs="Arial" w:eastAsia="Arial"/>
          <w:sz w:val="16"/>
          <w:szCs w:val="16"/>
          <w:color w:val="525254"/>
          <w:spacing w:val="23"/>
          <w:w w:val="1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01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onAwoTp£&lt;;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6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IJTTopci</w:t>
      </w:r>
      <w:r>
        <w:rPr>
          <w:rFonts w:ascii="Arial" w:hAnsi="Arial" w:cs="Arial" w:eastAsia="Arial"/>
          <w:sz w:val="16"/>
          <w:szCs w:val="16"/>
          <w:color w:val="413F41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r.iva1</w:t>
      </w:r>
      <w:r>
        <w:rPr>
          <w:rFonts w:ascii="Arial" w:hAnsi="Arial" w:cs="Arial" w:eastAsia="Arial"/>
          <w:sz w:val="16"/>
          <w:szCs w:val="16"/>
          <w:color w:val="413F41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7"/>
        </w:rPr>
        <w:t>oro8rptc;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4"/>
          <w:w w:val="11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iJ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uvaKJ\iVO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J£V£&lt;;,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38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uAIVE:&lt;;.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74"/>
        </w:rPr>
        <w:t>1J£TOA</w:t>
      </w:r>
      <w:r>
        <w:rPr>
          <w:rFonts w:ascii="Arial" w:hAnsi="Arial" w:cs="Arial" w:eastAsia="Arial"/>
          <w:sz w:val="16"/>
          <w:szCs w:val="16"/>
          <w:color w:val="2B282A"/>
          <w:spacing w:val="8"/>
          <w:w w:val="74"/>
        </w:rPr>
        <w:t>A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7"/>
        </w:rPr>
        <w:t>tKt&lt;;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9"/>
        </w:rPr>
        <w:t>(ol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9"/>
        </w:rPr>
        <w:t>\ov}Jiviou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9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45"/>
          <w:w w:val="10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B282A"/>
          <w:spacing w:val="0"/>
          <w:w w:val="65"/>
        </w:rPr>
        <w:t>I')</w:t>
      </w:r>
      <w:r>
        <w:rPr>
          <w:rFonts w:ascii="Times New Roman" w:hAnsi="Times New Roman" w:cs="Times New Roman" w:eastAsia="Times New Roman"/>
          <w:sz w:val="17"/>
          <w:szCs w:val="17"/>
          <w:color w:val="2B282A"/>
          <w:spacing w:val="0"/>
          <w:w w:val="65"/>
        </w:rPr>
        <w:t>  </w:t>
      </w:r>
      <w:r>
        <w:rPr>
          <w:rFonts w:ascii="Times New Roman" w:hAnsi="Times New Roman" w:cs="Times New Roman" w:eastAsia="Times New Roman"/>
          <w:sz w:val="17"/>
          <w:szCs w:val="17"/>
          <w:color w:val="2B282A"/>
          <w:spacing w:val="0"/>
          <w:w w:val="6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rrAoom&lt;t&lt;;,</w:t>
      </w:r>
      <w:r>
        <w:rPr>
          <w:rFonts w:ascii="Arial" w:hAnsi="Arial" w:cs="Arial" w:eastAsia="Arial"/>
          <w:sz w:val="16"/>
          <w:szCs w:val="16"/>
          <w:color w:val="413F41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om8tpE:&lt;;</w:t>
      </w:r>
      <w:r>
        <w:rPr>
          <w:rFonts w:ascii="Arial" w:hAnsi="Arial" w:cs="Arial" w:eastAsia="Arial"/>
          <w:sz w:val="16"/>
          <w:szCs w:val="16"/>
          <w:color w:val="413F41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0"/>
        </w:rPr>
        <w:t>I'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rpoxi'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A.an:c;.</w:t>
      </w:r>
      <w:r>
        <w:rPr>
          <w:rFonts w:ascii="Arial" w:hAnsi="Arial" w:cs="Arial" w:eastAsia="Arial"/>
          <w:sz w:val="16"/>
          <w:szCs w:val="16"/>
          <w:color w:val="413F41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8"/>
        </w:rPr>
        <w:t>Ern:vouovro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8"/>
        </w:rPr>
        <w:t>1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IJE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1"/>
        </w:rPr>
        <w:t>uq&gt;OOIJO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14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35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JJITOPE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-6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61a8twuv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" w:after="0" w:line="240" w:lineRule="auto"/>
        <w:ind w:left="82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8"/>
          <w:w w:val="180"/>
        </w:rPr>
        <w:t>·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uq</w:t>
      </w:r>
      <w:r>
        <w:rPr>
          <w:rFonts w:ascii="Arial" w:hAnsi="Arial" w:cs="Arial" w:eastAsia="Arial"/>
          <w:sz w:val="16"/>
          <w:szCs w:val="16"/>
          <w:color w:val="413F41"/>
          <w:spacing w:val="-35"/>
          <w:w w:val="79"/>
        </w:rPr>
        <w:t>&gt;</w:t>
      </w:r>
      <w:r>
        <w:rPr>
          <w:rFonts w:ascii="Arial" w:hAnsi="Arial" w:cs="Arial" w:eastAsia="Arial"/>
          <w:sz w:val="16"/>
          <w:szCs w:val="16"/>
          <w:color w:val="6E6E70"/>
          <w:spacing w:val="-22"/>
          <w:w w:val="119"/>
        </w:rPr>
        <w:t>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OOfJOTIVO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)J0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1Mp10.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7" w:lineRule="auto"/>
        <w:ind w:left="915" w:right="347" w:firstLine="-29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8"/>
        </w:rPr>
        <w:t>TparrE&lt;aK•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8"/>
        </w:rPr>
        <w:t>a</w:t>
      </w:r>
      <w:r>
        <w:rPr>
          <w:rFonts w:ascii="Arial" w:hAnsi="Arial" w:cs="Arial" w:eastAsia="Arial"/>
          <w:sz w:val="16"/>
          <w:szCs w:val="16"/>
          <w:color w:val="2B282A"/>
          <w:spacing w:val="23"/>
          <w:w w:val="10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color w:val="413F4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0"/>
          <w:w w:val="146"/>
        </w:rPr>
        <w:t>la</w:t>
      </w:r>
      <w:r>
        <w:rPr>
          <w:rFonts w:ascii="Times New Roman" w:hAnsi="Times New Roman" w:cs="Times New Roman" w:eastAsia="Times New Roman"/>
          <w:sz w:val="18"/>
          <w:szCs w:val="18"/>
          <w:color w:val="413F41"/>
          <w:spacing w:val="-2"/>
          <w:w w:val="146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8"/>
        </w:rPr>
        <w:t>rpom(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8"/>
        </w:rPr>
        <w:t>OKIO</w:t>
      </w:r>
      <w:r>
        <w:rPr>
          <w:rFonts w:ascii="Arial" w:hAnsi="Arial" w:cs="Arial" w:eastAsia="Arial"/>
          <w:sz w:val="16"/>
          <w:szCs w:val="16"/>
          <w:color w:val="2B282A"/>
          <w:spacing w:val="23"/>
          <w:w w:val="10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8"/>
        </w:rPr>
        <w:t>op8oywv1a</w:t>
      </w:r>
      <w:r>
        <w:rPr>
          <w:rFonts w:ascii="Arial" w:hAnsi="Arial" w:cs="Arial" w:eastAsia="Arial"/>
          <w:sz w:val="16"/>
          <w:szCs w:val="16"/>
          <w:color w:val="413F41"/>
          <w:spacing w:val="33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2B282A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B282A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KUKAIK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otivovra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OU}JH.\flpwvou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JJOvo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Hl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ouvf1910IJEVI"J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olciTO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I']-on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  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0"/>
        </w:rPr>
        <w:t>arrAwmpo+rpam&lt;ciKI-oiJnpf..\o+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11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0"/>
        </w:rPr>
        <w:t>onAwcrrpo}.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0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110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</w:rPr>
        <w:t>Mrropci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</w:rPr>
        <w:t>   </w:t>
      </w:r>
      <w:r>
        <w:rPr>
          <w:rFonts w:ascii="Arial" w:hAnsi="Arial" w:cs="Arial" w:eastAsia="Arial"/>
          <w:sz w:val="17"/>
          <w:szCs w:val="17"/>
          <w:color w:val="413F41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£iv01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3"/>
        </w:rPr>
        <w:t>(Jl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3"/>
        </w:rPr>
        <w:t>\,vo.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3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11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j.J£ToAA1Kci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yuAJ30VIOJ.IEVO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X0Auj3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413F41"/>
          <w:spacing w:val="0"/>
          <w:w w:val="54"/>
        </w:rPr>
        <w:t>r'</w:t>
      </w:r>
      <w:r>
        <w:rPr>
          <w:rFonts w:ascii="Arial" w:hAnsi="Arial" w:cs="Arial" w:eastAsia="Arial"/>
          <w:sz w:val="18"/>
          <w:szCs w:val="18"/>
          <w:color w:val="413F41"/>
          <w:spacing w:val="0"/>
          <w:w w:val="54"/>
        </w:rPr>
        <w:t>J</w:t>
      </w:r>
      <w:r>
        <w:rPr>
          <w:rFonts w:ascii="Arial" w:hAnsi="Arial" w:cs="Arial" w:eastAsia="Arial"/>
          <w:sz w:val="18"/>
          <w:szCs w:val="18"/>
          <w:color w:val="413F41"/>
          <w:spacing w:val="21"/>
          <w:w w:val="5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OAOU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JIViOU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2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83"/>
        </w:rPr>
        <w:t>r)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12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79"/>
        </w:rPr>
        <w:t>TTAOO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1"/>
        </w:rPr>
        <w:t>TIKO.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67" w:right="335"/>
        <w:jc w:val="center"/>
        <w:tabs>
          <w:tab w:pos="32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4.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ll.u]l5pOj.JOI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17"/>
        </w:rPr>
        <w:t>npoaj3a</w:t>
      </w:r>
      <w:r>
        <w:rPr>
          <w:rFonts w:ascii="Arial" w:hAnsi="Arial" w:cs="Arial" w:eastAsia="Arial"/>
          <w:sz w:val="16"/>
          <w:szCs w:val="16"/>
          <w:color w:val="2B282A"/>
          <w:spacing w:val="-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af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&lt;;</w:t>
      </w:r>
      <w:r>
        <w:rPr>
          <w:rFonts w:ascii="Arial" w:hAnsi="Arial" w:cs="Arial" w:eastAsia="Arial"/>
          <w:sz w:val="16"/>
          <w:szCs w:val="16"/>
          <w:color w:val="2B282A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525254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KOTOOKEUI'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    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roue;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5"/>
        </w:rPr>
        <w:t>rrpOTIJ.IO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76"/>
        </w:rPr>
        <w:t>T</w:t>
      </w:r>
      <w:r>
        <w:rPr>
          <w:rFonts w:ascii="Arial" w:hAnsi="Arial" w:cs="Arial" w:eastAsia="Arial"/>
          <w:sz w:val="16"/>
          <w:szCs w:val="16"/>
          <w:color w:val="2B282A"/>
          <w:spacing w:val="-11"/>
          <w:w w:val="76"/>
        </w:rPr>
        <w:t>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25"/>
        </w:rPr>
        <w:t>I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   </w:t>
      </w:r>
      <w:r>
        <w:rPr>
          <w:rFonts w:ascii="Arial" w:hAnsi="Arial" w:cs="Arial" w:eastAsia="Arial"/>
          <w:sz w:val="16"/>
          <w:szCs w:val="16"/>
          <w:color w:val="525254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J1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    </w:t>
      </w:r>
      <w:r>
        <w:rPr>
          <w:rFonts w:ascii="Arial" w:hAnsi="Arial" w:cs="Arial" w:eastAsia="Arial"/>
          <w:sz w:val="16"/>
          <w:szCs w:val="16"/>
          <w:color w:val="413F41"/>
          <w:spacing w:val="28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XPf}Of]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uOOTOlTEpOTWV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   </w:t>
      </w:r>
      <w:r>
        <w:rPr>
          <w:rFonts w:ascii="Arial" w:hAnsi="Arial" w:cs="Arial" w:eastAsia="Arial"/>
          <w:sz w:val="16"/>
          <w:szCs w:val="16"/>
          <w:color w:val="413F41"/>
          <w:spacing w:val="21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67" w:lineRule="auto"/>
        <w:ind w:left="906" w:right="29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9£ppoonw8r)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TIKWV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qJUXPWV</w:t>
      </w:r>
      <w:r>
        <w:rPr>
          <w:rFonts w:ascii="Arial" w:hAnsi="Arial" w:cs="Arial" w:eastAsia="Arial"/>
          <w:sz w:val="16"/>
          <w:szCs w:val="16"/>
          <w:color w:val="413F41"/>
          <w:spacing w:val="28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UAIKWV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2"/>
        </w:rPr>
        <w:t>J.I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2"/>
        </w:rPr>
        <w:t>C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2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6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OVTIOAI09qpr'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8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ETIIcpOVtiO.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5"/>
        </w:rPr>
        <w:t>Kar6MqA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5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115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0"/>
        </w:rPr>
        <w:t>UA</w:t>
      </w:r>
      <w:r>
        <w:rPr>
          <w:rFonts w:ascii="Arial" w:hAnsi="Arial" w:cs="Arial" w:eastAsia="Arial"/>
          <w:sz w:val="16"/>
          <w:szCs w:val="16"/>
          <w:color w:val="2B282A"/>
          <w:spacing w:val="-30"/>
          <w:w w:val="80"/>
        </w:rPr>
        <w:t>I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0"/>
        </w:rPr>
        <w:t>KO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19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£iVOI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TO</w:t>
      </w:r>
      <w:r>
        <w:rPr>
          <w:rFonts w:ascii="Arial" w:hAnsi="Arial" w:cs="Arial" w:eastAsia="Arial"/>
          <w:sz w:val="16"/>
          <w:szCs w:val="16"/>
          <w:color w:val="413F41"/>
          <w:spacing w:val="28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[I.JTTOTIO'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Jf.vo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uA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3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oTEpEwptv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-16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28"/>
        </w:rPr>
        <w:t>mivw</w:t>
      </w:r>
      <w:r>
        <w:rPr>
          <w:rFonts w:ascii="Arial" w:hAnsi="Arial" w:cs="Arial" w:eastAsia="Arial"/>
          <w:sz w:val="16"/>
          <w:szCs w:val="16"/>
          <w:color w:val="525254"/>
          <w:spacing w:val="32"/>
          <w:w w:val="12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413F41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E,ul\,v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ooK6p1</w:t>
      </w:r>
      <w:r>
        <w:rPr>
          <w:rFonts w:ascii="Arial" w:hAnsi="Arial" w:cs="Arial" w:eastAsia="Arial"/>
          <w:sz w:val="16"/>
          <w:szCs w:val="16"/>
          <w:color w:val="413F41"/>
          <w:spacing w:val="-4"/>
          <w:w w:val="101"/>
        </w:rPr>
        <w:t>o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79"/>
        </w:rPr>
        <w:t>.</w:t>
      </w:r>
      <w:r>
        <w:rPr>
          <w:rFonts w:ascii="Arial" w:hAnsi="Arial" w:cs="Arial" w:eastAsia="Arial"/>
          <w:sz w:val="16"/>
          <w:szCs w:val="16"/>
          <w:color w:val="6E6E7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525254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E,tiA!V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35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oTOIXf.i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413F41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7"/>
        </w:rPr>
        <w:t>mnoOnotivro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7"/>
        </w:rPr>
        <w:t>•</w:t>
      </w:r>
      <w:r>
        <w:rPr>
          <w:rFonts w:ascii="Arial" w:hAnsi="Arial" w:cs="Arial" w:eastAsia="Arial"/>
          <w:sz w:val="16"/>
          <w:szCs w:val="16"/>
          <w:color w:val="413F41"/>
          <w:spacing w:val="34"/>
          <w:w w:val="11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cA£u8r.p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82"/>
        </w:rPr>
        <w:t>r)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19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£Vwvovro1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B282A"/>
          <w:spacing w:val="0"/>
          <w:w w:val="82"/>
        </w:rPr>
        <w:t>i.Jf</w:t>
      </w:r>
      <w:r>
        <w:rPr>
          <w:rFonts w:ascii="Times New Roman" w:hAnsi="Times New Roman" w:cs="Times New Roman" w:eastAsia="Times New Roman"/>
          <w:sz w:val="14"/>
          <w:szCs w:val="14"/>
          <w:color w:val="2B282A"/>
          <w:spacing w:val="-5"/>
          <w:w w:val="83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525254"/>
          <w:spacing w:val="0"/>
          <w:w w:val="119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525254"/>
          <w:spacing w:val="0"/>
          <w:w w:val="120"/>
        </w:rPr>
        <w:t>(,u</w:t>
      </w:r>
      <w:r>
        <w:rPr>
          <w:rFonts w:ascii="Times New Roman" w:hAnsi="Times New Roman" w:cs="Times New Roman" w:eastAsia="Times New Roman"/>
          <w:sz w:val="14"/>
          <w:szCs w:val="14"/>
          <w:color w:val="52525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525254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4"/>
        </w:rPr>
        <w:t>TOUt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2B282A"/>
          <w:spacing w:val="7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)J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E</w:t>
      </w:r>
      <w:r>
        <w:rPr>
          <w:rFonts w:ascii="Arial" w:hAnsi="Arial" w:cs="Arial" w:eastAsia="Arial"/>
          <w:sz w:val="16"/>
          <w:szCs w:val="16"/>
          <w:color w:val="413F41"/>
          <w:spacing w:val="-1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m)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IKOU&lt;;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3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JJETOAAIKOU&lt;;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4"/>
        </w:rPr>
        <w:t>ouvNOJJOU&lt;;</w:t>
      </w:r>
      <w:r>
        <w:rPr>
          <w:rFonts w:ascii="Arial" w:hAnsi="Arial" w:cs="Arial" w:eastAsia="Arial"/>
          <w:sz w:val="16"/>
          <w:szCs w:val="16"/>
          <w:color w:val="413F41"/>
          <w:spacing w:val="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3"/>
        </w:rPr>
        <w:t>OTTO</w:t>
      </w:r>
      <w:r>
        <w:rPr>
          <w:rFonts w:ascii="Arial" w:hAnsi="Arial" w:cs="Arial" w:eastAsia="Arial"/>
          <w:sz w:val="16"/>
          <w:szCs w:val="16"/>
          <w:color w:val="413F41"/>
          <w:spacing w:val="13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OVO</w:t>
      </w:r>
      <w:r>
        <w:rPr>
          <w:rFonts w:ascii="Arial" w:hAnsi="Arial" w:cs="Arial" w:eastAsia="Arial"/>
          <w:sz w:val="16"/>
          <w:szCs w:val="16"/>
          <w:color w:val="413F41"/>
          <w:spacing w:val="24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£iOWTO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82"/>
        </w:rPr>
        <w:t>r'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0"/>
          <w:w w:val="82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color w:val="413F41"/>
          <w:spacing w:val="-3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yaA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OVIOIJEVO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8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XOJ\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u(3o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.</w:t>
      </w:r>
      <w:r>
        <w:rPr>
          <w:rFonts w:ascii="Arial" w:hAnsi="Arial" w:cs="Arial" w:eastAsia="Arial"/>
          <w:sz w:val="16"/>
          <w:szCs w:val="16"/>
          <w:color w:val="413F41"/>
          <w:spacing w:val="-11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2"/>
        </w:rPr>
        <w:t>Anot&lt;AtiETOI</w:t>
      </w:r>
      <w:r>
        <w:rPr>
          <w:rFonts w:ascii="Arial" w:hAnsi="Arial" w:cs="Arial" w:eastAsia="Arial"/>
          <w:sz w:val="16"/>
          <w:szCs w:val="16"/>
          <w:color w:val="413F41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7"/>
        </w:rPr>
        <w:t>q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0"/>
        </w:rPr>
        <w:t>XPJicrr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1"/>
        </w:rPr>
        <w:t>l</w:t>
      </w:r>
      <w:r>
        <w:rPr>
          <w:rFonts w:ascii="Arial" w:hAnsi="Arial" w:cs="Arial" w:eastAsia="Arial"/>
          <w:sz w:val="16"/>
          <w:szCs w:val="16"/>
          <w:color w:val="413F41"/>
          <w:spacing w:val="-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OKupo6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}J01'0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OO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(j)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OAIOU,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87"/>
        </w:rPr>
        <w:t> </w:t>
      </w:r>
      <w:r>
        <w:rPr>
          <w:rFonts w:ascii="Arial" w:hAnsi="Arial" w:cs="Arial" w:eastAsia="Arial"/>
          <w:sz w:val="12"/>
          <w:szCs w:val="12"/>
          <w:color w:val="413F41"/>
          <w:spacing w:val="0"/>
          <w:w w:val="112"/>
          <w:i/>
        </w:rPr>
        <w:t>KOIVWV</w:t>
      </w:r>
      <w:r>
        <w:rPr>
          <w:rFonts w:ascii="Arial" w:hAnsi="Arial" w:cs="Arial" w:eastAsia="Arial"/>
          <w:sz w:val="12"/>
          <w:szCs w:val="12"/>
          <w:color w:val="413F41"/>
          <w:spacing w:val="0"/>
          <w:w w:val="112"/>
          <w:i/>
        </w:rPr>
        <w:t> </w:t>
      </w:r>
      <w:r>
        <w:rPr>
          <w:rFonts w:ascii="Arial" w:hAnsi="Arial" w:cs="Arial" w:eastAsia="Arial"/>
          <w:sz w:val="12"/>
          <w:szCs w:val="12"/>
          <w:color w:val="413F41"/>
          <w:spacing w:val="7"/>
          <w:w w:val="112"/>
          <w:i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85"/>
        </w:rPr>
        <w:t>TTAO</w:t>
      </w:r>
      <w:r>
        <w:rPr>
          <w:rFonts w:ascii="Arial" w:hAnsi="Arial" w:cs="Arial" w:eastAsia="Arial"/>
          <w:sz w:val="16"/>
          <w:szCs w:val="16"/>
          <w:color w:val="2B282A"/>
          <w:spacing w:val="-2"/>
          <w:w w:val="85"/>
        </w:rPr>
        <w:t>K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5"/>
        </w:rPr>
        <w:t>IOiw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5"/>
        </w:rPr>
        <w:t>v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OOlTEOOu,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VW</w:t>
      </w:r>
      <w:r>
        <w:rPr>
          <w:rFonts w:ascii="Arial" w:hAnsi="Arial" w:cs="Arial" w:eastAsia="Arial"/>
          <w:sz w:val="16"/>
          <w:szCs w:val="16"/>
          <w:color w:val="413F41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Ulll'pETTETOI</w:t>
      </w:r>
      <w:r>
        <w:rPr>
          <w:rFonts w:ascii="Arial" w:hAnsi="Arial" w:cs="Arial" w:eastAsia="Arial"/>
          <w:sz w:val="16"/>
          <w:szCs w:val="16"/>
          <w:color w:val="413F41"/>
          <w:spacing w:val="2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(uno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12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2"/>
        </w:rPr>
        <w:t>npourro9EO</w:t>
      </w:r>
      <w:r>
        <w:rPr>
          <w:rFonts w:ascii="Arial" w:hAnsi="Arial" w:cs="Arial" w:eastAsia="Arial"/>
          <w:sz w:val="16"/>
          <w:szCs w:val="16"/>
          <w:color w:val="525254"/>
          <w:spacing w:val="-12"/>
          <w:w w:val="102"/>
        </w:rPr>
        <w:t>E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79"/>
        </w:rPr>
        <w:t>I&lt;;}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7"/>
        </w:rPr>
        <w:t>q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4"/>
        </w:rPr>
        <w:t>JOn09CTr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4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4"/>
        </w:rPr>
        <w:t>Of]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TOTTIKr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&lt;;</w:t>
      </w:r>
      <w:r>
        <w:rPr>
          <w:rFonts w:ascii="Arial" w:hAnsi="Arial" w:cs="Arial" w:eastAsia="Arial"/>
          <w:sz w:val="16"/>
          <w:szCs w:val="16"/>
          <w:color w:val="413F41"/>
          <w:spacing w:val="-5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6"/>
        </w:rPr>
        <w:t>TT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6"/>
        </w:rPr>
        <w:t>(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6"/>
        </w:rPr>
        <w:t>Tpac_;</w:t>
      </w:r>
      <w:r>
        <w:rPr>
          <w:rFonts w:ascii="Arial" w:hAnsi="Arial" w:cs="Arial" w:eastAsia="Arial"/>
          <w:sz w:val="16"/>
          <w:szCs w:val="16"/>
          <w:color w:val="525254"/>
          <w:spacing w:val="9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6"/>
        </w:rPr>
        <w:t>1TOVW</w:t>
      </w:r>
      <w:r>
        <w:rPr>
          <w:rFonts w:ascii="Arial" w:hAnsi="Arial" w:cs="Arial" w:eastAsia="Arial"/>
          <w:sz w:val="16"/>
          <w:szCs w:val="16"/>
          <w:color w:val="525254"/>
          <w:spacing w:val="32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OE</w:t>
      </w:r>
      <w:r>
        <w:rPr>
          <w:rFonts w:ascii="Arial" w:hAnsi="Arial" w:cs="Arial" w:eastAsia="Arial"/>
          <w:sz w:val="16"/>
          <w:szCs w:val="16"/>
          <w:color w:val="413F41"/>
          <w:spacing w:val="30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OppO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xwpi&lt;;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167"/>
        </w:rPr>
        <w:t>lr</w:t>
      </w:r>
      <w:r>
        <w:rPr>
          <w:rFonts w:ascii="Arial" w:hAnsi="Arial" w:cs="Arial" w:eastAsia="Arial"/>
          <w:sz w:val="13"/>
          <w:szCs w:val="13"/>
          <w:color w:val="413F41"/>
          <w:spacing w:val="0"/>
          <w:w w:val="167"/>
        </w:rPr>
        <w:t>]</w:t>
      </w:r>
      <w:r>
        <w:rPr>
          <w:rFonts w:ascii="Arial" w:hAnsi="Arial" w:cs="Arial" w:eastAsia="Arial"/>
          <w:sz w:val="13"/>
          <w:szCs w:val="13"/>
          <w:color w:val="413F41"/>
          <w:spacing w:val="-7"/>
          <w:w w:val="167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XPfiOf]</w:t>
      </w:r>
      <w:r>
        <w:rPr>
          <w:rFonts w:ascii="Arial" w:hAnsi="Arial" w:cs="Arial" w:eastAsia="Arial"/>
          <w:sz w:val="16"/>
          <w:szCs w:val="16"/>
          <w:color w:val="525254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ouvOE:TIKO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U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uAIKOU.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7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16"/>
        </w:rPr>
        <w:t>Xnpoh•aBr]pc&lt;;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6"/>
        </w:rPr>
        <w:t>-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6"/>
        </w:rPr>
        <w:t>Kourraort&lt;;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116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color w:val="525254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9"/>
        </w:rPr>
        <w:t>(6nou</w:t>
      </w:r>
      <w:r>
        <w:rPr>
          <w:rFonts w:ascii="Arial" w:hAnsi="Arial" w:cs="Arial" w:eastAsia="Arial"/>
          <w:sz w:val="16"/>
          <w:szCs w:val="16"/>
          <w:color w:val="413F41"/>
          <w:spacing w:val="-5"/>
          <w:w w:val="11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5"/>
        </w:rPr>
        <w:t>onom:iTO</w:t>
      </w:r>
      <w:r>
        <w:rPr>
          <w:rFonts w:ascii="Arial" w:hAnsi="Arial" w:cs="Arial" w:eastAsia="Arial"/>
          <w:sz w:val="16"/>
          <w:szCs w:val="16"/>
          <w:color w:val="413F41"/>
          <w:spacing w:val="-41"/>
          <w:w w:val="105"/>
        </w:rPr>
        <w:t>I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69"/>
        </w:rPr>
        <w:t>,</w:t>
      </w:r>
      <w:r>
        <w:rPr>
          <w:rFonts w:ascii="Arial" w:hAnsi="Arial" w:cs="Arial" w:eastAsia="Arial"/>
          <w:sz w:val="16"/>
          <w:szCs w:val="16"/>
          <w:color w:val="6E6E7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5"/>
        </w:rPr>
        <w:t>y1a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vrrr)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ptTI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Ape:A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63" w:lineRule="auto"/>
        <w:ind w:left="877" w:right="357" w:firstLine="1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ATTO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f,uA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JJTTOTIOIJCVJl&lt;;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E,ul\tia&lt;;</w:t>
      </w:r>
      <w:r>
        <w:rPr>
          <w:rFonts w:ascii="Arial" w:hAnsi="Arial" w:cs="Arial" w:eastAsia="Arial"/>
          <w:sz w:val="16"/>
          <w:szCs w:val="16"/>
          <w:color w:val="413F41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KOTtpyaojJ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52525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color w:val="52525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color w:val="525254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OKOT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(pyooro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-14"/>
          <w:w w:val="46"/>
        </w:rPr>
        <w:t>J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341"/>
        </w:rPr>
        <w:t>i</w:t>
      </w:r>
      <w:r>
        <w:rPr>
          <w:rFonts w:ascii="Arial" w:hAnsi="Arial" w:cs="Arial" w:eastAsia="Arial"/>
          <w:sz w:val="16"/>
          <w:szCs w:val="16"/>
          <w:color w:val="2B282A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avof,f.:iowJO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XOAuO</w:t>
      </w:r>
      <w:r>
        <w:rPr>
          <w:rFonts w:ascii="Arial" w:hAnsi="Arial" w:cs="Arial" w:eastAsia="Arial"/>
          <w:sz w:val="16"/>
          <w:szCs w:val="16"/>
          <w:color w:val="413F41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525254"/>
          <w:spacing w:val="2"/>
          <w:w w:val="108"/>
        </w:rPr>
        <w:t>3</w:t>
      </w:r>
      <w:r>
        <w:rPr>
          <w:rFonts w:ascii="Arial" w:hAnsi="Arial" w:cs="Arial" w:eastAsia="Arial"/>
          <w:sz w:val="17"/>
          <w:szCs w:val="17"/>
          <w:color w:val="2B282A"/>
          <w:spacing w:val="0"/>
          <w:w w:val="106"/>
        </w:rPr>
        <w:t>1</w:t>
      </w:r>
      <w:r>
        <w:rPr>
          <w:rFonts w:ascii="Arial" w:hAnsi="Arial" w:cs="Arial" w:eastAsia="Arial"/>
          <w:sz w:val="17"/>
          <w:szCs w:val="17"/>
          <w:color w:val="2B282A"/>
          <w:spacing w:val="-15"/>
          <w:w w:val="106"/>
        </w:rPr>
        <w:t>6</w:t>
      </w:r>
      <w:r>
        <w:rPr>
          <w:rFonts w:ascii="Arial" w:hAnsi="Arial" w:cs="Arial" w:eastAsia="Arial"/>
          <w:sz w:val="17"/>
          <w:szCs w:val="17"/>
          <w:color w:val="525254"/>
          <w:spacing w:val="0"/>
          <w:w w:val="159"/>
        </w:rPr>
        <w:t>,</w:t>
      </w:r>
      <w:r>
        <w:rPr>
          <w:rFonts w:ascii="Arial" w:hAnsi="Arial" w:cs="Arial" w:eastAsia="Arial"/>
          <w:sz w:val="17"/>
          <w:szCs w:val="17"/>
          <w:color w:val="525254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2"/>
        </w:rPr>
        <w:t>ul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2"/>
        </w:rPr>
        <w:t>\11&lt;.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2"/>
        </w:rPr>
        <w:t>6</w:t>
      </w:r>
      <w:r>
        <w:rPr>
          <w:rFonts w:ascii="Arial" w:hAnsi="Arial" w:cs="Arial" w:eastAsia="Arial"/>
          <w:sz w:val="16"/>
          <w:szCs w:val="16"/>
          <w:color w:val="413F41"/>
          <w:spacing w:val="31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2"/>
        </w:rPr>
        <w:t>TTOU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2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0"/>
        </w:rPr>
        <w:t>cv6Ei</w:t>
      </w:r>
      <w:r>
        <w:rPr>
          <w:rFonts w:ascii="Arial" w:hAnsi="Arial" w:cs="Arial" w:eastAsia="Arial"/>
          <w:sz w:val="16"/>
          <w:szCs w:val="16"/>
          <w:color w:val="525254"/>
          <w:spacing w:val="10"/>
          <w:w w:val="90"/>
        </w:rPr>
        <w:t>K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0"/>
        </w:rPr>
        <w:t>VUJ0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90"/>
        </w:rPr>
        <w:t>1</w:t>
      </w:r>
      <w:r>
        <w:rPr>
          <w:rFonts w:ascii="Arial" w:hAnsi="Arial" w:cs="Arial" w:eastAsia="Arial"/>
          <w:sz w:val="16"/>
          <w:szCs w:val="16"/>
          <w:color w:val="2B282A"/>
          <w:spacing w:val="29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YIO</w:t>
      </w:r>
      <w:r>
        <w:rPr>
          <w:rFonts w:ascii="Arial" w:hAnsi="Arial" w:cs="Arial" w:eastAsia="Arial"/>
          <w:sz w:val="16"/>
          <w:szCs w:val="16"/>
          <w:color w:val="413F41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XPr'JOf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31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KOVTO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1"/>
        </w:rPr>
        <w:t>CJTI"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1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6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5"/>
        </w:rPr>
        <w:t>9uAoooa.</w:t>
      </w:r>
      <w:r>
        <w:rPr>
          <w:rFonts w:ascii="Arial" w:hAnsi="Arial" w:cs="Arial" w:eastAsia="Arial"/>
          <w:sz w:val="16"/>
          <w:szCs w:val="16"/>
          <w:color w:val="413F41"/>
          <w:spacing w:val="-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Arr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1"/>
          <w:w w:val="71"/>
        </w:rPr>
        <w:t>T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71"/>
        </w:rPr>
        <w:t>O</w:t>
      </w:r>
      <w:r>
        <w:rPr>
          <w:rFonts w:ascii="Arial" w:hAnsi="Arial" w:cs="Arial" w:eastAsia="Arial"/>
          <w:sz w:val="16"/>
          <w:szCs w:val="16"/>
          <w:color w:val="2B282A"/>
          <w:spacing w:val="31"/>
          <w:w w:val="7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iOIO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VAlKO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K-QTOOK!:UO</w:t>
      </w:r>
      <w:r>
        <w:rPr>
          <w:rFonts w:ascii="Arial" w:hAnsi="Arial" w:cs="Arial" w:eastAsia="Arial"/>
          <w:sz w:val="16"/>
          <w:szCs w:val="16"/>
          <w:color w:val="413F41"/>
          <w:spacing w:val="23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OVlOI</w:t>
      </w:r>
      <w:r>
        <w:rPr>
          <w:rFonts w:ascii="Arial" w:hAnsi="Arial" w:cs="Arial" w:eastAsia="Arial"/>
          <w:sz w:val="16"/>
          <w:szCs w:val="16"/>
          <w:color w:val="413F41"/>
          <w:spacing w:val="15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KO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01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jJETOMJKO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-9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93"/>
        </w:rPr>
        <w:t>OKEAU</w:t>
      </w:r>
      <w:r>
        <w:rPr>
          <w:rFonts w:ascii="Arial" w:hAnsi="Arial" w:cs="Arial" w:eastAsia="Arial"/>
          <w:sz w:val="16"/>
          <w:szCs w:val="16"/>
          <w:color w:val="525254"/>
          <w:spacing w:val="-8"/>
          <w:w w:val="94"/>
        </w:rPr>
        <w:t>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204"/>
        </w:rPr>
        <w:t>i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204"/>
        </w:rPr>
        <w:t> </w:t>
      </w:r>
      <w:r>
        <w:rPr>
          <w:rFonts w:ascii="Arial" w:hAnsi="Arial" w:cs="Arial" w:eastAsia="Arial"/>
          <w:sz w:val="17"/>
          <w:szCs w:val="17"/>
          <w:color w:val="525254"/>
          <w:spacing w:val="0"/>
          <w:w w:val="100"/>
          <w:i/>
        </w:rPr>
        <w:t>rwv</w:t>
      </w:r>
      <w:r>
        <w:rPr>
          <w:rFonts w:ascii="Arial" w:hAnsi="Arial" w:cs="Arial" w:eastAsia="Arial"/>
          <w:sz w:val="17"/>
          <w:szCs w:val="17"/>
          <w:color w:val="525254"/>
          <w:spacing w:val="0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color w:val="525254"/>
          <w:spacing w:val="1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Av6JJ£vw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KoraoK£uw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y1o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74"/>
          <w:i/>
        </w:rPr>
        <w:t>r11v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74"/>
          <w:i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25"/>
          <w:w w:val="74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2"/>
        </w:rPr>
        <w:t>£ioooo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27"/>
          <w:w w:val="84"/>
        </w:rPr>
        <w:t> 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  <w:i/>
        </w:rPr>
        <w:t>tf,o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  <w:i/>
        </w:rPr>
        <w:t>(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  <w:i/>
        </w:rPr>
        <w:t>'</w:t>
      </w:r>
      <w:r>
        <w:rPr>
          <w:rFonts w:ascii="Arial" w:hAnsi="Arial" w:cs="Arial" w:eastAsia="Arial"/>
          <w:sz w:val="17"/>
          <w:szCs w:val="17"/>
          <w:color w:val="413F41"/>
          <w:spacing w:val="0"/>
          <w:w w:val="100"/>
          <w:i/>
        </w:rPr>
        <w:t>)o</w:t>
      </w:r>
      <w:r>
        <w:rPr>
          <w:rFonts w:ascii="Arial" w:hAnsi="Arial" w:cs="Arial" w:eastAsia="Arial"/>
          <w:sz w:val="17"/>
          <w:szCs w:val="17"/>
          <w:color w:val="413F41"/>
          <w:spacing w:val="-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orro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ro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vcp6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Tw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B282A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AJJtA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413F41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EvoAAoKnK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525254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IJTTOP&lt;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3"/>
        </w:rPr>
        <w:t>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XPflOIIJOrTOirJ8E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2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yoA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30VIOIJ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VO&lt;;</w:t>
      </w:r>
      <w:r>
        <w:rPr>
          <w:rFonts w:ascii="Arial" w:hAnsi="Arial" w:cs="Arial" w:eastAsia="Arial"/>
          <w:sz w:val="16"/>
          <w:szCs w:val="16"/>
          <w:color w:val="413F41"/>
          <w:spacing w:val="8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X6Auf3a&lt;;</w:t>
      </w:r>
      <w:r>
        <w:rPr>
          <w:rFonts w:ascii="Arial" w:hAnsi="Arial" w:cs="Arial" w:eastAsia="Arial"/>
          <w:sz w:val="16"/>
          <w:szCs w:val="16"/>
          <w:color w:val="413F41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j.J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£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6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OUO</w:t>
      </w:r>
      <w:r>
        <w:rPr>
          <w:rFonts w:ascii="Arial" w:hAnsi="Arial" w:cs="Arial" w:eastAsia="Arial"/>
          <w:sz w:val="16"/>
          <w:szCs w:val="16"/>
          <w:color w:val="413F41"/>
          <w:spacing w:val="31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OTpW0£1&lt;;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2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7"/>
        </w:rPr>
        <w:t>TCAIKr'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7"/>
        </w:rPr>
        <w:t>j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1"/>
          <w:w w:val="7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2"/>
        </w:rPr>
        <w:t>&lt;.Y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63"/>
        </w:rPr>
        <w:t>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pwoq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OlTO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noAVEOT£piKr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1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3a&lt;pf}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0"/>
        </w:rPr>
        <w:t>TTO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0"/>
        </w:rPr>
        <w:t>U</w:t>
      </w:r>
      <w:r>
        <w:rPr>
          <w:rFonts w:ascii="Arial" w:hAnsi="Arial" w:cs="Arial" w:eastAsia="Arial"/>
          <w:sz w:val="16"/>
          <w:szCs w:val="16"/>
          <w:color w:val="525254"/>
          <w:spacing w:val="-1"/>
          <w:w w:val="7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OTTOITE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i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8"/>
        </w:rPr>
        <w:t>OJJW&lt;;</w:t>
      </w:r>
      <w:r>
        <w:rPr>
          <w:rFonts w:ascii="Arial" w:hAnsi="Arial" w:cs="Arial" w:eastAsia="Arial"/>
          <w:sz w:val="16"/>
          <w:szCs w:val="16"/>
          <w:color w:val="413F41"/>
          <w:spacing w:val="-1"/>
          <w:w w:val="7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-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TOKTIK{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6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11"/>
          <w:w w:val="76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ouvrr'jpfJOJl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ApBpwr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6</w:t>
      </w:r>
      <w:r>
        <w:rPr>
          <w:rFonts w:ascii="Arial" w:hAnsi="Arial" w:cs="Arial" w:eastAsia="Arial"/>
          <w:sz w:val="16"/>
          <w:szCs w:val="16"/>
          <w:color w:val="413F41"/>
          <w:spacing w:val="-13"/>
          <w:w w:val="12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KoupnwT6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-5"/>
          <w:w w:val="12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uh1vo</w:t>
      </w:r>
      <w:r>
        <w:rPr>
          <w:rFonts w:ascii="Arial" w:hAnsi="Arial" w:cs="Arial" w:eastAsia="Arial"/>
          <w:sz w:val="16"/>
          <w:szCs w:val="16"/>
          <w:color w:val="413F41"/>
          <w:spacing w:val="9"/>
          <w:w w:val="12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oCirrEo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color w:val="2B282A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2"/>
        </w:rPr>
        <w:t>(6nou</w:t>
      </w:r>
      <w:r>
        <w:rPr>
          <w:rFonts w:ascii="Arial" w:hAnsi="Arial" w:cs="Arial" w:eastAsia="Arial"/>
          <w:sz w:val="16"/>
          <w:szCs w:val="16"/>
          <w:color w:val="413F41"/>
          <w:spacing w:val="21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2"/>
        </w:rPr>
        <w:t>rrpof3Atrrno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2"/>
        </w:rPr>
        <w:t>1</w:t>
      </w:r>
      <w:r>
        <w:rPr>
          <w:rFonts w:ascii="Arial" w:hAnsi="Arial" w:cs="Arial" w:eastAsia="Arial"/>
          <w:sz w:val="16"/>
          <w:szCs w:val="16"/>
          <w:color w:val="413F41"/>
          <w:spacing w:val="-17"/>
          <w:w w:val="11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-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6rrou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7"/>
        </w:rPr>
        <w:t>CTIITptrrnol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7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L:uviororo1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5"/>
        </w:rPr>
        <w:t>an6</w:t>
      </w:r>
      <w:r>
        <w:rPr>
          <w:rFonts w:ascii="Arial" w:hAnsi="Arial" w:cs="Arial" w:eastAsia="Arial"/>
          <w:sz w:val="16"/>
          <w:szCs w:val="16"/>
          <w:color w:val="413F41"/>
          <w:spacing w:val="-13"/>
          <w:w w:val="12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e: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m</w:t>
      </w:r>
      <w:r>
        <w:rPr>
          <w:rFonts w:ascii="Arial" w:hAnsi="Arial" w:cs="Arial" w:eastAsia="Arial"/>
          <w:sz w:val="16"/>
          <w:szCs w:val="16"/>
          <w:color w:val="413F41"/>
          <w:spacing w:val="21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j.Jtpouc;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7" w:after="0" w:line="240" w:lineRule="auto"/>
        <w:ind w:left="104" w:right="34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B282A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2B282A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0"/>
        </w:rPr>
        <w:t>Tq.JOXIO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11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p£yiOTJI&lt;;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32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!:TTI&lt;pOVEIO&lt;;</w:t>
      </w:r>
      <w:r>
        <w:rPr>
          <w:rFonts w:ascii="Arial" w:hAnsi="Arial" w:cs="Arial" w:eastAsia="Arial"/>
          <w:sz w:val="16"/>
          <w:szCs w:val="16"/>
          <w:color w:val="413F41"/>
          <w:spacing w:val="-2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tV6&lt;;</w:t>
      </w:r>
      <w:r>
        <w:rPr>
          <w:rFonts w:ascii="Arial" w:hAnsi="Arial" w:cs="Arial" w:eastAsia="Arial"/>
          <w:sz w:val="16"/>
          <w:szCs w:val="16"/>
          <w:color w:val="413F41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(1)</w:t>
      </w:r>
      <w:r>
        <w:rPr>
          <w:rFonts w:ascii="Arial" w:hAnsi="Arial" w:cs="Arial" w:eastAsia="Arial"/>
          <w:sz w:val="16"/>
          <w:szCs w:val="16"/>
          <w:color w:val="413F41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6E6E70"/>
          <w:spacing w:val="-5"/>
          <w:w w:val="62"/>
        </w:rPr>
        <w:t>T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7"/>
        </w:rPr>
        <w:t>.jJ</w:t>
      </w:r>
      <w:r>
        <w:rPr>
          <w:rFonts w:ascii="Arial" w:hAnsi="Arial" w:cs="Arial" w:eastAsia="Arial"/>
          <w:sz w:val="16"/>
          <w:szCs w:val="16"/>
          <w:color w:val="413F41"/>
          <w:spacing w:val="-4"/>
          <w:w w:val="97"/>
        </w:rPr>
        <w:t>.</w:t>
      </w:r>
      <w:r>
        <w:rPr>
          <w:rFonts w:ascii="Arial" w:hAnsi="Arial" w:cs="Arial" w:eastAsia="Arial"/>
          <w:sz w:val="16"/>
          <w:szCs w:val="16"/>
          <w:color w:val="6E6E70"/>
          <w:spacing w:val="0"/>
          <w:w w:val="112"/>
        </w:rPr>
        <w:t>,</w:t>
      </w:r>
      <w:r>
        <w:rPr>
          <w:rFonts w:ascii="Arial" w:hAnsi="Arial" w:cs="Arial" w:eastAsia="Arial"/>
          <w:sz w:val="16"/>
          <w:szCs w:val="16"/>
          <w:color w:val="6E6E70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3"/>
        </w:rPr>
        <w:t>OTTO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5"/>
          <w:w w:val="7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8"/>
        </w:rPr>
        <w:t>uA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8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12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IJTTOTI</w:t>
      </w:r>
      <w:r>
        <w:rPr>
          <w:rFonts w:ascii="Arial" w:hAnsi="Arial" w:cs="Arial" w:eastAsia="Arial"/>
          <w:sz w:val="16"/>
          <w:szCs w:val="16"/>
          <w:color w:val="413F41"/>
          <w:spacing w:val="-6"/>
          <w:w w:val="83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-31"/>
          <w:w w:val="63"/>
        </w:rPr>
        <w:t>.</w:t>
      </w:r>
      <w:r>
        <w:rPr>
          <w:rFonts w:ascii="Arial" w:hAnsi="Arial" w:cs="Arial" w:eastAsia="Arial"/>
          <w:sz w:val="16"/>
          <w:szCs w:val="16"/>
          <w:color w:val="413F41"/>
          <w:spacing w:val="-7"/>
          <w:w w:val="84"/>
        </w:rPr>
        <w:t>j</w:t>
      </w:r>
      <w:r>
        <w:rPr>
          <w:rFonts w:ascii="Arial" w:hAnsi="Arial" w:cs="Arial" w:eastAsia="Arial"/>
          <w:sz w:val="16"/>
          <w:szCs w:val="16"/>
          <w:color w:val="413F41"/>
          <w:spacing w:val="-18"/>
          <w:w w:val="63"/>
        </w:rPr>
        <w:t>.</w:t>
      </w:r>
      <w:r>
        <w:rPr>
          <w:rFonts w:ascii="Arial" w:hAnsi="Arial" w:cs="Arial" w:eastAsia="Arial"/>
          <w:sz w:val="17"/>
          <w:szCs w:val="17"/>
          <w:color w:val="413F41"/>
          <w:spacing w:val="-1"/>
          <w:w w:val="79"/>
        </w:rPr>
        <w:t>J</w:t>
      </w:r>
      <w:r>
        <w:rPr>
          <w:rFonts w:ascii="Arial" w:hAnsi="Arial" w:cs="Arial" w:eastAsia="Arial"/>
          <w:sz w:val="17"/>
          <w:szCs w:val="17"/>
          <w:color w:val="413F41"/>
          <w:spacing w:val="-38"/>
          <w:w w:val="59"/>
        </w:rPr>
        <w:t>.</w:t>
      </w:r>
      <w:r>
        <w:rPr>
          <w:rFonts w:ascii="Arial" w:hAnsi="Arial" w:cs="Arial" w:eastAsia="Arial"/>
          <w:sz w:val="17"/>
          <w:szCs w:val="17"/>
          <w:color w:val="413F41"/>
          <w:spacing w:val="-10"/>
          <w:w w:val="78"/>
        </w:rPr>
        <w:t>f</w:t>
      </w:r>
      <w:r>
        <w:rPr>
          <w:rFonts w:ascii="Arial" w:hAnsi="Arial" w:cs="Arial" w:eastAsia="Arial"/>
          <w:sz w:val="17"/>
          <w:szCs w:val="17"/>
          <w:color w:val="413F41"/>
          <w:spacing w:val="6"/>
          <w:w w:val="59"/>
        </w:rPr>
        <w:t>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Vr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79"/>
        </w:rPr>
        <w:t>&lt;;</w:t>
      </w:r>
      <w:r>
        <w:rPr>
          <w:rFonts w:ascii="Arial" w:hAnsi="Arial" w:cs="Arial" w:eastAsia="Arial"/>
          <w:sz w:val="16"/>
          <w:szCs w:val="16"/>
          <w:color w:val="413F41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0"/>
        </w:rPr>
        <w:t>uMio&lt;;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12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KOTEpyOOIJ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(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.VO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525254"/>
          <w:spacing w:val="0"/>
          <w:w w:val="83"/>
        </w:rPr>
        <w:t>1)</w:t>
      </w:r>
      <w:r>
        <w:rPr>
          <w:rFonts w:ascii="Times New Roman" w:hAnsi="Times New Roman" w:cs="Times New Roman" w:eastAsia="Times New Roman"/>
          <w:sz w:val="16"/>
          <w:szCs w:val="16"/>
          <w:color w:val="525254"/>
          <w:spacing w:val="13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OJ&lt;OrtpyOOTO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78"/>
        </w:rPr>
        <w:t>,TTOVW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5" w:after="0" w:line="240" w:lineRule="auto"/>
        <w:ind w:left="25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0l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\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1vo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2"/>
        </w:rPr>
        <w:t>ooKciPIO</w:t>
      </w:r>
      <w:r>
        <w:rPr>
          <w:rFonts w:ascii="Arial" w:hAnsi="Arial" w:cs="Arial" w:eastAsia="Arial"/>
          <w:sz w:val="16"/>
          <w:szCs w:val="16"/>
          <w:color w:val="413F41"/>
          <w:spacing w:val="29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xwpic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;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IJOVIJ.If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8"/>
        </w:rPr>
        <w:t>l</w:t>
      </w:r>
      <w:r>
        <w:rPr>
          <w:rFonts w:ascii="Arial" w:hAnsi="Arial" w:cs="Arial" w:eastAsia="Arial"/>
          <w:sz w:val="16"/>
          <w:szCs w:val="16"/>
          <w:color w:val="413F41"/>
          <w:spacing w:val="-1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oTr'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)</w:t>
      </w:r>
      <w:r>
        <w:rPr>
          <w:rFonts w:ascii="Arial" w:hAnsi="Arial" w:cs="Arial" w:eastAsia="Arial"/>
          <w:sz w:val="16"/>
          <w:szCs w:val="16"/>
          <w:color w:val="525254"/>
          <w:spacing w:val="0"/>
          <w:w w:val="88"/>
        </w:rPr>
        <w:t>p•f,fl.</w:t>
      </w:r>
      <w:r>
        <w:rPr>
          <w:rFonts w:ascii="Arial" w:hAnsi="Arial" w:cs="Arial" w:eastAsia="Arial"/>
          <w:sz w:val="16"/>
          <w:szCs w:val="16"/>
          <w:color w:val="525254"/>
          <w:spacing w:val="35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25"/>
        </w:rPr>
        <w:t>nov</w:t>
      </w:r>
      <w:r>
        <w:rPr>
          <w:rFonts w:ascii="Arial" w:hAnsi="Arial" w:cs="Arial" w:eastAsia="Arial"/>
          <w:sz w:val="16"/>
          <w:szCs w:val="16"/>
          <w:color w:val="413F41"/>
          <w:spacing w:val="17"/>
          <w:w w:val="125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9"/>
        </w:rPr>
        <w:t>£VOEiKvuvTOI</w:t>
      </w:r>
      <w:r>
        <w:rPr>
          <w:rFonts w:ascii="Arial" w:hAnsi="Arial" w:cs="Arial" w:eastAsia="Arial"/>
          <w:sz w:val="16"/>
          <w:szCs w:val="16"/>
          <w:color w:val="413F41"/>
          <w:spacing w:val="-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0"/>
        </w:rPr>
        <w:t>y1&lt;.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60"/>
        </w:rPr>
        <w:t>1</w:t>
      </w:r>
      <w:r>
        <w:rPr>
          <w:rFonts w:ascii="Arial" w:hAnsi="Arial" w:cs="Arial" w:eastAsia="Arial"/>
          <w:sz w:val="16"/>
          <w:szCs w:val="16"/>
          <w:color w:val="413F41"/>
          <w:spacing w:val="5"/>
          <w:w w:val="6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XPriOJ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7"/>
        </w:rPr>
        <w:t>1</w:t>
      </w:r>
      <w:r>
        <w:rPr>
          <w:rFonts w:ascii="Arial" w:hAnsi="Arial" w:cs="Arial" w:eastAsia="Arial"/>
          <w:sz w:val="16"/>
          <w:szCs w:val="16"/>
          <w:color w:val="413F41"/>
          <w:spacing w:val="2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98"/>
        </w:rPr>
        <w:t>Ko</w:t>
      </w:r>
      <w:r>
        <w:rPr>
          <w:rFonts w:ascii="Arial" w:hAnsi="Arial" w:cs="Arial" w:eastAsia="Arial"/>
          <w:sz w:val="16"/>
          <w:szCs w:val="16"/>
          <w:color w:val="413F41"/>
          <w:spacing w:val="-3"/>
          <w:w w:val="99"/>
        </w:rPr>
        <w:t>v</w:t>
      </w:r>
      <w:r>
        <w:rPr>
          <w:rFonts w:ascii="Arial" w:hAnsi="Arial" w:cs="Arial" w:eastAsia="Arial"/>
          <w:sz w:val="16"/>
          <w:szCs w:val="16"/>
          <w:color w:val="6E6E70"/>
          <w:spacing w:val="-7"/>
          <w:w w:val="149"/>
        </w:rPr>
        <w:t>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11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orf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OoAooo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84"/>
        </w:rPr>
        <w:t>KOI</w:t>
      </w:r>
      <w:r>
        <w:rPr>
          <w:rFonts w:ascii="Arial" w:hAnsi="Arial" w:cs="Arial" w:eastAsia="Arial"/>
          <w:sz w:val="16"/>
          <w:szCs w:val="16"/>
          <w:color w:val="413F41"/>
          <w:spacing w:val="12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IJI:</w:t>
      </w:r>
      <w:r>
        <w:rPr>
          <w:rFonts w:ascii="Arial" w:hAnsi="Arial" w:cs="Arial" w:eastAsia="Arial"/>
          <w:sz w:val="16"/>
          <w:szCs w:val="16"/>
          <w:color w:val="413F41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JJty,or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413F41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13F41"/>
          <w:spacing w:val="0"/>
          <w:w w:val="107"/>
        </w:rPr>
        <w:t>liqJo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pgMar w:header="1182" w:footer="1076858664" w:top="1440" w:bottom="280" w:left="1080" w:right="1240"/>
          <w:headerReference w:type="even" r:id="rId46"/>
          <w:headerReference w:type="odd" r:id="rId47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5" w:after="0" w:line="195" w:lineRule="exact"/>
        <w:ind w:left="86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31F20"/>
          <w:spacing w:val="0"/>
          <w:w w:val="100"/>
        </w:rPr>
        <w:t>8.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311" w:right="2009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92.158997pt;margin-top:-505.271118pt;width:416.896pt;height:502.204pt;mso-position-horizontal-relative:page;mso-position-vertical-relative:paragraph;z-index:-4821" coordorigin="1843,-10105" coordsize="8338,10044">
            <v:shape style="position:absolute;left:1904;top:-10105;width:8277;height:10044" type="#_x0000_t75">
              <v:imagedata r:id="rId48" o:title=""/>
            </v:shape>
            <v:group style="position:absolute;left:1894;top:-8824;width:368;height:238" coordorigin="1894,-8824" coordsize="368,238">
              <v:shape style="position:absolute;left:1894;top:-8824;width:368;height:238" coordorigin="1894,-8824" coordsize="368,238" path="m1894,-8586l2262,-8586,2262,-8824,1894,-8824,1894,-8586e" filled="t" fillcolor="#FFFFFF" stroked="f">
                <v:path arrowok="t"/>
                <v:fill/>
              </v:shape>
              <v:shape style="position:absolute;left:1894;top:-8824;width:368;height:238" type="#_x0000_t75">
                <v:imagedata r:id="rId49" o:title=""/>
              </v:shape>
            </v:group>
            <v:group style="position:absolute;left:1964;top:-5794;width:275;height:249" coordorigin="1964,-5794" coordsize="275,249">
              <v:shape style="position:absolute;left:1964;top:-5794;width:275;height:249" coordorigin="1964,-5794" coordsize="275,249" path="m1964,-5544l2239,-5544,2239,-5794,1964,-5794,1964,-5544e" filled="t" fillcolor="#FFFFFF" stroked="f">
                <v:path arrowok="t"/>
                <v:fill/>
              </v:shape>
              <v:shape style="position:absolute;left:1964;top:-5794;width:275;height:249" type="#_x0000_t75">
                <v:imagedata r:id="rId50" o:title=""/>
              </v:shape>
            </v:group>
            <v:group style="position:absolute;left:1848;top:-2480;width:363;height:295" coordorigin="1848,-2480" coordsize="363,295">
              <v:shape style="position:absolute;left:1848;top:-2480;width:363;height:295" coordorigin="1848,-2480" coordsize="363,295" path="m1848,-2185l2211,-2185,2211,-2480,1848,-2480,1848,-2185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ισχύει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σή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Εφημερίδα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Κυβε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νήσε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ς.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όφαση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αυτή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δημοσιευθεί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Εφημερίδα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Κυβε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νήσε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1" w:after="0" w:line="240" w:lineRule="auto"/>
        <w:ind w:left="59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Αθ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3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να,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15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Μαΐου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2020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93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130.393997pt;margin-top:11.995891pt;width:103.134pt;height:.1pt;mso-position-horizontal-relative:page;mso-position-vertical-relative:paragraph;z-index:-4822" coordorigin="2608,240" coordsize="2063,2">
            <v:shape style="position:absolute;left:2608;top:240;width:2063;height:2" coordorigin="2608,240" coordsize="2063,0" path="m2608,240l4671,240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2"/>
        </w:rPr>
        <w:t>Οι</w:t>
      </w:r>
      <w:r>
        <w:rPr>
          <w:rFonts w:ascii="Arial" w:hAnsi="Arial" w:cs="Arial" w:eastAsia="Arial"/>
          <w:sz w:val="19"/>
          <w:szCs w:val="19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19"/>
          <w:szCs w:val="19"/>
          <w:color w:val="231F20"/>
          <w:spacing w:val="-3"/>
          <w:w w:val="88"/>
        </w:rPr>
        <w:t>Υ</w:t>
      </w:r>
      <w:r>
        <w:rPr>
          <w:rFonts w:ascii="Arial" w:hAnsi="Arial" w:cs="Arial" w:eastAsia="Arial"/>
          <w:sz w:val="19"/>
          <w:szCs w:val="19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7"/>
        </w:rPr>
        <w:t>ο</w:t>
      </w:r>
      <w:r>
        <w:rPr>
          <w:rFonts w:ascii="Arial" w:hAnsi="Arial" w:cs="Arial" w:eastAsia="Arial"/>
          <w:sz w:val="19"/>
          <w:szCs w:val="19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7"/>
        </w:rPr>
        <w:t>γοί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41" w:right="-20"/>
        <w:jc w:val="left"/>
        <w:tabs>
          <w:tab w:pos="20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31F20"/>
          <w:spacing w:val="-15"/>
          <w:w w:val="100"/>
        </w:rPr>
        <w:t>Υ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>φυπο</w:t>
      </w:r>
      <w:r>
        <w:rPr>
          <w:rFonts w:ascii="Arial" w:hAnsi="Arial" w:cs="Arial" w:eastAsia="Arial"/>
          <w:sz w:val="19"/>
          <w:szCs w:val="19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100"/>
        </w:rPr>
        <w:t>ρ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>γός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5"/>
        </w:rPr>
        <w:t>Περιβ</w:t>
      </w:r>
      <w:r>
        <w:rPr>
          <w:rFonts w:ascii="Arial" w:hAnsi="Arial" w:cs="Arial" w:eastAsia="Arial"/>
          <w:sz w:val="19"/>
          <w:szCs w:val="19"/>
          <w:color w:val="231F20"/>
          <w:spacing w:val="2"/>
          <w:w w:val="95"/>
        </w:rPr>
        <w:t>ά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5"/>
        </w:rPr>
        <w:t>λ</w:t>
      </w:r>
      <w:r>
        <w:rPr>
          <w:rFonts w:ascii="Arial" w:hAnsi="Arial" w:cs="Arial" w:eastAsia="Arial"/>
          <w:sz w:val="19"/>
          <w:szCs w:val="19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19"/>
          <w:szCs w:val="19"/>
          <w:color w:val="231F20"/>
          <w:spacing w:val="3"/>
          <w:w w:val="95"/>
        </w:rPr>
        <w:t>ν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19"/>
          <w:szCs w:val="19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19"/>
          <w:szCs w:val="19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0" w:lineRule="exact"/>
        <w:ind w:left="141" w:right="-20"/>
        <w:jc w:val="left"/>
        <w:tabs>
          <w:tab w:pos="20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>Οι</w:t>
      </w:r>
      <w:r>
        <w:rPr>
          <w:rFonts w:ascii="Arial" w:hAnsi="Arial" w:cs="Arial" w:eastAsia="Arial"/>
          <w:sz w:val="19"/>
          <w:szCs w:val="19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>νομικών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82"/>
        </w:rPr>
        <w:t>Ε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82"/>
        </w:rPr>
        <w:t>ν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8"/>
        </w:rPr>
        <w:t>έ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98"/>
        </w:rPr>
        <w:t>ρ</w:t>
      </w:r>
      <w:r>
        <w:rPr>
          <w:rFonts w:ascii="Arial" w:hAnsi="Arial" w:cs="Arial" w:eastAsia="Arial"/>
          <w:sz w:val="19"/>
          <w:szCs w:val="19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19"/>
          <w:szCs w:val="19"/>
          <w:color w:val="231F20"/>
          <w:spacing w:val="-1"/>
          <w:w w:val="98"/>
        </w:rPr>
        <w:t>ε</w:t>
      </w:r>
      <w:r>
        <w:rPr>
          <w:rFonts w:ascii="Arial" w:hAnsi="Arial" w:cs="Arial" w:eastAsia="Arial"/>
          <w:sz w:val="19"/>
          <w:szCs w:val="19"/>
          <w:color w:val="231F20"/>
          <w:spacing w:val="0"/>
          <w:w w:val="93"/>
        </w:rPr>
        <w:t>ιας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84" w:after="0" w:line="200" w:lineRule="exact"/>
        <w:ind w:left="141" w:right="5075"/>
        <w:jc w:val="left"/>
        <w:tabs>
          <w:tab w:pos="20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ΑΠΟΣ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  <w:b/>
          <w:bCs/>
        </w:rPr>
        <w:t>Τ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  <w:b/>
          <w:bCs/>
        </w:rPr>
        <w:t>Ο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b/>
          <w:bCs/>
        </w:rPr>
        <w:t>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ΟΣ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  <w:b/>
          <w:bCs/>
        </w:rPr>
        <w:t>ΚΩΝΣ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92"/>
          <w:b/>
          <w:bCs/>
        </w:rPr>
        <w:t>Τ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  <w:b/>
          <w:bCs/>
        </w:rPr>
        <w:t>ΑΝΤΙΝΟΣ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2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1"/>
          <w:b/>
          <w:bCs/>
        </w:rPr>
        <w:t>Χ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90"/>
          <w:b/>
          <w:bCs/>
        </w:rPr>
        <w:t>Α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  <w:b/>
          <w:bCs/>
        </w:rPr>
        <w:t>ΤΖΗ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2"/>
          <w:b/>
          <w:bCs/>
        </w:rPr>
        <w:t>Δ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b/>
          <w:bCs/>
        </w:rPr>
        <w:t>ΑΚΗΣ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ΒΕΣΥΡΟΠΟ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00"/>
          <w:b/>
          <w:bCs/>
        </w:rPr>
        <w:t>Υ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  <w:b/>
          <w:bCs/>
        </w:rPr>
        <w:t>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ΟΣ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59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31F20"/>
          <w:spacing w:val="0"/>
          <w:w w:val="100"/>
        </w:rPr>
        <w:t>Εσωτερικών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9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b/>
          <w:bCs/>
        </w:rPr>
        <w:t>ΠΑ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1"/>
          <w:b/>
          <w:bCs/>
        </w:rPr>
        <w:t>Ν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b/>
          <w:bCs/>
        </w:rPr>
        <w:t>ΑΓΙ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91"/>
          <w:b/>
          <w:bCs/>
        </w:rPr>
        <w:t>Ω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  <w:b/>
          <w:bCs/>
        </w:rPr>
        <w:t>ΤΗΣ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1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ΘΕΟΔΩΡΙ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  <w:b/>
          <w:bCs/>
        </w:rPr>
        <w:t>Κ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Α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  <w:b/>
          <w:bCs/>
        </w:rPr>
        <w:t>Κ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  <w:b/>
          <w:bCs/>
        </w:rPr>
        <w:t>ΟΣ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1182" w:footer="1076858664" w:top="1420" w:bottom="280" w:left="1220" w:right="10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971" w:right="94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33.632996pt;margin-top:-12.687613pt;width:40.863935pt;height:8.779pt;mso-position-horizontal-relative:page;mso-position-vertical-relative:paragraph;z-index:-4818" coordorigin="4673,-254" coordsize="817,176">
            <v:group style="position:absolute;left:4675;top:-240;width:105;height:148" coordorigin="4675,-240" coordsize="105,148">
              <v:shape style="position:absolute;left:4675;top:-240;width:105;height:148" coordorigin="4675,-240" coordsize="105,148" path="m4778,-240l4675,-240,4675,-92,4780,-92,4780,-115,4701,-115,4701,-157,4770,-157,4770,-180,4701,-180,4701,-217,4778,-217,4778,-240e" filled="t" fillcolor="#231F20" stroked="f">
                <v:path arrowok="t"/>
                <v:fill/>
              </v:shape>
            </v:group>
            <v:group style="position:absolute;left:4793;top:-241;width:155;height:151" coordorigin="4793,-241" coordsize="155,151">
              <v:shape style="position:absolute;left:4793;top:-241;width:155;height:151" coordorigin="4793,-241" coordsize="155,151" path="m4860,-241l4805,-208,4793,-166,4795,-150,4832,-101,4879,-90,4899,-94,4917,-103,4927,-113,4872,-113,4851,-118,4835,-129,4824,-148,4821,-174,4827,-192,4840,-206,4860,-214,4888,-216,4931,-216,4927,-220,4909,-232,4887,-239,4860,-241e" filled="t" fillcolor="#231F20" stroked="f">
                <v:path arrowok="t"/>
                <v:fill/>
              </v:shape>
              <v:shape style="position:absolute;left:4793;top:-241;width:155;height:151" coordorigin="4793,-241" coordsize="155,151" path="m4931,-216l4888,-216,4907,-206,4920,-189,4924,-166,4922,-149,4912,-130,4894,-118,4872,-113,4927,-113,4931,-117,4941,-135,4947,-158,4949,-186,4941,-204,4931,-216e" filled="t" fillcolor="#231F20" stroked="f">
                <v:path arrowok="t"/>
                <v:fill/>
              </v:shape>
              <v:shape style="position:absolute;left:4793;top:-241;width:155;height:151" coordorigin="4793,-241" coordsize="155,151" path="m4903,-179l4841,-179,4841,-156,4903,-156,4903,-179e" filled="t" fillcolor="#231F20" stroked="f">
                <v:path arrowok="t"/>
                <v:fill/>
              </v:shape>
            </v:group>
            <v:group style="position:absolute;left:4974;top:-240;width:133;height:148" coordorigin="4974,-240" coordsize="133,148">
              <v:shape style="position:absolute;left:4974;top:-240;width:133;height:148" coordorigin="4974,-240" coordsize="133,148" path="m4999,-240l4974,-240,4974,-92,5000,-92,5000,-198,5033,-198,4999,-240e" filled="t" fillcolor="#231F20" stroked="f">
                <v:path arrowok="t"/>
                <v:fill/>
              </v:shape>
              <v:shape style="position:absolute;left:4974;top:-240;width:133;height:148" coordorigin="4974,-240" coordsize="133,148" path="m5033,-198l5000,-198,5086,-92,5108,-92,5108,-137,5082,-137,5033,-198e" filled="t" fillcolor="#231F20" stroked="f">
                <v:path arrowok="t"/>
                <v:fill/>
              </v:shape>
              <v:shape style="position:absolute;left:4974;top:-240;width:133;height:148" coordorigin="4974,-240" coordsize="133,148" path="m5108,-240l5083,-240,5083,-137,5108,-137,5108,-240e" filled="t" fillcolor="#231F20" stroked="f">
                <v:path arrowok="t"/>
                <v:fill/>
              </v:shape>
            </v:group>
            <v:group style="position:absolute;left:5159;top:-240;width:2;height:148" coordorigin="5159,-240" coordsize="2,148">
              <v:shape style="position:absolute;left:5159;top:-240;width:2;height:148" coordorigin="5159,-240" coordsize="0,148" path="m5159,-240l5159,-92e" filled="f" stroked="t" strokeweight="1.383pt" strokecolor="#231F20">
                <v:path arrowok="t"/>
              </v:shape>
            </v:group>
            <v:group style="position:absolute;left:5206;top:-240;width:128;height:148" coordorigin="5206,-240" coordsize="128,148">
              <v:shape style="position:absolute;left:5206;top:-240;width:128;height:148" coordorigin="5206,-240" coordsize="128,148" path="m5232,-240l5206,-240,5206,-92,5232,-92,5232,-138,5252,-158,5283,-158,5275,-169,5232,-169,5232,-240e" filled="t" fillcolor="#231F20" stroked="f">
                <v:path arrowok="t"/>
                <v:fill/>
              </v:shape>
              <v:shape style="position:absolute;left:5206;top:-240;width:128;height:148" coordorigin="5206,-240" coordsize="128,148" path="m5283,-158l5252,-158,5303,-92,5334,-92,5283,-158e" filled="t" fillcolor="#231F20" stroked="f">
                <v:path arrowok="t"/>
                <v:fill/>
              </v:shape>
              <v:shape style="position:absolute;left:5206;top:-240;width:128;height:148" coordorigin="5206,-240" coordsize="128,148" path="m5331,-240l5299,-240,5232,-169,5275,-169,5269,-176,5331,-240e" filled="t" fillcolor="#231F20" stroked="f">
                <v:path arrowok="t"/>
                <v:fill/>
              </v:shape>
            </v:group>
            <v:group style="position:absolute;left:5333;top:-241;width:154;height:151" coordorigin="5333,-241" coordsize="154,151">
              <v:shape style="position:absolute;left:5333;top:-241;width:154;height:151" coordorigin="5333,-241" coordsize="154,151" path="m5400,-241l5345,-208,5333,-166,5335,-152,5370,-102,5416,-90,5437,-94,5455,-103,5469,-116,5470,-117,5392,-117,5375,-129,5364,-148,5360,-173,5366,-191,5379,-205,5399,-214,5427,-216,5469,-216,5467,-219,5449,-231,5427,-239,5400,-241e" filled="t" fillcolor="#231F20" stroked="f">
                <v:path arrowok="t"/>
                <v:fill/>
              </v:shape>
              <v:shape style="position:absolute;left:5333;top:-241;width:154;height:151" coordorigin="5333,-241" coordsize="154,151" path="m5469,-216l5427,-216,5446,-206,5458,-188,5463,-166,5462,-155,5455,-139,5442,-126,5421,-118,5392,-117,5470,-117,5480,-135,5486,-157,5487,-185,5480,-203,5469,-216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8.429993pt;margin-top:-12.687613pt;width:73.6084pt;height:8.779pt;mso-position-horizontal-relative:page;mso-position-vertical-relative:paragraph;z-index:-4817" coordorigin="5569,-254" coordsize="1472,176">
            <v:group style="position:absolute;left:5571;top:-240;width:71;height:148" coordorigin="5571,-240" coordsize="71,148">
              <v:shape style="position:absolute;left:5571;top:-240;width:71;height:148" coordorigin="5571,-240" coordsize="71,148" path="m5642,-216l5616,-216,5616,-92,5642,-92,5642,-216e" filled="t" fillcolor="#231F20" stroked="f">
                <v:path arrowok="t"/>
                <v:fill/>
              </v:shape>
              <v:shape style="position:absolute;left:5571;top:-240;width:71;height:148" coordorigin="5571,-240" coordsize="71,148" path="m5687,-240l5571,-240,5571,-216,5687,-216,5687,-240e" filled="t" fillcolor="#231F20" stroked="f">
                <v:path arrowok="t"/>
                <v:fill/>
              </v:shape>
            </v:group>
            <v:group style="position:absolute;left:5694;top:-240;width:137;height:148" coordorigin="5694,-240" coordsize="137,148">
              <v:shape style="position:absolute;left:5694;top:-240;width:137;height:148" coordorigin="5694,-240" coordsize="137,148" path="m5725,-240l5694,-240,5750,-153,5750,-92,5776,-92,5776,-153,5792,-179,5763,-179,5725,-240e" filled="t" fillcolor="#231F20" stroked="f">
                <v:path arrowok="t"/>
                <v:fill/>
              </v:shape>
              <v:shape style="position:absolute;left:5694;top:-240;width:137;height:148" coordorigin="5694,-240" coordsize="137,148" path="m5832,-240l5802,-240,5763,-179,5792,-179,5832,-240e" filled="t" fillcolor="#231F20" stroked="f">
                <v:path arrowok="t"/>
                <v:fill/>
              </v:shape>
            </v:group>
            <v:group style="position:absolute;left:5844;top:-240;width:119;height:148" coordorigin="5844,-240" coordsize="119,148">
              <v:shape style="position:absolute;left:5844;top:-240;width:119;height:148" coordorigin="5844,-240" coordsize="119,148" path="m5963,-240l5844,-240,5844,-92,5870,-92,5870,-216,5963,-216,5963,-240e" filled="t" fillcolor="#231F20" stroked="f">
                <v:path arrowok="t"/>
                <v:fill/>
              </v:shape>
              <v:shape style="position:absolute;left:5844;top:-240;width:119;height:148" coordorigin="5844,-240" coordsize="119,148" path="m5963,-216l5937,-216,5937,-92,5963,-92,5963,-216e" filled="t" fillcolor="#231F20" stroked="f">
                <v:path arrowok="t"/>
                <v:fill/>
              </v:shape>
            </v:group>
            <v:group style="position:absolute;left:5982;top:-241;width:154;height:151" coordorigin="5982,-241" coordsize="154,151">
              <v:shape style="position:absolute;left:5982;top:-241;width:154;height:151" coordorigin="5982,-241" coordsize="154,151" path="m6049,-241l5994,-208,5982,-166,5983,-152,6019,-102,6065,-90,6086,-94,6103,-103,6118,-116,6118,-117,6040,-117,6023,-129,6013,-148,6009,-173,6015,-191,6028,-205,6048,-214,6076,-216,6118,-216,6115,-219,6098,-231,6075,-239,6049,-241e" filled="t" fillcolor="#231F20" stroked="f">
                <v:path arrowok="t"/>
                <v:fill/>
              </v:shape>
              <v:shape style="position:absolute;left:5982;top:-241;width:154;height:151" coordorigin="5982,-241" coordsize="154,151" path="m6118,-216l6076,-216,6094,-206,6107,-188,6112,-166,6111,-155,6104,-139,6090,-126,6069,-118,6040,-117,6118,-117,6128,-135,6135,-157,6136,-185,6128,-203,6118,-216e" filled="t" fillcolor="#231F20" stroked="f">
                <v:path arrowok="t"/>
                <v:fill/>
              </v:shape>
            </v:group>
            <v:group style="position:absolute;left:6157;top:-240;width:98;height:148" coordorigin="6157,-240" coordsize="98,148">
              <v:shape style="position:absolute;left:6157;top:-240;width:98;height:148" coordorigin="6157,-240" coordsize="98,148" path="m6255,-240l6157,-240,6157,-92,6182,-92,6182,-216,6255,-216,6255,-240e" filled="t" fillcolor="#231F20" stroked="f">
                <v:path arrowok="t"/>
                <v:fill/>
              </v:shape>
            </v:group>
            <v:group style="position:absolute;left:6273;top:-240;width:105;height:148" coordorigin="6273,-240" coordsize="105,148">
              <v:shape style="position:absolute;left:6273;top:-240;width:105;height:148" coordorigin="6273,-240" coordsize="105,148" path="m6324,-240l6273,-240,6273,-92,6298,-92,6298,-152,6324,-152,6346,-154,6363,-164,6370,-173,6298,-173,6298,-218,6372,-218,6368,-226,6349,-236,6324,-240e" filled="t" fillcolor="#231F20" stroked="f">
                <v:path arrowok="t"/>
                <v:fill/>
              </v:shape>
              <v:shape style="position:absolute;left:6273;top:-240;width:105;height:148" coordorigin="6273,-240" coordsize="105,148" path="m6372,-218l6340,-218,6353,-213,6353,-180,6341,-173,6370,-173,6375,-181,6378,-208,6372,-218e" filled="t" fillcolor="#231F20" stroked="f">
                <v:path arrowok="t"/>
                <v:fill/>
              </v:shape>
            </v:group>
            <v:group style="position:absolute;left:6366;top:-241;width:153;height:149" coordorigin="6366,-241" coordsize="153,149">
              <v:shape style="position:absolute;left:6366;top:-241;width:153;height:149" coordorigin="6366,-241" coordsize="153,149" path="m6454,-241l6431,-241,6366,-92,6393,-92,6408,-126,6504,-126,6495,-148,6417,-148,6442,-208,6468,-208,6454,-241e" filled="t" fillcolor="#231F20" stroked="f">
                <v:path arrowok="t"/>
                <v:fill/>
              </v:shape>
              <v:shape style="position:absolute;left:6366;top:-241;width:153;height:149" coordorigin="6366,-241" coordsize="153,149" path="m6504,-126l6476,-126,6491,-92,6519,-92,6504,-126e" filled="t" fillcolor="#231F20" stroked="f">
                <v:path arrowok="t"/>
                <v:fill/>
              </v:shape>
              <v:shape style="position:absolute;left:6366;top:-241;width:153;height:149" coordorigin="6366,-241" coordsize="153,149" path="m6468,-208l6442,-208,6467,-148,6495,-148,6468,-208e" filled="t" fillcolor="#231F20" stroked="f">
                <v:path arrowok="t"/>
                <v:fill/>
              </v:shape>
            </v:group>
            <v:group style="position:absolute;left:6522;top:-241;width:164;height:151" coordorigin="6522,-241" coordsize="164,151">
              <v:shape style="position:absolute;left:6522;top:-241;width:164;height:151" coordorigin="6522,-241" coordsize="164,151" path="m6617,-241l6592,-241,6581,-229,6561,-224,6544,-213,6532,-198,6524,-177,6522,-149,6531,-131,6547,-117,6567,-108,6592,-105,6592,-91,6617,-91,6627,-105,6647,-111,6664,-120,6668,-126,6617,-126,6551,-148,6546,-169,6552,-189,6568,-203,6592,-209,6671,-209,6661,-217,6641,-226,6617,-230,6617,-241e" filled="t" fillcolor="#231F20" stroked="f">
                <v:path arrowok="t"/>
                <v:fill/>
              </v:shape>
              <v:shape style="position:absolute;left:6522;top:-241;width:164;height:151" coordorigin="6522,-241" coordsize="164,151" path="m6671,-209l6617,-209,6621,-208,6643,-201,6657,-186,6663,-165,6656,-145,6641,-132,6617,-126,6668,-126,6677,-136,6684,-157,6686,-185,6677,-203,6671,-209e" filled="t" fillcolor="#231F20" stroked="f">
                <v:path arrowok="t"/>
                <v:fill/>
              </v:shape>
              <v:shape style="position:absolute;left:6522;top:-241;width:164;height:151" coordorigin="6522,-241" coordsize="164,151" path="m6617,-209l6592,-209,6592,-126,6617,-126,6617,-209e" filled="t" fillcolor="#231F20" stroked="f">
                <v:path arrowok="t"/>
                <v:fill/>
              </v:shape>
            </v:group>
            <v:group style="position:absolute;left:6706;top:-240;width:105;height:148" coordorigin="6706,-240" coordsize="105,148">
              <v:shape style="position:absolute;left:6706;top:-240;width:105;height:148" coordorigin="6706,-240" coordsize="105,148" path="m6809,-240l6706,-240,6706,-92,6811,-92,6811,-115,6732,-115,6732,-157,6801,-157,6801,-180,6732,-180,6732,-217,6809,-217,6809,-240e" filled="t" fillcolor="#231F20" stroked="f">
                <v:path arrowok="t"/>
                <v:fill/>
              </v:shape>
            </v:group>
            <v:group style="position:absolute;left:6853;top:-240;width:2;height:148" coordorigin="6853,-240" coordsize="2,148">
              <v:shape style="position:absolute;left:6853;top:-240;width:2;height:148" coordorigin="6853,-240" coordsize="0,148" path="m6853,-240l6853,-92e" filled="f" stroked="t" strokeweight="1.383pt" strokecolor="#231F20">
                <v:path arrowok="t"/>
              </v:shape>
            </v:group>
            <v:group style="position:absolute;left:6884;top:-241;width:154;height:151" coordorigin="6884,-241" coordsize="154,151">
              <v:shape style="position:absolute;left:6884;top:-241;width:154;height:151" coordorigin="6884,-241" coordsize="154,151" path="m6951,-241l6896,-208,6884,-166,6885,-152,6921,-102,6967,-90,6988,-94,7006,-103,7020,-116,7021,-117,6942,-117,6926,-129,6915,-148,6911,-173,6917,-191,6930,-205,6950,-214,6978,-216,7020,-216,7018,-219,7000,-231,6978,-239,6951,-241e" filled="t" fillcolor="#231F20" stroked="f">
                <v:path arrowok="t"/>
                <v:fill/>
              </v:shape>
              <v:shape style="position:absolute;left:6884;top:-241;width:154;height:151" coordorigin="6884,-241" coordsize="154,151" path="m7020,-216l6978,-216,6997,-206,7009,-188,7014,-166,7013,-155,7006,-139,6992,-126,6971,-118,6942,-117,7021,-117,7031,-135,7037,-157,7038,-185,7031,-203,7020,-216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3.981995pt;margin-top:-48.793915pt;width:37.451pt;height:26.9508pt;mso-position-horizontal-relative:page;mso-position-vertical-relative:paragraph;z-index:-4816" coordorigin="5480,-976" coordsize="749,539">
            <v:group style="position:absolute;left:5958;top:-833;width:138;height:394" coordorigin="5958,-833" coordsize="138,394">
              <v:shape style="position:absolute;left:5958;top:-833;width:138;height:394" coordorigin="5958,-833" coordsize="138,394" path="m6096,-833l5958,-833,5958,-439,6096,-439,6096,-833e" filled="t" fillcolor="#231F20" stroked="f">
                <v:path arrowok="t"/>
                <v:fill/>
              </v:shape>
            </v:group>
            <v:group style="position:absolute;left:5827;top:-973;width:399;height:140" coordorigin="5827,-973" coordsize="399,140">
              <v:shape style="position:absolute;left:5827;top:-973;width:399;height:140" coordorigin="5827,-973" coordsize="399,140" path="m6226,-973l5827,-973,5827,-833,6226,-833,6226,-973e" filled="t" fillcolor="#231F20" stroked="f">
                <v:path arrowok="t"/>
                <v:fill/>
              </v:shape>
            </v:group>
            <v:group style="position:absolute;left:5482;top:-973;width:268;height:140" coordorigin="5482,-973" coordsize="268,140">
              <v:shape style="position:absolute;left:5482;top:-973;width:268;height:140" coordorigin="5482,-973" coordsize="268,140" path="m5482,-834l5751,-834,5751,-973,5482,-973,5482,-834e" filled="t" fillcolor="#231F20" stroked="f">
                <v:path arrowok="t"/>
                <v:fill/>
              </v:shape>
            </v:group>
            <v:group style="position:absolute;left:5482;top:-579;width:399;height:140" coordorigin="5482,-579" coordsize="399,140">
              <v:shape style="position:absolute;left:5482;top:-579;width:399;height:140" coordorigin="5482,-579" coordsize="399,140" path="m5482,-439l5881,-439,5881,-579,5482,-579,5482,-439e" filled="t" fillcolor="#231F20" stroked="f">
                <v:path arrowok="t"/>
                <v:fill/>
              </v:shape>
            </v:group>
            <v:group style="position:absolute;left:5482;top:-776;width:399;height:140" coordorigin="5482,-776" coordsize="399,140">
              <v:shape style="position:absolute;left:5482;top:-776;width:399;height:140" coordorigin="5482,-776" coordsize="399,140" path="m5482,-637l5881,-637,5881,-776,5482,-776,5482,-637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Εθνι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ραφείο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εί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δημόσια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ρεσία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υπαγόμ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νη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Προε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ρία</w:t>
      </w:r>
      <w:r>
        <w:rPr>
          <w:rFonts w:ascii="Arial" w:hAnsi="Arial" w:cs="Arial" w:eastAsia="Arial"/>
          <w:sz w:val="20"/>
          <w:szCs w:val="20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Κυβέρ-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νησης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ευθύνη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ξη,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δια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ριση,</w:t>
      </w:r>
      <w:r>
        <w:rPr>
          <w:rFonts w:ascii="Arial" w:hAnsi="Arial" w:cs="Arial" w:eastAsia="Arial"/>
          <w:sz w:val="20"/>
          <w:szCs w:val="20"/>
          <w:color w:val="231F20"/>
          <w:spacing w:val="2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εκτύπ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κυκ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ρία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Φύλλων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Εφημερίδας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Κυβε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νήσε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3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(ΦΕ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3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),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υψη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εκτυπωτικών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δοτικών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αναγκών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7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ρύτερου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δημόσιου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ομέα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3469/2006/Α΄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131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3"/>
        </w:rPr>
        <w:t>.δ.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29/2018/Α΄58).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27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98.144997pt;margin-top:2.190888pt;width:386.212pt;height:555.173pt;mso-position-horizontal-relative:page;mso-position-vertical-relative:paragraph;z-index:-4820" coordorigin="1963,44" coordsize="7724,11103">
            <v:group style="position:absolute;left:1973;top:54;width:2;height:11083" coordorigin="1973,54" coordsize="2,11083">
              <v:shape style="position:absolute;left:1973;top:54;width:2;height:11083" coordorigin="1973,54" coordsize="0,11083" path="m1973,54l1973,11137e" filled="f" stroked="t" strokeweight="1pt" strokecolor="#004A8F">
                <v:path arrowok="t"/>
              </v:shape>
            </v:group>
            <v:group style="position:absolute;left:2031;top:3155;width:7654;height:1899" coordorigin="2031,3155" coordsize="7654,1899">
              <v:shape style="position:absolute;left:2031;top:3155;width:7654;height:1899" coordorigin="2031,3155" coordsize="7654,1899" path="m2031,5054l9685,5054,9685,3155,2031,3155,2031,5054e" filled="t" fillcolor="#D5D9EA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8.125pt;margin-top:1.946888pt;width:.1pt;height:554.917pt;mso-position-horizontal-relative:page;mso-position-vertical-relative:paragraph;z-index:-4819" coordorigin="9763,39" coordsize="2,11098">
            <v:shape style="position:absolute;left:9763;top:39;width:2;height:11098" coordorigin="9763,39" coordsize="0,11098" path="m9763,39l9763,11137e" filled="f" stroked="t" strokeweight="1pt" strokecolor="#004A8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color w:val="004A8F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-3"/>
          <w:w w:val="90"/>
          <w:b/>
          <w:bCs/>
        </w:rPr>
        <w:t>Φ</w:t>
      </w:r>
      <w:r>
        <w:rPr>
          <w:rFonts w:ascii="Arial" w:hAnsi="Arial" w:cs="Arial" w:eastAsia="Arial"/>
          <w:sz w:val="20"/>
          <w:szCs w:val="20"/>
          <w:color w:val="004A8F"/>
          <w:spacing w:val="-13"/>
          <w:w w:val="90"/>
          <w:b/>
          <w:bCs/>
        </w:rPr>
        <w:t>Υ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90"/>
          <w:b/>
          <w:bCs/>
        </w:rPr>
        <w:t>Λ</w:t>
      </w:r>
      <w:r>
        <w:rPr>
          <w:rFonts w:ascii="Arial" w:hAnsi="Arial" w:cs="Arial" w:eastAsia="Arial"/>
          <w:sz w:val="20"/>
          <w:szCs w:val="20"/>
          <w:color w:val="004A8F"/>
          <w:spacing w:val="-1"/>
          <w:w w:val="90"/>
          <w:b/>
          <w:bCs/>
        </w:rPr>
        <w:t>Λ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90"/>
          <w:b/>
          <w:bCs/>
        </w:rPr>
        <w:t>Ο</w:t>
      </w:r>
      <w:r>
        <w:rPr>
          <w:rFonts w:ascii="Arial" w:hAnsi="Arial" w:cs="Arial" w:eastAsia="Arial"/>
          <w:sz w:val="20"/>
          <w:szCs w:val="20"/>
          <w:color w:val="004A8F"/>
          <w:spacing w:val="23"/>
          <w:w w:val="9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90"/>
          <w:b/>
          <w:bCs/>
        </w:rPr>
        <w:t>ΤΗ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90"/>
          <w:b/>
          <w:bCs/>
        </w:rPr>
        <w:t>Σ</w:t>
      </w:r>
      <w:r>
        <w:rPr>
          <w:rFonts w:ascii="Arial" w:hAnsi="Arial" w:cs="Arial" w:eastAsia="Arial"/>
          <w:sz w:val="20"/>
          <w:szCs w:val="20"/>
          <w:color w:val="004A8F"/>
          <w:spacing w:val="11"/>
          <w:w w:val="9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90"/>
          <w:b/>
          <w:bCs/>
        </w:rPr>
        <w:t>ΕΦΗΜΕΡΙ</w:t>
      </w:r>
      <w:r>
        <w:rPr>
          <w:rFonts w:ascii="Arial" w:hAnsi="Arial" w:cs="Arial" w:eastAsia="Arial"/>
          <w:sz w:val="20"/>
          <w:szCs w:val="20"/>
          <w:color w:val="004A8F"/>
          <w:spacing w:val="6"/>
          <w:w w:val="90"/>
          <w:b/>
          <w:bCs/>
        </w:rPr>
        <w:t>Δ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90"/>
          <w:b/>
          <w:bCs/>
        </w:rPr>
        <w:t>Α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90"/>
          <w:b/>
          <w:bCs/>
        </w:rPr>
        <w:t>Σ</w:t>
      </w:r>
      <w:r>
        <w:rPr>
          <w:rFonts w:ascii="Arial" w:hAnsi="Arial" w:cs="Arial" w:eastAsia="Arial"/>
          <w:sz w:val="20"/>
          <w:szCs w:val="20"/>
          <w:color w:val="004A8F"/>
          <w:spacing w:val="13"/>
          <w:w w:val="9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90"/>
          <w:b/>
          <w:bCs/>
        </w:rPr>
        <w:t>ΤΗ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90"/>
          <w:b/>
          <w:bCs/>
        </w:rPr>
        <w:t>Σ</w:t>
      </w:r>
      <w:r>
        <w:rPr>
          <w:rFonts w:ascii="Arial" w:hAnsi="Arial" w:cs="Arial" w:eastAsia="Arial"/>
          <w:sz w:val="20"/>
          <w:szCs w:val="20"/>
          <w:color w:val="004A8F"/>
          <w:spacing w:val="11"/>
          <w:w w:val="9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90"/>
          <w:b/>
          <w:bCs/>
        </w:rPr>
        <w:t>ΚΥΒΕΡΝΗΣΕΩ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90"/>
          <w:b/>
          <w:bCs/>
        </w:rPr>
        <w:t>Σ</w:t>
      </w:r>
      <w:r>
        <w:rPr>
          <w:rFonts w:ascii="Arial" w:hAnsi="Arial" w:cs="Arial" w:eastAsia="Arial"/>
          <w:sz w:val="20"/>
          <w:szCs w:val="20"/>
          <w:color w:val="004A8F"/>
          <w:spacing w:val="-13"/>
          <w:w w:val="9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100"/>
          <w:b/>
          <w:bCs/>
        </w:rPr>
        <w:t>(ΦΕ</w:t>
      </w:r>
      <w:r>
        <w:rPr>
          <w:rFonts w:ascii="Arial" w:hAnsi="Arial" w:cs="Arial" w:eastAsia="Arial"/>
          <w:sz w:val="20"/>
          <w:szCs w:val="20"/>
          <w:color w:val="004A8F"/>
          <w:spacing w:val="5"/>
          <w:w w:val="100"/>
          <w:b/>
          <w:bCs/>
        </w:rPr>
        <w:t>Κ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4" w:after="0" w:line="230" w:lineRule="exact"/>
        <w:ind w:left="971" w:right="94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color w:val="004A8F"/>
          <w:spacing w:val="0"/>
          <w:w w:val="100"/>
          <w:b/>
          <w:bCs/>
        </w:rPr>
        <w:t>•</w:t>
      </w:r>
      <w:r>
        <w:rPr>
          <w:rFonts w:ascii="Arial" w:hAnsi="Arial" w:cs="Arial" w:eastAsia="Arial"/>
          <w:sz w:val="22"/>
          <w:szCs w:val="22"/>
          <w:color w:val="004A8F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</w:rPr>
        <w:t>ΦΕΚ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  <w:b/>
          <w:bCs/>
        </w:rPr>
        <w:t>ηλεκ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  <w:b/>
          <w:bCs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  <w:b/>
          <w:bCs/>
        </w:rPr>
        <w:t>ρονική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5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  <w:b/>
          <w:bCs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  <w:b/>
          <w:bCs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  <w:b/>
          <w:bCs/>
        </w:rPr>
        <w:t>ρφή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διατίθ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ωρεάν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hyperlink r:id="rId52">
        <w:r>
          <w:rPr>
            <w:rFonts w:ascii="Arial" w:hAnsi="Arial" w:cs="Arial" w:eastAsia="Arial"/>
            <w:sz w:val="20"/>
            <w:szCs w:val="20"/>
            <w:color w:val="231F20"/>
            <w:spacing w:val="4"/>
            <w:w w:val="97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231F20"/>
            <w:spacing w:val="4"/>
            <w:w w:val="97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231F20"/>
            <w:spacing w:val="-10"/>
            <w:w w:val="97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98"/>
            <w:b/>
            <w:bCs/>
          </w:rPr>
          <w:t>.e</w:t>
        </w:r>
        <w:r>
          <w:rPr>
            <w:rFonts w:ascii="Arial" w:hAnsi="Arial" w:cs="Arial" w:eastAsia="Arial"/>
            <w:sz w:val="20"/>
            <w:szCs w:val="20"/>
            <w:color w:val="231F20"/>
            <w:spacing w:val="-2"/>
            <w:w w:val="98"/>
            <w:b/>
            <w:bCs/>
          </w:rPr>
          <w:t>t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95"/>
            <w:b/>
            <w:bCs/>
          </w:rPr>
          <w:t>.gr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74"/>
          </w:rPr>
          <w:t>,</w:t>
        </w:r>
        <w:r>
          <w:rPr>
            <w:rFonts w:ascii="Arial" w:hAnsi="Arial" w:cs="Arial" w:eastAsia="Arial"/>
            <w:sz w:val="20"/>
            <w:szCs w:val="20"/>
            <w:color w:val="231F20"/>
            <w:spacing w:val="-3"/>
            <w:w w:val="100"/>
          </w:rPr>
          <w:t> </w:t>
        </w:r>
      </w:hyperlink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ίσημη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ίδα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Εθνι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ού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ραφείο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Όσα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4"/>
        </w:rPr>
        <w:t>ΦΕΚ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ουν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ψηφιοποιηθεί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χωρι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τεί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ανωτέ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ίδα,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ψηφιοποιού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ίσης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ωρεάν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υποβ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αί-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τησης,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οποία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κεί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συμ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αναγ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αίων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είων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ειδική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ρμα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hyperlink r:id="rId53">
        <w:r>
          <w:rPr>
            <w:rFonts w:ascii="Arial" w:hAnsi="Arial" w:cs="Arial" w:eastAsia="Arial"/>
            <w:sz w:val="20"/>
            <w:szCs w:val="20"/>
            <w:color w:val="231F20"/>
            <w:spacing w:val="2"/>
            <w:w w:val="101"/>
          </w:rPr>
          <w:t>w</w:t>
        </w:r>
        <w:r>
          <w:rPr>
            <w:rFonts w:ascii="Arial" w:hAnsi="Arial" w:cs="Arial" w:eastAsia="Arial"/>
            <w:sz w:val="20"/>
            <w:szCs w:val="20"/>
            <w:color w:val="231F20"/>
            <w:spacing w:val="2"/>
            <w:w w:val="101"/>
          </w:rPr>
          <w:t>w</w:t>
        </w:r>
        <w:r>
          <w:rPr>
            <w:rFonts w:ascii="Arial" w:hAnsi="Arial" w:cs="Arial" w:eastAsia="Arial"/>
            <w:sz w:val="20"/>
            <w:szCs w:val="20"/>
            <w:color w:val="231F20"/>
            <w:spacing w:val="-8"/>
            <w:w w:val="101"/>
          </w:rPr>
          <w:t>w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92"/>
          </w:rPr>
          <w:t>.et.</w:t>
        </w:r>
        <w:r>
          <w:rPr>
            <w:rFonts w:ascii="Arial" w:hAnsi="Arial" w:cs="Arial" w:eastAsia="Arial"/>
            <w:sz w:val="20"/>
            <w:szCs w:val="20"/>
            <w:color w:val="231F20"/>
            <w:spacing w:val="-1"/>
            <w:w w:val="92"/>
          </w:rPr>
          <w:t>g</w:t>
        </w:r>
        <w:r>
          <w:rPr>
            <w:rFonts w:ascii="Arial" w:hAnsi="Arial" w:cs="Arial" w:eastAsia="Arial"/>
            <w:sz w:val="20"/>
            <w:szCs w:val="20"/>
            <w:color w:val="231F20"/>
            <w:spacing w:val="-11"/>
            <w:w w:val="98"/>
          </w:rPr>
          <w:t>r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74"/>
          </w:rPr>
          <w:t>.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39" w:after="0" w:line="230" w:lineRule="exact"/>
        <w:ind w:left="971" w:right="945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color w:val="004A8F"/>
          <w:spacing w:val="0"/>
          <w:w w:val="100"/>
          <w:b/>
          <w:bCs/>
        </w:rPr>
        <w:t>•</w:t>
      </w:r>
      <w:r>
        <w:rPr>
          <w:rFonts w:ascii="Arial" w:hAnsi="Arial" w:cs="Arial" w:eastAsia="Arial"/>
          <w:sz w:val="22"/>
          <w:szCs w:val="22"/>
          <w:color w:val="004A8F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</w:rPr>
        <w:t>ΦΕΚ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  <w:b/>
          <w:bCs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</w:rPr>
        <w:t>τυπη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  <w:b/>
          <w:bCs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  <w:b/>
          <w:bCs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  <w:b/>
          <w:bCs/>
        </w:rPr>
        <w:t>ρφή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διατίθ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μεμ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νωμ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5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φύλ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ευθείας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Τμή-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μα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Πωλήσεων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ρομητώ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ρομι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λή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αιτήμα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ίας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0"/>
        </w:rPr>
        <w:t>ΚΕΠ,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8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είτε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ετήσια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συν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ρομή</w:t>
      </w:r>
      <w:r>
        <w:rPr>
          <w:rFonts w:ascii="Arial" w:hAnsi="Arial" w:cs="Arial" w:eastAsia="Arial"/>
          <w:sz w:val="20"/>
          <w:szCs w:val="20"/>
          <w:color w:val="231F20"/>
          <w:spacing w:val="2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Τμήμα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Πωλήσεων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υν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ρομητώ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6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Tο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νός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ρόμα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ρου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ΦΕΚ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16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ίδες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1,00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€,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6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λέ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οκ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ασ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ιδο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(ή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μέρος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σαυξά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0,20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€.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8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νός</w:t>
      </w:r>
      <w:r>
        <w:rPr>
          <w:rFonts w:ascii="Arial" w:hAnsi="Arial" w:cs="Arial" w:eastAsia="Arial"/>
          <w:sz w:val="20"/>
          <w:szCs w:val="20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ωμου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ΦΕΚ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ό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30" w:lineRule="exact"/>
        <w:ind w:left="971" w:right="94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16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ίδες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είναι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1,50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€,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λέ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ιδο</w:t>
      </w:r>
      <w:r>
        <w:rPr>
          <w:rFonts w:ascii="Arial" w:hAnsi="Arial" w:cs="Arial" w:eastAsia="Arial"/>
          <w:sz w:val="20"/>
          <w:szCs w:val="20"/>
          <w:color w:val="231F20"/>
          <w:spacing w:val="4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(ή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μέρος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)</w:t>
      </w:r>
      <w:r>
        <w:rPr>
          <w:rFonts w:ascii="Arial" w:hAnsi="Arial" w:cs="Arial" w:eastAsia="Arial"/>
          <w:sz w:val="20"/>
          <w:szCs w:val="20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ροσαυξά-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0,30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€.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τεύ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Α.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1"/>
        </w:rPr>
        <w:t>.Ε.Π.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διατίθε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ωρεά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7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color w:val="004A8F"/>
          <w:spacing w:val="0"/>
          <w:w w:val="100"/>
          <w:b/>
          <w:bCs/>
          <w:position w:val="-2"/>
        </w:rPr>
        <w:t>•</w:t>
      </w:r>
      <w:r>
        <w:rPr>
          <w:rFonts w:ascii="Arial" w:hAnsi="Arial" w:cs="Arial" w:eastAsia="Arial"/>
          <w:sz w:val="22"/>
          <w:szCs w:val="22"/>
          <w:color w:val="004A8F"/>
          <w:spacing w:val="-17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  <w:position w:val="0"/>
        </w:rPr>
        <w:t>Τρόποι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  <w:b/>
          <w:bCs/>
          <w:position w:val="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  <w:b/>
          <w:bCs/>
          <w:position w:val="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  <w:position w:val="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8"/>
          <w:b/>
          <w:bCs/>
          <w:position w:val="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  <w:b/>
          <w:bCs/>
          <w:position w:val="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  <w:b/>
          <w:bCs/>
          <w:position w:val="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  <w:position w:val="0"/>
        </w:rPr>
        <w:t>λής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8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  <w:position w:val="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8"/>
          <w:b/>
          <w:bCs/>
          <w:position w:val="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  <w:position w:val="0"/>
        </w:rPr>
        <w:t>ιμένων</w:t>
      </w:r>
      <w:r>
        <w:rPr>
          <w:rFonts w:ascii="Arial" w:hAnsi="Arial" w:cs="Arial" w:eastAsia="Arial"/>
          <w:sz w:val="20"/>
          <w:szCs w:val="20"/>
          <w:color w:val="231F20"/>
          <w:spacing w:val="37"/>
          <w:w w:val="88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  <w:b/>
          <w:bCs/>
          <w:position w:val="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  <w:b/>
          <w:bCs/>
          <w:position w:val="0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position w:val="0"/>
        </w:rPr>
        <w:t>δημοσ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  <w:b/>
          <w:bCs/>
          <w:position w:val="0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  <w:b/>
          <w:bCs/>
          <w:position w:val="0"/>
        </w:rPr>
        <w:t>ευση: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6" w:after="0" w:line="244" w:lineRule="auto"/>
        <w:ind w:left="1113" w:right="1087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Τα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ΦΕ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5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υπηρεσίες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ρείς</w:t>
      </w:r>
      <w:r>
        <w:rPr>
          <w:rFonts w:ascii="Arial" w:hAnsi="Arial" w:cs="Arial" w:eastAsia="Arial"/>
          <w:sz w:val="20"/>
          <w:szCs w:val="20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δημο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σίο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5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3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ηλεκ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τη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διεύθυνση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hyperlink r:id="rId54">
        <w:r>
          <w:rPr>
            <w:rFonts w:ascii="Arial" w:hAnsi="Arial" w:cs="Arial" w:eastAsia="Arial"/>
            <w:sz w:val="20"/>
            <w:szCs w:val="20"/>
            <w:color w:val="231F20"/>
            <w:spacing w:val="-3"/>
            <w:w w:val="94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94"/>
            <w:b/>
            <w:bCs/>
          </w:rPr>
          <w:t>ebmaste</w:t>
        </w:r>
        <w:r>
          <w:rPr>
            <w:rFonts w:ascii="Arial" w:hAnsi="Arial" w:cs="Arial" w:eastAsia="Arial"/>
            <w:sz w:val="20"/>
            <w:szCs w:val="20"/>
            <w:color w:val="231F20"/>
            <w:spacing w:val="-12"/>
            <w:w w:val="94"/>
            <w:b/>
            <w:bCs/>
          </w:rPr>
          <w:t>r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94"/>
            <w:b/>
            <w:bCs/>
          </w:rPr>
          <w:t>.et@e</w:t>
        </w:r>
        <w:r>
          <w:rPr>
            <w:rFonts w:ascii="Arial" w:hAnsi="Arial" w:cs="Arial" w:eastAsia="Arial"/>
            <w:sz w:val="20"/>
            <w:szCs w:val="20"/>
            <w:color w:val="231F20"/>
            <w:spacing w:val="-2"/>
            <w:w w:val="94"/>
            <w:b/>
            <w:bCs/>
          </w:rPr>
          <w:t>t</w:t>
        </w:r>
        <w:r>
          <w:rPr>
            <w:rFonts w:ascii="Arial" w:hAnsi="Arial" w:cs="Arial" w:eastAsia="Arial"/>
            <w:sz w:val="20"/>
            <w:szCs w:val="20"/>
            <w:color w:val="231F20"/>
            <w:spacing w:val="0"/>
            <w:w w:val="94"/>
            <w:b/>
            <w:bCs/>
          </w:rPr>
          <w:t>.gr</w:t>
        </w:r>
        <w:r>
          <w:rPr>
            <w:rFonts w:ascii="Arial" w:hAnsi="Arial" w:cs="Arial" w:eastAsia="Arial"/>
            <w:sz w:val="20"/>
            <w:szCs w:val="20"/>
            <w:color w:val="231F20"/>
            <w:spacing w:val="19"/>
            <w:w w:val="94"/>
            <w:b/>
            <w:bCs/>
          </w:rPr>
          <w:t> </w:t>
        </w:r>
      </w:hyperlink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ρήση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νης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ψηφιακής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ραφής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νοσήμανσης.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8" w:after="0" w:line="244" w:lineRule="auto"/>
        <w:ind w:left="1113" w:right="1087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4"/>
          <w:w w:val="88"/>
        </w:rPr>
        <w:t>Β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Κα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8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’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εξα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8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8"/>
        </w:rPr>
        <w:t>ρεση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όσο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ίτε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διαθέ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γμ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ψηφιακ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υπ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ραφ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ή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μπ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ρούν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είτ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ρομι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2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είτ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7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αθέ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7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7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εκ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ρόσωπ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80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6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εκτυπωμ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3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3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3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6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6"/>
        </w:rPr>
        <w:t>ρτ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6"/>
        </w:rPr>
        <w:t>ί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3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Τμήμ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ρ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βή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8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Κα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αχώριση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Δημοσιευμάτω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5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20" w:lineRule="exact"/>
        <w:ind w:left="971" w:right="944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color w:val="004A8F"/>
          <w:spacing w:val="0"/>
          <w:w w:val="100"/>
          <w:b/>
          <w:bCs/>
        </w:rPr>
        <w:t>•</w:t>
      </w:r>
      <w:r>
        <w:rPr>
          <w:rFonts w:ascii="Arial" w:hAnsi="Arial" w:cs="Arial" w:eastAsia="Arial"/>
          <w:sz w:val="22"/>
          <w:szCs w:val="22"/>
          <w:color w:val="004A8F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Πληροφ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ρίες,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λή/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άθεση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ων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ρος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ση,</w:t>
      </w:r>
      <w:r>
        <w:rPr>
          <w:rFonts w:ascii="Arial" w:hAnsi="Arial" w:cs="Arial" w:eastAsia="Arial"/>
          <w:sz w:val="20"/>
          <w:szCs w:val="20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ημε-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ρήσια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κυκ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ρία</w:t>
      </w:r>
      <w:r>
        <w:rPr>
          <w:rFonts w:ascii="Arial" w:hAnsi="Arial" w:cs="Arial" w:eastAsia="Arial"/>
          <w:sz w:val="20"/>
          <w:szCs w:val="20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78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.Ε.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7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8"/>
        </w:rPr>
        <w:t>.,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7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πώληση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τευχών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ισχ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ύ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4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τες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τιμο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ες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υπη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ρεσίες</w:t>
      </w:r>
      <w:r>
        <w:rPr>
          <w:rFonts w:ascii="Arial" w:hAnsi="Arial" w:cs="Arial" w:eastAsia="Arial"/>
          <w:sz w:val="20"/>
          <w:szCs w:val="20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μας,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περ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αμβάν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τoν</w:t>
      </w:r>
      <w:r>
        <w:rPr>
          <w:rFonts w:ascii="Arial" w:hAnsi="Arial" w:cs="Arial" w:eastAsia="Arial"/>
          <w:sz w:val="20"/>
          <w:szCs w:val="20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89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9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89"/>
        </w:rPr>
        <w:t>w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.et.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r).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9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ίσης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μέσω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δίδ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5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ηροφ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ρίες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5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ετι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5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5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ρεία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σης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των</w:t>
      </w:r>
      <w:r>
        <w:rPr>
          <w:rFonts w:ascii="Arial" w:hAnsi="Arial" w:cs="Arial" w:eastAsia="Arial"/>
          <w:sz w:val="20"/>
          <w:szCs w:val="20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8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7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βάση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ω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Αριθμό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Δημοσιεύμα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ος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(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86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6"/>
        </w:rPr>
        <w:t>Δ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).</w:t>
      </w:r>
      <w:r>
        <w:rPr>
          <w:rFonts w:ascii="Arial" w:hAnsi="Arial" w:cs="Arial" w:eastAsia="Arial"/>
          <w:sz w:val="20"/>
          <w:szCs w:val="20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Πρόκει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ριθμό</w:t>
      </w:r>
      <w:r>
        <w:rPr>
          <w:rFonts w:ascii="Arial" w:hAnsi="Arial" w:cs="Arial" w:eastAsia="Arial"/>
          <w:sz w:val="20"/>
          <w:szCs w:val="20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0"/>
        </w:rPr>
        <w:t>δίδει</w:t>
      </w:r>
      <w:r>
        <w:rPr>
          <w:rFonts w:ascii="Arial" w:hAnsi="Arial" w:cs="Arial" w:eastAsia="Arial"/>
          <w:sz w:val="20"/>
          <w:szCs w:val="20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Εθνι-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ραφείο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κείμ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που</w:t>
      </w:r>
      <w:r>
        <w:rPr>
          <w:rFonts w:ascii="Arial" w:hAnsi="Arial" w:cs="Arial" w:eastAsia="Arial"/>
          <w:sz w:val="20"/>
          <w:szCs w:val="20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ηρούν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ροϋποθέσεις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δημοσίε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σης.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22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4A8F"/>
          <w:spacing w:val="4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color w:val="004A8F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Ε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88"/>
          <w:b/>
          <w:bCs/>
        </w:rPr>
        <w:t>Κ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ΤΥΠ</w:t>
      </w:r>
      <w:r>
        <w:rPr>
          <w:rFonts w:ascii="Arial" w:hAnsi="Arial" w:cs="Arial" w:eastAsia="Arial"/>
          <w:sz w:val="20"/>
          <w:szCs w:val="20"/>
          <w:color w:val="004A8F"/>
          <w:spacing w:val="-1"/>
          <w:w w:val="88"/>
          <w:b/>
          <w:bCs/>
        </w:rPr>
        <w:t>Ω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ΤΙΚΕ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88"/>
          <w:b/>
          <w:bCs/>
        </w:rPr>
        <w:t>Σ</w:t>
      </w:r>
      <w:r>
        <w:rPr>
          <w:rFonts w:ascii="Arial" w:hAnsi="Arial" w:cs="Arial" w:eastAsia="Arial"/>
          <w:sz w:val="20"/>
          <w:szCs w:val="20"/>
          <w:color w:val="004A8F"/>
          <w:spacing w:val="10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color w:val="004A8F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ΕΚ</w:t>
      </w:r>
      <w:r>
        <w:rPr>
          <w:rFonts w:ascii="Arial" w:hAnsi="Arial" w:cs="Arial" w:eastAsia="Arial"/>
          <w:sz w:val="20"/>
          <w:szCs w:val="20"/>
          <w:color w:val="004A8F"/>
          <w:spacing w:val="2"/>
          <w:w w:val="88"/>
          <w:b/>
          <w:bCs/>
        </w:rPr>
        <w:t>Δ</w:t>
      </w:r>
      <w:r>
        <w:rPr>
          <w:rFonts w:ascii="Arial" w:hAnsi="Arial" w:cs="Arial" w:eastAsia="Arial"/>
          <w:sz w:val="20"/>
          <w:szCs w:val="20"/>
          <w:color w:val="004A8F"/>
          <w:spacing w:val="-2"/>
          <w:w w:val="88"/>
          <w:b/>
          <w:bCs/>
        </w:rPr>
        <w:t>Ο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ΤΙΚΕ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88"/>
          <w:b/>
          <w:bCs/>
        </w:rPr>
        <w:t>Σ</w:t>
      </w:r>
      <w:r>
        <w:rPr>
          <w:rFonts w:ascii="Arial" w:hAnsi="Arial" w:cs="Arial" w:eastAsia="Arial"/>
          <w:sz w:val="20"/>
          <w:szCs w:val="20"/>
          <w:color w:val="004A8F"/>
          <w:spacing w:val="-4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Α</w:t>
      </w:r>
      <w:r>
        <w:rPr>
          <w:rFonts w:ascii="Arial" w:hAnsi="Arial" w:cs="Arial" w:eastAsia="Arial"/>
          <w:sz w:val="20"/>
          <w:szCs w:val="20"/>
          <w:color w:val="004A8F"/>
          <w:spacing w:val="2"/>
          <w:w w:val="88"/>
          <w:b/>
          <w:bCs/>
        </w:rPr>
        <w:t>Ν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ΑΓΚΕ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88"/>
          <w:b/>
          <w:bCs/>
        </w:rPr>
        <w:t>Σ</w:t>
      </w:r>
      <w:r>
        <w:rPr>
          <w:rFonts w:ascii="Arial" w:hAnsi="Arial" w:cs="Arial" w:eastAsia="Arial"/>
          <w:sz w:val="20"/>
          <w:szCs w:val="20"/>
          <w:color w:val="004A8F"/>
          <w:spacing w:val="-4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-2"/>
          <w:w w:val="88"/>
          <w:b/>
          <w:bCs/>
        </w:rPr>
        <w:t>Τ</w:t>
      </w:r>
      <w:r>
        <w:rPr>
          <w:rFonts w:ascii="Arial" w:hAnsi="Arial" w:cs="Arial" w:eastAsia="Arial"/>
          <w:sz w:val="20"/>
          <w:szCs w:val="20"/>
          <w:color w:val="004A8F"/>
          <w:spacing w:val="3"/>
          <w:w w:val="88"/>
          <w:b/>
          <w:bCs/>
        </w:rPr>
        <w:t>Ο</w:t>
      </w:r>
      <w:r>
        <w:rPr>
          <w:rFonts w:ascii="Arial" w:hAnsi="Arial" w:cs="Arial" w:eastAsia="Arial"/>
          <w:sz w:val="20"/>
          <w:szCs w:val="20"/>
          <w:color w:val="004A8F"/>
          <w:spacing w:val="0"/>
          <w:w w:val="88"/>
          <w:b/>
          <w:bCs/>
        </w:rPr>
        <w:t>Υ</w:t>
      </w:r>
      <w:r>
        <w:rPr>
          <w:rFonts w:ascii="Arial" w:hAnsi="Arial" w:cs="Arial" w:eastAsia="Arial"/>
          <w:sz w:val="20"/>
          <w:szCs w:val="20"/>
          <w:color w:val="004A8F"/>
          <w:spacing w:val="13"/>
          <w:w w:val="88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04A8F"/>
          <w:spacing w:val="4"/>
          <w:w w:val="100"/>
          <w:b/>
          <w:bCs/>
        </w:rPr>
        <w:t>ΔΗΜΟΣΙΟΥ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9" w:after="0" w:line="240" w:lineRule="auto"/>
        <w:ind w:left="971" w:right="943" w:firstLine="1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0"/>
          <w:w w:val="88"/>
        </w:rPr>
        <w:t>Το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9"/>
        </w:rPr>
        <w:t>Εθνι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89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Τυπ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1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ραφείο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πο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ρινόμ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νο</w:t>
      </w:r>
      <w:r>
        <w:rPr>
          <w:rFonts w:ascii="Arial" w:hAnsi="Arial" w:cs="Arial" w:eastAsia="Arial"/>
          <w:sz w:val="20"/>
          <w:szCs w:val="20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αιτήμα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υπηρεσιών</w:t>
      </w:r>
      <w:r>
        <w:rPr>
          <w:rFonts w:ascii="Arial" w:hAnsi="Arial" w:cs="Arial" w:eastAsia="Arial"/>
          <w:sz w:val="20"/>
          <w:szCs w:val="20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φ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ρέων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τ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ου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δημοσίου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αν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1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αμβά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εδιάσει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1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να</w:t>
      </w:r>
      <w:r>
        <w:rPr>
          <w:rFonts w:ascii="Arial" w:hAnsi="Arial" w:cs="Arial" w:eastAsia="Arial"/>
          <w:sz w:val="20"/>
          <w:szCs w:val="20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εκτυπ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ώ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σει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1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1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τυπα,</w:t>
      </w:r>
      <w:r>
        <w:rPr>
          <w:rFonts w:ascii="Arial" w:hAnsi="Arial" w:cs="Arial" w:eastAsia="Arial"/>
          <w:sz w:val="20"/>
          <w:szCs w:val="2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φυλ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άδια,</w:t>
      </w:r>
      <w:r>
        <w:rPr>
          <w:rFonts w:ascii="Arial" w:hAnsi="Arial" w:cs="Arial" w:eastAsia="Arial"/>
          <w:sz w:val="20"/>
          <w:szCs w:val="20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βιβ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1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ία,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1"/>
        </w:rPr>
        <w:t>αφίσες,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7"/>
        </w:rPr>
        <w:t>μ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7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8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20"/>
          <w:szCs w:val="20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μη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100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ανο-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5"/>
          <w:w w:val="92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ραφι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2"/>
        </w:rPr>
        <w:t>ν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τυπα,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φακ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έ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2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2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ς</w:t>
      </w:r>
      <w:r>
        <w:rPr>
          <w:rFonts w:ascii="Arial" w:hAnsi="Arial" w:cs="Arial" w:eastAsia="Arial"/>
          <w:sz w:val="20"/>
          <w:szCs w:val="20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για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2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άθε</w:t>
      </w:r>
      <w:r>
        <w:rPr>
          <w:rFonts w:ascii="Arial" w:hAnsi="Arial" w:cs="Arial" w:eastAsia="Arial"/>
          <w:sz w:val="20"/>
          <w:szCs w:val="20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2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ρήση,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.ά.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19" w:lineRule="exact"/>
        <w:ind w:left="114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3.359985pt;margin-top:18.895863pt;width:150.753pt;height:110.465pt;mso-position-horizontal-relative:page;mso-position-vertical-relative:paragraph;z-index:-481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20" w:hRule="exact"/>
                    </w:trPr>
                    <w:tc>
                      <w:tcPr>
                        <w:tcW w:w="3008" w:type="dxa"/>
                        <w:tcBorders>
                          <w:top w:val="single" w:sz="2" w:space="0" w:color="231F20"/>
                          <w:bottom w:val="single" w:sz="2" w:space="0" w:color="231F20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E1E4F0"/>
                      </w:tcPr>
                      <w:p>
                        <w:pPr>
                          <w:spacing w:before="28" w:after="0" w:line="240" w:lineRule="auto"/>
                          <w:ind w:left="17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Ι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3"/>
                            <w:w w:val="82"/>
                          </w:rPr>
                          <w:t>σ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2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2"/>
                          </w:rPr>
                          <w:t>ό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2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πος: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4"/>
                            <w:w w:val="82"/>
                          </w:rPr>
                          <w:t> </w:t>
                        </w:r>
                        <w:hyperlink r:id="rId55"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3"/>
                              <w:w w:val="100"/>
                              <w:b/>
                              <w:bCs/>
                            </w:rPr>
                            <w:t>w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3"/>
                              <w:w w:val="100"/>
                              <w:b/>
                              <w:bCs/>
                            </w:rPr>
                            <w:t>w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9"/>
                              <w:w w:val="100"/>
                              <w:b/>
                              <w:bCs/>
                            </w:rPr>
                            <w:t>w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100"/>
                              <w:b/>
                              <w:bCs/>
                            </w:rPr>
                            <w:t>.e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1"/>
                              <w:w w:val="100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100"/>
                              <w:b/>
                              <w:bCs/>
                            </w:rPr>
                            <w:t>.gr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000000"/>
                              <w:spacing w:val="0"/>
                              <w:w w:val="100"/>
                            </w:rPr>
                          </w:r>
                        </w:hyperlink>
                      </w:p>
                    </w:tc>
                  </w:tr>
                  <w:tr>
                    <w:trPr>
                      <w:trHeight w:val="551" w:hRule="exact"/>
                    </w:trPr>
                    <w:tc>
                      <w:tcPr>
                        <w:tcW w:w="3008" w:type="dxa"/>
                        <w:tcBorders>
                          <w:top w:val="single" w:sz="2" w:space="0" w:color="231F20"/>
                          <w:bottom w:val="single" w:sz="2" w:space="0" w:color="231F20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CCD2E6"/>
                      </w:tcPr>
                      <w:p>
                        <w:pPr>
                          <w:spacing w:before="28" w:after="0" w:line="240" w:lineRule="auto"/>
                          <w:ind w:left="17" w:right="-19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Πληροφ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6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ρίες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σ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6"/>
                          </w:rPr>
                          <w:t>χ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ετι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86"/>
                          </w:rPr>
                          <w:t>κ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ά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1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με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7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6"/>
                          </w:rPr>
                          <w:t>η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ν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9"/>
                          </w:rPr>
                          <w:t>λει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9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7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7"/>
                          </w:rPr>
                          <w:t>υ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9"/>
                          </w:rPr>
                          <w:t>ρ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γία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4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ου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5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ι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3"/>
                            <w:w w:val="84"/>
                          </w:rPr>
                          <w:t>σ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4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4"/>
                          </w:rPr>
                          <w:t>ό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4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που: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5"/>
                            <w:w w:val="84"/>
                          </w:rPr>
                          <w:t> </w:t>
                        </w:r>
                        <w:hyperlink r:id="rId56"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100"/>
                              <w:b/>
                              <w:bCs/>
                            </w:rPr>
                            <w:t>helpdesk.et@e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1"/>
                              <w:w w:val="100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100"/>
                              <w:b/>
                              <w:bCs/>
                            </w:rPr>
                            <w:t>.gr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000000"/>
                              <w:spacing w:val="0"/>
                              <w:w w:val="100"/>
                            </w:rPr>
                          </w:r>
                        </w:hyperlink>
                      </w:p>
                    </w:tc>
                  </w:tr>
                  <w:tr>
                    <w:trPr>
                      <w:trHeight w:val="782" w:hRule="exact"/>
                    </w:trPr>
                    <w:tc>
                      <w:tcPr>
                        <w:tcW w:w="3008" w:type="dxa"/>
                        <w:tcBorders>
                          <w:top w:val="single" w:sz="2" w:space="0" w:color="231F20"/>
                          <w:bottom w:val="single" w:sz="2" w:space="0" w:color="231F20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E1E4F0"/>
                      </w:tcPr>
                      <w:p>
                        <w:pPr>
                          <w:spacing w:before="28" w:after="0" w:line="240" w:lineRule="auto"/>
                          <w:ind w:left="17" w:right="90"/>
                          <w:jc w:val="both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Απο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3"/>
                            <w:w w:val="84"/>
                          </w:rPr>
                          <w:t>σ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4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4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λή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0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ψηφια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84"/>
                          </w:rPr>
                          <w:t>κ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ά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1"/>
                            <w:w w:val="8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1"/>
                          </w:rPr>
                          <w:t>υπ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1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3"/>
                          </w:rPr>
                          <w:t>γ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8"/>
                          </w:rPr>
                          <w:t>ε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4"/>
                            <w:w w:val="83"/>
                          </w:rPr>
                          <w:t>γ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7"/>
                          </w:rPr>
                          <w:t>ραμμ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7"/>
                          </w:rPr>
                          <w:t>έ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νων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2"/>
                          </w:rPr>
                          <w:t>ε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2"/>
                            <w:w w:val="82"/>
                          </w:rPr>
                          <w:t>γ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82"/>
                          </w:rPr>
                          <w:t>γ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ρά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2"/>
                          </w:rPr>
                          <w:t>φ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ων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9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2"/>
                          </w:rPr>
                          <w:t>π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ρος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2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δημοσίε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2"/>
                          </w:rPr>
                          <w:t>υ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ση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41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3"/>
                            <w:w w:val="82"/>
                          </w:rPr>
                          <w:t>σ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2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2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7"/>
                            <w:w w:val="8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73"/>
                          </w:rPr>
                          <w:t>ΦΕ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4"/>
                            <w:w w:val="73"/>
                          </w:rPr>
                          <w:t>Κ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67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67"/>
                          </w:rPr>
                          <w:t> </w:t>
                        </w:r>
                        <w:hyperlink r:id="rId57"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3"/>
                              <w:w w:val="87"/>
                              <w:b/>
                              <w:bCs/>
                            </w:rPr>
                            <w:t>w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85"/>
                              <w:b/>
                              <w:bCs/>
                            </w:rPr>
                            <w:t>ebmaste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12"/>
                              <w:w w:val="85"/>
                              <w:b/>
                              <w:bCs/>
                            </w:rPr>
                            <w:t>r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83"/>
                              <w:b/>
                              <w:bCs/>
                            </w:rPr>
                            <w:t>.et@e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1"/>
                              <w:w w:val="83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86"/>
                              <w:b/>
                              <w:bCs/>
                            </w:rPr>
                            <w:t>.gr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000000"/>
                              <w:spacing w:val="0"/>
                              <w:w w:val="100"/>
                            </w:rPr>
                          </w:r>
                        </w:hyperlink>
                      </w:p>
                    </w:tc>
                  </w:tr>
                  <w:tr>
                    <w:trPr>
                      <w:trHeight w:val="551" w:hRule="exact"/>
                    </w:trPr>
                    <w:tc>
                      <w:tcPr>
                        <w:tcW w:w="3008" w:type="dxa"/>
                        <w:tcBorders>
                          <w:top w:val="single" w:sz="2" w:space="0" w:color="231F20"/>
                          <w:bottom w:val="single" w:sz="2" w:space="0" w:color="231F20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CCD2E6"/>
                      </w:tcPr>
                      <w:p>
                        <w:pPr>
                          <w:spacing w:before="28" w:after="0" w:line="240" w:lineRule="auto"/>
                          <w:ind w:left="17" w:right="1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Πληροφ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6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ρίες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για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6"/>
                          </w:rPr>
                          <w:t>γ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6"/>
                          </w:rPr>
                          <w:t>ε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νι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86"/>
                          </w:rPr>
                          <w:t>κ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6"/>
                          </w:rPr>
                          <w:t>ό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5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72"/>
                          </w:rPr>
                          <w:t>π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9"/>
                          </w:rPr>
                          <w:t>ρ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ω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84"/>
                          </w:rPr>
                          <w:t>τ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8"/>
                          </w:rPr>
                          <w:t>ό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88"/>
                          </w:rPr>
                          <w:t>κ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8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4"/>
                          </w:rPr>
                          <w:t>λ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4"/>
                          </w:rPr>
                          <w:t>λ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8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87"/>
                          </w:rPr>
                          <w:t>κ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7"/>
                          </w:rPr>
                          <w:t>αι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9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1"/>
                            <w:w w:val="85"/>
                          </w:rPr>
                          <w:t>α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5"/>
                          </w:rPr>
                          <w:t>λ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5"/>
                          </w:rPr>
                          <w:t>λη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5"/>
                          </w:rPr>
                          <w:t>λ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5"/>
                          </w:rPr>
                          <w:t>ο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3"/>
                            <w:w w:val="85"/>
                          </w:rPr>
                          <w:t>γ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85"/>
                          </w:rPr>
                          <w:t>ραφία: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85"/>
                          </w:rPr>
                          <w:t> </w:t>
                        </w:r>
                        <w:hyperlink r:id="rId58"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86"/>
                              <w:b/>
                              <w:bCs/>
                            </w:rPr>
                            <w:t>g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2"/>
                              <w:w w:val="86"/>
                              <w:b/>
                              <w:bCs/>
                            </w:rPr>
                            <w:t>r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86"/>
                              <w:b/>
                              <w:bCs/>
                            </w:rPr>
                            <w:t>amm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1"/>
                              <w:w w:val="86"/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84"/>
                              <w:b/>
                              <w:bCs/>
                            </w:rPr>
                            <w:t>teia@e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-1"/>
                              <w:w w:val="84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231F20"/>
                              <w:spacing w:val="0"/>
                              <w:w w:val="86"/>
                              <w:b/>
                              <w:bCs/>
                            </w:rPr>
                            <w:t>.gr</w:t>
                          </w:r>
                          <w:r>
                            <w:rPr>
                              <w:rFonts w:ascii="Arial" w:hAnsi="Arial" w:cs="Arial" w:eastAsia="Arial"/>
                              <w:sz w:val="20"/>
                              <w:szCs w:val="20"/>
                              <w:color w:val="000000"/>
                              <w:spacing w:val="0"/>
                              <w:w w:val="100"/>
                            </w:rPr>
                          </w:r>
                        </w:hyperlink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86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86"/>
        </w:rPr>
        <w:t>ίσης</w:t>
      </w:r>
      <w:r>
        <w:rPr>
          <w:rFonts w:ascii="Arial" w:hAnsi="Arial" w:cs="Arial" w:eastAsia="Arial"/>
          <w:sz w:val="20"/>
          <w:szCs w:val="20"/>
          <w:color w:val="231F20"/>
          <w:spacing w:val="-4"/>
          <w:w w:val="86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χ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εδι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ά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ζ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ψηφιακές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δόσεις,</w:t>
      </w:r>
      <w:r>
        <w:rPr>
          <w:rFonts w:ascii="Arial" w:hAnsi="Arial" w:cs="Arial" w:eastAsia="Arial"/>
          <w:sz w:val="20"/>
          <w:szCs w:val="20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γότυπα</w:t>
      </w:r>
      <w:r>
        <w:rPr>
          <w:rFonts w:ascii="Arial" w:hAnsi="Arial" w:cs="Arial" w:eastAsia="Arial"/>
          <w:sz w:val="20"/>
          <w:szCs w:val="20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αι</w:t>
      </w:r>
      <w:r>
        <w:rPr>
          <w:rFonts w:ascii="Arial" w:hAnsi="Arial" w:cs="Arial" w:eastAsia="Arial"/>
          <w:sz w:val="20"/>
          <w:szCs w:val="20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94"/>
        </w:rPr>
        <w:t>α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ρά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94"/>
        </w:rPr>
        <w:t>γ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ει</w:t>
      </w:r>
      <w:r>
        <w:rPr>
          <w:rFonts w:ascii="Arial" w:hAnsi="Arial" w:cs="Arial" w:eastAsia="Arial"/>
          <w:sz w:val="20"/>
          <w:szCs w:val="20"/>
          <w:color w:val="231F20"/>
          <w:spacing w:val="-1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2"/>
          <w:w w:val="94"/>
        </w:rPr>
        <w:t>π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οα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ο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94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94"/>
        </w:rPr>
        <w:t>σ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τι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4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4"/>
        </w:rPr>
        <w:t>ό</w:t>
      </w:r>
      <w:r>
        <w:rPr>
          <w:rFonts w:ascii="Arial" w:hAnsi="Arial" w:cs="Arial" w:eastAsia="Arial"/>
          <w:sz w:val="20"/>
          <w:szCs w:val="20"/>
          <w:color w:val="231F20"/>
          <w:spacing w:val="2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υ</w:t>
      </w:r>
      <w:r>
        <w:rPr>
          <w:rFonts w:ascii="Arial" w:hAnsi="Arial" w:cs="Arial" w:eastAsia="Arial"/>
          <w:sz w:val="20"/>
          <w:szCs w:val="20"/>
          <w:color w:val="231F20"/>
          <w:spacing w:val="-2"/>
          <w:w w:val="100"/>
        </w:rPr>
        <w:t>λ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ι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100"/>
        </w:rPr>
        <w:t>κ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ό.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1.220016" w:type="dxa"/>
      </w:tblPr>
      <w:tblGrid/>
      <w:tr>
        <w:trPr>
          <w:trHeight w:val="346" w:hRule="exact"/>
        </w:trPr>
        <w:tc>
          <w:tcPr>
            <w:tcW w:w="4550" w:type="dxa"/>
            <w:tcBorders>
              <w:top w:val="single" w:sz="2" w:space="0" w:color="231F20"/>
              <w:bottom w:val="single" w:sz="2" w:space="0" w:color="231F20"/>
              <w:left w:val="nil" w:sz="6" w:space="0" w:color="auto"/>
              <w:right w:val="nil" w:sz="6" w:space="0" w:color="auto"/>
            </w:tcBorders>
            <w:shd w:val="clear" w:color="auto" w:fill="E1E4F0"/>
          </w:tcPr>
          <w:p>
            <w:pPr>
              <w:spacing w:before="30" w:after="0" w:line="240" w:lineRule="auto"/>
              <w:ind w:left="17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Ταχυ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2"/>
                <w:w w:val="80"/>
                <w:b/>
                <w:bCs/>
              </w:rPr>
              <w:t>δ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ρομική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4"/>
                <w:w w:val="8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Δ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"/>
                <w:w w:val="80"/>
                <w:b/>
                <w:bCs/>
              </w:rPr>
              <w:t>ι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εύθυνση: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9"/>
                <w:w w:val="8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Κ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"/>
                <w:w w:val="80"/>
              </w:rPr>
              <w:t>α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ποδι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3"/>
                <w:w w:val="80"/>
              </w:rPr>
              <w:t>σ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3"/>
                <w:w w:val="80"/>
              </w:rPr>
              <w:t>τ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ρίου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4"/>
                <w:w w:val="8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34,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9"/>
                <w:w w:val="8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4"/>
                <w:w w:val="94"/>
              </w:rPr>
              <w:t>τ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67"/>
              </w:rPr>
              <w:t>.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"/>
                <w:w w:val="88"/>
              </w:rPr>
              <w:t>κ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67"/>
              </w:rPr>
              <w:t>.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1"/>
              </w:rPr>
              <w:t>10432,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7"/>
                <w:w w:val="81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100"/>
              </w:rPr>
              <w:t>Αθ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3"/>
                <w:w w:val="100"/>
              </w:rPr>
              <w:t>ή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100"/>
              </w:rPr>
              <w:t>να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313" w:hRule="exact"/>
        </w:trPr>
        <w:tc>
          <w:tcPr>
            <w:tcW w:w="4550" w:type="dxa"/>
            <w:tcBorders>
              <w:top w:val="single" w:sz="2" w:space="0" w:color="231F20"/>
              <w:bottom w:val="single" w:sz="2" w:space="0" w:color="231F20"/>
              <w:left w:val="nil" w:sz="6" w:space="0" w:color="auto"/>
              <w:right w:val="nil" w:sz="6" w:space="0" w:color="auto"/>
            </w:tcBorders>
            <w:shd w:val="clear" w:color="auto" w:fill="CCD2E6"/>
          </w:tcPr>
          <w:p>
            <w:pPr>
              <w:spacing w:before="30" w:after="0" w:line="240" w:lineRule="auto"/>
              <w:ind w:left="17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  <w:b/>
                <w:bCs/>
              </w:rPr>
              <w:t>ΤΗΛΕΦΩΝΙ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5"/>
                <w:w w:val="78"/>
                <w:b/>
                <w:bCs/>
              </w:rPr>
              <w:t>Κ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  <w:b/>
                <w:bCs/>
              </w:rPr>
              <w:t>Ο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3"/>
                <w:w w:val="7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  <w:b/>
                <w:bCs/>
              </w:rPr>
              <w:t>ΚΕΝΤΡΟ: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6"/>
                <w:w w:val="7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210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0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5279000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3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-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fax: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9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210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0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100"/>
              </w:rPr>
              <w:t>5279054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1232" w:hRule="exact"/>
        </w:trPr>
        <w:tc>
          <w:tcPr>
            <w:tcW w:w="4550" w:type="dxa"/>
            <w:tcBorders>
              <w:top w:val="single" w:sz="2" w:space="0" w:color="231F20"/>
              <w:bottom w:val="single" w:sz="2" w:space="0" w:color="231F20"/>
              <w:left w:val="nil" w:sz="6" w:space="0" w:color="auto"/>
              <w:right w:val="nil" w:sz="6" w:space="0" w:color="auto"/>
            </w:tcBorders>
            <w:shd w:val="clear" w:color="auto" w:fill="E1E4F0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7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231F20"/>
                <w:w w:val="81"/>
                <w:b/>
                <w:bCs/>
              </w:rPr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1"/>
                <w:b/>
                <w:bCs/>
                <w:u w:val="single" w:color="231F20"/>
              </w:rPr>
              <w:t>ΕΞΥΠΗΡΕΤΗΣΗ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8"/>
                <w:w w:val="81"/>
                <w:b/>
                <w:bCs/>
                <w:u w:val="single" w:color="231F2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6"/>
                <w:w w:val="76"/>
                <w:b/>
                <w:bCs/>
                <w:u w:val="single" w:color="231F20"/>
              </w:rPr>
              <w:t>Κ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6"/>
                <w:w w:val="76"/>
                <w:b/>
                <w:bCs/>
                <w:u w:val="single" w:color="231F20"/>
              </w:rPr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  <w:b/>
                <w:bCs/>
                <w:u w:val="single" w:color="231F20"/>
              </w:rPr>
              <w:t>ΟΙΝΟΥ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  <w:b/>
                <w:bCs/>
              </w:rPr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32" w:after="0" w:line="257" w:lineRule="auto"/>
              <w:ind w:left="17" w:right="6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  <w:b/>
                <w:bCs/>
              </w:rPr>
              <w:t>Πωλήσ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2"/>
                <w:b/>
                <w:bCs/>
              </w:rPr>
              <w:t>ε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  <w:b/>
                <w:bCs/>
              </w:rPr>
              <w:t>ις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7"/>
                <w:w w:val="8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5"/>
                <w:w w:val="8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2"/>
                <w:b/>
                <w:bCs/>
              </w:rPr>
              <w:t>Σ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  <w:b/>
                <w:bCs/>
              </w:rPr>
              <w:t>υ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  <w:b/>
                <w:bCs/>
              </w:rPr>
              <w:t>ν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2"/>
                <w:w w:val="82"/>
                <w:b/>
                <w:bCs/>
              </w:rPr>
              <w:t>δ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  <w:b/>
                <w:bCs/>
              </w:rPr>
              <w:t>ρομ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2"/>
                <w:b/>
                <w:bCs/>
              </w:rPr>
              <w:t>έ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  <w:b/>
                <w:bCs/>
              </w:rPr>
              <w:t>ς: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6"/>
                <w:w w:val="82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(Ισ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2"/>
              </w:rPr>
              <w:t>ό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2"/>
              </w:rPr>
              <w:t>γ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2"/>
              </w:rPr>
              <w:t>ε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ιο,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"/>
                <w:w w:val="82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τηλ.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"/>
                <w:w w:val="82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210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4"/>
                <w:w w:val="82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5279178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-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7"/>
                <w:w w:val="82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180)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2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3"/>
                <w:b/>
                <w:bCs/>
              </w:rPr>
              <w:t>Πλ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3"/>
                <w:b/>
                <w:bCs/>
              </w:rPr>
              <w:t>η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3"/>
                <w:b/>
                <w:bCs/>
              </w:rPr>
              <w:t>ροφ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2"/>
                <w:w w:val="83"/>
                <w:b/>
                <w:bCs/>
              </w:rPr>
              <w:t>ο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3"/>
                <w:b/>
                <w:bCs/>
              </w:rPr>
              <w:t>ρί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3"/>
                <w:b/>
                <w:bCs/>
              </w:rPr>
              <w:t>ε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3"/>
                <w:b/>
                <w:bCs/>
              </w:rPr>
              <w:t>ς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8"/>
                <w:w w:val="8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3"/>
              </w:rPr>
              <w:t>(Ισ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3"/>
              </w:rPr>
              <w:t>ό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3"/>
              </w:rPr>
              <w:t>γ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3"/>
              </w:rPr>
              <w:t>ε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3"/>
              </w:rPr>
              <w:t>ιο,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6"/>
                <w:w w:val="83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4"/>
                <w:w w:val="76"/>
              </w:rPr>
              <w:t>Γ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6"/>
              </w:rPr>
              <w:t>ρ.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4"/>
                <w:w w:val="76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3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0"/>
                <w:w w:val="84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3"/>
                <w:w w:val="84"/>
              </w:rPr>
              <w:t>κ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αι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"/>
                <w:w w:val="84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τηλεφ.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8"/>
                <w:w w:val="84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κ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"/>
                <w:w w:val="84"/>
              </w:rPr>
              <w:t>έ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3"/>
                <w:w w:val="84"/>
              </w:rPr>
              <w:t>ν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3"/>
                <w:w w:val="84"/>
              </w:rPr>
              <w:t>τ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ρο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5"/>
                <w:w w:val="84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210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2"/>
                <w:w w:val="84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5279000)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6"/>
                <w:b/>
                <w:bCs/>
              </w:rPr>
              <w:t>Π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76"/>
                <w:b/>
                <w:bCs/>
              </w:rPr>
              <w:t>α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6"/>
                <w:b/>
                <w:bCs/>
              </w:rPr>
              <w:t>ρ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"/>
                <w:w w:val="76"/>
                <w:b/>
                <w:bCs/>
              </w:rPr>
              <w:t>α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6"/>
                <w:b/>
                <w:bCs/>
              </w:rPr>
              <w:t>λαβή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8"/>
                <w:w w:val="7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"/>
                <w:w w:val="76"/>
                <w:b/>
                <w:bCs/>
              </w:rPr>
              <w:t>Δ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6"/>
                <w:b/>
                <w:bCs/>
              </w:rPr>
              <w:t>ημ.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9"/>
                <w:w w:val="7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76"/>
                <w:b/>
                <w:bCs/>
              </w:rPr>
              <w:t>Ύ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6"/>
                <w:b/>
                <w:bCs/>
              </w:rPr>
              <w:t>λης: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3"/>
                <w:w w:val="7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(Ισ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78"/>
              </w:rPr>
              <w:t>ό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78"/>
              </w:rPr>
              <w:t>γ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ε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ιο,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3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τηλ.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3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210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3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5279167,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6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210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3"/>
                <w:w w:val="78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78"/>
              </w:rPr>
              <w:t>5279139)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313" w:hRule="exact"/>
        </w:trPr>
        <w:tc>
          <w:tcPr>
            <w:tcW w:w="4550" w:type="dxa"/>
            <w:tcBorders>
              <w:top w:val="single" w:sz="2" w:space="0" w:color="231F20"/>
              <w:bottom w:val="single" w:sz="2" w:space="0" w:color="231F20"/>
              <w:left w:val="nil" w:sz="6" w:space="0" w:color="auto"/>
              <w:right w:val="nil" w:sz="6" w:space="0" w:color="auto"/>
            </w:tcBorders>
            <w:shd w:val="clear" w:color="auto" w:fill="CCD2E6"/>
          </w:tcPr>
          <w:p>
            <w:pPr>
              <w:spacing w:before="30" w:after="0" w:line="240" w:lineRule="auto"/>
              <w:ind w:left="17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Ωρ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0"/>
                <w:b/>
                <w:bCs/>
              </w:rPr>
              <w:t>ά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ριο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5"/>
                <w:w w:val="8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για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6"/>
                <w:w w:val="8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2"/>
                <w:w w:val="80"/>
                <w:b/>
                <w:bCs/>
              </w:rPr>
              <w:t>τ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ο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6"/>
                <w:w w:val="8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2"/>
                <w:w w:val="80"/>
                <w:b/>
                <w:bCs/>
              </w:rPr>
              <w:t>κ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0"/>
                <w:b/>
                <w:bCs/>
              </w:rPr>
              <w:t>ο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  <w:b/>
                <w:bCs/>
              </w:rPr>
              <w:t>ινό: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2"/>
                <w:w w:val="8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"/>
                <w:w w:val="80"/>
              </w:rPr>
              <w:t>Δ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ευτέρα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"/>
                <w:w w:val="8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1"/>
                <w:w w:val="80"/>
              </w:rPr>
              <w:t>ω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0"/>
              </w:rPr>
              <w:t>ς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0"/>
                <w:w w:val="8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1"/>
              </w:rPr>
              <w:t>Π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"/>
                <w:w w:val="81"/>
              </w:rPr>
              <w:t>α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1"/>
              </w:rPr>
              <w:t>ρασκευή: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26"/>
                <w:w w:val="81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1"/>
              </w:rPr>
              <w:t>8:00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11"/>
                <w:w w:val="81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1"/>
              </w:rPr>
              <w:t>-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-6"/>
                <w:w w:val="81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231F20"/>
                <w:spacing w:val="0"/>
                <w:w w:val="81"/>
              </w:rPr>
              <w:t>13:30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</w:tbl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3699" w:right="3708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w w:val="94"/>
          <w:b/>
          <w:bCs/>
        </w:rPr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  <w:shadow/>
          <w:b/>
          <w:bCs/>
        </w:rPr>
        <w:t>Π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95"/>
          <w:shadow/>
          <w:b/>
          <w:bCs/>
        </w:rPr>
        <w:t>ε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95"/>
          <w:shadow/>
          <w:b/>
          <w:bCs/>
        </w:rPr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  <w:shadow/>
          <w:b/>
          <w:bCs/>
        </w:rPr>
        <w:t>ίτε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95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  <w:shadow/>
          <w:b/>
          <w:bCs/>
        </w:rPr>
        <w:t>μας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95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shadow/>
          <w:b/>
          <w:bCs/>
        </w:rPr>
        <w:t>τη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0"/>
          <w:shadow/>
          <w:b/>
          <w:bCs/>
        </w:rPr>
        <w:t>γ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0"/>
          <w:shadow/>
          <w:b/>
          <w:bCs/>
        </w:rPr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0"/>
          <w:shadow/>
          <w:b/>
          <w:bCs/>
        </w:rPr>
        <w:t>νώμη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0"/>
          <w:shadow/>
          <w:b/>
          <w:bCs/>
        </w:rPr>
        <w:t>σας,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0"/>
          <w:b/>
          <w:bCs/>
        </w:rPr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3" w:after="0" w:line="206" w:lineRule="exact"/>
        <w:ind w:left="1237" w:right="125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για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να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β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5"/>
        </w:rPr>
        <w:t>ε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95"/>
        </w:rPr>
        <w:t>λ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τι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5"/>
        </w:rPr>
        <w:t>ώ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σουμε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τις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υπηρεσίες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μας,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συμ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2"/>
        </w:rPr>
        <w:t>π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λη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2"/>
        </w:rPr>
        <w:t>ρ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ών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2"/>
        </w:rPr>
        <w:t>ο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2"/>
        </w:rPr>
        <w:t>ν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2"/>
        </w:rPr>
        <w:t>τ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ας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τ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η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ν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ειδική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φ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0"/>
        </w:rPr>
        <w:t>ό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ρμα</w:t>
      </w:r>
      <w:r>
        <w:rPr>
          <w:rFonts w:ascii="Arial" w:hAnsi="Arial" w:cs="Arial" w:eastAsia="Arial"/>
          <w:sz w:val="18"/>
          <w:szCs w:val="18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0"/>
        </w:rPr>
        <w:t>ο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ν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ι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0"/>
        </w:rPr>
        <w:t>σ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0"/>
        </w:rPr>
        <w:t>ό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0"/>
        </w:rPr>
        <w:t>τ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ο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πό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μας.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40" w:lineRule="auto"/>
        <w:ind w:right="109"/>
        <w:jc w:val="righ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02.024727pt;margin-top:-72.227097pt;width:381.957561pt;height:42.766953pt;mso-position-horizontal-relative:page;mso-position-vertical-relative:paragraph;z-index:-4815" coordorigin="2040,-1445" coordsize="7639,855">
            <v:group style="position:absolute;left:2043;top:-1442;width:7634;height:850" coordorigin="2043,-1442" coordsize="7634,850">
              <v:shape style="position:absolute;left:2043;top:-1442;width:7634;height:850" coordorigin="2043,-1442" coordsize="7634,850" path="m2258,-1442l2184,-1442,2108,-1434,2058,-1398,2045,-1337,2043,-1275,2043,-759,2047,-678,2074,-615,2148,-594,2210,-592,9502,-592,9536,-592,9612,-599,9663,-636,9675,-697,9677,-759,9677,-1275,9673,-1356,9646,-1419,9572,-1440,9510,-1442,2258,-1442e" filled="t" fillcolor="#8D9DC7" stroked="f">
                <v:path arrowok="t"/>
                <v:fill/>
              </v:shape>
            </v:group>
            <v:group style="position:absolute;left:4789;top:-1062;width:2127;height:2" coordorigin="4789,-1062" coordsize="2127,2">
              <v:shape style="position:absolute;left:4789;top:-1062;width:2127;height:2" coordorigin="4789,-1062" coordsize="2127,0" path="m4789,-1062l6916,-1062e" filled="f" stroked="t" strokeweight=".5pt" strokecolor="#004A8F">
                <v:path arrowok="t"/>
              </v:shape>
            </v:group>
            <v:group style="position:absolute;left:4794;top:-1057;width:2127;height:2" coordorigin="4794,-1057" coordsize="2127,2">
              <v:shape style="position:absolute;left:4794;top:-1057;width:2127;height:2" coordorigin="4794,-1057" coordsize="2127,0" path="m4794,-1057l6921,-1057e" filled="f" stroked="t" strokeweight=".5pt" strokecolor="#FFFF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80"/>
        </w:rPr>
        <w:t>*02018641505200048*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sectPr>
      <w:pgMar w:header="1187" w:footer="0" w:top="1420" w:bottom="280" w:left="1060" w:right="1220"/>
      <w:headerReference w:type="even" r:id="rId51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161"/>
    <w:family w:val="roman"/>
    <w:pitch w:val="variable"/>
  </w:font>
  <w:font w:name="Arial">
    <w:charset w:val="161"/>
    <w:family w:val="swiss"/>
    <w:pitch w:val="variable"/>
  </w:font>
  <w:font w:name="Verdana">
    <w:charset w:val="161"/>
    <w:family w:val="swiss"/>
    <w:pitch w:val="variable"/>
  </w:font>
  <w:font w:name="Courier New">
    <w:charset w:val="161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527pt;margin-top:72.643997pt;width:467.717pt;height:.1pt;mso-position-horizontal-relative:page;mso-position-vertical-relative:page;z-index:-4912" coordorigin="1191,1453" coordsize="9354,2">
          <v:shape style="position:absolute;left:1191;top:1453;width:9354;height:2" coordorigin="1191,1453" coordsize="9354,0" path="m1191,1453l10545,1453e" filled="f" stroked="t" strokeweight="1pt" strokecolor="#004A8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5275pt;margin-top:58.348854pt;width:32.215001pt;height:13pt;mso-position-horizontal-relative:page;mso-position-vertical-relative:page;z-index:-4911" type="#_x0000_t202" filled="f" stroked="f">
          <v:textbox inset="0,0,0,0">
            <w:txbxContent>
              <w:p>
                <w:pPr>
                  <w:spacing w:before="0" w:after="0" w:line="241" w:lineRule="exact"/>
                  <w:ind w:left="40" w:right="-2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spacing w:val="0"/>
                    <w:w w:val="9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19168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054001pt;margin-top:58.867508pt;width:119.330202pt;height:12pt;mso-position-horizontal-relative:page;mso-position-vertical-relative:page;z-index:-4910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ΕΦΗΜΕΡΙ∆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-29"/>
                    <w:w w:val="67"/>
                    <w:b/>
                    <w:bCs/>
                  </w:rPr>
                  <w:t>Α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2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Η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Σ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"/>
                    <w:w w:val="67"/>
                    <w:b/>
                    <w:bCs/>
                  </w:rPr>
                  <w:t>ΚΥΒΕΡΝΗΣΕΩΣ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72992pt;margin-top:59.545673pt;width:105.272605pt;height:11.5pt;mso-position-horizontal-relative:page;mso-position-vertical-relative:page;z-index:-4909" type="#_x0000_t202" filled="f" stroked="f">
          <v:textbox inset="0,0,0,0">
            <w:txbxContent>
              <w:p>
                <w:pPr>
                  <w:spacing w:before="0" w:after="0" w:line="211" w:lineRule="exact"/>
                  <w:ind w:left="20" w:right="-48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Τεύ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4"/>
                    <w:w w:val="90"/>
                  </w:rPr>
                  <w:t>χ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ος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2"/>
                    <w:w w:val="81"/>
                  </w:rPr>
                  <w:t>B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3"/>
                  </w:rPr>
                  <w:t>’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2"/>
                  </w:rPr>
                  <w:t>1864/15.05.2020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6.562141pt;width:11.0402pt;height:8pt;mso-position-horizontal-relative:page;mso-position-vertical-relative:page;z-index:-4884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332F31"/>
                    <w:spacing w:val="0"/>
                    <w:w w:val="246"/>
                    <w:b/>
                    <w:bCs/>
                  </w:rPr>
                  <w:t>-l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1.62352pt;width:9.57944pt;height:13pt;mso-position-horizontal-relative:page;mso-position-vertical-relative:page;z-index:-488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332F31"/>
                    <w:spacing w:val="0"/>
                    <w:w w:val="53"/>
                    <w:i/>
                  </w:rPr>
                  <w:t>!E­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50671pt;margin-top:78.786842pt;width:9.333740pt;height:15.5pt;mso-position-horizontal-relative:page;mso-position-vertical-relative:page;z-index:-4882" type="#_x0000_t202" filled="f" stroked="f">
          <v:textbox inset="0,0,0,0">
            <w:txbxContent>
              <w:p>
                <w:pPr>
                  <w:spacing w:before="0" w:after="0" w:line="296" w:lineRule="exact"/>
                  <w:ind w:left="20" w:right="-60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332F31"/>
                    <w:spacing w:val="0"/>
                    <w:w w:val="53"/>
                  </w:rPr>
                  <w:t>&gt;a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1.690002pt;margin-top:88.699562pt;width:9.33525pt;height:8.5pt;mso-position-horizontal-relative:page;mso-position-vertical-relative:page;z-index:-4881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332F31"/>
                    <w:spacing w:val="0"/>
                    <w:w w:val="184"/>
                    <w:i/>
                  </w:rPr>
                  <w:t>r.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309753pt;margin-top:64.355164pt;width:9.8752pt;height:12.713472pt;mso-position-horizontal-relative:page;mso-position-vertical-relative:page;z-index:-4880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0"/>
                    <w:szCs w:val="1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423F42"/>
                    <w:w w:val="158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423F42"/>
                    <w:w w:val="159"/>
                  </w:rPr>
                  <w:t>()</w:t>
                </w:r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000000"/>
                    <w:w w:val="100"/>
                  </w:rPr>
                </w:r>
              </w:p>
              <w:p>
                <w:pPr>
                  <w:spacing w:before="0" w:after="0" w:line="114" w:lineRule="exact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423F42"/>
                    <w:spacing w:val="0"/>
                    <w:w w:val="183"/>
                  </w:rPr>
                  <w:t>--'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858276pt;margin-top:63.886353pt;width:10.775pt;height:13.026109pt;mso-position-horizontal-relative:page;mso-position-vertical-relative:page;z-index:-4879" type="#_x0000_t202" filled="f" stroked="f">
          <v:textbox inset="0,0,0,0">
            <w:txbxContent>
              <w:p>
                <w:pPr>
                  <w:spacing w:before="3" w:after="0" w:line="148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3"/>
                    <w:szCs w:val="13"/>
                    <w:color w:val="282426"/>
                    <w:spacing w:val="0"/>
                    <w:w w:val="108"/>
                  </w:rPr>
                  <w:t>1.0</w:t>
                </w:r>
                <w:r>
                  <w:rPr>
                    <w:rFonts w:ascii="Times New Roman" w:hAnsi="Times New Roman" w:cs="Times New Roman" w:eastAsia="Times New Roman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91" w:lineRule="exact"/>
                  <w:ind w:left="20" w:right="-20"/>
                  <w:jc w:val="left"/>
                  <w:rPr>
                    <w:rFonts w:ascii="Arial" w:hAnsi="Arial" w:cs="Arial" w:eastAsia="Arial"/>
                    <w:sz w:val="9"/>
                    <w:szCs w:val="9"/>
                  </w:rPr>
                </w:pPr>
                <w:rPr/>
                <w:r>
                  <w:rPr>
                    <w:rFonts w:ascii="Arial" w:hAnsi="Arial" w:cs="Arial" w:eastAsia="Arial"/>
                    <w:sz w:val="9"/>
                    <w:szCs w:val="9"/>
                    <w:color w:val="282426"/>
                    <w:spacing w:val="0"/>
                    <w:w w:val="219"/>
                  </w:rPr>
                  <w:t>--'</w:t>
                </w:r>
                <w:r>
                  <w:rPr>
                    <w:rFonts w:ascii="Arial" w:hAnsi="Arial" w:cs="Arial" w:eastAsia="Arial"/>
                    <w:sz w:val="9"/>
                    <w:szCs w:val="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6.562141pt;width:10.7912pt;height:8pt;mso-position-horizontal-relative:page;mso-position-vertical-relative:page;z-index:-4878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282626"/>
                    <w:spacing w:val="0"/>
                    <w:w w:val="264"/>
                  </w:rPr>
                  <w:t>-l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1.62352pt;width:9.57944pt;height:13pt;mso-position-horizontal-relative:page;mso-position-vertical-relative:page;z-index:-4877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82626"/>
                    <w:spacing w:val="0"/>
                    <w:w w:val="53"/>
                    <w:i/>
                  </w:rPr>
                  <w:t>!E­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50671pt;margin-top:78.786842pt;width:9.333740pt;height:15.5pt;mso-position-horizontal-relative:page;mso-position-vertical-relative:page;z-index:-4876" type="#_x0000_t202" filled="f" stroked="f">
          <v:textbox inset="0,0,0,0">
            <w:txbxContent>
              <w:p>
                <w:pPr>
                  <w:spacing w:before="0" w:after="0" w:line="296" w:lineRule="exact"/>
                  <w:ind w:left="20" w:right="-60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282626"/>
                    <w:spacing w:val="0"/>
                    <w:w w:val="53"/>
                  </w:rPr>
                  <w:t>&gt;a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1.690002pt;margin-top:88.699562pt;width:9.33525pt;height:8.5pt;mso-position-horizontal-relative:page;mso-position-vertical-relative:page;z-index:-4875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282626"/>
                    <w:spacing w:val="0"/>
                    <w:w w:val="184"/>
                    <w:i/>
                  </w:rPr>
                  <w:t>r.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6.562141pt;width:10.7912pt;height:8pt;mso-position-horizontal-relative:page;mso-position-vertical-relative:page;z-index:-4874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282626"/>
                    <w:spacing w:val="0"/>
                    <w:w w:val="264"/>
                  </w:rPr>
                  <w:t>-l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1.62352pt;width:9.57944pt;height:13pt;mso-position-horizontal-relative:page;mso-position-vertical-relative:page;z-index:-487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82626"/>
                    <w:spacing w:val="0"/>
                    <w:w w:val="53"/>
                    <w:i/>
                  </w:rPr>
                  <w:t>!E­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50671pt;margin-top:78.786842pt;width:9.333740pt;height:15.5pt;mso-position-horizontal-relative:page;mso-position-vertical-relative:page;z-index:-4872" type="#_x0000_t202" filled="f" stroked="f">
          <v:textbox inset="0,0,0,0">
            <w:txbxContent>
              <w:p>
                <w:pPr>
                  <w:spacing w:before="0" w:after="0" w:line="296" w:lineRule="exact"/>
                  <w:ind w:left="20" w:right="-60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282626"/>
                    <w:spacing w:val="0"/>
                    <w:w w:val="53"/>
                  </w:rPr>
                  <w:t>&gt;a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1.690002pt;margin-top:88.699562pt;width:9.33525pt;height:8.5pt;mso-position-horizontal-relative:page;mso-position-vertical-relative:page;z-index:-4871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282626"/>
                    <w:spacing w:val="0"/>
                    <w:w w:val="184"/>
                    <w:i/>
                  </w:rPr>
                  <w:t>r.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309753pt;margin-top:64.355164pt;width:9.49685pt;height:7pt;mso-position-horizontal-relative:page;mso-position-vertical-relative:page;z-index:-4870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0"/>
                    <w:szCs w:val="1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464444"/>
                    <w:w w:val="158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464444"/>
                    <w:w w:val="159"/>
                  </w:rPr>
                  <w:t>()</w:t>
                </w:r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00000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8.030998pt;margin-top:72.925003pt;width:467.716pt;height:.1pt;mso-position-horizontal-relative:page;mso-position-vertical-relative:page;z-index:-4908" coordorigin="1361,1459" coordsize="9354,2">
          <v:shape style="position:absolute;left:1361;top:1459;width:9354;height:2" coordorigin="1361,1459" coordsize="9354,0" path="m1361,1459l10715,1459e" filled="f" stroked="t" strokeweight="1pt" strokecolor="#004A8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533997pt;margin-top:58.348854pt;width:32.215001pt;height:13pt;mso-position-horizontal-relative:page;mso-position-vertical-relative:page;z-index:-4907" type="#_x0000_t202" filled="f" stroked="f">
          <v:textbox inset="0,0,0,0">
            <w:txbxContent>
              <w:p>
                <w:pPr>
                  <w:spacing w:before="0" w:after="0" w:line="241" w:lineRule="exact"/>
                  <w:ind w:left="40" w:right="-2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spacing w:val="0"/>
                    <w:w w:val="9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19169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557999pt;margin-top:59.149208pt;width:119.330852pt;height:12pt;mso-position-horizontal-relative:page;mso-position-vertical-relative:page;z-index:-4906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ΕΦΗΜΕΡΙ∆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-29"/>
                    <w:w w:val="67"/>
                    <w:b/>
                    <w:bCs/>
                  </w:rPr>
                  <w:t>Α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2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Η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Σ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"/>
                    <w:w w:val="67"/>
                    <w:b/>
                    <w:bCs/>
                  </w:rPr>
                  <w:t>ΚΥΒΕΡΝΗΣΕΩΣ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031502pt;margin-top:59.545673pt;width:105.272605pt;height:11.5pt;mso-position-horizontal-relative:page;mso-position-vertical-relative:page;z-index:-4905" type="#_x0000_t202" filled="f" stroked="f">
          <v:textbox inset="0,0,0,0">
            <w:txbxContent>
              <w:p>
                <w:pPr>
                  <w:spacing w:before="0" w:after="0" w:line="211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Τεύ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4"/>
                    <w:w w:val="90"/>
                  </w:rPr>
                  <w:t>χ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ος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2"/>
                    <w:w w:val="81"/>
                  </w:rPr>
                  <w:t>B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3"/>
                  </w:rPr>
                  <w:t>’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2"/>
                  </w:rPr>
                  <w:t>1864/15.05.2020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309753pt;margin-top:64.355164pt;width:9.49685pt;height:7pt;mso-position-horizontal-relative:page;mso-position-vertical-relative:page;z-index:-4869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0"/>
                    <w:szCs w:val="1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4B494B"/>
                    <w:w w:val="158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4B494B"/>
                    <w:w w:val="159"/>
                  </w:rPr>
                  <w:t>()</w:t>
                </w:r>
                <w:r>
                  <w:rPr>
                    <w:rFonts w:ascii="Times New Roman" w:hAnsi="Times New Roman" w:cs="Times New Roman" w:eastAsia="Times New Roman"/>
                    <w:sz w:val="10"/>
                    <w:szCs w:val="10"/>
                    <w:color w:val="00000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4.494675pt;width:9.968350pt;height:7pt;mso-position-horizontal-relative:page;mso-position-vertical-relative:page;z-index:-4868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282626"/>
                    <w:w w:val="168"/>
                  </w:rPr>
                  <w:t>\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82626"/>
                    <w:w w:val="169"/>
                  </w:rPr>
                  <w:t>()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9.351868pt;margin-top:66.410828pt;width:11.324035pt;height:51.18054pt;mso-position-horizontal-relative:page;mso-position-vertical-relative:page;z-index:-4867" type="#_x0000_t202" filled="f" stroked="f">
          <v:textbox inset="0,0,0,0">
            <w:txbxContent>
              <w:p>
                <w:pPr>
                  <w:spacing w:before="0" w:after="0" w:line="396" w:lineRule="exact"/>
                  <w:ind w:left="39" w:right="-75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494849"/>
                    <w:spacing w:val="4"/>
                    <w:w w:val="211"/>
                    <w:position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37"/>
                    <w:szCs w:val="37"/>
                    <w:color w:val="5D5B5D"/>
                    <w:spacing w:val="-67"/>
                    <w:w w:val="71"/>
                    <w:position w:val="0"/>
                  </w:rPr>
                  <w:t>­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494849"/>
                    <w:spacing w:val="0"/>
                    <w:w w:val="210"/>
                    <w:position w:val="19"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39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5D5B5D"/>
                    <w:spacing w:val="0"/>
                    <w:w w:val="177"/>
                    <w:i/>
                  </w:rPr>
                  <w:t>r.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99" w:lineRule="exact"/>
                  <w:ind w:left="3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5D5B5D"/>
                    <w:spacing w:val="0"/>
                    <w:w w:val="84"/>
                  </w:rPr>
                  <w:t>02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3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5D5B5D"/>
                    <w:spacing w:val="0"/>
                    <w:w w:val="100"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309753pt;margin-top:131.864929pt;width:9.467845pt;height:7.5pt;mso-position-horizontal-relative:page;mso-position-vertical-relative:page;z-index:-4866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1"/>
                    <w:szCs w:val="11"/>
                  </w:rPr>
                </w:pPr>
                <w:rPr/>
                <w:r>
                  <w:rPr>
                    <w:rFonts w:ascii="Arial" w:hAnsi="Arial" w:cs="Arial" w:eastAsia="Arial"/>
                    <w:sz w:val="11"/>
                    <w:szCs w:val="11"/>
                    <w:color w:val="727070"/>
                    <w:spacing w:val="0"/>
                    <w:w w:val="162"/>
                  </w:rPr>
                  <w:t>tn</w:t>
                </w:r>
                <w:r>
                  <w:rPr>
                    <w:rFonts w:ascii="Arial" w:hAnsi="Arial" w:cs="Arial" w:eastAsia="Arial"/>
                    <w:sz w:val="11"/>
                    <w:szCs w:val="1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309753pt;margin-top:150.930511pt;width:9.83pt;height:22.056173pt;mso-position-horizontal-relative:page;mso-position-vertical-relative:page;z-index:-4865" type="#_x0000_t202" filled="f" stroked="f">
          <v:textbox inset="0,0,0,0">
            <w:txbxContent>
              <w:p>
                <w:pPr>
                  <w:spacing w:before="7" w:after="0" w:line="109" w:lineRule="exact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727070"/>
                    <w:spacing w:val="0"/>
                    <w:w w:val="158"/>
                    <w:position w:val="-1"/>
                  </w:rPr>
                  <w:t>IV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106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5D5B5D"/>
                    <w:spacing w:val="0"/>
                    <w:w w:val="261"/>
                    <w:position w:val="-1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86" w:lineRule="exact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5D5B5D"/>
                    <w:spacing w:val="0"/>
                    <w:w w:val="158"/>
                  </w:rPr>
                  <w:t>IV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16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5D5B5D"/>
                    <w:spacing w:val="0"/>
                    <w:w w:val="261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4.494675pt;width:9.968350pt;height:7pt;mso-position-horizontal-relative:page;mso-position-vertical-relative:page;z-index:-4864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282324"/>
                    <w:w w:val="168"/>
                  </w:rPr>
                  <w:t>\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282324"/>
                    <w:w w:val="169"/>
                  </w:rPr>
                  <w:t>()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8.746384pt;width:9.867125pt;height:9.5pt;mso-position-horizontal-relative:page;mso-position-vertical-relative:page;z-index:-4863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3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282324"/>
                    <w:spacing w:val="0"/>
                    <w:w w:val="134"/>
                  </w:rPr>
                  <w:t>tv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4.904266pt;width:10.855pt;height:9pt;mso-position-horizontal-relative:page;mso-position-vertical-relative:page;z-index:-486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82324"/>
                    <w:spacing w:val="0"/>
                    <w:w w:val="253"/>
                    <w:i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9.777847pt;width:9.867125pt;height:9.5pt;mso-position-horizontal-relative:page;mso-position-vertical-relative:page;z-index:-4861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3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282324"/>
                    <w:spacing w:val="0"/>
                    <w:w w:val="134"/>
                  </w:rPr>
                  <w:t>tv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9.351868pt;margin-top:66.410828pt;width:11.324035pt;height:51.18054pt;mso-position-horizontal-relative:page;mso-position-vertical-relative:page;z-index:-4860" type="#_x0000_t202" filled="f" stroked="f">
          <v:textbox inset="0,0,0,0">
            <w:txbxContent>
              <w:p>
                <w:pPr>
                  <w:spacing w:before="0" w:after="0" w:line="396" w:lineRule="exact"/>
                  <w:ind w:left="39" w:right="-75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494949"/>
                    <w:spacing w:val="4"/>
                    <w:w w:val="211"/>
                    <w:position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37"/>
                    <w:szCs w:val="37"/>
                    <w:color w:val="5B595B"/>
                    <w:spacing w:val="-67"/>
                    <w:w w:val="71"/>
                    <w:position w:val="0"/>
                  </w:rPr>
                  <w:t>­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494949"/>
                    <w:spacing w:val="0"/>
                    <w:w w:val="210"/>
                    <w:position w:val="19"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39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5B595B"/>
                    <w:spacing w:val="0"/>
                    <w:w w:val="177"/>
                    <w:i/>
                  </w:rPr>
                  <w:t>r.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99" w:lineRule="exact"/>
                  <w:ind w:left="3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5B595B"/>
                    <w:spacing w:val="0"/>
                    <w:w w:val="84"/>
                  </w:rPr>
                  <w:t>02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3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5B595B"/>
                    <w:spacing w:val="0"/>
                    <w:w w:val="100"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309753pt;margin-top:131.864929pt;width:9.467845pt;height:7.5pt;mso-position-horizontal-relative:page;mso-position-vertical-relative:page;z-index:-4859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1"/>
                    <w:szCs w:val="11"/>
                  </w:rPr>
                </w:pPr>
                <w:rPr/>
                <w:r>
                  <w:rPr>
                    <w:rFonts w:ascii="Arial" w:hAnsi="Arial" w:cs="Arial" w:eastAsia="Arial"/>
                    <w:sz w:val="11"/>
                    <w:szCs w:val="11"/>
                    <w:color w:val="727072"/>
                    <w:spacing w:val="0"/>
                    <w:w w:val="162"/>
                  </w:rPr>
                  <w:t>tn</w:t>
                </w:r>
                <w:r>
                  <w:rPr>
                    <w:rFonts w:ascii="Arial" w:hAnsi="Arial" w:cs="Arial" w:eastAsia="Arial"/>
                    <w:sz w:val="11"/>
                    <w:szCs w:val="1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309753pt;margin-top:150.930511pt;width:9.83pt;height:22.056173pt;mso-position-horizontal-relative:page;mso-position-vertical-relative:page;z-index:-4858" type="#_x0000_t202" filled="f" stroked="f">
          <v:textbox inset="0,0,0,0">
            <w:txbxContent>
              <w:p>
                <w:pPr>
                  <w:spacing w:before="7" w:after="0" w:line="109" w:lineRule="exact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727072"/>
                    <w:spacing w:val="0"/>
                    <w:w w:val="158"/>
                    <w:position w:val="-1"/>
                  </w:rPr>
                  <w:t>IV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106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5B595B"/>
                    <w:spacing w:val="0"/>
                    <w:w w:val="261"/>
                    <w:position w:val="-1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86" w:lineRule="exact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5B595B"/>
                    <w:spacing w:val="0"/>
                    <w:w w:val="158"/>
                  </w:rPr>
                  <w:t>IV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16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5B595B"/>
                    <w:spacing w:val="0"/>
                    <w:w w:val="261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4.494675pt;width:9.968350pt;height:7pt;mso-position-horizontal-relative:page;mso-position-vertical-relative:page;z-index:-4857" type="#_x0000_t202" filled="f" stroked="f">
          <v:textbox inset="0,0,0,0">
            <w:txbxContent>
              <w:p>
                <w:pPr>
                  <w:spacing w:before="7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color w:val="343133"/>
                    <w:w w:val="168"/>
                  </w:rPr>
                  <w:t>\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343133"/>
                    <w:w w:val="169"/>
                  </w:rPr>
                  <w:t>()</w:t>
                </w:r>
                <w:r>
                  <w:rPr>
                    <w:rFonts w:ascii="Arial" w:hAnsi="Arial" w:cs="Arial" w:eastAsia="Arial"/>
                    <w:sz w:val="10"/>
                    <w:szCs w:val="10"/>
                    <w:color w:val="00000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8.746384pt;width:9.867125pt;height:9.5pt;mso-position-horizontal-relative:page;mso-position-vertical-relative:page;z-index:-4856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3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343133"/>
                    <w:spacing w:val="0"/>
                    <w:w w:val="134"/>
                  </w:rPr>
                  <w:t>tv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4.904266pt;width:10.855pt;height:14.275924pt;mso-position-horizontal-relative:page;mso-position-vertical-relative:page;z-index:-4855" type="#_x0000_t202" filled="f" stroked="f">
          <v:textbox inset="0,0,0,0">
            <w:txbxContent>
              <w:p>
                <w:pPr>
                  <w:spacing w:before="2" w:after="0" w:line="1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343133"/>
                    <w:spacing w:val="0"/>
                    <w:w w:val="253"/>
                    <w:i/>
                    <w:position w:val="-2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124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343133"/>
                    <w:spacing w:val="0"/>
                    <w:w w:val="61"/>
                    <w:position w:val="1"/>
                  </w:rPr>
                  <w:t>.1::&gt;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9.351868pt;margin-top:66.410828pt;width:11.324035pt;height:51.18054pt;mso-position-horizontal-relative:page;mso-position-vertical-relative:page;z-index:-4854" type="#_x0000_t202" filled="f" stroked="f">
          <v:textbox inset="0,0,0,0">
            <w:txbxContent>
              <w:p>
                <w:pPr>
                  <w:spacing w:before="0" w:after="0" w:line="396" w:lineRule="exact"/>
                  <w:ind w:left="39" w:right="-75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423F41"/>
                    <w:spacing w:val="4"/>
                    <w:w w:val="211"/>
                    <w:position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37"/>
                    <w:szCs w:val="37"/>
                    <w:color w:val="565456"/>
                    <w:spacing w:val="-67"/>
                    <w:w w:val="71"/>
                    <w:position w:val="0"/>
                  </w:rPr>
                  <w:t>­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423F41"/>
                    <w:spacing w:val="0"/>
                    <w:w w:val="210"/>
                    <w:position w:val="19"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39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565456"/>
                    <w:spacing w:val="0"/>
                    <w:w w:val="177"/>
                    <w:i/>
                  </w:rPr>
                  <w:t>r.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0" w:after="0" w:line="199" w:lineRule="exact"/>
                  <w:ind w:left="3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565456"/>
                    <w:spacing w:val="0"/>
                    <w:w w:val="84"/>
                  </w:rPr>
                  <w:t>02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4" w:after="0" w:line="240" w:lineRule="auto"/>
                  <w:ind w:left="3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565456"/>
                    <w:spacing w:val="0"/>
                    <w:w w:val="100"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527pt;margin-top:72.643997pt;width:467.717pt;height:.1pt;mso-position-horizontal-relative:page;mso-position-vertical-relative:page;z-index:-4853" coordorigin="1191,1453" coordsize="9354,2">
          <v:shape style="position:absolute;left:1191;top:1453;width:9354;height:2" coordorigin="1191,1453" coordsize="9354,0" path="m1191,1453l10545,1453e" filled="f" stroked="t" strokeweight="1pt" strokecolor="#004A8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pt;margin-top:58.348854pt;width:30.215001pt;height:13pt;mso-position-horizontal-relative:page;mso-position-vertical-relative:page;z-index:-4852" type="#_x0000_t202" filled="f" stroked="f">
          <v:textbox inset="0,0,0,0">
            <w:txbxContent>
              <w:p>
                <w:pPr>
                  <w:spacing w:before="0" w:after="0" w:line="241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spacing w:val="0"/>
                    <w:w w:val="100"/>
                  </w:rPr>
                  <w:t>19206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054001pt;margin-top:58.867508pt;width:119.330202pt;height:12pt;mso-position-horizontal-relative:page;mso-position-vertical-relative:page;z-index:-4851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ΕΦΗΜΕΡΙ∆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-29"/>
                    <w:w w:val="67"/>
                    <w:b/>
                    <w:bCs/>
                  </w:rPr>
                  <w:t>Α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2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Η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Σ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"/>
                    <w:w w:val="67"/>
                    <w:b/>
                    <w:bCs/>
                  </w:rPr>
                  <w:t>ΚΥΒΕΡΝΗΣΕΩΣ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72992pt;margin-top:59.545673pt;width:105.272605pt;height:11.5pt;mso-position-horizontal-relative:page;mso-position-vertical-relative:page;z-index:-4850" type="#_x0000_t202" filled="f" stroked="f">
          <v:textbox inset="0,0,0,0">
            <w:txbxContent>
              <w:p>
                <w:pPr>
                  <w:spacing w:before="0" w:after="0" w:line="211" w:lineRule="exact"/>
                  <w:ind w:left="20" w:right="-48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Τεύ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4"/>
                    <w:w w:val="90"/>
                  </w:rPr>
                  <w:t>χ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ος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2"/>
                    <w:w w:val="81"/>
                  </w:rPr>
                  <w:t>B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3"/>
                  </w:rPr>
                  <w:t>’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2"/>
                  </w:rPr>
                  <w:t>1864/15.05.2020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7.627731pt;margin-top:72.925354pt;width:468.597834pt;height:.1pt;mso-position-horizontal-relative:page;mso-position-vertical-relative:page;z-index:-4849" coordorigin="1353,1459" coordsize="9372,2">
          <v:shape style="position:absolute;left:1353;top:1459;width:9372;height:2" coordorigin="1353,1459" coordsize="9372,0" path="m1353,1459l10725,1459e" filled="f" stroked="t" strokeweight="1.918517pt" strokecolor="#00488C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009094pt;margin-top:58.601151pt;width:119.295789pt;height:12pt;mso-position-horizontal-relative:page;mso-position-vertical-relative:page;z-index:-484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w w:val="81"/>
                  </w:rPr>
                  <w:t>E4lHMEPI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w w:val="8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5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26"/>
                    <w:w w:val="7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5"/>
                  </w:rPr>
                  <w:t>KYBEPNHEEOE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927429pt;margin-top:58.949898pt;width:31.051001pt;height:11.5pt;mso-position-horizontal-relative:page;mso-position-vertical-relative:page;z-index:-4847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31F1F"/>
                    <w:spacing w:val="0"/>
                    <w:w w:val="110"/>
                  </w:rPr>
                  <w:t>19207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107361pt;margin-top:60.645107pt;width:105.421981pt;height:10pt;mso-position-horizontal-relative:page;mso-position-vertical-relative:page;z-index:-4846" type="#_x0000_t202" filled="f" stroked="f">
          <v:textbox inset="0,0,0,0">
            <w:txbxContent>
              <w:p>
                <w:pPr>
                  <w:spacing w:before="0" w:after="0" w:line="184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231F1F"/>
                    <w:spacing w:val="0"/>
                    <w:w w:val="100"/>
                  </w:rPr>
                  <w:t>Truxo&lt;: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31F1F"/>
                    <w:spacing w:val="-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31F1F"/>
                    <w:spacing w:val="0"/>
                    <w:w w:val="121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31F1F"/>
                    <w:spacing w:val="-6"/>
                    <w:w w:val="121"/>
                  </w:rPr>
                  <w:t>'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31F1F"/>
                    <w:spacing w:val="0"/>
                    <w:w w:val="109"/>
                  </w:rPr>
                  <w:t>1864/15.05.2020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7.627731pt;margin-top:72.925354pt;width:468.597834pt;height:.1pt;mso-position-horizontal-relative:page;mso-position-vertical-relative:page;z-index:-4904" coordorigin="1353,1459" coordsize="9372,2">
          <v:shape style="position:absolute;left:1353;top:1459;width:9372;height:2" coordorigin="1353,1459" coordsize="9372,0" path="m1353,1459l10725,1459e" filled="f" stroked="t" strokeweight="1.918517pt" strokecolor="#00488C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009094pt;margin-top:58.601151pt;width:119.295789pt;height:12pt;mso-position-horizontal-relative:page;mso-position-vertical-relative:page;z-index:-490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w w:val="81"/>
                  </w:rPr>
                  <w:t>E4lHMEPI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w w:val="8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5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26"/>
                    <w:w w:val="7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5"/>
                  </w:rPr>
                  <w:t>KYBEPNHEEOE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927429pt;margin-top:58.544743pt;width:32.912001pt;height:12pt;mso-position-horizontal-relative:page;mso-position-vertical-relative:page;z-index:-4902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2A2626"/>
                    <w:w w:val="10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2A2626"/>
                    <w:spacing w:val="0"/>
                    <w:w w:val="10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19179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107361pt;margin-top:60.645107pt;width:105.421981pt;height:10pt;mso-position-horizontal-relative:page;mso-position-vertical-relative:page;z-index:-4901" type="#_x0000_t202" filled="f" stroked="f">
          <v:textbox inset="0,0,0,0">
            <w:txbxContent>
              <w:p>
                <w:pPr>
                  <w:spacing w:before="0" w:after="0" w:line="184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2A2626"/>
                    <w:spacing w:val="0"/>
                    <w:w w:val="100"/>
                  </w:rPr>
                  <w:t>Truxo&lt;: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A2626"/>
                    <w:spacing w:val="-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A2626"/>
                    <w:spacing w:val="0"/>
                    <w:w w:val="121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A2626"/>
                    <w:spacing w:val="-6"/>
                    <w:w w:val="121"/>
                  </w:rPr>
                  <w:t>'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A2626"/>
                    <w:spacing w:val="0"/>
                    <w:w w:val="109"/>
                  </w:rPr>
                  <w:t>1864/15.05.2020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474033pt;margin-top:72.685471pt;width:468.118204pt;height:.1pt;mso-position-horizontal-relative:page;mso-position-vertical-relative:page;z-index:-4845" coordorigin="1189,1454" coordsize="9362,2">
          <v:shape style="position:absolute;left:1189;top:1454;width:9362;height:2" coordorigin="1189,1454" coordsize="9362,0" path="m1189,1454l10552,1454e" filled="f" stroked="t" strokeweight="1.438888pt" strokecolor="#00488C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375763pt;margin-top:58.121353pt;width:119.803819pt;height:12pt;mso-position-horizontal-relative:page;mso-position-vertical-relative:page;z-index:-484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96"/>
                  </w:rPr>
                  <w:t>fEPI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9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TH!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21"/>
                    <w:w w:val="7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KYBEPNH!.EO!.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953663pt;margin-top:58.544743pt;width:30.912001pt;height:12pt;mso-position-horizontal-relative:page;mso-position-vertical-relative:page;z-index:-484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231F1F"/>
                    <w:spacing w:val="0"/>
                    <w:w w:val="104"/>
                  </w:rPr>
                  <w:t>19208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9231pt;margin-top:59.834793pt;width:105.4708pt;height:11pt;mso-position-horizontal-relative:page;mso-position-vertical-relative:page;z-index:-484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1F"/>
                    <w:spacing w:val="0"/>
                    <w:w w:val="84"/>
                  </w:rPr>
                  <w:t>Teuxo&lt;: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1F"/>
                    <w:spacing w:val="-12"/>
                    <w:w w:val="84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1F"/>
                    <w:spacing w:val="0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1F"/>
                    <w:spacing w:val="-7"/>
                    <w:w w:val="100"/>
                  </w:rPr>
                  <w:t>'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1F"/>
                    <w:spacing w:val="0"/>
                    <w:w w:val="100"/>
                  </w:rPr>
                  <w:t>1864/15.05.2020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7.805824pt;margin-top:72.939209pt;width:468.243975pt;height:.1pt;mso-position-horizontal-relative:page;mso-position-vertical-relative:page;z-index:-4841" coordorigin="1356,1459" coordsize="9365,2">
          <v:shape style="position:absolute;left:1356;top:1459;width:9365;height:2" coordorigin="1356,1459" coordsize="9365,0" path="m1356,1459l10721,1459e" filled="f" stroked="t" strokeweight="1.279355pt" strokecolor="#00488C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555222pt;margin-top:58.134109pt;width:120.549316pt;height:12pt;mso-position-horizontal-relative:page;mso-position-vertical-relative:page;z-index:-484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54D90"/>
                    <w:w w:val="79"/>
                  </w:rPr>
                  <w:t>M&gt;HMEPI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54D90"/>
                    <w:w w:val="8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54D90"/>
                    <w:spacing w:val="-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54D90"/>
                    <w:spacing w:val="0"/>
                    <w:w w:val="74"/>
                  </w:rPr>
                  <w:t>TH1: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54D90"/>
                    <w:spacing w:val="23"/>
                    <w:w w:val="7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54D90"/>
                    <w:spacing w:val="0"/>
                    <w:w w:val="74"/>
                  </w:rPr>
                  <w:t>KYBEPNH1:E!l1: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125664pt;margin-top:60.252888pt;width:104.866918pt;height:10.5pt;mso-position-horizontal-relative:page;mso-position-vertical-relative:page;z-index:-4839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color w:val="231F21"/>
                    <w:spacing w:val="0"/>
                    <w:w w:val="76"/>
                  </w:rPr>
                  <w:t>T£UXO&lt;;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31F21"/>
                    <w:spacing w:val="3"/>
                    <w:w w:val="76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31F21"/>
                    <w:spacing w:val="0"/>
                    <w:w w:val="96"/>
                  </w:rPr>
                  <w:t>B'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31F21"/>
                    <w:spacing w:val="-3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31F21"/>
                    <w:spacing w:val="0"/>
                    <w:w w:val="102"/>
                  </w:rPr>
                  <w:t>1864/15.05.2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31F21"/>
                    <w:spacing w:val="-9"/>
                    <w:w w:val="103"/>
                  </w:rPr>
                  <w:t>0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36363A"/>
                    <w:spacing w:val="-11"/>
                    <w:w w:val="111"/>
                  </w:rPr>
                  <w:t>2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31F21"/>
                    <w:spacing w:val="0"/>
                    <w:w w:val="113"/>
                  </w:rPr>
                  <w:t>0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543671pt;margin-top:59.847733pt;width:30.377677pt;height:11pt;mso-position-horizontal-relative:page;mso-position-vertical-relative:page;z-index:-483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36363A"/>
                    <w:w w:val="111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36363A"/>
                    <w:spacing w:val="5"/>
                    <w:w w:val="111"/>
                  </w:rPr>
                  <w:t>9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1"/>
                    <w:spacing w:val="1"/>
                    <w:w w:val="112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36363A"/>
                    <w:spacing w:val="0"/>
                    <w:w w:val="114"/>
                  </w:rPr>
                  <w:t>09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527pt;margin-top:72.643997pt;width:467.717pt;height:.1pt;mso-position-horizontal-relative:page;mso-position-vertical-relative:page;z-index:-4837" coordorigin="1191,1453" coordsize="9354,2">
          <v:shape style="position:absolute;left:1191;top:1453;width:9354;height:2" coordorigin="1191,1453" coordsize="9354,0" path="m1191,1453l10545,1453e" filled="f" stroked="t" strokeweight="1pt" strokecolor="#004A8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pt;margin-top:58.348854pt;width:30.215001pt;height:13pt;mso-position-horizontal-relative:page;mso-position-vertical-relative:page;z-index:-4836" type="#_x0000_t202" filled="f" stroked="f">
          <v:textbox inset="0,0,0,0">
            <w:txbxContent>
              <w:p>
                <w:pPr>
                  <w:spacing w:before="0" w:after="0" w:line="241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spacing w:val="0"/>
                    <w:w w:val="100"/>
                  </w:rPr>
                  <w:t>19210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054001pt;margin-top:58.867508pt;width:119.330202pt;height:12pt;mso-position-horizontal-relative:page;mso-position-vertical-relative:page;z-index:-4835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ΕΦΗΜΕΡΙ∆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-29"/>
                    <w:w w:val="67"/>
                    <w:b/>
                    <w:bCs/>
                  </w:rPr>
                  <w:t>Α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2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Η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Σ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"/>
                    <w:w w:val="67"/>
                    <w:b/>
                    <w:bCs/>
                  </w:rPr>
                  <w:t>ΚΥΒΕΡΝΗΣΕΩΣ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72992pt;margin-top:59.545673pt;width:105.272605pt;height:11.5pt;mso-position-horizontal-relative:page;mso-position-vertical-relative:page;z-index:-4834" type="#_x0000_t202" filled="f" stroked="f">
          <v:textbox inset="0,0,0,0">
            <w:txbxContent>
              <w:p>
                <w:pPr>
                  <w:spacing w:before="0" w:after="0" w:line="211" w:lineRule="exact"/>
                  <w:ind w:left="20" w:right="-48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Τεύ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4"/>
                    <w:w w:val="90"/>
                  </w:rPr>
                  <w:t>χ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ος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2"/>
                    <w:w w:val="81"/>
                  </w:rPr>
                  <w:t>B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3"/>
                  </w:rPr>
                  <w:t>’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2"/>
                  </w:rPr>
                  <w:t>1864/15.05.2020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7.627731pt;margin-top:72.925354pt;width:468.597834pt;height:.1pt;mso-position-horizontal-relative:page;mso-position-vertical-relative:page;z-index:-4833" coordorigin="1353,1459" coordsize="9372,2">
          <v:shape style="position:absolute;left:1353;top:1459;width:9372;height:2" coordorigin="1353,1459" coordsize="9372,0" path="m1353,1459l10725,1459e" filled="f" stroked="t" strokeweight="1.918517pt" strokecolor="#00488C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009094pt;margin-top:58.601151pt;width:119.295789pt;height:12pt;mso-position-horizontal-relative:page;mso-position-vertical-relative:page;z-index:-483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w w:val="81"/>
                  </w:rPr>
                  <w:t>E4lHMEPI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w w:val="8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5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26"/>
                    <w:w w:val="7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5"/>
                  </w:rPr>
                  <w:t>KYBEPNHEEOE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927429pt;margin-top:58.949898pt;width:30.522801pt;height:11.5pt;mso-position-horizontal-relative:page;mso-position-vertical-relative:page;z-index:-4831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F2D2D"/>
                    <w:spacing w:val="0"/>
                    <w:w w:val="108"/>
                  </w:rPr>
                  <w:t>19211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107361pt;margin-top:60.645107pt;width:105.421981pt;height:10pt;mso-position-horizontal-relative:page;mso-position-vertical-relative:page;z-index:-4830" type="#_x0000_t202" filled="f" stroked="f">
          <v:textbox inset="0,0,0,0">
            <w:txbxContent>
              <w:p>
                <w:pPr>
                  <w:spacing w:before="0" w:after="0" w:line="184" w:lineRule="exact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2F2D2D"/>
                    <w:spacing w:val="0"/>
                    <w:w w:val="100"/>
                  </w:rPr>
                  <w:t>Truxo&lt;: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F2D2D"/>
                    <w:spacing w:val="-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F2D2D"/>
                    <w:spacing w:val="0"/>
                    <w:w w:val="121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F2D2D"/>
                    <w:spacing w:val="-6"/>
                    <w:w w:val="121"/>
                  </w:rPr>
                  <w:t>'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2F2D2D"/>
                    <w:spacing w:val="0"/>
                    <w:w w:val="109"/>
                  </w:rPr>
                  <w:t>1864/15.05.2020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474033pt;margin-top:72.685471pt;width:468.118204pt;height:.1pt;mso-position-horizontal-relative:page;mso-position-vertical-relative:page;z-index:-4829" coordorigin="1189,1454" coordsize="9362,2">
          <v:shape style="position:absolute;left:1189;top:1454;width:9362;height:2" coordorigin="1189,1454" coordsize="9362,0" path="m1189,1454l10552,1454e" filled="f" stroked="t" strokeweight="1.438888pt" strokecolor="#00488C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375763pt;margin-top:58.121353pt;width:119.803819pt;height:12pt;mso-position-horizontal-relative:page;mso-position-vertical-relative:page;z-index:-482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96"/>
                  </w:rPr>
                  <w:t>fEPI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9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TH!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21"/>
                    <w:w w:val="7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KYBEPNH!.EO!.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953663pt;margin-top:58.544743pt;width:30.634001pt;height:12pt;mso-position-horizontal-relative:page;mso-position-vertical-relative:page;z-index:-482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2B282A"/>
                    <w:spacing w:val="0"/>
                    <w:w w:val="103"/>
                  </w:rPr>
                  <w:t>19212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9231pt;margin-top:59.834793pt;width:105.4708pt;height:11pt;mso-position-horizontal-relative:page;mso-position-vertical-relative:page;z-index:-4826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B282A"/>
                    <w:spacing w:val="0"/>
                    <w:w w:val="84"/>
                  </w:rPr>
                  <w:t>Teuxo&lt;: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B282A"/>
                    <w:spacing w:val="-12"/>
                    <w:w w:val="84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B282A"/>
                    <w:spacing w:val="0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B282A"/>
                    <w:spacing w:val="-7"/>
                    <w:w w:val="100"/>
                  </w:rPr>
                  <w:t>'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B282A"/>
                    <w:spacing w:val="0"/>
                    <w:w w:val="100"/>
                  </w:rPr>
                  <w:t>1864/15.05.2020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8.030998pt;margin-top:72.925003pt;width:467.716pt;height:.1pt;mso-position-horizontal-relative:page;mso-position-vertical-relative:page;z-index:-4825" coordorigin="1361,1459" coordsize="9354,2">
          <v:shape style="position:absolute;left:1361;top:1459;width:9354;height:2" coordorigin="1361,1459" coordsize="9354,0" path="m1361,1459l10715,1459e" filled="f" stroked="t" strokeweight="1pt" strokecolor="#004A8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533997pt;margin-top:58.348854pt;width:30.215001pt;height:13pt;mso-position-horizontal-relative:page;mso-position-vertical-relative:page;z-index:-4824" type="#_x0000_t202" filled="f" stroked="f">
          <v:textbox inset="0,0,0,0">
            <w:txbxContent>
              <w:p>
                <w:pPr>
                  <w:spacing w:before="0" w:after="0" w:line="241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spacing w:val="0"/>
                    <w:w w:val="100"/>
                  </w:rPr>
                  <w:t>19213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557999pt;margin-top:59.149208pt;width:119.330852pt;height:12pt;mso-position-horizontal-relative:page;mso-position-vertical-relative:page;z-index:-4823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ΕΦΗΜΕΡΙ∆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-29"/>
                    <w:w w:val="67"/>
                    <w:b/>
                    <w:bCs/>
                  </w:rPr>
                  <w:t>Α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2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Η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Σ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"/>
                    <w:w w:val="67"/>
                    <w:b/>
                    <w:bCs/>
                  </w:rPr>
                  <w:t>ΚΥΒΕΡΝΗΣΕΩΣ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031502pt;margin-top:59.545673pt;width:105.272605pt;height:11.5pt;mso-position-horizontal-relative:page;mso-position-vertical-relative:page;z-index:-4822" type="#_x0000_t202" filled="f" stroked="f">
          <v:textbox inset="0,0,0,0">
            <w:txbxContent>
              <w:p>
                <w:pPr>
                  <w:spacing w:before="0" w:after="0" w:line="211" w:lineRule="exact"/>
                  <w:ind w:left="20" w:right="-49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Τεύ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4"/>
                    <w:w w:val="90"/>
                  </w:rPr>
                  <w:t>χ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ος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2"/>
                    <w:w w:val="81"/>
                  </w:rPr>
                  <w:t>B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3"/>
                  </w:rPr>
                  <w:t>’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2"/>
                  </w:rPr>
                  <w:t>1864/15.05.2020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527pt;margin-top:72.643997pt;width:467.717pt;height:.1pt;mso-position-horizontal-relative:page;mso-position-vertical-relative:page;z-index:-4821" coordorigin="1191,1453" coordsize="9354,2">
          <v:shape style="position:absolute;left:1191;top:1453;width:9354;height:2" coordorigin="1191,1453" coordsize="9354,0" path="m1191,1453l10545,1453e" filled="f" stroked="t" strokeweight="1pt" strokecolor="#004A8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pt;margin-top:58.348854pt;width:30.215001pt;height:13pt;mso-position-horizontal-relative:page;mso-position-vertical-relative:page;z-index:-4820" type="#_x0000_t202" filled="f" stroked="f">
          <v:textbox inset="0,0,0,0">
            <w:txbxContent>
              <w:p>
                <w:pPr>
                  <w:spacing w:before="0" w:after="0" w:line="241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31F20"/>
                    <w:spacing w:val="0"/>
                    <w:w w:val="100"/>
                  </w:rPr>
                  <w:t>19214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054001pt;margin-top:58.867508pt;width:119.330202pt;height:12pt;mso-position-horizontal-relative:page;mso-position-vertical-relative:page;z-index:-4819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ΕΦΗΜΕΡΙ∆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-29"/>
                    <w:w w:val="67"/>
                    <w:b/>
                    <w:bCs/>
                  </w:rPr>
                  <w:t>Α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4A8F"/>
                    <w:spacing w:val="2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2"/>
                    <w:w w:val="67"/>
                    <w:b/>
                    <w:bCs/>
                  </w:rPr>
                  <w:t>Η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0"/>
                    <w:w w:val="67"/>
                    <w:b/>
                    <w:bCs/>
                  </w:rPr>
                  <w:t>Σ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1"/>
                    <w:w w:val="67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A8F"/>
                    <w:spacing w:val="3"/>
                    <w:w w:val="67"/>
                    <w:b/>
                    <w:bCs/>
                  </w:rPr>
                  <w:t>ΚΥΒΕΡΝΗΣΕΩΣ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72992pt;margin-top:59.545673pt;width:105.272605pt;height:11.5pt;mso-position-horizontal-relative:page;mso-position-vertical-relative:page;z-index:-4818" type="#_x0000_t202" filled="f" stroked="f">
          <v:textbox inset="0,0,0,0">
            <w:txbxContent>
              <w:p>
                <w:pPr>
                  <w:spacing w:before="0" w:after="0" w:line="211" w:lineRule="exact"/>
                  <w:ind w:left="20" w:right="-48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Τεύ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4"/>
                    <w:w w:val="90"/>
                  </w:rPr>
                  <w:t>χ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0"/>
                  </w:rPr>
                  <w:t>ος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2"/>
                    <w:w w:val="81"/>
                  </w:rPr>
                  <w:t>B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3"/>
                  </w:rPr>
                  <w:t>’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-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231F20"/>
                    <w:spacing w:val="0"/>
                    <w:w w:val="92"/>
                  </w:rPr>
                  <w:t>1864/15.05.2020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474033pt;margin-top:72.685471pt;width:468.118204pt;height:.1pt;mso-position-horizontal-relative:page;mso-position-vertical-relative:page;z-index:-4900" coordorigin="1189,1454" coordsize="9362,2">
          <v:shape style="position:absolute;left:1189;top:1454;width:9362;height:2" coordorigin="1189,1454" coordsize="9362,0" path="m1189,1454l10552,1454e" filled="f" stroked="t" strokeweight="1.438888pt" strokecolor="#00488C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375763pt;margin-top:58.121353pt;width:119.803819pt;height:12pt;mso-position-horizontal-relative:page;mso-position-vertical-relative:page;z-index:-489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96"/>
                  </w:rPr>
                  <w:t>fEPI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9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-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TH!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21"/>
                    <w:w w:val="7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498E"/>
                    <w:spacing w:val="0"/>
                    <w:w w:val="78"/>
                  </w:rPr>
                  <w:t>KYBEPNH!.EO!.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953663pt;margin-top:58.544743pt;width:30.912001pt;height:12pt;mso-position-horizontal-relative:page;mso-position-vertical-relative:page;z-index:-489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2F2B2D"/>
                    <w:spacing w:val="0"/>
                    <w:w w:val="104"/>
                  </w:rPr>
                  <w:t>19180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9231pt;margin-top:59.834793pt;width:105.4708pt;height:11pt;mso-position-horizontal-relative:page;mso-position-vertical-relative:page;z-index:-4897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F2B2D"/>
                    <w:spacing w:val="0"/>
                    <w:w w:val="84"/>
                  </w:rPr>
                  <w:t>Teuxo&lt;: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F2B2D"/>
                    <w:spacing w:val="-12"/>
                    <w:w w:val="84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F2B2D"/>
                    <w:spacing w:val="0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F2B2D"/>
                    <w:spacing w:val="-7"/>
                    <w:w w:val="100"/>
                  </w:rPr>
                  <w:t>'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F2B2D"/>
                    <w:spacing w:val="0"/>
                    <w:w w:val="100"/>
                  </w:rPr>
                  <w:t>1864/15.05.2020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6.562141pt;width:11.0402pt;height:8pt;mso-position-horizontal-relative:page;mso-position-vertical-relative:page;z-index:-4896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343133"/>
                    <w:spacing w:val="0"/>
                    <w:w w:val="246"/>
                    <w:b/>
                    <w:bCs/>
                  </w:rPr>
                  <w:t>-l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1.62352pt;width:9.57944pt;height:13pt;mso-position-horizontal-relative:page;mso-position-vertical-relative:page;z-index:-489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343133"/>
                    <w:spacing w:val="0"/>
                    <w:w w:val="53"/>
                    <w:i/>
                  </w:rPr>
                  <w:t>!E­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50671pt;margin-top:78.786842pt;width:9.333740pt;height:15.5pt;mso-position-horizontal-relative:page;mso-position-vertical-relative:page;z-index:-4894" type="#_x0000_t202" filled="f" stroked="f">
          <v:textbox inset="0,0,0,0">
            <w:txbxContent>
              <w:p>
                <w:pPr>
                  <w:spacing w:before="0" w:after="0" w:line="296" w:lineRule="exact"/>
                  <w:ind w:left="20" w:right="-60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343133"/>
                    <w:spacing w:val="0"/>
                    <w:w w:val="53"/>
                  </w:rPr>
                  <w:t>&gt;a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1.690002pt;margin-top:88.699562pt;width:9.33525pt;height:8.5pt;mso-position-horizontal-relative:page;mso-position-vertical-relative:page;z-index:-4893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343133"/>
                    <w:spacing w:val="0"/>
                    <w:w w:val="184"/>
                    <w:i/>
                  </w:rPr>
                  <w:t>r.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6.562141pt;width:11.0402pt;height:8pt;mso-position-horizontal-relative:page;mso-position-vertical-relative:page;z-index:-4892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262324"/>
                    <w:spacing w:val="0"/>
                    <w:w w:val="246"/>
                    <w:b/>
                    <w:bCs/>
                  </w:rPr>
                  <w:t>-l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1.62352pt;width:9.57944pt;height:13pt;mso-position-horizontal-relative:page;mso-position-vertical-relative:page;z-index:-489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262324"/>
                    <w:spacing w:val="0"/>
                    <w:w w:val="53"/>
                    <w:i/>
                  </w:rPr>
                  <w:t>!E­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50671pt;margin-top:78.786842pt;width:9.333740pt;height:15.5pt;mso-position-horizontal-relative:page;mso-position-vertical-relative:page;z-index:-4890" type="#_x0000_t202" filled="f" stroked="f">
          <v:textbox inset="0,0,0,0">
            <w:txbxContent>
              <w:p>
                <w:pPr>
                  <w:spacing w:before="0" w:after="0" w:line="296" w:lineRule="exact"/>
                  <w:ind w:left="20" w:right="-60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262324"/>
                    <w:spacing w:val="0"/>
                    <w:w w:val="53"/>
                  </w:rPr>
                  <w:t>&gt;a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1.690002pt;margin-top:88.699562pt;width:9.33525pt;height:8.5pt;mso-position-horizontal-relative:page;mso-position-vertical-relative:page;z-index:-4889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262324"/>
                    <w:spacing w:val="0"/>
                    <w:w w:val="184"/>
                    <w:i/>
                  </w:rPr>
                  <w:t>r.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66.562141pt;width:10.7912pt;height:8pt;mso-position-horizontal-relative:page;mso-position-vertical-relative:page;z-index:-4888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343334"/>
                    <w:spacing w:val="0"/>
                    <w:w w:val="264"/>
                  </w:rPr>
                  <w:t>-l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1698pt;margin-top:71.62352pt;width:9.57944pt;height:13pt;mso-position-horizontal-relative:page;mso-position-vertical-relative:page;z-index:-4887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343334"/>
                    <w:spacing w:val="0"/>
                    <w:w w:val="53"/>
                    <w:i/>
                  </w:rPr>
                  <w:t>!E­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50671pt;margin-top:78.786842pt;width:9.333740pt;height:15.5pt;mso-position-horizontal-relative:page;mso-position-vertical-relative:page;z-index:-4886" type="#_x0000_t202" filled="f" stroked="f">
          <v:textbox inset="0,0,0,0">
            <w:txbxContent>
              <w:p>
                <w:pPr>
                  <w:spacing w:before="0" w:after="0" w:line="296" w:lineRule="exact"/>
                  <w:ind w:left="20" w:right="-60"/>
                  <w:jc w:val="left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343334"/>
                    <w:spacing w:val="0"/>
                    <w:w w:val="53"/>
                  </w:rPr>
                  <w:t>&gt;a</w:t>
                </w:r>
                <w:r>
                  <w:rPr>
                    <w:rFonts w:ascii="Times New Roman" w:hAnsi="Times New Roman" w:cs="Times New Roman" w:eastAsia="Times New Roman"/>
                    <w:sz w:val="27"/>
                    <w:szCs w:val="2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1.690002pt;margin-top:88.699562pt;width:9.33525pt;height:8.5pt;mso-position-horizontal-relative:page;mso-position-vertical-relative:page;z-index:-4885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color w:val="343334"/>
                    <w:spacing w:val="0"/>
                    <w:w w:val="184"/>
                    <w:i/>
                  </w:rPr>
                  <w:t>r.</w:t>
                </w:r>
                <w:r>
                  <w:rPr>
                    <w:rFonts w:ascii="Arial" w:hAnsi="Arial" w:cs="Arial" w:eastAsia="Arial"/>
                    <w:sz w:val="13"/>
                    <w:szCs w:val="1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image" Target="media/image1.jpg"/><Relationship Id="rId12" Type="http://schemas.openxmlformats.org/officeDocument/2006/relationships/hyperlink" Target="mailto:dpbr@culture.gr" TargetMode="External"/><Relationship Id="rId13" Type="http://schemas.openxmlformats.org/officeDocument/2006/relationships/image" Target="media/image2.jpg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image" Target="media/image3.png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header" Target="header13.xml"/><Relationship Id="rId24" Type="http://schemas.openxmlformats.org/officeDocument/2006/relationships/header" Target="header14.xml"/><Relationship Id="rId25" Type="http://schemas.openxmlformats.org/officeDocument/2006/relationships/header" Target="header15.xml"/><Relationship Id="rId26" Type="http://schemas.openxmlformats.org/officeDocument/2006/relationships/header" Target="header16.xml"/><Relationship Id="rId27" Type="http://schemas.openxmlformats.org/officeDocument/2006/relationships/header" Target="header17.xml"/><Relationship Id="rId28" Type="http://schemas.openxmlformats.org/officeDocument/2006/relationships/header" Target="header18.xml"/><Relationship Id="rId29" Type="http://schemas.openxmlformats.org/officeDocument/2006/relationships/header" Target="header19.xml"/><Relationship Id="rId30" Type="http://schemas.openxmlformats.org/officeDocument/2006/relationships/header" Target="header20.xml"/><Relationship Id="rId31" Type="http://schemas.openxmlformats.org/officeDocument/2006/relationships/header" Target="header21.xml"/><Relationship Id="rId32" Type="http://schemas.openxmlformats.org/officeDocument/2006/relationships/header" Target="header22.xml"/><Relationship Id="rId33" Type="http://schemas.openxmlformats.org/officeDocument/2006/relationships/header" Target="header23.xml"/><Relationship Id="rId34" Type="http://schemas.openxmlformats.org/officeDocument/2006/relationships/header" Target="header24.xml"/><Relationship Id="rId35" Type="http://schemas.openxmlformats.org/officeDocument/2006/relationships/header" Target="header25.xml"/><Relationship Id="rId36" Type="http://schemas.openxmlformats.org/officeDocument/2006/relationships/header" Target="header26.xml"/><Relationship Id="rId37" Type="http://schemas.openxmlformats.org/officeDocument/2006/relationships/header" Target="header27.xml"/><Relationship Id="rId38" Type="http://schemas.openxmlformats.org/officeDocument/2006/relationships/header" Target="header28.xml"/><Relationship Id="rId39" Type="http://schemas.openxmlformats.org/officeDocument/2006/relationships/header" Target="header29.xml"/><Relationship Id="rId40" Type="http://schemas.openxmlformats.org/officeDocument/2006/relationships/header" Target="header30.xml"/><Relationship Id="rId41" Type="http://schemas.openxmlformats.org/officeDocument/2006/relationships/header" Target="header31.xml"/><Relationship Id="rId42" Type="http://schemas.openxmlformats.org/officeDocument/2006/relationships/header" Target="header32.xml"/><Relationship Id="rId43" Type="http://schemas.openxmlformats.org/officeDocument/2006/relationships/header" Target="header33.xml"/><Relationship Id="rId44" Type="http://schemas.openxmlformats.org/officeDocument/2006/relationships/hyperlink" Target="http://www/" TargetMode="External"/><Relationship Id="rId45" Type="http://schemas.openxmlformats.org/officeDocument/2006/relationships/image" Target="media/image4.jpg"/><Relationship Id="rId46" Type="http://schemas.openxmlformats.org/officeDocument/2006/relationships/header" Target="header34.xml"/><Relationship Id="rId47" Type="http://schemas.openxmlformats.org/officeDocument/2006/relationships/header" Target="header35.xml"/><Relationship Id="rId48" Type="http://schemas.openxmlformats.org/officeDocument/2006/relationships/image" Target="media/image5.png"/><Relationship Id="rId49" Type="http://schemas.openxmlformats.org/officeDocument/2006/relationships/image" Target="media/image6.png"/><Relationship Id="rId50" Type="http://schemas.openxmlformats.org/officeDocument/2006/relationships/image" Target="media/image7.png"/><Relationship Id="rId51" Type="http://schemas.openxmlformats.org/officeDocument/2006/relationships/header" Target="header36.xml"/><Relationship Id="rId52" Type="http://schemas.openxmlformats.org/officeDocument/2006/relationships/hyperlink" Target="http://www.et.gr/" TargetMode="External"/><Relationship Id="rId53" Type="http://schemas.openxmlformats.org/officeDocument/2006/relationships/hyperlink" Target="http://www.et.gr/" TargetMode="External"/><Relationship Id="rId54" Type="http://schemas.openxmlformats.org/officeDocument/2006/relationships/hyperlink" Target="mailto:webmaster.et@et.gr" TargetMode="External"/><Relationship Id="rId55" Type="http://schemas.openxmlformats.org/officeDocument/2006/relationships/hyperlink" Target="http://www.et.gr/" TargetMode="External"/><Relationship Id="rId56" Type="http://schemas.openxmlformats.org/officeDocument/2006/relationships/hyperlink" Target="mailto:helpdesk.et@et.gr" TargetMode="External"/><Relationship Id="rId57" Type="http://schemas.openxmlformats.org/officeDocument/2006/relationships/hyperlink" Target="mailto:webmaster.et@et.gr" TargetMode="External"/><Relationship Id="rId58" Type="http://schemas.openxmlformats.org/officeDocument/2006/relationships/hyperlink" Target="mailto:grammateia@et.g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subject>ΤΕΥΧΟΣ ΔΕΥΤΕΡΟ</dc:subject>
  <dc:title>20200202008.indd</dc:title>
  <dcterms:created xsi:type="dcterms:W3CDTF">2020-05-17T10:51:38Z</dcterms:created>
  <dcterms:modified xsi:type="dcterms:W3CDTF">2020-05-17T10:51:38Z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LastSaved">
    <vt:filetime>2020-05-17T00:00:00Z</vt:filetime>
  </property>
</Properties>
</file>